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1115E" w14:textId="1268868C" w:rsidR="009C2755" w:rsidRPr="00232F6B" w:rsidRDefault="008D1CE8" w:rsidP="00966D0F">
      <w:pPr>
        <w:pStyle w:val="BodyText"/>
        <w:spacing w:before="0" w:after="0"/>
        <w:ind w:left="7560"/>
        <w:jc w:val="right"/>
      </w:pPr>
      <w:r>
        <w:rPr>
          <w:noProof/>
        </w:rPr>
        <w:drawing>
          <wp:anchor distT="0" distB="0" distL="114300" distR="114300" simplePos="0" relativeHeight="251660296" behindDoc="0" locked="0" layoutInCell="1" allowOverlap="1" wp14:anchorId="14E18D6F" wp14:editId="6AF308CF">
            <wp:simplePos x="0" y="0"/>
            <wp:positionH relativeFrom="margin">
              <wp:posOffset>330835</wp:posOffset>
            </wp:positionH>
            <wp:positionV relativeFrom="margin">
              <wp:align>top</wp:align>
            </wp:positionV>
            <wp:extent cx="885825" cy="905510"/>
            <wp:effectExtent l="0" t="0" r="9525" b="8890"/>
            <wp:wrapSquare wrapText="bothSides"/>
            <wp:docPr id="1533323669" name="Picture 2" descr="Alaska Department of Transportation and Public Facilities (ADOT&amp;P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aska Department of Transportation and Public Facilities (ADOT&amp;PF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905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6D0F" w:rsidRPr="00232F6B">
        <w:rPr>
          <w:noProof/>
        </w:rPr>
        <mc:AlternateContent>
          <mc:Choice Requires="wps">
            <w:drawing>
              <wp:anchor distT="0" distB="0" distL="114300" distR="114300" simplePos="0" relativeHeight="251658240" behindDoc="0" locked="0" layoutInCell="1" allowOverlap="1" wp14:anchorId="7DE16DFB" wp14:editId="4EFE74C3">
                <wp:simplePos x="0" y="0"/>
                <wp:positionH relativeFrom="column">
                  <wp:posOffset>2019300</wp:posOffset>
                </wp:positionH>
                <wp:positionV relativeFrom="paragraph">
                  <wp:posOffset>19050</wp:posOffset>
                </wp:positionV>
                <wp:extent cx="2654935" cy="894715"/>
                <wp:effectExtent l="0" t="0" r="0" b="635"/>
                <wp:wrapNone/>
                <wp:docPr id="3689626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894715"/>
                        </a:xfrm>
                        <a:prstGeom prst="rect">
                          <a:avLst/>
                        </a:prstGeom>
                        <a:solidFill>
                          <a:srgbClr val="FFFFFF"/>
                        </a:solidFill>
                        <a:ln>
                          <a:noFill/>
                        </a:ln>
                      </wps:spPr>
                      <wps:txbx>
                        <w:txbxContent>
                          <w:p w14:paraId="605BF38C" w14:textId="59FF1DE5" w:rsidR="00846E57" w:rsidRPr="00232F6B" w:rsidRDefault="00846E57" w:rsidP="009C2755">
                            <w:pPr>
                              <w:jc w:val="center"/>
                              <w:rPr>
                                <w:rFonts w:ascii="Arial" w:hAnsi="Arial" w:cs="Arial"/>
                                <w:b/>
                                <w:caps/>
                                <w:color w:val="002465"/>
                                <w:sz w:val="26"/>
                                <w:szCs w:val="26"/>
                              </w:rPr>
                            </w:pPr>
                            <w:r w:rsidRPr="00232F6B">
                              <w:rPr>
                                <w:rFonts w:ascii="Arial" w:hAnsi="Arial" w:cs="Arial"/>
                                <w:b/>
                                <w:caps/>
                                <w:color w:val="002465"/>
                                <w:sz w:val="26"/>
                                <w:szCs w:val="26"/>
                              </w:rPr>
                              <w:t>FFY 20</w:t>
                            </w:r>
                            <w:r w:rsidR="00302136" w:rsidRPr="00232F6B">
                              <w:rPr>
                                <w:rFonts w:ascii="Arial" w:hAnsi="Arial" w:cs="Arial"/>
                                <w:b/>
                                <w:caps/>
                                <w:color w:val="002465"/>
                                <w:sz w:val="26"/>
                                <w:szCs w:val="26"/>
                              </w:rPr>
                              <w:t>2</w:t>
                            </w:r>
                            <w:r w:rsidR="00850C7B">
                              <w:rPr>
                                <w:rFonts w:ascii="Arial" w:hAnsi="Arial" w:cs="Arial"/>
                                <w:b/>
                                <w:caps/>
                                <w:color w:val="002465"/>
                                <w:sz w:val="26"/>
                                <w:szCs w:val="26"/>
                              </w:rPr>
                              <w:t>7</w:t>
                            </w:r>
                          </w:p>
                          <w:p w14:paraId="429B2C8F" w14:textId="77777777" w:rsidR="00846E57" w:rsidRPr="00232F6B" w:rsidRDefault="00846E57" w:rsidP="009C2755">
                            <w:pPr>
                              <w:jc w:val="center"/>
                              <w:rPr>
                                <w:rFonts w:ascii="Arial" w:hAnsi="Arial" w:cs="Arial"/>
                                <w:b/>
                                <w:caps/>
                                <w:color w:val="002465"/>
                                <w:sz w:val="26"/>
                                <w:szCs w:val="26"/>
                              </w:rPr>
                            </w:pPr>
                            <w:r w:rsidRPr="00232F6B">
                              <w:rPr>
                                <w:rFonts w:ascii="Arial" w:hAnsi="Arial" w:cs="Arial"/>
                                <w:b/>
                                <w:caps/>
                                <w:color w:val="002465"/>
                                <w:sz w:val="26"/>
                                <w:szCs w:val="26"/>
                              </w:rPr>
                              <w:t xml:space="preserve">Grant APPLICATION </w:t>
                            </w:r>
                          </w:p>
                          <w:p w14:paraId="5609369A" w14:textId="77777777" w:rsidR="00846E57" w:rsidRPr="00232F6B" w:rsidRDefault="00846E57" w:rsidP="009C2755">
                            <w:pPr>
                              <w:jc w:val="center"/>
                              <w:rPr>
                                <w:rFonts w:ascii="Arial" w:hAnsi="Arial" w:cs="Arial"/>
                                <w:b/>
                                <w:caps/>
                                <w:color w:val="002465"/>
                                <w:sz w:val="26"/>
                                <w:szCs w:val="26"/>
                              </w:rPr>
                            </w:pPr>
                            <w:r w:rsidRPr="00232F6B">
                              <w:rPr>
                                <w:rFonts w:ascii="Arial" w:hAnsi="Arial" w:cs="Arial"/>
                                <w:b/>
                                <w:caps/>
                                <w:color w:val="002465"/>
                                <w:sz w:val="26"/>
                                <w:szCs w:val="26"/>
                              </w:rPr>
                              <w:t>for Highway Safety Funds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16DFB" id="_x0000_t202" coordsize="21600,21600" o:spt="202" path="m,l,21600r21600,l21600,xe">
                <v:stroke joinstyle="miter"/>
                <v:path gradientshapeok="t" o:connecttype="rect"/>
              </v:shapetype>
              <v:shape id="Text Box 1" o:spid="_x0000_s1026" type="#_x0000_t202" style="position:absolute;left:0;text-align:left;margin-left:159pt;margin-top:1.5pt;width:209.05pt;height:7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" stroked="f">
                <v:textbox>
                  <w:txbxContent>
                    <w:p w14:paraId="605BF38C" w14:textId="59FF1DE5" w:rsidR="00846E57" w:rsidRPr="00232F6B" w:rsidRDefault="00846E57" w:rsidP="009C2755">
                      <w:pPr>
                        <w:jc w:val="center"/>
                        <w:rPr>
                          <w:rFonts w:ascii="Arial" w:hAnsi="Arial" w:cs="Arial"/>
                          <w:b/>
                          <w:caps/>
                          <w:color w:val="002465"/>
                          <w:sz w:val="26"/>
                          <w:szCs w:val="26"/>
                        </w:rPr>
                      </w:pPr>
                      <w:r w:rsidRPr="00232F6B">
                        <w:rPr>
                          <w:rFonts w:ascii="Arial" w:hAnsi="Arial" w:cs="Arial"/>
                          <w:b/>
                          <w:caps/>
                          <w:color w:val="002465"/>
                          <w:sz w:val="26"/>
                          <w:szCs w:val="26"/>
                        </w:rPr>
                        <w:t>FFY 20</w:t>
                      </w:r>
                      <w:r w:rsidR="00302136" w:rsidRPr="00232F6B">
                        <w:rPr>
                          <w:rFonts w:ascii="Arial" w:hAnsi="Arial" w:cs="Arial"/>
                          <w:b/>
                          <w:caps/>
                          <w:color w:val="002465"/>
                          <w:sz w:val="26"/>
                          <w:szCs w:val="26"/>
                        </w:rPr>
                        <w:t>2</w:t>
                      </w:r>
                      <w:r w:rsidR="00850C7B">
                        <w:rPr>
                          <w:rFonts w:ascii="Arial" w:hAnsi="Arial" w:cs="Arial"/>
                          <w:b/>
                          <w:caps/>
                          <w:color w:val="002465"/>
                          <w:sz w:val="26"/>
                          <w:szCs w:val="26"/>
                        </w:rPr>
                        <w:t>7</w:t>
                      </w:r>
                    </w:p>
                    <w:p w14:paraId="429B2C8F" w14:textId="77777777" w:rsidR="00846E57" w:rsidRPr="00232F6B" w:rsidRDefault="00846E57" w:rsidP="009C2755">
                      <w:pPr>
                        <w:jc w:val="center"/>
                        <w:rPr>
                          <w:rFonts w:ascii="Arial" w:hAnsi="Arial" w:cs="Arial"/>
                          <w:b/>
                          <w:caps/>
                          <w:color w:val="002465"/>
                          <w:sz w:val="26"/>
                          <w:szCs w:val="26"/>
                        </w:rPr>
                      </w:pPr>
                      <w:r w:rsidRPr="00232F6B">
                        <w:rPr>
                          <w:rFonts w:ascii="Arial" w:hAnsi="Arial" w:cs="Arial"/>
                          <w:b/>
                          <w:caps/>
                          <w:color w:val="002465"/>
                          <w:sz w:val="26"/>
                          <w:szCs w:val="26"/>
                        </w:rPr>
                        <w:t xml:space="preserve">Grant APPLICATION </w:t>
                      </w:r>
                    </w:p>
                    <w:p w14:paraId="5609369A" w14:textId="77777777" w:rsidR="00846E57" w:rsidRPr="00232F6B" w:rsidRDefault="00846E57" w:rsidP="009C2755">
                      <w:pPr>
                        <w:jc w:val="center"/>
                        <w:rPr>
                          <w:rFonts w:ascii="Arial" w:hAnsi="Arial" w:cs="Arial"/>
                          <w:b/>
                          <w:caps/>
                          <w:color w:val="002465"/>
                          <w:sz w:val="26"/>
                          <w:szCs w:val="26"/>
                        </w:rPr>
                      </w:pPr>
                      <w:r w:rsidRPr="00232F6B">
                        <w:rPr>
                          <w:rFonts w:ascii="Arial" w:hAnsi="Arial" w:cs="Arial"/>
                          <w:b/>
                          <w:caps/>
                          <w:color w:val="002465"/>
                          <w:sz w:val="26"/>
                          <w:szCs w:val="26"/>
                        </w:rPr>
                        <w:t>for Highway Safety Funds</w:t>
                      </w:r>
                    </w:p>
                  </w:txbxContent>
                </v:textbox>
              </v:shape>
            </w:pict>
          </mc:Fallback>
        </mc:AlternateContent>
      </w:r>
      <w:r w:rsidR="009C2755" w:rsidRPr="00232F6B">
        <w:t>State of Alaska</w:t>
      </w:r>
    </w:p>
    <w:p w14:paraId="6F243D5B" w14:textId="65CD2704" w:rsidR="009C2755" w:rsidRPr="00232F6B" w:rsidRDefault="009C2755" w:rsidP="00966D0F">
      <w:pPr>
        <w:pStyle w:val="BodyText"/>
        <w:spacing w:before="0" w:after="0"/>
        <w:ind w:left="7560"/>
        <w:jc w:val="right"/>
      </w:pPr>
      <w:r w:rsidRPr="00232F6B">
        <w:t xml:space="preserve">Department of Transportation &amp; Public Facilities </w:t>
      </w:r>
      <w:r w:rsidRPr="00232F6B">
        <w:br/>
        <w:t xml:space="preserve"> Highway Safety Office</w:t>
      </w:r>
    </w:p>
    <w:p w14:paraId="5C52AFB6" w14:textId="7C2F690B" w:rsidR="009C2755" w:rsidRPr="00362239" w:rsidRDefault="00A10988" w:rsidP="00966D0F">
      <w:pPr>
        <w:pStyle w:val="BodyText"/>
        <w:spacing w:before="0" w:after="0"/>
        <w:ind w:left="7560"/>
        <w:jc w:val="right"/>
        <w:rPr>
          <w:lang w:val="fr-FR"/>
        </w:rPr>
      </w:pPr>
      <w:r>
        <w:rPr>
          <w:lang w:val="fr-FR"/>
        </w:rPr>
        <w:t>2301 Peger Rd</w:t>
      </w:r>
    </w:p>
    <w:p w14:paraId="6B2BC96F" w14:textId="059C7FEE" w:rsidR="009C2755" w:rsidRPr="00362239" w:rsidRDefault="00A10988" w:rsidP="00966D0F">
      <w:pPr>
        <w:pStyle w:val="BodyText"/>
        <w:spacing w:before="0" w:after="0"/>
        <w:ind w:left="7560"/>
        <w:jc w:val="right"/>
        <w:rPr>
          <w:lang w:val="fr-FR"/>
        </w:rPr>
      </w:pPr>
      <w:r>
        <w:rPr>
          <w:lang w:val="fr-FR"/>
        </w:rPr>
        <w:t>Fairbanks, AK 99709</w:t>
      </w:r>
    </w:p>
    <w:p w14:paraId="09DB8BE2" w14:textId="3430524E" w:rsidR="009C2755" w:rsidRPr="00232F6B" w:rsidRDefault="00E37BFB" w:rsidP="00966D0F">
      <w:pPr>
        <w:pStyle w:val="BodyText"/>
        <w:spacing w:before="0" w:after="0"/>
        <w:ind w:left="7560"/>
        <w:jc w:val="right"/>
      </w:pPr>
      <w:r w:rsidRPr="00232F6B">
        <w:rPr>
          <w:noProof/>
        </w:rPr>
        <mc:AlternateContent>
          <mc:Choice Requires="wps">
            <w:drawing>
              <wp:anchor distT="45720" distB="45720" distL="114300" distR="114300" simplePos="0" relativeHeight="251658242" behindDoc="0" locked="0" layoutInCell="1" allowOverlap="1" wp14:anchorId="0750659C" wp14:editId="1F22EC6E">
                <wp:simplePos x="0" y="0"/>
                <wp:positionH relativeFrom="column">
                  <wp:posOffset>2647950</wp:posOffset>
                </wp:positionH>
                <wp:positionV relativeFrom="paragraph">
                  <wp:posOffset>95250</wp:posOffset>
                </wp:positionV>
                <wp:extent cx="127635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noFill/>
                          <a:miter lim="800000"/>
                          <a:headEnd/>
                          <a:tailEnd/>
                        </a:ln>
                      </wps:spPr>
                      <wps:txbx>
                        <w:txbxContent>
                          <w:p w14:paraId="6F3BA919" w14:textId="0D09540C" w:rsidR="00E37BFB" w:rsidRPr="00232F6B" w:rsidRDefault="00E37BFB">
                            <w:pPr>
                              <w:rPr>
                                <w:rFonts w:ascii="Arial" w:hAnsi="Arial" w:cs="Arial"/>
                                <w:b/>
                                <w:bCs/>
                                <w:color w:val="004F88"/>
                              </w:rPr>
                            </w:pPr>
                            <w:r w:rsidRPr="00232F6B">
                              <w:rPr>
                                <w:rFonts w:ascii="Arial" w:hAnsi="Arial" w:cs="Arial"/>
                                <w:b/>
                                <w:bCs/>
                                <w:color w:val="004F88"/>
                              </w:rPr>
                              <w:t>* = required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50659C" id="Text Box 2" o:spid="_x0000_s1027" type="#_x0000_t202" style="position:absolute;left:0;text-align:left;margin-left:208.5pt;margin-top:7.5pt;width:100.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" stroked="f">
                <v:textbox style="mso-fit-shape-to-text:t">
                  <w:txbxContent>
                    <w:p w14:paraId="6F3BA919" w14:textId="0D09540C" w:rsidR="00E37BFB" w:rsidRPr="00232F6B" w:rsidRDefault="00E37BFB">
                      <w:pPr>
                        <w:rPr>
                          <w:rFonts w:ascii="Arial" w:hAnsi="Arial" w:cs="Arial"/>
                          <w:b/>
                          <w:bCs/>
                          <w:color w:val="004F88"/>
                        </w:rPr>
                      </w:pPr>
                      <w:r w:rsidRPr="00232F6B">
                        <w:rPr>
                          <w:rFonts w:ascii="Arial" w:hAnsi="Arial" w:cs="Arial"/>
                          <w:b/>
                          <w:bCs/>
                          <w:color w:val="004F88"/>
                        </w:rPr>
                        <w:t>* = required field</w:t>
                      </w:r>
                    </w:p>
                  </w:txbxContent>
                </v:textbox>
              </v:shape>
            </w:pict>
          </mc:Fallback>
        </mc:AlternateContent>
      </w:r>
      <w:r w:rsidR="009C2755" w:rsidRPr="00232F6B">
        <w:t>Ph: 907-4</w:t>
      </w:r>
      <w:r w:rsidR="00A10988">
        <w:t>51-2283</w:t>
      </w:r>
    </w:p>
    <w:p w14:paraId="725D9AFA" w14:textId="77777777" w:rsidR="00966D0F" w:rsidRPr="00232F6B" w:rsidRDefault="00966D0F" w:rsidP="00966D0F">
      <w:pPr>
        <w:pStyle w:val="BodyText"/>
        <w:spacing w:before="0" w:after="0"/>
        <w:jc w:val="right"/>
      </w:pPr>
    </w:p>
    <w:p w14:paraId="46F7B472" w14:textId="77777777" w:rsidR="00966D0F" w:rsidRPr="00232F6B" w:rsidRDefault="00966D0F" w:rsidP="00966D0F">
      <w:pPr>
        <w:pStyle w:val="BodyText"/>
        <w:spacing w:before="0" w:after="0"/>
        <w:jc w:val="right"/>
        <w:rPr>
          <w:sz w:val="8"/>
          <w:szCs w:val="8"/>
        </w:rPr>
      </w:pP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630"/>
        <w:gridCol w:w="1453"/>
        <w:gridCol w:w="1075"/>
        <w:gridCol w:w="892"/>
        <w:gridCol w:w="1800"/>
        <w:gridCol w:w="281"/>
        <w:gridCol w:w="1093"/>
        <w:gridCol w:w="180"/>
        <w:gridCol w:w="2046"/>
      </w:tblGrid>
      <w:tr w:rsidR="00891531" w:rsidRPr="00232F6B" w14:paraId="11BD13C8" w14:textId="77777777" w:rsidTr="00962ED1">
        <w:tc>
          <w:tcPr>
            <w:tcW w:w="10687" w:type="dxa"/>
            <w:gridSpan w:val="10"/>
            <w:tcBorders>
              <w:left w:val="single" w:sz="18" w:space="0" w:color="auto"/>
              <w:bottom w:val="nil"/>
              <w:right w:val="single" w:sz="18" w:space="0" w:color="auto"/>
            </w:tcBorders>
            <w:tcMar>
              <w:top w:w="43" w:type="dxa"/>
              <w:left w:w="115" w:type="dxa"/>
              <w:bottom w:w="43" w:type="dxa"/>
              <w:right w:w="115" w:type="dxa"/>
            </w:tcMar>
          </w:tcPr>
          <w:p w14:paraId="5582B094" w14:textId="14638CCC" w:rsidR="007E6508" w:rsidRPr="00232F6B" w:rsidRDefault="00891531" w:rsidP="00E37BFB">
            <w:pPr>
              <w:pStyle w:val="BodyText"/>
              <w:jc w:val="center"/>
            </w:pPr>
            <w:r w:rsidRPr="00232F6B">
              <w:rPr>
                <w:b/>
                <w:bCs/>
                <w:caps/>
                <w:color w:val="002465"/>
                <w:sz w:val="26"/>
                <w:szCs w:val="26"/>
              </w:rPr>
              <w:t>Part I</w:t>
            </w:r>
            <w:r w:rsidR="00C36ED9" w:rsidRPr="00232F6B">
              <w:rPr>
                <w:b/>
                <w:bCs/>
                <w:caps/>
                <w:color w:val="002465"/>
                <w:sz w:val="26"/>
                <w:szCs w:val="26"/>
              </w:rPr>
              <w:t xml:space="preserve">: </w:t>
            </w:r>
            <w:r w:rsidRPr="00232F6B">
              <w:rPr>
                <w:b/>
                <w:bCs/>
                <w:caps/>
                <w:color w:val="002465"/>
                <w:sz w:val="26"/>
                <w:szCs w:val="26"/>
              </w:rPr>
              <w:t>General Administrative Information</w:t>
            </w:r>
            <w:r w:rsidR="007B00DA" w:rsidRPr="00232F6B">
              <w:rPr>
                <w:b/>
                <w:bCs/>
                <w:caps/>
                <w:color w:val="002465"/>
                <w:sz w:val="26"/>
                <w:szCs w:val="26"/>
              </w:rPr>
              <w:t xml:space="preserve"> *</w:t>
            </w:r>
            <w:r w:rsidR="00E65AF8" w:rsidRPr="00232F6B">
              <w:rPr>
                <w:caps/>
                <w:sz w:val="26"/>
                <w:szCs w:val="26"/>
              </w:rPr>
              <w:br/>
            </w:r>
            <w:r w:rsidR="00E65AF8" w:rsidRPr="00232F6B">
              <w:t xml:space="preserve">(See </w:t>
            </w:r>
            <w:r w:rsidR="00132B7D" w:rsidRPr="00232F6B">
              <w:t>FFY 20</w:t>
            </w:r>
            <w:r w:rsidR="00302136" w:rsidRPr="00232F6B">
              <w:t>2</w:t>
            </w:r>
            <w:r w:rsidR="00850C7B">
              <w:t>7</w:t>
            </w:r>
            <w:r w:rsidR="00E65AF8" w:rsidRPr="00232F6B">
              <w:t xml:space="preserve"> Highway Safety </w:t>
            </w:r>
            <w:r w:rsidR="00132B7D" w:rsidRPr="00232F6B">
              <w:t xml:space="preserve">Grant </w:t>
            </w:r>
            <w:r w:rsidR="00E65AF8" w:rsidRPr="00232F6B">
              <w:t>Application</w:t>
            </w:r>
            <w:r w:rsidR="00132B7D" w:rsidRPr="00232F6B">
              <w:t xml:space="preserve"> Instruction</w:t>
            </w:r>
            <w:r w:rsidR="00E65AF8" w:rsidRPr="00232F6B">
              <w:t>s)</w:t>
            </w:r>
          </w:p>
        </w:tc>
      </w:tr>
      <w:tr w:rsidR="00891531" w:rsidRPr="00232F6B" w14:paraId="0110EB77" w14:textId="77777777" w:rsidTr="00962ED1">
        <w:trPr>
          <w:trHeight w:val="497"/>
        </w:trPr>
        <w:tc>
          <w:tcPr>
            <w:tcW w:w="10687" w:type="dxa"/>
            <w:gridSpan w:val="10"/>
            <w:tcBorders>
              <w:top w:val="nil"/>
              <w:left w:val="single" w:sz="18" w:space="0" w:color="auto"/>
              <w:bottom w:val="nil"/>
              <w:right w:val="single" w:sz="18" w:space="0" w:color="auto"/>
            </w:tcBorders>
            <w:tcMar>
              <w:top w:w="43" w:type="dxa"/>
              <w:left w:w="115" w:type="dxa"/>
              <w:bottom w:w="43" w:type="dxa"/>
              <w:right w:w="115" w:type="dxa"/>
            </w:tcMar>
          </w:tcPr>
          <w:p w14:paraId="1DAC965B" w14:textId="44D1B8B7" w:rsidR="00A30EE7" w:rsidRPr="00232F6B" w:rsidRDefault="00891531" w:rsidP="009B0D51">
            <w:pPr>
              <w:pStyle w:val="BodyText"/>
            </w:pPr>
            <w:r w:rsidRPr="00232F6B">
              <w:t>1</w:t>
            </w:r>
            <w:r w:rsidR="0017397E" w:rsidRPr="00232F6B">
              <w:t xml:space="preserve">.    </w:t>
            </w:r>
            <w:r w:rsidRPr="00232F6B">
              <w:t>Project Title</w:t>
            </w:r>
            <w:r w:rsidR="002E5B9A" w:rsidRPr="00232F6B">
              <w:t>:</w:t>
            </w:r>
            <w:r w:rsidR="00BB38E4" w:rsidRPr="00232F6B">
              <w:t xml:space="preserve"> </w:t>
            </w:r>
            <w:sdt>
              <w:sdtPr>
                <w:rPr>
                  <w:shd w:val="clear" w:color="auto" w:fill="D9E2F3" w:themeFill="accent1" w:themeFillTint="33"/>
                </w:rPr>
                <w:id w:val="-517775412"/>
                <w:placeholder>
                  <w:docPart w:val="4626CDDCF9FC442B84FDD436481B6886"/>
                </w:placeholder>
                <w:showingPlcHdr/>
              </w:sdtPr>
              <w:sdtEndPr/>
              <w:sdtContent>
                <w:r w:rsidR="00BB38E4" w:rsidRPr="00232F6B">
                  <w:rPr>
                    <w:rStyle w:val="PlaceholderText"/>
                    <w:shd w:val="clear" w:color="auto" w:fill="D9E2F3" w:themeFill="accent1" w:themeFillTint="33"/>
                  </w:rPr>
                  <w:t>Click or tap here to enter Project Title.</w:t>
                </w:r>
              </w:sdtContent>
            </w:sdt>
            <w:r w:rsidR="002E5B9A" w:rsidRPr="00232F6B">
              <w:t xml:space="preserve"> </w:t>
            </w:r>
            <w:r w:rsidR="00EB35F5" w:rsidRPr="00232F6B">
              <w:t>*</w:t>
            </w:r>
          </w:p>
        </w:tc>
      </w:tr>
      <w:tr w:rsidR="00891531" w:rsidRPr="00232F6B" w14:paraId="285623FC" w14:textId="77777777" w:rsidTr="00962ED1">
        <w:tc>
          <w:tcPr>
            <w:tcW w:w="10687" w:type="dxa"/>
            <w:gridSpan w:val="10"/>
            <w:tcBorders>
              <w:top w:val="nil"/>
              <w:left w:val="single" w:sz="18" w:space="0" w:color="auto"/>
              <w:bottom w:val="single" w:sz="4" w:space="0" w:color="auto"/>
              <w:right w:val="single" w:sz="18" w:space="0" w:color="auto"/>
            </w:tcBorders>
            <w:tcMar>
              <w:top w:w="43" w:type="dxa"/>
              <w:left w:w="115" w:type="dxa"/>
              <w:bottom w:w="43" w:type="dxa"/>
              <w:right w:w="115" w:type="dxa"/>
            </w:tcMar>
          </w:tcPr>
          <w:p w14:paraId="0125F5DF" w14:textId="5744B9A5" w:rsidR="00891531" w:rsidRPr="00232F6B" w:rsidRDefault="00302136" w:rsidP="009B0D51">
            <w:pPr>
              <w:pStyle w:val="BodyText"/>
            </w:pPr>
            <w:r w:rsidRPr="00232F6B">
              <w:t>2</w:t>
            </w:r>
            <w:r w:rsidR="00642378" w:rsidRPr="00232F6B">
              <w:t>.</w:t>
            </w:r>
            <w:r w:rsidR="0017397E" w:rsidRPr="00232F6B">
              <w:t xml:space="preserve">    </w:t>
            </w:r>
            <w:r w:rsidR="00891531" w:rsidRPr="00232F6B">
              <w:t>Requested Subgrant Period</w:t>
            </w:r>
            <w:r w:rsidR="00C36ED9" w:rsidRPr="00232F6B">
              <w:t>:</w:t>
            </w:r>
            <w:r w:rsidR="00E74E22" w:rsidRPr="00232F6B">
              <w:t xml:space="preserve"> </w:t>
            </w:r>
            <w:sdt>
              <w:sdtPr>
                <w:rPr>
                  <w:shd w:val="clear" w:color="auto" w:fill="D9E2F3" w:themeFill="accent1" w:themeFillTint="33"/>
                </w:rPr>
                <w:id w:val="-1389339294"/>
                <w:placeholder>
                  <w:docPart w:val="47801C42198F460EAED8A0DAF3EEEC56"/>
                </w:placeholder>
                <w:showingPlcHdr/>
                <w:date>
                  <w:dateFormat w:val="M/d/yyyy"/>
                  <w:lid w:val="en-US"/>
                  <w:storeMappedDataAs w:val="dateTime"/>
                  <w:calendar w:val="gregorian"/>
                </w:date>
              </w:sdtPr>
              <w:sdtEndPr/>
              <w:sdtContent>
                <w:r w:rsidR="002574A9" w:rsidRPr="00232F6B">
                  <w:rPr>
                    <w:rStyle w:val="PlaceholderText"/>
                    <w:shd w:val="clear" w:color="auto" w:fill="D9E2F3" w:themeFill="accent1" w:themeFillTint="33"/>
                  </w:rPr>
                  <w:t>S</w:t>
                </w:r>
                <w:r w:rsidR="001A08B3" w:rsidRPr="00232F6B">
                  <w:rPr>
                    <w:rStyle w:val="PlaceholderText"/>
                    <w:shd w:val="clear" w:color="auto" w:fill="D9E2F3" w:themeFill="accent1" w:themeFillTint="33"/>
                  </w:rPr>
                  <w:t>elect</w:t>
                </w:r>
                <w:r w:rsidR="00E74E22" w:rsidRPr="00232F6B">
                  <w:rPr>
                    <w:rStyle w:val="PlaceholderText"/>
                    <w:shd w:val="clear" w:color="auto" w:fill="D9E2F3" w:themeFill="accent1" w:themeFillTint="33"/>
                  </w:rPr>
                  <w:t xml:space="preserve"> a </w:t>
                </w:r>
                <w:r w:rsidR="002574A9" w:rsidRPr="00232F6B">
                  <w:rPr>
                    <w:rStyle w:val="PlaceholderText"/>
                    <w:shd w:val="clear" w:color="auto" w:fill="D9E2F3" w:themeFill="accent1" w:themeFillTint="33"/>
                  </w:rPr>
                  <w:t xml:space="preserve">starting </w:t>
                </w:r>
                <w:r w:rsidR="00E74E22" w:rsidRPr="00232F6B">
                  <w:rPr>
                    <w:rStyle w:val="PlaceholderText"/>
                    <w:shd w:val="clear" w:color="auto" w:fill="D9E2F3" w:themeFill="accent1" w:themeFillTint="33"/>
                  </w:rPr>
                  <w:t>date</w:t>
                </w:r>
              </w:sdtContent>
            </w:sdt>
            <w:r w:rsidR="00C36ED9" w:rsidRPr="00232F6B">
              <w:t xml:space="preserve"> </w:t>
            </w:r>
            <w:r w:rsidR="00E74E22" w:rsidRPr="00232F6B">
              <w:t>– t</w:t>
            </w:r>
            <w:r w:rsidR="00891531" w:rsidRPr="00232F6B">
              <w:t>o</w:t>
            </w:r>
            <w:r w:rsidR="00E74E22" w:rsidRPr="00232F6B">
              <w:t xml:space="preserve"> – </w:t>
            </w:r>
            <w:sdt>
              <w:sdtPr>
                <w:rPr>
                  <w:shd w:val="clear" w:color="auto" w:fill="D9E2F3" w:themeFill="accent1" w:themeFillTint="33"/>
                </w:rPr>
                <w:id w:val="-1171414079"/>
                <w:placeholder>
                  <w:docPart w:val="23789D28ADAA43BBB42C16D224A55E04"/>
                </w:placeholder>
                <w:showingPlcHdr/>
                <w:date>
                  <w:dateFormat w:val="M/d/yyyy"/>
                  <w:lid w:val="en-US"/>
                  <w:storeMappedDataAs w:val="dateTime"/>
                  <w:calendar w:val="gregorian"/>
                </w:date>
              </w:sdtPr>
              <w:sdtEndPr/>
              <w:sdtContent>
                <w:r w:rsidR="002574A9" w:rsidRPr="00232F6B">
                  <w:rPr>
                    <w:shd w:val="clear" w:color="auto" w:fill="D9E2F3" w:themeFill="accent1" w:themeFillTint="33"/>
                  </w:rPr>
                  <w:t>S</w:t>
                </w:r>
                <w:r w:rsidR="001A08B3" w:rsidRPr="00232F6B">
                  <w:rPr>
                    <w:rStyle w:val="PlaceholderText"/>
                    <w:shd w:val="clear" w:color="auto" w:fill="D9E2F3" w:themeFill="accent1" w:themeFillTint="33"/>
                  </w:rPr>
                  <w:t>elect</w:t>
                </w:r>
                <w:r w:rsidR="00E74E22" w:rsidRPr="00232F6B">
                  <w:rPr>
                    <w:rStyle w:val="PlaceholderText"/>
                    <w:shd w:val="clear" w:color="auto" w:fill="D9E2F3" w:themeFill="accent1" w:themeFillTint="33"/>
                  </w:rPr>
                  <w:t xml:space="preserve"> a</w:t>
                </w:r>
                <w:r w:rsidR="002574A9" w:rsidRPr="00232F6B">
                  <w:rPr>
                    <w:rStyle w:val="PlaceholderText"/>
                    <w:shd w:val="clear" w:color="auto" w:fill="D9E2F3" w:themeFill="accent1" w:themeFillTint="33"/>
                  </w:rPr>
                  <w:t>n ending</w:t>
                </w:r>
                <w:r w:rsidR="00E74E22" w:rsidRPr="00232F6B">
                  <w:rPr>
                    <w:rStyle w:val="PlaceholderText"/>
                    <w:shd w:val="clear" w:color="auto" w:fill="D9E2F3" w:themeFill="accent1" w:themeFillTint="33"/>
                  </w:rPr>
                  <w:t xml:space="preserve"> date</w:t>
                </w:r>
              </w:sdtContent>
            </w:sdt>
            <w:r w:rsidR="00891531" w:rsidRPr="00232F6B">
              <w:t xml:space="preserve">  </w:t>
            </w:r>
            <w:r w:rsidR="00EB35F5" w:rsidRPr="00232F6B">
              <w:t>*</w:t>
            </w:r>
          </w:p>
        </w:tc>
      </w:tr>
      <w:tr w:rsidR="00891531" w:rsidRPr="00232F6B" w14:paraId="24F2E39E" w14:textId="77777777" w:rsidTr="00962ED1">
        <w:tc>
          <w:tcPr>
            <w:tcW w:w="3320" w:type="dxa"/>
            <w:gridSpan w:val="3"/>
            <w:tcBorders>
              <w:top w:val="single" w:sz="4" w:space="0" w:color="auto"/>
              <w:left w:val="single" w:sz="18" w:space="0" w:color="auto"/>
              <w:bottom w:val="nil"/>
              <w:right w:val="nil"/>
            </w:tcBorders>
            <w:tcMar>
              <w:top w:w="43" w:type="dxa"/>
              <w:left w:w="115" w:type="dxa"/>
              <w:bottom w:w="43" w:type="dxa"/>
              <w:right w:w="115" w:type="dxa"/>
            </w:tcMar>
          </w:tcPr>
          <w:p w14:paraId="0BAF53D3" w14:textId="4C196BE8" w:rsidR="00E74E22" w:rsidRPr="00232F6B" w:rsidRDefault="00E74E22" w:rsidP="009B0D51">
            <w:pPr>
              <w:pStyle w:val="BodyText"/>
            </w:pPr>
            <w:r w:rsidRPr="00232F6B">
              <w:t>3.</w:t>
            </w:r>
            <w:r w:rsidR="0017397E" w:rsidRPr="00232F6B">
              <w:t xml:space="preserve">     </w:t>
            </w:r>
            <w:r w:rsidR="0062766E" w:rsidRPr="00232F6B">
              <w:t>Project Budget</w:t>
            </w:r>
          </w:p>
        </w:tc>
        <w:tc>
          <w:tcPr>
            <w:tcW w:w="4048" w:type="dxa"/>
            <w:gridSpan w:val="4"/>
            <w:tcBorders>
              <w:top w:val="single" w:sz="4" w:space="0" w:color="auto"/>
              <w:left w:val="nil"/>
              <w:bottom w:val="nil"/>
              <w:right w:val="nil"/>
            </w:tcBorders>
            <w:tcMar>
              <w:top w:w="43" w:type="dxa"/>
              <w:left w:w="115" w:type="dxa"/>
              <w:bottom w:w="43" w:type="dxa"/>
              <w:right w:w="115" w:type="dxa"/>
            </w:tcMar>
          </w:tcPr>
          <w:p w14:paraId="602F859A" w14:textId="1E31B2AB" w:rsidR="00891531" w:rsidRPr="00232F6B" w:rsidRDefault="00891531" w:rsidP="009B0D51">
            <w:pPr>
              <w:pStyle w:val="BodyText"/>
            </w:pPr>
          </w:p>
        </w:tc>
        <w:tc>
          <w:tcPr>
            <w:tcW w:w="3319" w:type="dxa"/>
            <w:gridSpan w:val="3"/>
            <w:tcBorders>
              <w:top w:val="single" w:sz="4" w:space="0" w:color="auto"/>
              <w:left w:val="nil"/>
              <w:bottom w:val="nil"/>
              <w:right w:val="single" w:sz="18" w:space="0" w:color="auto"/>
            </w:tcBorders>
          </w:tcPr>
          <w:p w14:paraId="1A255321" w14:textId="53E37973" w:rsidR="00891531" w:rsidRPr="00232F6B" w:rsidRDefault="00891531" w:rsidP="009B0D51">
            <w:pPr>
              <w:pStyle w:val="BodyText"/>
            </w:pPr>
          </w:p>
        </w:tc>
      </w:tr>
      <w:tr w:rsidR="00E74E22" w:rsidRPr="00232F6B" w14:paraId="0C1DDF46" w14:textId="77777777" w:rsidTr="00962ED1">
        <w:tc>
          <w:tcPr>
            <w:tcW w:w="1237" w:type="dxa"/>
            <w:tcBorders>
              <w:top w:val="nil"/>
              <w:left w:val="single" w:sz="18" w:space="0" w:color="auto"/>
              <w:bottom w:val="single" w:sz="4" w:space="0" w:color="auto"/>
              <w:right w:val="nil"/>
            </w:tcBorders>
            <w:tcMar>
              <w:top w:w="43" w:type="dxa"/>
              <w:left w:w="115" w:type="dxa"/>
              <w:bottom w:w="43" w:type="dxa"/>
              <w:right w:w="115" w:type="dxa"/>
            </w:tcMar>
          </w:tcPr>
          <w:p w14:paraId="2ABDEB27" w14:textId="7B3DEC67" w:rsidR="00E74E22" w:rsidRPr="00232F6B" w:rsidRDefault="0062766E" w:rsidP="009B0D51">
            <w:pPr>
              <w:pStyle w:val="BodyText"/>
            </w:pPr>
            <w:r w:rsidRPr="00232F6B">
              <w:t xml:space="preserve">Support </w:t>
            </w:r>
            <w:r w:rsidR="00335B1F" w:rsidRPr="00232F6B">
              <w:t>S</w:t>
            </w:r>
            <w:r w:rsidRPr="00232F6B">
              <w:t>ought:</w:t>
            </w:r>
            <w:r w:rsidR="00EB35F5" w:rsidRPr="00232F6B">
              <w:t xml:space="preserve"> *</w:t>
            </w:r>
          </w:p>
        </w:tc>
        <w:sdt>
          <w:sdtPr>
            <w:id w:val="-347105712"/>
            <w:placeholder>
              <w:docPart w:val="36A318D2CB964254972269D77E1EB42F"/>
            </w:placeholder>
            <w:showingPlcHdr/>
          </w:sdtPr>
          <w:sdtEndPr/>
          <w:sdtContent>
            <w:tc>
              <w:tcPr>
                <w:tcW w:w="2083" w:type="dxa"/>
                <w:gridSpan w:val="2"/>
                <w:tcBorders>
                  <w:top w:val="nil"/>
                  <w:left w:val="nil"/>
                  <w:bottom w:val="single" w:sz="4" w:space="0" w:color="auto"/>
                  <w:right w:val="nil"/>
                </w:tcBorders>
                <w:shd w:val="clear" w:color="auto" w:fill="D9E2F3" w:themeFill="accent1" w:themeFillTint="33"/>
              </w:tcPr>
              <w:p w14:paraId="52F31414" w14:textId="6F8B4FC2" w:rsidR="00E74E22" w:rsidRPr="00232F6B" w:rsidRDefault="002574A9" w:rsidP="009B0D51">
                <w:pPr>
                  <w:pStyle w:val="BodyText"/>
                </w:pPr>
                <w:r w:rsidRPr="00232F6B">
                  <w:rPr>
                    <w:rStyle w:val="PlaceholderText"/>
                  </w:rPr>
                  <w:t xml:space="preserve">Enter </w:t>
                </w:r>
                <w:r w:rsidR="00BB38E4" w:rsidRPr="00232F6B">
                  <w:rPr>
                    <w:rStyle w:val="PlaceholderText"/>
                  </w:rPr>
                  <w:t>the funding sought</w:t>
                </w:r>
                <w:r w:rsidR="00BE1FBE" w:rsidRPr="00232F6B">
                  <w:rPr>
                    <w:rStyle w:val="PlaceholderText"/>
                  </w:rPr>
                  <w:t xml:space="preserve"> ($000.00)</w:t>
                </w:r>
                <w:r w:rsidR="00BB38E4" w:rsidRPr="00232F6B">
                  <w:rPr>
                    <w:rStyle w:val="PlaceholderText"/>
                  </w:rPr>
                  <w:t>.</w:t>
                </w:r>
              </w:p>
            </w:tc>
          </w:sdtContent>
        </w:sdt>
        <w:tc>
          <w:tcPr>
            <w:tcW w:w="1075" w:type="dxa"/>
            <w:tcBorders>
              <w:top w:val="nil"/>
              <w:left w:val="nil"/>
              <w:bottom w:val="single" w:sz="4" w:space="0" w:color="auto"/>
              <w:right w:val="nil"/>
            </w:tcBorders>
          </w:tcPr>
          <w:p w14:paraId="52562618" w14:textId="31871E27" w:rsidR="00E74E22" w:rsidRPr="00232F6B" w:rsidRDefault="00E74E22" w:rsidP="009B0D51">
            <w:pPr>
              <w:pStyle w:val="BodyText"/>
            </w:pPr>
            <w:r w:rsidRPr="00232F6B">
              <w:t xml:space="preserve">Matching </w:t>
            </w:r>
            <w:r w:rsidRPr="00232F6B">
              <w:br/>
              <w:t>Share:</w:t>
            </w:r>
            <w:r w:rsidR="00EB35F5" w:rsidRPr="00232F6B">
              <w:t xml:space="preserve"> *</w:t>
            </w:r>
          </w:p>
        </w:tc>
        <w:sdt>
          <w:sdtPr>
            <w:id w:val="-2030237766"/>
            <w:placeholder>
              <w:docPart w:val="8412069B9BE54430B315377858AB3685"/>
            </w:placeholder>
            <w:showingPlcHdr/>
          </w:sdtPr>
          <w:sdtEndPr/>
          <w:sdtContent>
            <w:tc>
              <w:tcPr>
                <w:tcW w:w="2973" w:type="dxa"/>
                <w:gridSpan w:val="3"/>
                <w:tcBorders>
                  <w:top w:val="nil"/>
                  <w:left w:val="nil"/>
                  <w:bottom w:val="single" w:sz="4" w:space="0" w:color="auto"/>
                  <w:right w:val="nil"/>
                </w:tcBorders>
                <w:shd w:val="clear" w:color="auto" w:fill="D9E2F3" w:themeFill="accent1" w:themeFillTint="33"/>
              </w:tcPr>
              <w:p w14:paraId="4E0056F6" w14:textId="4C359709" w:rsidR="00E74E22" w:rsidRPr="00232F6B" w:rsidRDefault="002574A9" w:rsidP="009B0D51">
                <w:pPr>
                  <w:pStyle w:val="BodyText"/>
                </w:pPr>
                <w:r w:rsidRPr="00232F6B">
                  <w:rPr>
                    <w:rStyle w:val="PlaceholderText"/>
                  </w:rPr>
                  <w:t xml:space="preserve">Enter </w:t>
                </w:r>
                <w:r w:rsidR="00BB38E4" w:rsidRPr="00232F6B">
                  <w:rPr>
                    <w:rStyle w:val="PlaceholderText"/>
                  </w:rPr>
                  <w:t>the Matching Share</w:t>
                </w:r>
                <w:r w:rsidR="00BE1FBE" w:rsidRPr="00232F6B">
                  <w:rPr>
                    <w:rStyle w:val="PlaceholderText"/>
                  </w:rPr>
                  <w:t xml:space="preserve"> ($000.00)</w:t>
                </w:r>
                <w:r w:rsidR="00BB38E4" w:rsidRPr="00232F6B">
                  <w:rPr>
                    <w:rStyle w:val="PlaceholderText"/>
                  </w:rPr>
                  <w:t>.</w:t>
                </w:r>
              </w:p>
            </w:tc>
          </w:sdtContent>
        </w:sdt>
        <w:tc>
          <w:tcPr>
            <w:tcW w:w="1093" w:type="dxa"/>
            <w:tcBorders>
              <w:top w:val="nil"/>
              <w:left w:val="nil"/>
              <w:bottom w:val="single" w:sz="4" w:space="0" w:color="auto"/>
              <w:right w:val="nil"/>
            </w:tcBorders>
          </w:tcPr>
          <w:p w14:paraId="7E14F8F3" w14:textId="279C81FB" w:rsidR="00E74E22" w:rsidRPr="00232F6B" w:rsidRDefault="00E74E22" w:rsidP="009B0D51">
            <w:pPr>
              <w:pStyle w:val="BodyText"/>
            </w:pPr>
            <w:r w:rsidRPr="00232F6B">
              <w:t xml:space="preserve">Total Budget: </w:t>
            </w:r>
            <w:r w:rsidR="00EB35F5" w:rsidRPr="00232F6B">
              <w:t>*</w:t>
            </w:r>
          </w:p>
        </w:tc>
        <w:sdt>
          <w:sdtPr>
            <w:id w:val="321326286"/>
            <w:placeholder>
              <w:docPart w:val="FD68B7E00B824C7695D251EEDD1E9F2A"/>
            </w:placeholder>
            <w:showingPlcHdr/>
          </w:sdtPr>
          <w:sdtEndPr/>
          <w:sdtContent>
            <w:tc>
              <w:tcPr>
                <w:tcW w:w="2226" w:type="dxa"/>
                <w:gridSpan w:val="2"/>
                <w:tcBorders>
                  <w:top w:val="nil"/>
                  <w:left w:val="nil"/>
                  <w:bottom w:val="single" w:sz="4" w:space="0" w:color="auto"/>
                  <w:right w:val="single" w:sz="18" w:space="0" w:color="auto"/>
                </w:tcBorders>
                <w:shd w:val="clear" w:color="auto" w:fill="D9E2F3" w:themeFill="accent1" w:themeFillTint="33"/>
              </w:tcPr>
              <w:p w14:paraId="430AB065" w14:textId="608B8911" w:rsidR="00E74E22" w:rsidRPr="00232F6B" w:rsidRDefault="002574A9" w:rsidP="009B0D51">
                <w:pPr>
                  <w:pStyle w:val="BodyText"/>
                </w:pPr>
                <w:r w:rsidRPr="00232F6B">
                  <w:rPr>
                    <w:rStyle w:val="PlaceholderText"/>
                  </w:rPr>
                  <w:t>Enter</w:t>
                </w:r>
                <w:r w:rsidR="00BB38E4" w:rsidRPr="00232F6B">
                  <w:rPr>
                    <w:rStyle w:val="PlaceholderText"/>
                  </w:rPr>
                  <w:t xml:space="preserve"> the project Total Budget</w:t>
                </w:r>
                <w:r w:rsidR="00BE1FBE" w:rsidRPr="00232F6B">
                  <w:rPr>
                    <w:rStyle w:val="PlaceholderText"/>
                  </w:rPr>
                  <w:t xml:space="preserve"> ($000.00)</w:t>
                </w:r>
                <w:r w:rsidR="00BB38E4" w:rsidRPr="00232F6B">
                  <w:rPr>
                    <w:rStyle w:val="PlaceholderText"/>
                  </w:rPr>
                  <w:t>.</w:t>
                </w:r>
              </w:p>
            </w:tc>
          </w:sdtContent>
        </w:sdt>
      </w:tr>
      <w:tr w:rsidR="00FD3D0E" w:rsidRPr="00232F6B" w14:paraId="53DA0094" w14:textId="77777777" w:rsidTr="009509D9">
        <w:trPr>
          <w:trHeight w:val="334"/>
        </w:trPr>
        <w:tc>
          <w:tcPr>
            <w:tcW w:w="5287" w:type="dxa"/>
            <w:gridSpan w:val="5"/>
            <w:tcBorders>
              <w:top w:val="single" w:sz="4" w:space="0" w:color="auto"/>
              <w:left w:val="single" w:sz="18" w:space="0" w:color="auto"/>
              <w:bottom w:val="nil"/>
              <w:right w:val="single" w:sz="4" w:space="0" w:color="auto"/>
            </w:tcBorders>
            <w:tcMar>
              <w:top w:w="43" w:type="dxa"/>
              <w:left w:w="115" w:type="dxa"/>
              <w:bottom w:w="43" w:type="dxa"/>
              <w:right w:w="115" w:type="dxa"/>
            </w:tcMar>
          </w:tcPr>
          <w:p w14:paraId="1512FAF2" w14:textId="2156ED35" w:rsidR="00FD3D0E" w:rsidRPr="00232F6B" w:rsidRDefault="00FD3D0E" w:rsidP="00DB78D1">
            <w:pPr>
              <w:pStyle w:val="BodyText"/>
              <w:spacing w:after="0"/>
            </w:pPr>
            <w:r w:rsidRPr="00232F6B">
              <w:t xml:space="preserve">4.      Applicant Agency (Subgrantee): </w:t>
            </w:r>
          </w:p>
        </w:tc>
        <w:tc>
          <w:tcPr>
            <w:tcW w:w="3354" w:type="dxa"/>
            <w:gridSpan w:val="4"/>
            <w:tcBorders>
              <w:top w:val="single" w:sz="4" w:space="0" w:color="auto"/>
              <w:left w:val="single" w:sz="4" w:space="0" w:color="auto"/>
              <w:bottom w:val="nil"/>
              <w:right w:val="nil"/>
            </w:tcBorders>
            <w:tcMar>
              <w:top w:w="43" w:type="dxa"/>
              <w:left w:w="115" w:type="dxa"/>
              <w:bottom w:w="43" w:type="dxa"/>
              <w:right w:w="115" w:type="dxa"/>
            </w:tcMar>
          </w:tcPr>
          <w:p w14:paraId="214AA608" w14:textId="77777777" w:rsidR="00D673CE" w:rsidRPr="00232F6B" w:rsidRDefault="00FD3D0E" w:rsidP="00DB78D1">
            <w:pPr>
              <w:pStyle w:val="BodyText"/>
              <w:spacing w:after="0"/>
              <w:ind w:left="466" w:hanging="466"/>
            </w:pPr>
            <w:r w:rsidRPr="00232F6B">
              <w:t>5.      Implementing Agency: *</w:t>
            </w:r>
            <w:r w:rsidR="00D673CE" w:rsidRPr="00232F6B">
              <w:t xml:space="preserve"> </w:t>
            </w:r>
          </w:p>
          <w:p w14:paraId="4ED2AED4" w14:textId="7F775D7E" w:rsidR="00FD3D0E" w:rsidRPr="00232F6B" w:rsidRDefault="00D673CE" w:rsidP="00D673CE">
            <w:pPr>
              <w:pStyle w:val="BodyText"/>
              <w:spacing w:after="0"/>
              <w:ind w:left="466"/>
            </w:pPr>
            <w:r w:rsidRPr="00232F6B">
              <w:t>If a different agency:</w:t>
            </w:r>
          </w:p>
        </w:tc>
        <w:tc>
          <w:tcPr>
            <w:tcW w:w="2046" w:type="dxa"/>
            <w:tcBorders>
              <w:top w:val="single" w:sz="4" w:space="0" w:color="auto"/>
              <w:left w:val="nil"/>
              <w:bottom w:val="nil"/>
              <w:right w:val="single" w:sz="18" w:space="0" w:color="auto"/>
            </w:tcBorders>
          </w:tcPr>
          <w:p w14:paraId="1431C186" w14:textId="16CACC6F" w:rsidR="00FD3D0E" w:rsidRPr="00232F6B" w:rsidRDefault="0026165B" w:rsidP="00DB78D1">
            <w:pPr>
              <w:pStyle w:val="BodyText"/>
              <w:spacing w:after="0"/>
            </w:pPr>
            <w:r w:rsidRPr="00232F6B">
              <w:t xml:space="preserve">Same as Applicant Agency (Subgrantee) </w:t>
            </w:r>
            <w:sdt>
              <w:sdtPr>
                <w:id w:val="1507249172"/>
                <w14:checkbox>
                  <w14:checked w14:val="0"/>
                  <w14:checkedState w14:val="2612" w14:font="MS Gothic"/>
                  <w14:uncheckedState w14:val="2610" w14:font="MS Gothic"/>
                </w14:checkbox>
              </w:sdtPr>
              <w:sdtEndPr/>
              <w:sdtContent>
                <w:r w:rsidR="003F4D02" w:rsidRPr="00232F6B">
                  <w:rPr>
                    <w:rFonts w:ascii="MS Gothic" w:eastAsia="MS Gothic" w:hAnsi="MS Gothic" w:hint="eastAsia"/>
                  </w:rPr>
                  <w:t>☐</w:t>
                </w:r>
              </w:sdtContent>
            </w:sdt>
          </w:p>
        </w:tc>
      </w:tr>
      <w:tr w:rsidR="00DB78D1" w:rsidRPr="00232F6B" w14:paraId="3A37CF8C" w14:textId="77777777" w:rsidTr="009509D9">
        <w:tc>
          <w:tcPr>
            <w:tcW w:w="5287" w:type="dxa"/>
            <w:gridSpan w:val="5"/>
            <w:tcBorders>
              <w:top w:val="nil"/>
              <w:left w:val="single" w:sz="18" w:space="0" w:color="auto"/>
              <w:bottom w:val="single" w:sz="4" w:space="0" w:color="auto"/>
              <w:right w:val="single" w:sz="4" w:space="0" w:color="auto"/>
            </w:tcBorders>
            <w:tcMar>
              <w:top w:w="43" w:type="dxa"/>
              <w:left w:w="115" w:type="dxa"/>
              <w:bottom w:w="43" w:type="dxa"/>
              <w:right w:w="115" w:type="dxa"/>
            </w:tcMar>
          </w:tcPr>
          <w:p w14:paraId="04E7CB2B" w14:textId="4354899F" w:rsidR="00DB78D1" w:rsidRPr="00232F6B" w:rsidRDefault="004B4E35" w:rsidP="009B0D51">
            <w:pPr>
              <w:pStyle w:val="BodyText"/>
            </w:pPr>
            <w:sdt>
              <w:sdtPr>
                <w:rPr>
                  <w:shd w:val="clear" w:color="auto" w:fill="D9E2F3" w:themeFill="accent1" w:themeFillTint="33"/>
                </w:rPr>
                <w:id w:val="1593660517"/>
                <w:placeholder>
                  <w:docPart w:val="180E4DCA4A9D47FAB11C87B2B8A9BDFD"/>
                </w:placeholder>
                <w:showingPlcHdr/>
              </w:sdtPr>
              <w:sdtEndPr/>
              <w:sdtContent>
                <w:r w:rsidR="00DB78D1" w:rsidRPr="00232F6B">
                  <w:rPr>
                    <w:shd w:val="clear" w:color="auto" w:fill="D9E2F3" w:themeFill="accent1" w:themeFillTint="33"/>
                  </w:rPr>
                  <w:t>E</w:t>
                </w:r>
                <w:r w:rsidR="00DB78D1" w:rsidRPr="00232F6B">
                  <w:rPr>
                    <w:rStyle w:val="PlaceholderText"/>
                    <w:shd w:val="clear" w:color="auto" w:fill="D9E2F3" w:themeFill="accent1" w:themeFillTint="33"/>
                  </w:rPr>
                  <w:t>nter the name of the Applicant Agency (Subgrantee).</w:t>
                </w:r>
              </w:sdtContent>
            </w:sdt>
            <w:r w:rsidR="00DB78D1" w:rsidRPr="00232F6B">
              <w:t xml:space="preserve">  *</w:t>
            </w:r>
          </w:p>
        </w:tc>
        <w:tc>
          <w:tcPr>
            <w:tcW w:w="5400" w:type="dxa"/>
            <w:gridSpan w:val="5"/>
            <w:tcBorders>
              <w:top w:val="nil"/>
              <w:left w:val="single" w:sz="4" w:space="0" w:color="auto"/>
              <w:bottom w:val="single" w:sz="4" w:space="0" w:color="auto"/>
              <w:right w:val="single" w:sz="18" w:space="0" w:color="auto"/>
            </w:tcBorders>
            <w:tcMar>
              <w:top w:w="43" w:type="dxa"/>
              <w:left w:w="115" w:type="dxa"/>
              <w:bottom w:w="43" w:type="dxa"/>
              <w:right w:w="115" w:type="dxa"/>
            </w:tcMar>
          </w:tcPr>
          <w:p w14:paraId="4B69F062" w14:textId="769D4267" w:rsidR="00DB78D1" w:rsidRPr="00232F6B" w:rsidRDefault="004B4E35" w:rsidP="00DB78D1">
            <w:pPr>
              <w:pStyle w:val="BodyText"/>
            </w:pPr>
            <w:sdt>
              <w:sdtPr>
                <w:id w:val="21448039"/>
                <w:placeholder>
                  <w:docPart w:val="4EE82661C056452E88A65633BBCC3F6B"/>
                </w:placeholder>
                <w:showingPlcHdr/>
              </w:sdtPr>
              <w:sdtEndPr/>
              <w:sdtContent>
                <w:r w:rsidR="00DB78D1" w:rsidRPr="00232F6B">
                  <w:rPr>
                    <w:rStyle w:val="PlaceholderText"/>
                    <w:shd w:val="clear" w:color="auto" w:fill="D9E2F3" w:themeFill="accent1" w:themeFillTint="33"/>
                  </w:rPr>
                  <w:t>Enter the name of the Implementing Agency.</w:t>
                </w:r>
              </w:sdtContent>
            </w:sdt>
            <w:r w:rsidR="00DB78D1" w:rsidRPr="00232F6B">
              <w:t xml:space="preserve"> </w:t>
            </w:r>
          </w:p>
        </w:tc>
      </w:tr>
      <w:tr w:rsidR="00764C15" w:rsidRPr="00232F6B" w14:paraId="2B889FAC" w14:textId="77777777" w:rsidTr="009509D9">
        <w:tc>
          <w:tcPr>
            <w:tcW w:w="5287" w:type="dxa"/>
            <w:gridSpan w:val="5"/>
            <w:tcBorders>
              <w:top w:val="nil"/>
              <w:left w:val="single" w:sz="18" w:space="0" w:color="auto"/>
              <w:bottom w:val="single" w:sz="4" w:space="0" w:color="auto"/>
              <w:right w:val="single" w:sz="4" w:space="0" w:color="auto"/>
            </w:tcBorders>
            <w:tcMar>
              <w:top w:w="43" w:type="dxa"/>
              <w:left w:w="115" w:type="dxa"/>
              <w:bottom w:w="43" w:type="dxa"/>
              <w:right w:w="115" w:type="dxa"/>
            </w:tcMar>
          </w:tcPr>
          <w:p w14:paraId="6D5511DE" w14:textId="69A6406C" w:rsidR="00764C15" w:rsidRPr="00232F6B" w:rsidRDefault="005916B0" w:rsidP="00FC24E6">
            <w:pPr>
              <w:pStyle w:val="BodyText"/>
              <w:ind w:left="1035" w:hanging="1035"/>
            </w:pPr>
            <w:r w:rsidRPr="00232F6B">
              <w:t>Telephone:</w:t>
            </w:r>
            <w:r w:rsidR="001E21E3" w:rsidRPr="00232F6B">
              <w:t xml:space="preserve"> </w:t>
            </w:r>
            <w:sdt>
              <w:sdtPr>
                <w:id w:val="-13226686"/>
                <w:placeholder>
                  <w:docPart w:val="586A4C5D983C47B2A20049F5D1C8E984"/>
                </w:placeholder>
                <w:showingPlcHdr/>
              </w:sdtPr>
              <w:sdtEndPr/>
              <w:sdtContent>
                <w:r w:rsidR="002574A9" w:rsidRPr="00232F6B">
                  <w:rPr>
                    <w:rStyle w:val="PlaceholderText"/>
                    <w:shd w:val="clear" w:color="auto" w:fill="D9E2F3" w:themeFill="accent1" w:themeFillTint="33"/>
                  </w:rPr>
                  <w:t>Enter</w:t>
                </w:r>
                <w:r w:rsidR="001E21E3" w:rsidRPr="00232F6B">
                  <w:rPr>
                    <w:rStyle w:val="PlaceholderText"/>
                    <w:shd w:val="clear" w:color="auto" w:fill="D9E2F3" w:themeFill="accent1" w:themeFillTint="33"/>
                  </w:rPr>
                  <w:t xml:space="preserve"> </w:t>
                </w:r>
                <w:r w:rsidR="00BE1FBE" w:rsidRPr="00232F6B">
                  <w:rPr>
                    <w:rStyle w:val="PlaceholderText"/>
                    <w:shd w:val="clear" w:color="auto" w:fill="D9E2F3" w:themeFill="accent1" w:themeFillTint="33"/>
                  </w:rPr>
                  <w:t>the</w:t>
                </w:r>
                <w:r w:rsidR="00B32D57" w:rsidRPr="00232F6B">
                  <w:rPr>
                    <w:rStyle w:val="PlaceholderText"/>
                    <w:shd w:val="clear" w:color="auto" w:fill="D9E2F3" w:themeFill="accent1" w:themeFillTint="33"/>
                  </w:rPr>
                  <w:t xml:space="preserve"> Applicant</w:t>
                </w:r>
                <w:r w:rsidR="00BE1FBE" w:rsidRPr="00232F6B">
                  <w:rPr>
                    <w:rStyle w:val="PlaceholderText"/>
                    <w:shd w:val="clear" w:color="auto" w:fill="D9E2F3" w:themeFill="accent1" w:themeFillTint="33"/>
                  </w:rPr>
                  <w:t xml:space="preserve"> Agency telephone number</w:t>
                </w:r>
                <w:r w:rsidR="001E21E3" w:rsidRPr="00232F6B">
                  <w:rPr>
                    <w:rStyle w:val="PlaceholderText"/>
                  </w:rPr>
                  <w:t>.</w:t>
                </w:r>
              </w:sdtContent>
            </w:sdt>
            <w:r w:rsidR="00EB35F5" w:rsidRPr="00232F6B">
              <w:t xml:space="preserve"> *</w:t>
            </w:r>
            <w:r w:rsidRPr="00232F6B">
              <w:tab/>
            </w:r>
          </w:p>
        </w:tc>
        <w:tc>
          <w:tcPr>
            <w:tcW w:w="5400" w:type="dxa"/>
            <w:gridSpan w:val="5"/>
            <w:tcBorders>
              <w:top w:val="nil"/>
              <w:left w:val="single" w:sz="4" w:space="0" w:color="auto"/>
              <w:bottom w:val="single" w:sz="4" w:space="0" w:color="auto"/>
              <w:right w:val="single" w:sz="18" w:space="0" w:color="auto"/>
            </w:tcBorders>
            <w:tcMar>
              <w:top w:w="43" w:type="dxa"/>
              <w:left w:w="115" w:type="dxa"/>
              <w:bottom w:w="43" w:type="dxa"/>
              <w:right w:w="115" w:type="dxa"/>
            </w:tcMar>
          </w:tcPr>
          <w:p w14:paraId="739B6543" w14:textId="5E73EA7F" w:rsidR="00764C15" w:rsidRPr="00232F6B" w:rsidRDefault="005916B0" w:rsidP="00DB78D1">
            <w:pPr>
              <w:pStyle w:val="BodyText"/>
              <w:ind w:left="1096" w:hanging="1096"/>
            </w:pPr>
            <w:r w:rsidRPr="00232F6B">
              <w:t>Telephone:</w:t>
            </w:r>
            <w:r w:rsidR="001E21E3" w:rsidRPr="00232F6B">
              <w:t xml:space="preserve"> </w:t>
            </w:r>
            <w:sdt>
              <w:sdtPr>
                <w:id w:val="-80376662"/>
                <w:placeholder>
                  <w:docPart w:val="18995E870D6045ACB0C07E48FBC4CAF4"/>
                </w:placeholder>
                <w:showingPlcHdr/>
              </w:sdtPr>
              <w:sdtEndPr/>
              <w:sdtContent>
                <w:r w:rsidR="002574A9" w:rsidRPr="00232F6B">
                  <w:rPr>
                    <w:rStyle w:val="PlaceholderText"/>
                    <w:shd w:val="clear" w:color="auto" w:fill="D9E2F3" w:themeFill="accent1" w:themeFillTint="33"/>
                  </w:rPr>
                  <w:t>Enter</w:t>
                </w:r>
                <w:r w:rsidR="001E21E3" w:rsidRPr="00232F6B">
                  <w:rPr>
                    <w:rStyle w:val="PlaceholderText"/>
                    <w:shd w:val="clear" w:color="auto" w:fill="D9E2F3" w:themeFill="accent1" w:themeFillTint="33"/>
                  </w:rPr>
                  <w:t xml:space="preserve"> </w:t>
                </w:r>
                <w:r w:rsidR="00BE1FBE" w:rsidRPr="00232F6B">
                  <w:rPr>
                    <w:rStyle w:val="PlaceholderText"/>
                    <w:shd w:val="clear" w:color="auto" w:fill="D9E2F3" w:themeFill="accent1" w:themeFillTint="33"/>
                  </w:rPr>
                  <w:t xml:space="preserve">the </w:t>
                </w:r>
                <w:r w:rsidR="00B32D57" w:rsidRPr="00232F6B">
                  <w:rPr>
                    <w:rStyle w:val="PlaceholderText"/>
                    <w:shd w:val="clear" w:color="auto" w:fill="D9E2F3" w:themeFill="accent1" w:themeFillTint="33"/>
                  </w:rPr>
                  <w:t xml:space="preserve">Implementing </w:t>
                </w:r>
                <w:r w:rsidR="00BE1FBE" w:rsidRPr="00232F6B">
                  <w:rPr>
                    <w:rStyle w:val="PlaceholderText"/>
                    <w:shd w:val="clear" w:color="auto" w:fill="D9E2F3" w:themeFill="accent1" w:themeFillTint="33"/>
                  </w:rPr>
                  <w:t>Agency telephone number</w:t>
                </w:r>
                <w:r w:rsidR="001E21E3" w:rsidRPr="00232F6B">
                  <w:rPr>
                    <w:rStyle w:val="PlaceholderText"/>
                    <w:shd w:val="clear" w:color="auto" w:fill="D9E2F3" w:themeFill="accent1" w:themeFillTint="33"/>
                  </w:rPr>
                  <w:t>.</w:t>
                </w:r>
              </w:sdtContent>
            </w:sdt>
            <w:r w:rsidR="00EB35F5" w:rsidRPr="00232F6B">
              <w:t xml:space="preserve"> </w:t>
            </w:r>
          </w:p>
        </w:tc>
      </w:tr>
      <w:tr w:rsidR="00962ED1" w:rsidRPr="00232F6B" w14:paraId="3D505BC7" w14:textId="77777777" w:rsidTr="009509D9">
        <w:tc>
          <w:tcPr>
            <w:tcW w:w="1867" w:type="dxa"/>
            <w:gridSpan w:val="2"/>
            <w:tcBorders>
              <w:top w:val="single" w:sz="4" w:space="0" w:color="auto"/>
              <w:left w:val="single" w:sz="18" w:space="0" w:color="auto"/>
              <w:bottom w:val="single" w:sz="4" w:space="0" w:color="auto"/>
              <w:right w:val="nil"/>
            </w:tcBorders>
            <w:tcMar>
              <w:top w:w="43" w:type="dxa"/>
              <w:left w:w="115" w:type="dxa"/>
              <w:bottom w:w="43" w:type="dxa"/>
              <w:right w:w="115" w:type="dxa"/>
            </w:tcMar>
          </w:tcPr>
          <w:p w14:paraId="1AD29571" w14:textId="394D1E19" w:rsidR="00962ED1" w:rsidRPr="00232F6B" w:rsidRDefault="00962ED1" w:rsidP="00962ED1">
            <w:pPr>
              <w:pStyle w:val="BodyText"/>
              <w:ind w:left="495" w:right="140" w:hanging="495"/>
            </w:pPr>
            <w:r w:rsidRPr="00232F6B">
              <w:t xml:space="preserve">6.      Federal ID Number: * </w:t>
            </w:r>
          </w:p>
        </w:tc>
        <w:tc>
          <w:tcPr>
            <w:tcW w:w="3420" w:type="dxa"/>
            <w:gridSpan w:val="3"/>
            <w:tcBorders>
              <w:top w:val="single" w:sz="4" w:space="0" w:color="auto"/>
              <w:left w:val="nil"/>
              <w:bottom w:val="single" w:sz="4" w:space="0" w:color="auto"/>
              <w:right w:val="single" w:sz="4" w:space="0" w:color="auto"/>
            </w:tcBorders>
          </w:tcPr>
          <w:p w14:paraId="3362455A" w14:textId="5E887853" w:rsidR="00962ED1" w:rsidRPr="00232F6B" w:rsidRDefault="004B4E35" w:rsidP="00962ED1">
            <w:pPr>
              <w:pStyle w:val="BodyText"/>
              <w:ind w:left="-14"/>
            </w:pPr>
            <w:sdt>
              <w:sdtPr>
                <w:id w:val="1159191049"/>
                <w:placeholder>
                  <w:docPart w:val="4D8D2D670EB748ACBCD52ABC04E102B9"/>
                </w:placeholder>
                <w:showingPlcHdr/>
              </w:sdtPr>
              <w:sdtEndPr/>
              <w:sdtContent>
                <w:r w:rsidR="00962ED1" w:rsidRPr="00232F6B">
                  <w:rPr>
                    <w:shd w:val="clear" w:color="auto" w:fill="D9E2F3" w:themeFill="accent1" w:themeFillTint="33"/>
                  </w:rPr>
                  <w:t>E</w:t>
                </w:r>
                <w:r w:rsidR="00962ED1" w:rsidRPr="00232F6B">
                  <w:rPr>
                    <w:rStyle w:val="PlaceholderText"/>
                    <w:shd w:val="clear" w:color="auto" w:fill="D9E2F3" w:themeFill="accent1" w:themeFillTint="33"/>
                  </w:rPr>
                  <w:t>nter the Applicant’s Federal ID Number.</w:t>
                </w:r>
              </w:sdtContent>
            </w:sdt>
          </w:p>
        </w:tc>
        <w:tc>
          <w:tcPr>
            <w:tcW w:w="1800" w:type="dxa"/>
            <w:tcBorders>
              <w:top w:val="single" w:sz="4" w:space="0" w:color="auto"/>
              <w:left w:val="single" w:sz="4" w:space="0" w:color="auto"/>
              <w:bottom w:val="single" w:sz="4" w:space="0" w:color="auto"/>
              <w:right w:val="nil"/>
            </w:tcBorders>
            <w:tcMar>
              <w:top w:w="43" w:type="dxa"/>
              <w:left w:w="115" w:type="dxa"/>
              <w:bottom w:w="43" w:type="dxa"/>
              <w:right w:w="115" w:type="dxa"/>
            </w:tcMar>
          </w:tcPr>
          <w:p w14:paraId="7407941C" w14:textId="3D2C6005" w:rsidR="00962ED1" w:rsidRPr="00232F6B" w:rsidRDefault="00962ED1" w:rsidP="00962ED1">
            <w:pPr>
              <w:pStyle w:val="BodyText"/>
              <w:ind w:left="556" w:hanging="516"/>
            </w:pPr>
            <w:r w:rsidRPr="00232F6B">
              <w:t>7.      UEI Number: *</w:t>
            </w:r>
          </w:p>
        </w:tc>
        <w:tc>
          <w:tcPr>
            <w:tcW w:w="3600" w:type="dxa"/>
            <w:gridSpan w:val="4"/>
            <w:tcBorders>
              <w:top w:val="single" w:sz="4" w:space="0" w:color="auto"/>
              <w:left w:val="nil"/>
              <w:bottom w:val="single" w:sz="4" w:space="0" w:color="auto"/>
              <w:right w:val="single" w:sz="18" w:space="0" w:color="auto"/>
            </w:tcBorders>
          </w:tcPr>
          <w:p w14:paraId="5C0B6C8E" w14:textId="6A6C7C80" w:rsidR="00962ED1" w:rsidRPr="00232F6B" w:rsidRDefault="004B4E35" w:rsidP="009B0D51">
            <w:pPr>
              <w:pStyle w:val="BodyText"/>
            </w:pPr>
            <w:sdt>
              <w:sdtPr>
                <w:rPr>
                  <w:shd w:val="clear" w:color="auto" w:fill="D9E2F3" w:themeFill="accent1" w:themeFillTint="33"/>
                </w:rPr>
                <w:id w:val="701911984"/>
                <w:placeholder>
                  <w:docPart w:val="A051AAC66EF34B04882BF509E07790C7"/>
                </w:placeholder>
                <w:showingPlcHdr/>
              </w:sdtPr>
              <w:sdtEndPr/>
              <w:sdtContent>
                <w:r w:rsidR="00962ED1" w:rsidRPr="00232F6B">
                  <w:rPr>
                    <w:rStyle w:val="PlaceholderText"/>
                    <w:shd w:val="clear" w:color="auto" w:fill="D9E2F3" w:themeFill="accent1" w:themeFillTint="33"/>
                  </w:rPr>
                  <w:t>Enter the Applicant’s UEI Number.</w:t>
                </w:r>
              </w:sdtContent>
            </w:sdt>
          </w:p>
        </w:tc>
      </w:tr>
      <w:tr w:rsidR="00002C5F" w:rsidRPr="00232F6B" w14:paraId="0ED4ED92" w14:textId="77777777" w:rsidTr="009509D9">
        <w:tc>
          <w:tcPr>
            <w:tcW w:w="5287" w:type="dxa"/>
            <w:gridSpan w:val="5"/>
            <w:tcBorders>
              <w:top w:val="single" w:sz="4" w:space="0" w:color="auto"/>
              <w:left w:val="single" w:sz="18" w:space="0" w:color="auto"/>
              <w:bottom w:val="single" w:sz="4" w:space="0" w:color="auto"/>
              <w:right w:val="single" w:sz="4" w:space="0" w:color="auto"/>
            </w:tcBorders>
            <w:tcMar>
              <w:top w:w="43" w:type="dxa"/>
              <w:left w:w="115" w:type="dxa"/>
              <w:bottom w:w="43" w:type="dxa"/>
              <w:right w:w="115" w:type="dxa"/>
            </w:tcMar>
          </w:tcPr>
          <w:p w14:paraId="4EDDB31D" w14:textId="59D19E30" w:rsidR="00002C5F" w:rsidRPr="00232F6B" w:rsidRDefault="00712583" w:rsidP="009B0D51">
            <w:pPr>
              <w:pStyle w:val="BodyText"/>
            </w:pPr>
            <w:r w:rsidRPr="00232F6B">
              <w:t>8</w:t>
            </w:r>
            <w:r w:rsidR="00002C5F" w:rsidRPr="00232F6B">
              <w:t>.</w:t>
            </w:r>
            <w:r w:rsidR="0017397E" w:rsidRPr="00232F6B">
              <w:t xml:space="preserve">      </w:t>
            </w:r>
            <w:r w:rsidR="00002C5F" w:rsidRPr="00232F6B">
              <w:t>Alaska Business License Number:</w:t>
            </w:r>
            <w:r w:rsidR="00F71EFE" w:rsidRPr="00232F6B">
              <w:t xml:space="preserve"> </w:t>
            </w:r>
            <w:sdt>
              <w:sdtPr>
                <w:id w:val="-1343239338"/>
                <w:placeholder>
                  <w:docPart w:val="E4E09506749248A1B9B3ADFF0CE2560E"/>
                </w:placeholder>
                <w:showingPlcHdr/>
              </w:sdtPr>
              <w:sdtEndPr/>
              <w:sdtContent>
                <w:r w:rsidR="002574A9" w:rsidRPr="00232F6B">
                  <w:rPr>
                    <w:shd w:val="clear" w:color="auto" w:fill="D9E2F3" w:themeFill="accent1" w:themeFillTint="33"/>
                  </w:rPr>
                  <w:t>E</w:t>
                </w:r>
                <w:r w:rsidR="00F71EFE" w:rsidRPr="00232F6B">
                  <w:rPr>
                    <w:rStyle w:val="PlaceholderText"/>
                    <w:shd w:val="clear" w:color="auto" w:fill="D9E2F3" w:themeFill="accent1" w:themeFillTint="33"/>
                  </w:rPr>
                  <w:t xml:space="preserve">nter </w:t>
                </w:r>
                <w:r w:rsidR="00966D0F" w:rsidRPr="00232F6B">
                  <w:rPr>
                    <w:rStyle w:val="PlaceholderText"/>
                    <w:shd w:val="clear" w:color="auto" w:fill="D9E2F3" w:themeFill="accent1" w:themeFillTint="33"/>
                  </w:rPr>
                  <w:t>the Applicant’s Alaska Business License Number</w:t>
                </w:r>
                <w:r w:rsidR="00F71EFE" w:rsidRPr="00232F6B">
                  <w:rPr>
                    <w:rStyle w:val="PlaceholderText"/>
                    <w:shd w:val="clear" w:color="auto" w:fill="D9E2F3" w:themeFill="accent1" w:themeFillTint="33"/>
                  </w:rPr>
                  <w:t>.</w:t>
                </w:r>
              </w:sdtContent>
            </w:sdt>
            <w:r w:rsidR="00040625" w:rsidRPr="00232F6B">
              <w:rPr>
                <w:b/>
              </w:rPr>
              <w:t xml:space="preserve"> </w:t>
            </w:r>
            <w:r w:rsidR="00A71C59" w:rsidRPr="00232F6B">
              <w:rPr>
                <w:bCs/>
              </w:rPr>
              <w:t>*</w:t>
            </w:r>
          </w:p>
          <w:p w14:paraId="2A2D46DD" w14:textId="4AE14324" w:rsidR="00002C5F" w:rsidRPr="00232F6B" w:rsidRDefault="0015234E" w:rsidP="009B0D51">
            <w:pPr>
              <w:pStyle w:val="BodyText"/>
            </w:pPr>
            <w:r w:rsidRPr="00232F6B">
              <w:t xml:space="preserve">NOTE: </w:t>
            </w:r>
            <w:r w:rsidR="00002C5F" w:rsidRPr="00232F6B">
              <w:t xml:space="preserve">Attach a copy of </w:t>
            </w:r>
            <w:r w:rsidRPr="00232F6B">
              <w:t>your</w:t>
            </w:r>
            <w:r w:rsidR="00002C5F" w:rsidRPr="00232F6B">
              <w:t xml:space="preserve"> Business License with your application</w:t>
            </w:r>
            <w:r w:rsidR="00A71C59" w:rsidRPr="00232F6B">
              <w:t xml:space="preserve"> *</w:t>
            </w:r>
          </w:p>
        </w:tc>
        <w:tc>
          <w:tcPr>
            <w:tcW w:w="5400" w:type="dxa"/>
            <w:gridSpan w:val="5"/>
            <w:tcBorders>
              <w:top w:val="single" w:sz="4" w:space="0" w:color="auto"/>
              <w:left w:val="single" w:sz="4" w:space="0" w:color="auto"/>
              <w:bottom w:val="single" w:sz="4" w:space="0" w:color="auto"/>
              <w:right w:val="single" w:sz="18" w:space="0" w:color="auto"/>
            </w:tcBorders>
            <w:tcMar>
              <w:top w:w="43" w:type="dxa"/>
              <w:left w:w="115" w:type="dxa"/>
              <w:bottom w:w="43" w:type="dxa"/>
              <w:right w:w="115" w:type="dxa"/>
            </w:tcMar>
          </w:tcPr>
          <w:p w14:paraId="26045245" w14:textId="15A0F26E" w:rsidR="00002C5F" w:rsidRPr="00232F6B" w:rsidRDefault="00712583" w:rsidP="009B0D51">
            <w:pPr>
              <w:pStyle w:val="BodyText"/>
            </w:pPr>
            <w:r w:rsidRPr="00232F6B">
              <w:t>9</w:t>
            </w:r>
            <w:r w:rsidR="00002C5F" w:rsidRPr="00232F6B">
              <w:t>.</w:t>
            </w:r>
            <w:r w:rsidR="0017397E" w:rsidRPr="00232F6B">
              <w:t xml:space="preserve">      </w:t>
            </w:r>
            <w:r w:rsidR="00002C5F" w:rsidRPr="00232F6B">
              <w:t>Non-</w:t>
            </w:r>
            <w:proofErr w:type="gramStart"/>
            <w:r w:rsidR="00002C5F" w:rsidRPr="00232F6B">
              <w:t>Profits:</w:t>
            </w:r>
            <w:r w:rsidR="00F343C8" w:rsidRPr="00232F6B">
              <w:t>*</w:t>
            </w:r>
            <w:proofErr w:type="gramEnd"/>
            <w:r w:rsidR="00002C5F" w:rsidRPr="00232F6B">
              <w:t xml:space="preserve"> Attach a copy of your Non-Profit Certificate (401.C3 or 501.C3) with your application</w:t>
            </w:r>
            <w:r w:rsidR="00A71C59" w:rsidRPr="00232F6B">
              <w:t xml:space="preserve"> </w:t>
            </w:r>
          </w:p>
        </w:tc>
      </w:tr>
      <w:tr w:rsidR="00642378" w:rsidRPr="00232F6B" w14:paraId="66839E09" w14:textId="77777777" w:rsidTr="009509D9">
        <w:tc>
          <w:tcPr>
            <w:tcW w:w="5287" w:type="dxa"/>
            <w:gridSpan w:val="5"/>
            <w:tcBorders>
              <w:top w:val="single" w:sz="4" w:space="0" w:color="auto"/>
              <w:left w:val="single" w:sz="18" w:space="0" w:color="auto"/>
              <w:bottom w:val="nil"/>
              <w:right w:val="single" w:sz="4" w:space="0" w:color="auto"/>
            </w:tcBorders>
            <w:tcMar>
              <w:top w:w="43" w:type="dxa"/>
              <w:left w:w="115" w:type="dxa"/>
              <w:bottom w:w="43" w:type="dxa"/>
              <w:right w:w="115" w:type="dxa"/>
            </w:tcMar>
          </w:tcPr>
          <w:p w14:paraId="02057208" w14:textId="77777777" w:rsidR="00FC24E6" w:rsidRPr="00232F6B" w:rsidRDefault="00002C5F" w:rsidP="003A0693">
            <w:pPr>
              <w:pStyle w:val="BodyText"/>
              <w:ind w:left="2385" w:hanging="2385"/>
            </w:pPr>
            <w:r w:rsidRPr="00232F6B">
              <w:t>1</w:t>
            </w:r>
            <w:r w:rsidR="00712583" w:rsidRPr="00232F6B">
              <w:t>0</w:t>
            </w:r>
            <w:r w:rsidR="00764C15" w:rsidRPr="00232F6B">
              <w:t>.</w:t>
            </w:r>
            <w:r w:rsidR="0017397E" w:rsidRPr="00232F6B">
              <w:t xml:space="preserve">      </w:t>
            </w:r>
            <w:r w:rsidR="00764C15" w:rsidRPr="00232F6B">
              <w:t>Chief Financial Officer:</w:t>
            </w:r>
            <w:r w:rsidR="00F71EFE" w:rsidRPr="00232F6B">
              <w:t xml:space="preserve"> </w:t>
            </w:r>
          </w:p>
          <w:p w14:paraId="19AABEFA" w14:textId="7AED7098" w:rsidR="00642378" w:rsidRPr="00232F6B" w:rsidRDefault="004B4E35" w:rsidP="003A0693">
            <w:pPr>
              <w:pStyle w:val="BodyText"/>
              <w:ind w:left="2385" w:hanging="2385"/>
            </w:pPr>
            <w:sdt>
              <w:sdtPr>
                <w:id w:val="-1152061140"/>
                <w:placeholder>
                  <w:docPart w:val="F47EBA343AAF43EBA292DB28E8EABA66"/>
                </w:placeholder>
                <w:showingPlcHdr/>
              </w:sdtPr>
              <w:sdtEndPr>
                <w:rPr>
                  <w:shd w:val="clear" w:color="auto" w:fill="D9E2F3" w:themeFill="accent1" w:themeFillTint="33"/>
                </w:rPr>
              </w:sdtEndPr>
              <w:sdtContent>
                <w:r w:rsidR="002574A9" w:rsidRPr="00232F6B">
                  <w:rPr>
                    <w:rStyle w:val="PlaceholderText"/>
                    <w:shd w:val="clear" w:color="auto" w:fill="D9E2F3" w:themeFill="accent1" w:themeFillTint="33"/>
                  </w:rPr>
                  <w:t>E</w:t>
                </w:r>
                <w:r w:rsidR="00F71EFE" w:rsidRPr="00232F6B">
                  <w:rPr>
                    <w:rStyle w:val="PlaceholderText"/>
                    <w:shd w:val="clear" w:color="auto" w:fill="D9E2F3" w:themeFill="accent1" w:themeFillTint="33"/>
                  </w:rPr>
                  <w:t xml:space="preserve">nter </w:t>
                </w:r>
                <w:r w:rsidR="00966D0F" w:rsidRPr="00232F6B">
                  <w:rPr>
                    <w:rStyle w:val="PlaceholderText"/>
                    <w:shd w:val="clear" w:color="auto" w:fill="D9E2F3" w:themeFill="accent1" w:themeFillTint="33"/>
                  </w:rPr>
                  <w:t>the name of the Applicant’s CFO</w:t>
                </w:r>
                <w:r w:rsidR="00F71EFE" w:rsidRPr="00232F6B">
                  <w:rPr>
                    <w:rStyle w:val="PlaceholderText"/>
                    <w:shd w:val="clear" w:color="auto" w:fill="D9E2F3" w:themeFill="accent1" w:themeFillTint="33"/>
                  </w:rPr>
                  <w:t>.</w:t>
                </w:r>
              </w:sdtContent>
            </w:sdt>
            <w:r w:rsidR="00967116" w:rsidRPr="00232F6B">
              <w:t xml:space="preserve"> </w:t>
            </w:r>
            <w:r w:rsidR="00A71C59" w:rsidRPr="00232F6B">
              <w:t>*</w:t>
            </w:r>
          </w:p>
        </w:tc>
        <w:tc>
          <w:tcPr>
            <w:tcW w:w="5400" w:type="dxa"/>
            <w:gridSpan w:val="5"/>
            <w:tcBorders>
              <w:top w:val="single" w:sz="4" w:space="0" w:color="auto"/>
              <w:left w:val="single" w:sz="4" w:space="0" w:color="auto"/>
              <w:bottom w:val="nil"/>
              <w:right w:val="single" w:sz="18" w:space="0" w:color="auto"/>
            </w:tcBorders>
            <w:tcMar>
              <w:top w:w="43" w:type="dxa"/>
              <w:left w:w="115" w:type="dxa"/>
              <w:bottom w:w="43" w:type="dxa"/>
              <w:right w:w="115" w:type="dxa"/>
            </w:tcMar>
          </w:tcPr>
          <w:p w14:paraId="44C39766" w14:textId="77777777" w:rsidR="00FC24E6" w:rsidRPr="00232F6B" w:rsidRDefault="00764C15" w:rsidP="009B0D51">
            <w:pPr>
              <w:pStyle w:val="BodyText"/>
            </w:pPr>
            <w:r w:rsidRPr="00232F6B">
              <w:t>1</w:t>
            </w:r>
            <w:r w:rsidR="00712583" w:rsidRPr="00232F6B">
              <w:t>1</w:t>
            </w:r>
            <w:r w:rsidRPr="00232F6B">
              <w:t>.</w:t>
            </w:r>
            <w:r w:rsidR="0017397E" w:rsidRPr="00232F6B">
              <w:t xml:space="preserve">      </w:t>
            </w:r>
            <w:r w:rsidRPr="00232F6B">
              <w:t>Project Director:</w:t>
            </w:r>
            <w:r w:rsidR="00F71EFE" w:rsidRPr="00232F6B">
              <w:t xml:space="preserve"> </w:t>
            </w:r>
          </w:p>
          <w:p w14:paraId="466D347E" w14:textId="2C5B471B" w:rsidR="00642378" w:rsidRPr="00232F6B" w:rsidRDefault="004B4E35" w:rsidP="009B0D51">
            <w:pPr>
              <w:pStyle w:val="BodyText"/>
            </w:pPr>
            <w:sdt>
              <w:sdtPr>
                <w:id w:val="2122726306"/>
                <w:placeholder>
                  <w:docPart w:val="B74AE37DEB24419C88C5E31EAD082FFA"/>
                </w:placeholder>
                <w:showingPlcHdr/>
              </w:sdtPr>
              <w:sdtEndPr/>
              <w:sdtContent>
                <w:r w:rsidR="002574A9" w:rsidRPr="00232F6B">
                  <w:rPr>
                    <w:rStyle w:val="PlaceholderText"/>
                    <w:shd w:val="clear" w:color="auto" w:fill="D9E2F3" w:themeFill="accent1" w:themeFillTint="33"/>
                  </w:rPr>
                  <w:t>E</w:t>
                </w:r>
                <w:r w:rsidR="00F71EFE" w:rsidRPr="00232F6B">
                  <w:rPr>
                    <w:rStyle w:val="PlaceholderText"/>
                    <w:shd w:val="clear" w:color="auto" w:fill="D9E2F3" w:themeFill="accent1" w:themeFillTint="33"/>
                  </w:rPr>
                  <w:t>nter t</w:t>
                </w:r>
                <w:r w:rsidR="00966D0F" w:rsidRPr="00232F6B">
                  <w:rPr>
                    <w:rStyle w:val="PlaceholderText"/>
                    <w:shd w:val="clear" w:color="auto" w:fill="D9E2F3" w:themeFill="accent1" w:themeFillTint="33"/>
                  </w:rPr>
                  <w:t>he name of the Project Director</w:t>
                </w:r>
                <w:r w:rsidR="00F71EFE" w:rsidRPr="00232F6B">
                  <w:rPr>
                    <w:rStyle w:val="PlaceholderText"/>
                  </w:rPr>
                  <w:t>.</w:t>
                </w:r>
              </w:sdtContent>
            </w:sdt>
            <w:r w:rsidR="00967116" w:rsidRPr="00232F6B">
              <w:t xml:space="preserve"> </w:t>
            </w:r>
            <w:r w:rsidR="00A71C59" w:rsidRPr="00232F6B">
              <w:t>*</w:t>
            </w:r>
            <w:r w:rsidR="00967116" w:rsidRPr="00232F6B">
              <w:t xml:space="preserve"> </w:t>
            </w:r>
          </w:p>
        </w:tc>
      </w:tr>
      <w:tr w:rsidR="005916B0" w:rsidRPr="00232F6B" w14:paraId="50966D68" w14:textId="77777777" w:rsidTr="009509D9">
        <w:tc>
          <w:tcPr>
            <w:tcW w:w="5287" w:type="dxa"/>
            <w:gridSpan w:val="5"/>
            <w:tcBorders>
              <w:top w:val="nil"/>
              <w:left w:val="single" w:sz="18" w:space="0" w:color="auto"/>
              <w:bottom w:val="nil"/>
              <w:right w:val="single" w:sz="4" w:space="0" w:color="auto"/>
            </w:tcBorders>
            <w:tcMar>
              <w:top w:w="43" w:type="dxa"/>
              <w:left w:w="115" w:type="dxa"/>
              <w:bottom w:w="43" w:type="dxa"/>
              <w:right w:w="115" w:type="dxa"/>
            </w:tcMar>
          </w:tcPr>
          <w:p w14:paraId="6252BE6C" w14:textId="2C0D680F" w:rsidR="005916B0" w:rsidRPr="00232F6B" w:rsidRDefault="005916B0" w:rsidP="009B0D51">
            <w:pPr>
              <w:pStyle w:val="BodyText"/>
            </w:pPr>
            <w:r w:rsidRPr="00232F6B">
              <w:t>Telephone:</w:t>
            </w:r>
            <w:r w:rsidR="00F71EFE" w:rsidRPr="00232F6B">
              <w:t xml:space="preserve"> </w:t>
            </w:r>
            <w:sdt>
              <w:sdtPr>
                <w:id w:val="-663627910"/>
                <w:placeholder>
                  <w:docPart w:val="EADB04DFDDA741E888C2556CDFBCC98C"/>
                </w:placeholder>
                <w:showingPlcHdr/>
              </w:sdtPr>
              <w:sdtEndPr/>
              <w:sdtContent>
                <w:r w:rsidR="00966D0F" w:rsidRPr="00232F6B">
                  <w:rPr>
                    <w:rStyle w:val="PlaceholderText"/>
                    <w:shd w:val="clear" w:color="auto" w:fill="D9E2F3" w:themeFill="accent1" w:themeFillTint="33"/>
                  </w:rPr>
                  <w:t>CFO’s telephone number</w:t>
                </w:r>
                <w:r w:rsidR="00F71EFE" w:rsidRPr="00232F6B">
                  <w:rPr>
                    <w:rStyle w:val="PlaceholderText"/>
                    <w:shd w:val="clear" w:color="auto" w:fill="D9E2F3" w:themeFill="accent1" w:themeFillTint="33"/>
                  </w:rPr>
                  <w:t>.</w:t>
                </w:r>
              </w:sdtContent>
            </w:sdt>
            <w:r w:rsidR="00A71C59" w:rsidRPr="00232F6B">
              <w:t xml:space="preserve"> *</w:t>
            </w:r>
          </w:p>
        </w:tc>
        <w:tc>
          <w:tcPr>
            <w:tcW w:w="5400" w:type="dxa"/>
            <w:gridSpan w:val="5"/>
            <w:tcBorders>
              <w:top w:val="nil"/>
              <w:left w:val="single" w:sz="4" w:space="0" w:color="auto"/>
              <w:bottom w:val="nil"/>
              <w:right w:val="single" w:sz="18" w:space="0" w:color="auto"/>
            </w:tcBorders>
            <w:tcMar>
              <w:top w:w="43" w:type="dxa"/>
              <w:left w:w="115" w:type="dxa"/>
              <w:bottom w:w="43" w:type="dxa"/>
              <w:right w:w="115" w:type="dxa"/>
            </w:tcMar>
          </w:tcPr>
          <w:p w14:paraId="1B601871" w14:textId="1E93ED90" w:rsidR="005916B0" w:rsidRPr="00232F6B" w:rsidRDefault="005916B0" w:rsidP="009B0D51">
            <w:pPr>
              <w:pStyle w:val="BodyText"/>
            </w:pPr>
            <w:r w:rsidRPr="00232F6B">
              <w:t>Telephone:</w:t>
            </w:r>
            <w:r w:rsidR="00F71EFE" w:rsidRPr="00232F6B">
              <w:t xml:space="preserve"> </w:t>
            </w:r>
            <w:sdt>
              <w:sdtPr>
                <w:id w:val="-1437435023"/>
                <w:placeholder>
                  <w:docPart w:val="66FC86DC685A4C5797DAB03E64969FAD"/>
                </w:placeholder>
                <w:showingPlcHdr/>
              </w:sdtPr>
              <w:sdtEndPr/>
              <w:sdtContent>
                <w:r w:rsidR="00966D0F" w:rsidRPr="00232F6B">
                  <w:rPr>
                    <w:rStyle w:val="PlaceholderText"/>
                    <w:shd w:val="clear" w:color="auto" w:fill="D9E2F3" w:themeFill="accent1" w:themeFillTint="33"/>
                  </w:rPr>
                  <w:t>Project Director’s telephone number</w:t>
                </w:r>
                <w:r w:rsidR="00F71EFE" w:rsidRPr="00232F6B">
                  <w:rPr>
                    <w:rStyle w:val="PlaceholderText"/>
                    <w:shd w:val="clear" w:color="auto" w:fill="D9E2F3" w:themeFill="accent1" w:themeFillTint="33"/>
                  </w:rPr>
                  <w:t>.</w:t>
                </w:r>
              </w:sdtContent>
            </w:sdt>
            <w:r w:rsidR="00A71C59" w:rsidRPr="00232F6B">
              <w:t xml:space="preserve"> *</w:t>
            </w:r>
            <w:r w:rsidRPr="00232F6B">
              <w:tab/>
            </w:r>
          </w:p>
        </w:tc>
      </w:tr>
      <w:tr w:rsidR="005916B0" w:rsidRPr="00232F6B" w14:paraId="103A6B56" w14:textId="77777777" w:rsidTr="009509D9">
        <w:tc>
          <w:tcPr>
            <w:tcW w:w="5287" w:type="dxa"/>
            <w:gridSpan w:val="5"/>
            <w:tcBorders>
              <w:top w:val="nil"/>
              <w:left w:val="single" w:sz="18" w:space="0" w:color="auto"/>
              <w:bottom w:val="nil"/>
              <w:right w:val="single" w:sz="4" w:space="0" w:color="auto"/>
            </w:tcBorders>
            <w:tcMar>
              <w:top w:w="43" w:type="dxa"/>
              <w:left w:w="115" w:type="dxa"/>
              <w:bottom w:w="43" w:type="dxa"/>
              <w:right w:w="115" w:type="dxa"/>
            </w:tcMar>
          </w:tcPr>
          <w:p w14:paraId="35F01E20" w14:textId="195DCA83" w:rsidR="005916B0" w:rsidRPr="00232F6B" w:rsidRDefault="005916B0" w:rsidP="009B0D51">
            <w:pPr>
              <w:pStyle w:val="BodyText"/>
            </w:pPr>
            <w:r w:rsidRPr="00232F6B">
              <w:t>Fax Number</w:t>
            </w:r>
            <w:r w:rsidR="00685E5A" w:rsidRPr="00232F6B">
              <w:t>:</w:t>
            </w:r>
            <w:r w:rsidR="00F71EFE" w:rsidRPr="00232F6B">
              <w:t xml:space="preserve"> </w:t>
            </w:r>
            <w:sdt>
              <w:sdtPr>
                <w:id w:val="228502385"/>
                <w:placeholder>
                  <w:docPart w:val="76E735F76E5A4A888488398F1F7F7CBF"/>
                </w:placeholder>
                <w:showingPlcHdr/>
              </w:sdtPr>
              <w:sdtEndPr/>
              <w:sdtContent>
                <w:r w:rsidR="00966D0F" w:rsidRPr="00232F6B">
                  <w:rPr>
                    <w:rStyle w:val="PlaceholderText"/>
                    <w:shd w:val="clear" w:color="auto" w:fill="D9E2F3" w:themeFill="accent1" w:themeFillTint="33"/>
                  </w:rPr>
                  <w:t>CFO’s fax number</w:t>
                </w:r>
                <w:r w:rsidR="00F71EFE" w:rsidRPr="00232F6B">
                  <w:rPr>
                    <w:rStyle w:val="PlaceholderText"/>
                  </w:rPr>
                  <w:t>.</w:t>
                </w:r>
              </w:sdtContent>
            </w:sdt>
            <w:r w:rsidR="00A71C59" w:rsidRPr="00232F6B">
              <w:t xml:space="preserve"> </w:t>
            </w:r>
          </w:p>
        </w:tc>
        <w:tc>
          <w:tcPr>
            <w:tcW w:w="5400" w:type="dxa"/>
            <w:gridSpan w:val="5"/>
            <w:tcBorders>
              <w:top w:val="nil"/>
              <w:left w:val="single" w:sz="4" w:space="0" w:color="auto"/>
              <w:bottom w:val="nil"/>
              <w:right w:val="single" w:sz="18" w:space="0" w:color="auto"/>
            </w:tcBorders>
            <w:tcMar>
              <w:top w:w="43" w:type="dxa"/>
              <w:left w:w="115" w:type="dxa"/>
              <w:bottom w:w="43" w:type="dxa"/>
              <w:right w:w="115" w:type="dxa"/>
            </w:tcMar>
          </w:tcPr>
          <w:p w14:paraId="57C08851" w14:textId="47D7F9AB" w:rsidR="005916B0" w:rsidRPr="00232F6B" w:rsidRDefault="005916B0" w:rsidP="009B0D51">
            <w:pPr>
              <w:pStyle w:val="BodyText"/>
            </w:pPr>
            <w:r w:rsidRPr="00232F6B">
              <w:t>Fax Number:</w:t>
            </w:r>
            <w:r w:rsidR="00F71EFE" w:rsidRPr="00232F6B">
              <w:t xml:space="preserve"> </w:t>
            </w:r>
            <w:sdt>
              <w:sdtPr>
                <w:id w:val="1858849948"/>
                <w:placeholder>
                  <w:docPart w:val="D3AFB84E31E34C609156086490280A0E"/>
                </w:placeholder>
                <w:showingPlcHdr/>
              </w:sdtPr>
              <w:sdtEndPr/>
              <w:sdtContent>
                <w:r w:rsidR="00966D0F" w:rsidRPr="00232F6B">
                  <w:rPr>
                    <w:rStyle w:val="PlaceholderText"/>
                    <w:shd w:val="clear" w:color="auto" w:fill="D9E2F3" w:themeFill="accent1" w:themeFillTint="33"/>
                  </w:rPr>
                  <w:t>Project Director’s fax number</w:t>
                </w:r>
                <w:r w:rsidR="00F71EFE" w:rsidRPr="00232F6B">
                  <w:rPr>
                    <w:rStyle w:val="PlaceholderText"/>
                    <w:shd w:val="clear" w:color="auto" w:fill="D9E2F3" w:themeFill="accent1" w:themeFillTint="33"/>
                  </w:rPr>
                  <w:t>.</w:t>
                </w:r>
              </w:sdtContent>
            </w:sdt>
            <w:r w:rsidR="00685E5A" w:rsidRPr="00232F6B">
              <w:t xml:space="preserve"> </w:t>
            </w:r>
          </w:p>
        </w:tc>
      </w:tr>
      <w:tr w:rsidR="005916B0" w:rsidRPr="00232F6B" w14:paraId="789FB659" w14:textId="77777777" w:rsidTr="009509D9">
        <w:tc>
          <w:tcPr>
            <w:tcW w:w="5287" w:type="dxa"/>
            <w:gridSpan w:val="5"/>
            <w:tcBorders>
              <w:top w:val="nil"/>
              <w:left w:val="single" w:sz="18" w:space="0" w:color="auto"/>
              <w:bottom w:val="single" w:sz="4" w:space="0" w:color="auto"/>
              <w:right w:val="single" w:sz="4" w:space="0" w:color="auto"/>
            </w:tcBorders>
            <w:tcMar>
              <w:top w:w="43" w:type="dxa"/>
              <w:left w:w="115" w:type="dxa"/>
              <w:bottom w:w="43" w:type="dxa"/>
              <w:right w:w="115" w:type="dxa"/>
            </w:tcMar>
          </w:tcPr>
          <w:p w14:paraId="2C3488E7" w14:textId="3E2ECCDF" w:rsidR="005916B0" w:rsidRPr="00232F6B" w:rsidRDefault="00C36ED9" w:rsidP="009B0D51">
            <w:pPr>
              <w:pStyle w:val="BodyText"/>
            </w:pPr>
            <w:r w:rsidRPr="00232F6B">
              <w:t>E</w:t>
            </w:r>
            <w:r w:rsidRPr="00232F6B">
              <w:noBreakHyphen/>
              <w:t>mail</w:t>
            </w:r>
            <w:r w:rsidR="00265C2E" w:rsidRPr="00232F6B">
              <w:t xml:space="preserve"> Address</w:t>
            </w:r>
            <w:r w:rsidRPr="00232F6B">
              <w:t>:</w:t>
            </w:r>
            <w:r w:rsidR="00F71EFE" w:rsidRPr="00232F6B">
              <w:t xml:space="preserve"> </w:t>
            </w:r>
            <w:sdt>
              <w:sdtPr>
                <w:id w:val="-313028273"/>
                <w:placeholder>
                  <w:docPart w:val="803C050D061E4B889AE1EB9CD429859C"/>
                </w:placeholder>
                <w:showingPlcHdr/>
              </w:sdtPr>
              <w:sdtEndPr/>
              <w:sdtContent>
                <w:r w:rsidR="00966D0F" w:rsidRPr="00232F6B">
                  <w:rPr>
                    <w:rStyle w:val="PlaceholderText"/>
                    <w:shd w:val="clear" w:color="auto" w:fill="D9E2F3" w:themeFill="accent1" w:themeFillTint="33"/>
                  </w:rPr>
                  <w:t>CFO’s e-mail address</w:t>
                </w:r>
                <w:r w:rsidR="00F71EFE" w:rsidRPr="00232F6B">
                  <w:rPr>
                    <w:rStyle w:val="PlaceholderText"/>
                    <w:shd w:val="clear" w:color="auto" w:fill="D9E2F3" w:themeFill="accent1" w:themeFillTint="33"/>
                  </w:rPr>
                  <w:t>.</w:t>
                </w:r>
              </w:sdtContent>
            </w:sdt>
            <w:r w:rsidR="00A71C59" w:rsidRPr="00232F6B">
              <w:t xml:space="preserve"> *</w:t>
            </w:r>
            <w:r w:rsidRPr="00232F6B">
              <w:t xml:space="preserve">  </w:t>
            </w:r>
          </w:p>
        </w:tc>
        <w:tc>
          <w:tcPr>
            <w:tcW w:w="5400" w:type="dxa"/>
            <w:gridSpan w:val="5"/>
            <w:tcBorders>
              <w:top w:val="nil"/>
              <w:left w:val="single" w:sz="4" w:space="0" w:color="auto"/>
              <w:bottom w:val="single" w:sz="4" w:space="0" w:color="auto"/>
              <w:right w:val="single" w:sz="18" w:space="0" w:color="auto"/>
            </w:tcBorders>
            <w:tcMar>
              <w:top w:w="43" w:type="dxa"/>
              <w:left w:w="115" w:type="dxa"/>
              <w:bottom w:w="43" w:type="dxa"/>
              <w:right w:w="115" w:type="dxa"/>
            </w:tcMar>
          </w:tcPr>
          <w:p w14:paraId="7674C468" w14:textId="4391E598" w:rsidR="005916B0" w:rsidRPr="00232F6B" w:rsidRDefault="00C36ED9" w:rsidP="009B0D51">
            <w:pPr>
              <w:pStyle w:val="BodyText"/>
            </w:pPr>
            <w:r w:rsidRPr="00232F6B">
              <w:t>E</w:t>
            </w:r>
            <w:r w:rsidRPr="00232F6B">
              <w:noBreakHyphen/>
              <w:t>mail</w:t>
            </w:r>
            <w:r w:rsidR="00265C2E" w:rsidRPr="00232F6B">
              <w:t xml:space="preserve"> Address</w:t>
            </w:r>
            <w:r w:rsidRPr="00232F6B">
              <w:t>:</w:t>
            </w:r>
            <w:r w:rsidR="00F71EFE" w:rsidRPr="00232F6B">
              <w:t xml:space="preserve"> </w:t>
            </w:r>
            <w:sdt>
              <w:sdtPr>
                <w:id w:val="-6757437"/>
                <w:placeholder>
                  <w:docPart w:val="2B5B66E857474534B5173C4EEE9AE77A"/>
                </w:placeholder>
                <w:showingPlcHdr/>
              </w:sdtPr>
              <w:sdtEndPr/>
              <w:sdtContent>
                <w:r w:rsidR="00966D0F" w:rsidRPr="00232F6B">
                  <w:rPr>
                    <w:rStyle w:val="PlaceholderText"/>
                    <w:shd w:val="clear" w:color="auto" w:fill="D9E2F3" w:themeFill="accent1" w:themeFillTint="33"/>
                  </w:rPr>
                  <w:t>Project Director’s e-mail address</w:t>
                </w:r>
                <w:r w:rsidR="00F71EFE" w:rsidRPr="00232F6B">
                  <w:rPr>
                    <w:rStyle w:val="PlaceholderText"/>
                    <w:shd w:val="clear" w:color="auto" w:fill="D9E2F3" w:themeFill="accent1" w:themeFillTint="33"/>
                  </w:rPr>
                  <w:t>.</w:t>
                </w:r>
              </w:sdtContent>
            </w:sdt>
            <w:r w:rsidRPr="00232F6B">
              <w:t xml:space="preserve"> </w:t>
            </w:r>
            <w:r w:rsidR="00A71C59" w:rsidRPr="00232F6B">
              <w:t>*</w:t>
            </w:r>
            <w:r w:rsidRPr="00232F6B">
              <w:t xml:space="preserve"> </w:t>
            </w:r>
          </w:p>
        </w:tc>
      </w:tr>
      <w:tr w:rsidR="00265C2E" w:rsidRPr="00232F6B" w14:paraId="465FB053" w14:textId="77777777" w:rsidTr="00962ED1">
        <w:tc>
          <w:tcPr>
            <w:tcW w:w="10687" w:type="dxa"/>
            <w:gridSpan w:val="10"/>
            <w:tcBorders>
              <w:top w:val="single" w:sz="4" w:space="0" w:color="auto"/>
              <w:left w:val="single" w:sz="18" w:space="0" w:color="auto"/>
              <w:bottom w:val="single" w:sz="18" w:space="0" w:color="auto"/>
              <w:right w:val="single" w:sz="18" w:space="0" w:color="auto"/>
            </w:tcBorders>
            <w:tcMar>
              <w:top w:w="43" w:type="dxa"/>
              <w:left w:w="115" w:type="dxa"/>
              <w:bottom w:w="43" w:type="dxa"/>
              <w:right w:w="115" w:type="dxa"/>
            </w:tcMar>
          </w:tcPr>
          <w:p w14:paraId="22237C2E" w14:textId="61680EDD" w:rsidR="00265C2E" w:rsidRPr="00232F6B" w:rsidRDefault="00302136" w:rsidP="009B0D51">
            <w:pPr>
              <w:pStyle w:val="BodyText"/>
            </w:pPr>
            <w:r w:rsidRPr="00232F6B">
              <w:t xml:space="preserve">Subgrant funds provided by the U.S. Department of Transportation, National Highway Traffic Safety Administration.  Catalog of Federal Domestic Assistance Number – 20.6 __, State and Community Highway Safety Program, through the Alaska Department of Transportation. Compliance requirements applicable to the Federal resources awarded pursuant to this agreement </w:t>
            </w:r>
            <w:proofErr w:type="gramStart"/>
            <w:r w:rsidRPr="00232F6B">
              <w:t>are:</w:t>
            </w:r>
            <w:proofErr w:type="gramEnd"/>
            <w:r w:rsidRPr="00232F6B">
              <w:t xml:space="preserve"> Activities Allowed or Unallowed, Matching, Level of Effort, Earmarking and Reporting.</w:t>
            </w:r>
          </w:p>
        </w:tc>
      </w:tr>
    </w:tbl>
    <w:p w14:paraId="5FFC4228" w14:textId="77777777" w:rsidR="00A12236" w:rsidRPr="00232F6B" w:rsidRDefault="00A12236"/>
    <w:tbl>
      <w:tblPr>
        <w:tblW w:w="11149"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4A0" w:firstRow="1" w:lastRow="0" w:firstColumn="1" w:lastColumn="0" w:noHBand="0" w:noVBand="1"/>
      </w:tblPr>
      <w:tblGrid>
        <w:gridCol w:w="11149"/>
      </w:tblGrid>
      <w:tr w:rsidR="00265C2E" w:rsidRPr="00232F6B" w14:paraId="13E1E5B4" w14:textId="77777777" w:rsidTr="00795237">
        <w:trPr>
          <w:trHeight w:val="1890"/>
        </w:trPr>
        <w:tc>
          <w:tcPr>
            <w:tcW w:w="11149" w:type="dxa"/>
            <w:tcBorders>
              <w:bottom w:val="single" w:sz="18" w:space="0" w:color="auto"/>
            </w:tcBorders>
          </w:tcPr>
          <w:p w14:paraId="4BE47A07" w14:textId="1A3B57BF" w:rsidR="00633111" w:rsidRPr="00232F6B" w:rsidRDefault="00633111" w:rsidP="00633111">
            <w:pPr>
              <w:pStyle w:val="BodyText"/>
              <w:jc w:val="center"/>
            </w:pPr>
            <w:r w:rsidRPr="00232F6B">
              <w:rPr>
                <w:b/>
                <w:bCs/>
                <w:caps/>
                <w:color w:val="002465"/>
                <w:sz w:val="26"/>
                <w:szCs w:val="26"/>
              </w:rPr>
              <w:lastRenderedPageBreak/>
              <w:t>Part II</w:t>
            </w:r>
            <w:proofErr w:type="gramStart"/>
            <w:r w:rsidRPr="00232F6B">
              <w:rPr>
                <w:b/>
                <w:bCs/>
                <w:caps/>
                <w:color w:val="002465"/>
                <w:sz w:val="26"/>
                <w:szCs w:val="26"/>
              </w:rPr>
              <w:t>:  Project</w:t>
            </w:r>
            <w:proofErr w:type="gramEnd"/>
            <w:r w:rsidRPr="00232F6B">
              <w:rPr>
                <w:b/>
                <w:bCs/>
                <w:caps/>
                <w:color w:val="002465"/>
                <w:sz w:val="26"/>
                <w:szCs w:val="26"/>
              </w:rPr>
              <w:t xml:space="preserve"> Plan and Supporting Data</w:t>
            </w:r>
            <w:r w:rsidR="007B00DA" w:rsidRPr="00232F6B">
              <w:rPr>
                <w:b/>
                <w:bCs/>
                <w:caps/>
                <w:color w:val="002465"/>
                <w:sz w:val="26"/>
                <w:szCs w:val="26"/>
              </w:rPr>
              <w:t xml:space="preserve"> *</w:t>
            </w:r>
          </w:p>
          <w:p w14:paraId="182BB163" w14:textId="0F32103B" w:rsidR="001B2ED8" w:rsidRPr="00232F6B" w:rsidRDefault="001B2ED8" w:rsidP="009B0D51">
            <w:pPr>
              <w:pStyle w:val="BodyText"/>
            </w:pPr>
            <w:r w:rsidRPr="00232F6B">
              <w:t xml:space="preserve">State clearly and in detail the aims of the project, precisely what will be done, who will be involved, and what is expected to result.  Use the </w:t>
            </w:r>
            <w:r w:rsidR="00795237" w:rsidRPr="00232F6B">
              <w:t>provided</w:t>
            </w:r>
            <w:r w:rsidRPr="00232F6B">
              <w:t xml:space="preserve"> major headings</w:t>
            </w:r>
            <w:r w:rsidR="00E517C9" w:rsidRPr="00232F6B">
              <w:t>.</w:t>
            </w:r>
          </w:p>
          <w:p w14:paraId="7841EB04" w14:textId="77777777" w:rsidR="001B2ED8" w:rsidRPr="00232F6B" w:rsidRDefault="001B2ED8" w:rsidP="009B0D51">
            <w:pPr>
              <w:pStyle w:val="BodyText"/>
              <w:rPr>
                <w:b/>
                <w:caps/>
                <w:sz w:val="26"/>
                <w:szCs w:val="26"/>
              </w:rPr>
            </w:pPr>
            <w:r w:rsidRPr="00232F6B">
              <w:t>Start below and use no more than five (5) additional pages.</w:t>
            </w:r>
          </w:p>
        </w:tc>
      </w:tr>
      <w:tr w:rsidR="00265C2E" w:rsidRPr="00232F6B" w14:paraId="189BEA30" w14:textId="77777777" w:rsidTr="00E517C9">
        <w:trPr>
          <w:trHeight w:val="11745"/>
        </w:trPr>
        <w:tc>
          <w:tcPr>
            <w:tcW w:w="11149" w:type="dxa"/>
            <w:tcBorders>
              <w:top w:val="single" w:sz="18" w:space="0" w:color="auto"/>
              <w:bottom w:val="single" w:sz="18" w:space="0" w:color="auto"/>
            </w:tcBorders>
          </w:tcPr>
          <w:p w14:paraId="5F30DFD5" w14:textId="4A1D3464" w:rsidR="00A412D9" w:rsidRPr="00232F6B" w:rsidRDefault="00795237" w:rsidP="00805480">
            <w:pPr>
              <w:pStyle w:val="BodyText"/>
              <w:numPr>
                <w:ilvl w:val="0"/>
                <w:numId w:val="26"/>
              </w:numPr>
              <w:rPr>
                <w:b/>
                <w:bCs/>
              </w:rPr>
            </w:pPr>
            <w:r w:rsidRPr="00232F6B">
              <w:rPr>
                <w:b/>
                <w:bCs/>
              </w:rPr>
              <w:t>Statement of the Problem</w:t>
            </w:r>
            <w:r w:rsidR="00E517C9" w:rsidRPr="00232F6B">
              <w:rPr>
                <w:b/>
                <w:bCs/>
              </w:rPr>
              <w:t xml:space="preserve"> *</w:t>
            </w:r>
            <w:r w:rsidR="00940F1E" w:rsidRPr="00232F6B">
              <w:rPr>
                <w:b/>
                <w:bCs/>
              </w:rPr>
              <w:t xml:space="preserve"> </w:t>
            </w:r>
            <w:r w:rsidR="00940F1E" w:rsidRPr="00232F6B">
              <w:rPr>
                <w:i/>
                <w:iCs/>
              </w:rPr>
              <w:t>(</w:t>
            </w:r>
            <w:r w:rsidR="006D4B1D" w:rsidRPr="00232F6B">
              <w:rPr>
                <w:i/>
                <w:iCs/>
              </w:rPr>
              <w:t xml:space="preserve">clearly </w:t>
            </w:r>
            <w:r w:rsidR="00940F1E" w:rsidRPr="00232F6B">
              <w:rPr>
                <w:i/>
                <w:iCs/>
              </w:rPr>
              <w:t>describe the highway safety problem</w:t>
            </w:r>
            <w:r w:rsidR="006D4B1D" w:rsidRPr="00232F6B">
              <w:rPr>
                <w:i/>
                <w:iCs/>
              </w:rPr>
              <w:t>(s)</w:t>
            </w:r>
            <w:r w:rsidR="00940F1E" w:rsidRPr="00232F6B">
              <w:rPr>
                <w:i/>
                <w:iCs/>
              </w:rPr>
              <w:t xml:space="preserve"> your project aims to address</w:t>
            </w:r>
            <w:r w:rsidR="00983A10" w:rsidRPr="00232F6B">
              <w:rPr>
                <w:i/>
                <w:iCs/>
              </w:rPr>
              <w:t xml:space="preserve"> and </w:t>
            </w:r>
            <w:proofErr w:type="gramStart"/>
            <w:r w:rsidR="00940F1E" w:rsidRPr="00232F6B">
              <w:rPr>
                <w:i/>
                <w:iCs/>
              </w:rPr>
              <w:t>data</w:t>
            </w:r>
            <w:proofErr w:type="gramEnd"/>
            <w:r w:rsidR="00940F1E" w:rsidRPr="00232F6B">
              <w:rPr>
                <w:i/>
                <w:iCs/>
              </w:rPr>
              <w:t xml:space="preserve"> that documents the problem</w:t>
            </w:r>
            <w:r w:rsidR="00983A10" w:rsidRPr="00232F6B">
              <w:rPr>
                <w:i/>
                <w:iCs/>
              </w:rPr>
              <w:t xml:space="preserve">. Optional elements to strengthen an application include a description of </w:t>
            </w:r>
            <w:r w:rsidR="00A14B81" w:rsidRPr="00232F6B">
              <w:rPr>
                <w:i/>
                <w:iCs/>
              </w:rPr>
              <w:t>three</w:t>
            </w:r>
            <w:r w:rsidR="00983A10" w:rsidRPr="00232F6B">
              <w:rPr>
                <w:i/>
                <w:iCs/>
              </w:rPr>
              <w:t xml:space="preserve"> to </w:t>
            </w:r>
            <w:r w:rsidR="00A14B81" w:rsidRPr="00232F6B">
              <w:rPr>
                <w:i/>
                <w:iCs/>
              </w:rPr>
              <w:t>five years of national, state regional, local or similar data</w:t>
            </w:r>
            <w:r w:rsidR="00940F1E" w:rsidRPr="00232F6B">
              <w:rPr>
                <w:i/>
                <w:iCs/>
              </w:rPr>
              <w:t xml:space="preserve">, </w:t>
            </w:r>
            <w:r w:rsidR="00983A10" w:rsidRPr="00232F6B">
              <w:rPr>
                <w:i/>
                <w:iCs/>
              </w:rPr>
              <w:t xml:space="preserve">indication of </w:t>
            </w:r>
            <w:r w:rsidR="006D4B1D" w:rsidRPr="00232F6B">
              <w:rPr>
                <w:i/>
                <w:iCs/>
              </w:rPr>
              <w:t xml:space="preserve">any target audience(s) and location(s) that your project pertains to (and their relationship to </w:t>
            </w:r>
            <w:proofErr w:type="gramStart"/>
            <w:r w:rsidR="006D4B1D" w:rsidRPr="00232F6B">
              <w:rPr>
                <w:i/>
                <w:iCs/>
              </w:rPr>
              <w:t>high risk</w:t>
            </w:r>
            <w:proofErr w:type="gramEnd"/>
            <w:r w:rsidR="006D4B1D" w:rsidRPr="00232F6B">
              <w:rPr>
                <w:i/>
                <w:iCs/>
              </w:rPr>
              <w:t xml:space="preserve"> groups and </w:t>
            </w:r>
            <w:proofErr w:type="gramStart"/>
            <w:r w:rsidR="006D4B1D" w:rsidRPr="00232F6B">
              <w:rPr>
                <w:i/>
                <w:iCs/>
              </w:rPr>
              <w:t>high risk</w:t>
            </w:r>
            <w:proofErr w:type="gramEnd"/>
            <w:r w:rsidR="006D4B1D" w:rsidRPr="00232F6B">
              <w:rPr>
                <w:i/>
                <w:iCs/>
              </w:rPr>
              <w:t xml:space="preserve"> areas</w:t>
            </w:r>
            <w:r w:rsidR="00983A10" w:rsidRPr="00232F6B">
              <w:rPr>
                <w:i/>
                <w:iCs/>
              </w:rPr>
              <w:t xml:space="preserve"> defined for Alaska</w:t>
            </w:r>
            <w:r w:rsidR="006D4B1D" w:rsidRPr="00232F6B">
              <w:rPr>
                <w:i/>
                <w:iCs/>
              </w:rPr>
              <w:t>)</w:t>
            </w:r>
            <w:r w:rsidR="005247D0" w:rsidRPr="00232F6B">
              <w:rPr>
                <w:i/>
                <w:iCs/>
              </w:rPr>
              <w:t>. You may include graphs and charts. You may also indicate i</w:t>
            </w:r>
            <w:r w:rsidR="00940F1E" w:rsidRPr="00232F6B">
              <w:rPr>
                <w:i/>
                <w:iCs/>
              </w:rPr>
              <w:t xml:space="preserve">f your project supports the </w:t>
            </w:r>
            <w:hyperlink r:id="rId12" w:history="1">
              <w:r w:rsidR="00940F1E" w:rsidRPr="00232F6B">
                <w:rPr>
                  <w:rStyle w:val="Hyperlink"/>
                  <w:i/>
                  <w:iCs/>
                </w:rPr>
                <w:t>Alaska Strategic Highway Safety Plan</w:t>
              </w:r>
            </w:hyperlink>
            <w:r w:rsidR="00940F1E" w:rsidRPr="00232F6B">
              <w:rPr>
                <w:i/>
                <w:iCs/>
              </w:rPr>
              <w:t xml:space="preserve"> (SHSP),</w:t>
            </w:r>
            <w:r w:rsidR="00B76486" w:rsidRPr="00232F6B">
              <w:rPr>
                <w:i/>
                <w:iCs/>
              </w:rPr>
              <w:t xml:space="preserve"> the </w:t>
            </w:r>
            <w:hyperlink r:id="rId13" w:history="1">
              <w:r w:rsidR="00B76486" w:rsidRPr="00232F6B">
                <w:rPr>
                  <w:rStyle w:val="Hyperlink"/>
                  <w:i/>
                  <w:iCs/>
                </w:rPr>
                <w:t>Alaska Triennial Highway Safety Plan</w:t>
              </w:r>
            </w:hyperlink>
            <w:r w:rsidR="00B76486" w:rsidRPr="00232F6B">
              <w:rPr>
                <w:i/>
                <w:iCs/>
              </w:rPr>
              <w:t xml:space="preserve">, HSO </w:t>
            </w:r>
            <w:hyperlink r:id="rId14" w:history="1">
              <w:r w:rsidR="00B76486" w:rsidRPr="00232F6B">
                <w:rPr>
                  <w:rStyle w:val="Hyperlink"/>
                  <w:i/>
                  <w:iCs/>
                </w:rPr>
                <w:t>safety topics</w:t>
              </w:r>
            </w:hyperlink>
            <w:r w:rsidR="00B76486" w:rsidRPr="00232F6B">
              <w:rPr>
                <w:i/>
                <w:iCs/>
              </w:rPr>
              <w:t>, or a regional, local, or other safety plan.</w:t>
            </w:r>
            <w:r w:rsidR="00983A10" w:rsidRPr="00232F6B">
              <w:rPr>
                <w:i/>
                <w:iCs/>
              </w:rPr>
              <w:t>)</w:t>
            </w:r>
          </w:p>
          <w:p w14:paraId="1E473DAE" w14:textId="77777777" w:rsidR="00A14B81" w:rsidRPr="00232F6B" w:rsidRDefault="00A14B81" w:rsidP="00A14B81">
            <w:pPr>
              <w:pStyle w:val="BodyText"/>
              <w:ind w:left="720"/>
              <w:rPr>
                <w:b/>
                <w:bCs/>
              </w:rPr>
            </w:pPr>
          </w:p>
          <w:p w14:paraId="2D02C277" w14:textId="5B8383A6" w:rsidR="00AD7397" w:rsidRPr="00232F6B" w:rsidRDefault="00795237" w:rsidP="00805480">
            <w:pPr>
              <w:pStyle w:val="BodyText"/>
              <w:numPr>
                <w:ilvl w:val="0"/>
                <w:numId w:val="26"/>
              </w:numPr>
              <w:rPr>
                <w:i/>
                <w:iCs/>
              </w:rPr>
            </w:pPr>
            <w:r w:rsidRPr="00232F6B">
              <w:rPr>
                <w:b/>
                <w:bCs/>
              </w:rPr>
              <w:t>Proposed Solution</w:t>
            </w:r>
            <w:r w:rsidR="00E517C9" w:rsidRPr="00232F6B">
              <w:rPr>
                <w:b/>
                <w:bCs/>
              </w:rPr>
              <w:t xml:space="preserve"> *</w:t>
            </w:r>
            <w:r w:rsidR="00983A10" w:rsidRPr="00232F6B">
              <w:rPr>
                <w:b/>
                <w:bCs/>
              </w:rPr>
              <w:t xml:space="preserve"> </w:t>
            </w:r>
            <w:r w:rsidR="00983A10" w:rsidRPr="00232F6B">
              <w:rPr>
                <w:i/>
                <w:iCs/>
              </w:rPr>
              <w:t>(</w:t>
            </w:r>
            <w:r w:rsidR="00AA5641" w:rsidRPr="00232F6B">
              <w:rPr>
                <w:i/>
                <w:iCs/>
              </w:rPr>
              <w:t>d</w:t>
            </w:r>
            <w:r w:rsidR="00983A10" w:rsidRPr="00232F6B">
              <w:rPr>
                <w:i/>
                <w:iCs/>
              </w:rPr>
              <w:t xml:space="preserve">escribe what </w:t>
            </w:r>
            <w:proofErr w:type="gramStart"/>
            <w:r w:rsidR="00983A10" w:rsidRPr="00232F6B">
              <w:rPr>
                <w:i/>
                <w:iCs/>
              </w:rPr>
              <w:t>evidence based</w:t>
            </w:r>
            <w:proofErr w:type="gramEnd"/>
            <w:r w:rsidR="00983A10" w:rsidRPr="00232F6B">
              <w:rPr>
                <w:i/>
                <w:iCs/>
              </w:rPr>
              <w:t xml:space="preserve"> strategies and action steps you will implement to address the problem, which must show a logical relationship to your identified problem. You may also describe the project’s intended accomplishments, any commentary or clarification on proposes costs, a description of how </w:t>
            </w:r>
            <w:r w:rsidR="00AD7397" w:rsidRPr="00232F6B">
              <w:rPr>
                <w:i/>
                <w:iCs/>
              </w:rPr>
              <w:t>you will obtain the local match, if the funding requires a match</w:t>
            </w:r>
            <w:r w:rsidR="00983A10" w:rsidRPr="00232F6B">
              <w:rPr>
                <w:i/>
                <w:iCs/>
              </w:rPr>
              <w:t xml:space="preserve">, and a plan for the </w:t>
            </w:r>
            <w:r w:rsidR="00AD7397" w:rsidRPr="00232F6B">
              <w:rPr>
                <w:i/>
                <w:iCs/>
              </w:rPr>
              <w:t>project’s sustainability</w:t>
            </w:r>
            <w:r w:rsidR="00983A10" w:rsidRPr="00232F6B">
              <w:rPr>
                <w:i/>
                <w:iCs/>
              </w:rPr>
              <w:t xml:space="preserve"> after the grant year is completed.)</w:t>
            </w:r>
          </w:p>
          <w:p w14:paraId="770BC831" w14:textId="77777777" w:rsidR="00983A10" w:rsidRPr="00232F6B" w:rsidRDefault="00983A10" w:rsidP="00983A10">
            <w:pPr>
              <w:pStyle w:val="BodyText"/>
              <w:ind w:left="720"/>
              <w:rPr>
                <w:b/>
                <w:bCs/>
              </w:rPr>
            </w:pPr>
          </w:p>
          <w:p w14:paraId="704048A6" w14:textId="2DDE0FF4" w:rsidR="00795237" w:rsidRPr="00232F6B" w:rsidRDefault="00795237" w:rsidP="00805480">
            <w:pPr>
              <w:pStyle w:val="BodyText"/>
              <w:numPr>
                <w:ilvl w:val="0"/>
                <w:numId w:val="26"/>
              </w:numPr>
              <w:rPr>
                <w:b/>
                <w:bCs/>
              </w:rPr>
            </w:pPr>
            <w:r w:rsidRPr="00232F6B">
              <w:rPr>
                <w:b/>
                <w:bCs/>
              </w:rPr>
              <w:t>Objectives</w:t>
            </w:r>
            <w:r w:rsidR="00E517C9" w:rsidRPr="00232F6B">
              <w:rPr>
                <w:b/>
                <w:bCs/>
              </w:rPr>
              <w:t xml:space="preserve"> *</w:t>
            </w:r>
            <w:r w:rsidR="00AA5641" w:rsidRPr="00232F6B">
              <w:rPr>
                <w:b/>
                <w:bCs/>
              </w:rPr>
              <w:t xml:space="preserve"> </w:t>
            </w:r>
            <w:r w:rsidR="00AA5641" w:rsidRPr="00232F6B">
              <w:rPr>
                <w:i/>
                <w:iCs/>
              </w:rPr>
              <w:t xml:space="preserve">(describe the project’s objectives, including how the activities will help Alaska meet its performance targets described in the </w:t>
            </w:r>
            <w:hyperlink r:id="rId15" w:history="1">
              <w:r w:rsidR="00AA5641" w:rsidRPr="00232F6B">
                <w:rPr>
                  <w:rStyle w:val="Hyperlink"/>
                  <w:i/>
                  <w:iCs/>
                </w:rPr>
                <w:t>Alaska Triennial Highway Safety Plan</w:t>
              </w:r>
            </w:hyperlink>
            <w:r w:rsidR="00AA5641" w:rsidRPr="00232F6B">
              <w:rPr>
                <w:i/>
                <w:iCs/>
              </w:rPr>
              <w:t xml:space="preserve">. </w:t>
            </w:r>
            <w:r w:rsidR="00EA4533" w:rsidRPr="00232F6B">
              <w:rPr>
                <w:i/>
                <w:iCs/>
              </w:rPr>
              <w:t xml:space="preserve">If separate from objectives, </w:t>
            </w:r>
            <w:proofErr w:type="gramStart"/>
            <w:r w:rsidR="00EA4533" w:rsidRPr="00232F6B">
              <w:rPr>
                <w:i/>
                <w:iCs/>
              </w:rPr>
              <w:t>also</w:t>
            </w:r>
            <w:proofErr w:type="gramEnd"/>
            <w:r w:rsidR="00EA4533" w:rsidRPr="00232F6B">
              <w:rPr>
                <w:i/>
                <w:iCs/>
              </w:rPr>
              <w:t xml:space="preserve"> i</w:t>
            </w:r>
            <w:r w:rsidR="00AA5641" w:rsidRPr="00232F6B">
              <w:rPr>
                <w:i/>
                <w:iCs/>
              </w:rPr>
              <w:t>ndicate quantifiable</w:t>
            </w:r>
            <w:r w:rsidR="00E911F6" w:rsidRPr="00232F6B">
              <w:rPr>
                <w:i/>
                <w:iCs/>
              </w:rPr>
              <w:t xml:space="preserve">, realistic, and data-driven </w:t>
            </w:r>
            <w:r w:rsidR="00AA5641" w:rsidRPr="00232F6B">
              <w:rPr>
                <w:i/>
                <w:iCs/>
              </w:rPr>
              <w:t>performance measures</w:t>
            </w:r>
            <w:r w:rsidR="00442695" w:rsidRPr="00232F6B">
              <w:rPr>
                <w:i/>
                <w:iCs/>
              </w:rPr>
              <w:t xml:space="preserve"> that clearly relate to the project’s </w:t>
            </w:r>
            <w:r w:rsidR="00805480" w:rsidRPr="00232F6B">
              <w:rPr>
                <w:i/>
                <w:iCs/>
              </w:rPr>
              <w:t>purpose</w:t>
            </w:r>
            <w:r w:rsidR="00442695" w:rsidRPr="00232F6B">
              <w:rPr>
                <w:i/>
                <w:iCs/>
              </w:rPr>
              <w:t xml:space="preserve">, a baseline or starting value and intended future performance </w:t>
            </w:r>
            <w:r w:rsidR="00AA5641" w:rsidRPr="00232F6B">
              <w:rPr>
                <w:i/>
                <w:iCs/>
              </w:rPr>
              <w:t xml:space="preserve">targets for improvement, </w:t>
            </w:r>
            <w:r w:rsidR="00805480" w:rsidRPr="00232F6B">
              <w:rPr>
                <w:i/>
                <w:iCs/>
              </w:rPr>
              <w:t xml:space="preserve">and </w:t>
            </w:r>
            <w:r w:rsidR="00AA5641" w:rsidRPr="00232F6B">
              <w:rPr>
                <w:i/>
                <w:iCs/>
              </w:rPr>
              <w:t>the source(s) of data to track improvement</w:t>
            </w:r>
            <w:r w:rsidR="00805480" w:rsidRPr="00232F6B">
              <w:rPr>
                <w:i/>
                <w:iCs/>
              </w:rPr>
              <w:t>.</w:t>
            </w:r>
            <w:r w:rsidR="00AA5641" w:rsidRPr="00232F6B">
              <w:rPr>
                <w:i/>
                <w:iCs/>
              </w:rPr>
              <w:t>)</w:t>
            </w:r>
          </w:p>
          <w:p w14:paraId="76B25661" w14:textId="77777777" w:rsidR="000C4D53" w:rsidRPr="00232F6B" w:rsidRDefault="000C4D53" w:rsidP="000C4D53">
            <w:pPr>
              <w:pStyle w:val="BodyText"/>
              <w:ind w:left="720"/>
              <w:rPr>
                <w:b/>
                <w:bCs/>
              </w:rPr>
            </w:pPr>
          </w:p>
          <w:p w14:paraId="7021EE96" w14:textId="0854ABD5" w:rsidR="00795237" w:rsidRPr="00232F6B" w:rsidRDefault="00795237" w:rsidP="00805480">
            <w:pPr>
              <w:pStyle w:val="BodyText"/>
              <w:numPr>
                <w:ilvl w:val="0"/>
                <w:numId w:val="26"/>
              </w:numPr>
              <w:rPr>
                <w:b/>
                <w:bCs/>
                <w:i/>
                <w:iCs/>
              </w:rPr>
            </w:pPr>
            <w:r w:rsidRPr="00232F6B">
              <w:rPr>
                <w:b/>
                <w:bCs/>
              </w:rPr>
              <w:t>Evaluation</w:t>
            </w:r>
            <w:r w:rsidR="00E517C9" w:rsidRPr="00232F6B">
              <w:rPr>
                <w:b/>
                <w:bCs/>
              </w:rPr>
              <w:t xml:space="preserve"> *</w:t>
            </w:r>
            <w:r w:rsidR="00805480" w:rsidRPr="00232F6B">
              <w:rPr>
                <w:b/>
                <w:bCs/>
              </w:rPr>
              <w:t xml:space="preserve"> </w:t>
            </w:r>
            <w:r w:rsidR="00805480" w:rsidRPr="00232F6B">
              <w:rPr>
                <w:i/>
                <w:iCs/>
              </w:rPr>
              <w:t>(describe how you will measure progress towards accomplishing the project’s objectives</w:t>
            </w:r>
            <w:r w:rsidR="005E3A4B" w:rsidRPr="00232F6B">
              <w:rPr>
                <w:i/>
                <w:iCs/>
              </w:rPr>
              <w:t>)</w:t>
            </w:r>
          </w:p>
          <w:p w14:paraId="0E995B94" w14:textId="39BE4859" w:rsidR="000C4D53" w:rsidRPr="00232F6B" w:rsidRDefault="000C4D53" w:rsidP="000C4D53">
            <w:pPr>
              <w:pStyle w:val="BodyText"/>
              <w:ind w:left="720"/>
            </w:pPr>
          </w:p>
          <w:p w14:paraId="5C35D792" w14:textId="21FDFC34" w:rsidR="005E129E" w:rsidRPr="00232F6B" w:rsidRDefault="00795237" w:rsidP="00805480">
            <w:pPr>
              <w:pStyle w:val="BodyText"/>
              <w:numPr>
                <w:ilvl w:val="0"/>
                <w:numId w:val="26"/>
              </w:numPr>
            </w:pPr>
            <w:r w:rsidRPr="00232F6B">
              <w:rPr>
                <w:b/>
                <w:bCs/>
              </w:rPr>
              <w:t xml:space="preserve">Milestones </w:t>
            </w:r>
            <w:r w:rsidRPr="00232F6B">
              <w:rPr>
                <w:i/>
                <w:iCs/>
              </w:rPr>
              <w:t>(</w:t>
            </w:r>
            <w:r w:rsidR="00EA4533" w:rsidRPr="00232F6B">
              <w:rPr>
                <w:i/>
                <w:iCs/>
              </w:rPr>
              <w:t>u</w:t>
            </w:r>
            <w:r w:rsidRPr="00232F6B">
              <w:rPr>
                <w:i/>
                <w:iCs/>
              </w:rPr>
              <w:t xml:space="preserve">se </w:t>
            </w:r>
            <w:r w:rsidR="00A37602" w:rsidRPr="00232F6B">
              <w:rPr>
                <w:i/>
                <w:iCs/>
              </w:rPr>
              <w:t xml:space="preserve">Project Timeline </w:t>
            </w:r>
            <w:r w:rsidRPr="00232F6B">
              <w:rPr>
                <w:i/>
                <w:iCs/>
              </w:rPr>
              <w:t>form provided</w:t>
            </w:r>
            <w:r w:rsidR="00A37602" w:rsidRPr="00232F6B">
              <w:rPr>
                <w:i/>
                <w:iCs/>
              </w:rPr>
              <w:t xml:space="preserve"> below</w:t>
            </w:r>
            <w:r w:rsidR="0052756C" w:rsidRPr="00232F6B">
              <w:rPr>
                <w:i/>
                <w:iCs/>
              </w:rPr>
              <w:t xml:space="preserve"> to list key activities, progress reports, events, and other important milestones. The ‘P’ row contains required fields to indicate the projected completion date of each milestone. The ‘C’ row does not need to be completed for this application but is for grantees to track progress over the life of an active project using this form. You may </w:t>
            </w:r>
            <w:r w:rsidR="00EA4533" w:rsidRPr="00232F6B">
              <w:rPr>
                <w:i/>
                <w:iCs/>
              </w:rPr>
              <w:t>include any optional comments on the timeline here</w:t>
            </w:r>
            <w:r w:rsidRPr="00232F6B">
              <w:rPr>
                <w:i/>
                <w:iCs/>
              </w:rPr>
              <w:t>)</w:t>
            </w:r>
            <w:r w:rsidR="00E517C9" w:rsidRPr="00232F6B">
              <w:rPr>
                <w:b/>
                <w:bCs/>
              </w:rPr>
              <w:t xml:space="preserve"> </w:t>
            </w:r>
          </w:p>
        </w:tc>
      </w:tr>
    </w:tbl>
    <w:p w14:paraId="3073E75D" w14:textId="77777777" w:rsidR="00D71E87" w:rsidRPr="00232F6B" w:rsidRDefault="00D71E87">
      <w:r w:rsidRPr="00232F6B">
        <w:br w:type="page"/>
      </w:r>
    </w:p>
    <w:tbl>
      <w:tblPr>
        <w:tblW w:w="110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1030"/>
      </w:tblGrid>
      <w:tr w:rsidR="00265C2E" w:rsidRPr="00232F6B" w14:paraId="65AE2513" w14:textId="77777777" w:rsidTr="00685E5A">
        <w:trPr>
          <w:cantSplit/>
          <w:trHeight w:hRule="exact" w:val="13230"/>
        </w:trPr>
        <w:tc>
          <w:tcPr>
            <w:tcW w:w="11030" w:type="dxa"/>
          </w:tcPr>
          <w:p w14:paraId="2B459A5F" w14:textId="35E130CA" w:rsidR="00E517C9" w:rsidRPr="00232F6B" w:rsidRDefault="00E517C9" w:rsidP="00E517C9">
            <w:pPr>
              <w:pStyle w:val="BodyText"/>
              <w:jc w:val="center"/>
            </w:pPr>
            <w:r w:rsidRPr="00232F6B">
              <w:rPr>
                <w:b/>
                <w:bCs/>
                <w:caps/>
                <w:color w:val="002465"/>
                <w:sz w:val="26"/>
                <w:szCs w:val="26"/>
              </w:rPr>
              <w:lastRenderedPageBreak/>
              <w:t>Part II</w:t>
            </w:r>
            <w:proofErr w:type="gramStart"/>
            <w:r w:rsidRPr="00232F6B">
              <w:rPr>
                <w:b/>
                <w:bCs/>
                <w:caps/>
                <w:color w:val="002465"/>
                <w:sz w:val="26"/>
                <w:szCs w:val="26"/>
              </w:rPr>
              <w:t>:  Project</w:t>
            </w:r>
            <w:proofErr w:type="gramEnd"/>
            <w:r w:rsidRPr="00232F6B">
              <w:rPr>
                <w:b/>
                <w:bCs/>
                <w:caps/>
                <w:color w:val="002465"/>
                <w:sz w:val="26"/>
                <w:szCs w:val="26"/>
              </w:rPr>
              <w:t xml:space="preserve"> Plan and Supporting Data (CONT’d)</w:t>
            </w:r>
          </w:p>
          <w:p w14:paraId="337F6F63" w14:textId="6C95DA03" w:rsidR="00302136" w:rsidRPr="00232F6B" w:rsidRDefault="00302136" w:rsidP="009B0D51">
            <w:pPr>
              <w:pStyle w:val="BodyText"/>
              <w:rPr>
                <w:caps/>
              </w:rPr>
            </w:pPr>
          </w:p>
          <w:p w14:paraId="3AE105F4" w14:textId="77777777" w:rsidR="00302136" w:rsidRPr="00232F6B" w:rsidRDefault="00302136" w:rsidP="009B0D51">
            <w:pPr>
              <w:pStyle w:val="BodyText"/>
            </w:pPr>
          </w:p>
        </w:tc>
      </w:tr>
    </w:tbl>
    <w:p w14:paraId="64D13606" w14:textId="77777777" w:rsidR="003905CE" w:rsidRPr="00232F6B" w:rsidRDefault="003905CE">
      <w:pPr>
        <w:rPr>
          <w:caps/>
        </w:rPr>
        <w:sectPr w:rsidR="003905CE" w:rsidRPr="00232F6B" w:rsidSect="00801E5E">
          <w:footerReference w:type="default" r:id="rId16"/>
          <w:pgSz w:w="12240" w:h="15840" w:code="1"/>
          <w:pgMar w:top="720" w:right="720" w:bottom="432" w:left="720" w:header="576" w:footer="144" w:gutter="0"/>
          <w:cols w:space="720"/>
          <w:docGrid w:linePitch="360"/>
        </w:sectPr>
      </w:pPr>
    </w:p>
    <w:p w14:paraId="49126224" w14:textId="4DB3784D" w:rsidR="005E129E" w:rsidRPr="00232F6B" w:rsidRDefault="00FA5BAC" w:rsidP="003156A5">
      <w:pPr>
        <w:spacing w:after="240"/>
        <w:jc w:val="center"/>
        <w:rPr>
          <w:rFonts w:ascii="Arial" w:hAnsi="Arial" w:cs="Arial"/>
          <w:b/>
          <w:bCs/>
          <w:caps/>
          <w:sz w:val="26"/>
          <w:szCs w:val="26"/>
        </w:rPr>
      </w:pPr>
      <w:r w:rsidRPr="00232F6B">
        <w:rPr>
          <w:noProof/>
          <w:color w:val="002465"/>
        </w:rPr>
        <w:lastRenderedPageBreak/>
        <mc:AlternateContent>
          <mc:Choice Requires="wps">
            <w:drawing>
              <wp:anchor distT="45720" distB="45720" distL="114300" distR="114300" simplePos="0" relativeHeight="251658245" behindDoc="0" locked="0" layoutInCell="1" allowOverlap="1" wp14:anchorId="6B19705C" wp14:editId="17A8D377">
                <wp:simplePos x="0" y="0"/>
                <wp:positionH relativeFrom="column">
                  <wp:posOffset>7515225</wp:posOffset>
                </wp:positionH>
                <wp:positionV relativeFrom="paragraph">
                  <wp:posOffset>-85725</wp:posOffset>
                </wp:positionV>
                <wp:extent cx="1962150" cy="1404620"/>
                <wp:effectExtent l="0" t="0" r="0" b="1270"/>
                <wp:wrapNone/>
                <wp:docPr id="979720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404620"/>
                        </a:xfrm>
                        <a:prstGeom prst="rect">
                          <a:avLst/>
                        </a:prstGeom>
                        <a:solidFill>
                          <a:srgbClr val="FFFFFF"/>
                        </a:solidFill>
                        <a:ln w="9525">
                          <a:noFill/>
                          <a:miter lim="800000"/>
                          <a:headEnd/>
                          <a:tailEnd/>
                        </a:ln>
                      </wps:spPr>
                      <wps:txbx>
                        <w:txbxContent>
                          <w:p w14:paraId="523C753B" w14:textId="0CACD2F3" w:rsidR="00FA5BAC" w:rsidRPr="00232F6B" w:rsidRDefault="00FA5BAC" w:rsidP="00FA5BAC">
                            <w:pPr>
                              <w:rPr>
                                <w:rFonts w:ascii="Arial" w:hAnsi="Arial" w:cs="Arial"/>
                              </w:rPr>
                            </w:pPr>
                            <w:r w:rsidRPr="00232F6B">
                              <w:rPr>
                                <w:rFonts w:ascii="Arial" w:hAnsi="Arial" w:cs="Arial"/>
                              </w:rPr>
                              <w:t xml:space="preserve">Additional Pages Attached </w:t>
                            </w:r>
                            <w:sdt>
                              <w:sdtPr>
                                <w:rPr>
                                  <w:rFonts w:ascii="Arial" w:hAnsi="Arial" w:cs="Arial"/>
                                </w:rPr>
                                <w:id w:val="-2124224559"/>
                                <w14:checkbox>
                                  <w14:checked w14:val="0"/>
                                  <w14:checkedState w14:val="2612" w14:font="MS Gothic"/>
                                  <w14:uncheckedState w14:val="2610" w14:font="MS Gothic"/>
                                </w14:checkbox>
                              </w:sdtPr>
                              <w:sdtEndPr/>
                              <w:sdtContent>
                                <w:r w:rsidR="00C868B2" w:rsidRPr="00232F6B">
                                  <w:rPr>
                                    <w:rFonts w:ascii="MS Gothic" w:eastAsia="MS Gothic" w:hAnsi="MS Gothic" w:cs="Arial" w:hint="eastAsia"/>
                                    <w:shd w:val="clear" w:color="auto" w:fill="D9E2F3" w:themeFill="accent1" w:themeFillTint="33"/>
                                  </w:rPr>
                                  <w: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19705C" id="_x0000_s1028" type="#_x0000_t202" style="position:absolute;left:0;text-align:left;margin-left:591.75pt;margin-top:-6.75pt;width:154.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" stroked="f">
                <v:textbox style="mso-fit-shape-to-text:t">
                  <w:txbxContent>
                    <w:p w14:paraId="523C753B" w14:textId="0CACD2F3" w:rsidR="00FA5BAC" w:rsidRPr="00232F6B" w:rsidRDefault="00FA5BAC" w:rsidP="00FA5BAC">
                      <w:pPr>
                        <w:rPr>
                          <w:rFonts w:ascii="Arial" w:hAnsi="Arial" w:cs="Arial"/>
                        </w:rPr>
                      </w:pPr>
                      <w:r w:rsidRPr="00232F6B">
                        <w:rPr>
                          <w:rFonts w:ascii="Arial" w:hAnsi="Arial" w:cs="Arial"/>
                        </w:rPr>
                        <w:t xml:space="preserve">Additional Pages Attached </w:t>
                      </w:r>
                      <w:sdt>
                        <w:sdtPr>
                          <w:rPr>
                            <w:rFonts w:ascii="Arial" w:hAnsi="Arial" w:cs="Arial"/>
                          </w:rPr>
                          <w:id w:val="-2124224559"/>
                          <w14:checkbox>
                            <w14:checked w14:val="0"/>
                            <w14:checkedState w14:val="2612" w14:font="MS Gothic"/>
                            <w14:uncheckedState w14:val="2610" w14:font="MS Gothic"/>
                          </w14:checkbox>
                        </w:sdtPr>
                        <w:sdtEndPr/>
                        <w:sdtContent>
                          <w:r w:rsidR="00C868B2" w:rsidRPr="00232F6B">
                            <w:rPr>
                              <w:rFonts w:ascii="MS Gothic" w:eastAsia="MS Gothic" w:hAnsi="MS Gothic" w:cs="Arial" w:hint="eastAsia"/>
                              <w:shd w:val="clear" w:color="auto" w:fill="D9E2F3" w:themeFill="accent1" w:themeFillTint="33"/>
                            </w:rPr>
                            <w:t>☐</w:t>
                          </w:r>
                        </w:sdtContent>
                      </w:sdt>
                    </w:p>
                  </w:txbxContent>
                </v:textbox>
              </v:shape>
            </w:pict>
          </mc:Fallback>
        </mc:AlternateContent>
      </w:r>
      <w:r w:rsidR="00ED2385" w:rsidRPr="00232F6B">
        <w:rPr>
          <w:noProof/>
          <w:color w:val="002465"/>
        </w:rPr>
        <mc:AlternateContent>
          <mc:Choice Requires="wps">
            <w:drawing>
              <wp:anchor distT="45720" distB="45720" distL="114300" distR="114300" simplePos="0" relativeHeight="251658244" behindDoc="0" locked="0" layoutInCell="1" allowOverlap="1" wp14:anchorId="0CCEC1E3" wp14:editId="49D93E63">
                <wp:simplePos x="0" y="0"/>
                <wp:positionH relativeFrom="column">
                  <wp:posOffset>1676400</wp:posOffset>
                </wp:positionH>
                <wp:positionV relativeFrom="paragraph">
                  <wp:posOffset>247650</wp:posOffset>
                </wp:positionV>
                <wp:extent cx="2647950" cy="1404620"/>
                <wp:effectExtent l="0" t="0" r="0" b="7620"/>
                <wp:wrapNone/>
                <wp:docPr id="1175958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404620"/>
                        </a:xfrm>
                        <a:prstGeom prst="rect">
                          <a:avLst/>
                        </a:prstGeom>
                        <a:solidFill>
                          <a:srgbClr val="FFFFFF"/>
                        </a:solidFill>
                        <a:ln w="9525">
                          <a:noFill/>
                          <a:miter lim="800000"/>
                          <a:headEnd/>
                          <a:tailEnd/>
                        </a:ln>
                      </wps:spPr>
                      <wps:txbx>
                        <w:txbxContent>
                          <w:p w14:paraId="4BB34007" w14:textId="7EA87D91" w:rsidR="003369CD" w:rsidRPr="00232F6B" w:rsidRDefault="003369CD" w:rsidP="003369CD">
                            <w:pPr>
                              <w:rPr>
                                <w:rFonts w:ascii="Arial" w:hAnsi="Arial" w:cs="Arial"/>
                              </w:rPr>
                            </w:pPr>
                            <w:r w:rsidRPr="00232F6B">
                              <w:rPr>
                                <w:rFonts w:ascii="Arial" w:hAnsi="Arial" w:cs="Arial"/>
                              </w:rPr>
                              <w:t>P = Projected</w:t>
                            </w:r>
                            <w:r w:rsidR="00932830" w:rsidRPr="00232F6B">
                              <w:rPr>
                                <w:rFonts w:ascii="Arial" w:hAnsi="Arial" w:cs="Arial"/>
                              </w:rPr>
                              <w:t xml:space="preserve"> (for application)</w:t>
                            </w:r>
                          </w:p>
                          <w:p w14:paraId="473349FC" w14:textId="7ABAA4D3" w:rsidR="003369CD" w:rsidRPr="00232F6B" w:rsidRDefault="003369CD" w:rsidP="003369CD">
                            <w:pPr>
                              <w:rPr>
                                <w:rFonts w:ascii="Arial" w:hAnsi="Arial" w:cs="Arial"/>
                              </w:rPr>
                            </w:pPr>
                            <w:r w:rsidRPr="00232F6B">
                              <w:rPr>
                                <w:rFonts w:ascii="Arial" w:hAnsi="Arial" w:cs="Arial"/>
                              </w:rPr>
                              <w:t>C = Complete</w:t>
                            </w:r>
                            <w:r w:rsidR="00932830" w:rsidRPr="00232F6B">
                              <w:rPr>
                                <w:rFonts w:ascii="Arial" w:hAnsi="Arial" w:cs="Arial"/>
                              </w:rPr>
                              <w:t xml:space="preserve"> (for internal grantee tracking)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CEC1E3" id="_x0000_s1029" type="#_x0000_t202" style="position:absolute;left:0;text-align:left;margin-left:132pt;margin-top:19.5pt;width:208.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VrEwIAAP4DAAAOAAAAZHJzL2Uyb0RvYy54bWysk99u2yAUxu8n7R0Q94udLEkb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" stroked="f">
                <v:textbox style="mso-fit-shape-to-text:t">
                  <w:txbxContent>
                    <w:p w14:paraId="4BB34007" w14:textId="7EA87D91" w:rsidR="003369CD" w:rsidRPr="00232F6B" w:rsidRDefault="003369CD" w:rsidP="003369CD">
                      <w:pPr>
                        <w:rPr>
                          <w:rFonts w:ascii="Arial" w:hAnsi="Arial" w:cs="Arial"/>
                        </w:rPr>
                      </w:pPr>
                      <w:r w:rsidRPr="00232F6B">
                        <w:rPr>
                          <w:rFonts w:ascii="Arial" w:hAnsi="Arial" w:cs="Arial"/>
                        </w:rPr>
                        <w:t>P = Projected</w:t>
                      </w:r>
                      <w:r w:rsidR="00932830" w:rsidRPr="00232F6B">
                        <w:rPr>
                          <w:rFonts w:ascii="Arial" w:hAnsi="Arial" w:cs="Arial"/>
                        </w:rPr>
                        <w:t xml:space="preserve"> (for application)</w:t>
                      </w:r>
                    </w:p>
                    <w:p w14:paraId="473349FC" w14:textId="7ABAA4D3" w:rsidR="003369CD" w:rsidRPr="00232F6B" w:rsidRDefault="003369CD" w:rsidP="003369CD">
                      <w:pPr>
                        <w:rPr>
                          <w:rFonts w:ascii="Arial" w:hAnsi="Arial" w:cs="Arial"/>
                        </w:rPr>
                      </w:pPr>
                      <w:r w:rsidRPr="00232F6B">
                        <w:rPr>
                          <w:rFonts w:ascii="Arial" w:hAnsi="Arial" w:cs="Arial"/>
                        </w:rPr>
                        <w:t>C = Complete</w:t>
                      </w:r>
                      <w:r w:rsidR="00932830" w:rsidRPr="00232F6B">
                        <w:rPr>
                          <w:rFonts w:ascii="Arial" w:hAnsi="Arial" w:cs="Arial"/>
                        </w:rPr>
                        <w:t xml:space="preserve"> (for internal grantee tracking)</w:t>
                      </w:r>
                    </w:p>
                  </w:txbxContent>
                </v:textbox>
              </v:shape>
            </w:pict>
          </mc:Fallback>
        </mc:AlternateContent>
      </w:r>
      <w:r w:rsidR="003369CD" w:rsidRPr="00232F6B">
        <w:rPr>
          <w:noProof/>
          <w:color w:val="002465"/>
        </w:rPr>
        <mc:AlternateContent>
          <mc:Choice Requires="wps">
            <w:drawing>
              <wp:anchor distT="45720" distB="45720" distL="114300" distR="114300" simplePos="0" relativeHeight="251658243" behindDoc="0" locked="0" layoutInCell="1" allowOverlap="1" wp14:anchorId="694072D0" wp14:editId="0A72F8A1">
                <wp:simplePos x="0" y="0"/>
                <wp:positionH relativeFrom="column">
                  <wp:posOffset>4657725</wp:posOffset>
                </wp:positionH>
                <wp:positionV relativeFrom="paragraph">
                  <wp:posOffset>247650</wp:posOffset>
                </wp:positionV>
                <wp:extent cx="4762500" cy="1404620"/>
                <wp:effectExtent l="0" t="0" r="0" b="7620"/>
                <wp:wrapNone/>
                <wp:docPr id="1127196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404620"/>
                        </a:xfrm>
                        <a:prstGeom prst="rect">
                          <a:avLst/>
                        </a:prstGeom>
                        <a:solidFill>
                          <a:srgbClr val="FFFFFF"/>
                        </a:solidFill>
                        <a:ln w="9525">
                          <a:noFill/>
                          <a:miter lim="800000"/>
                          <a:headEnd/>
                          <a:tailEnd/>
                        </a:ln>
                      </wps:spPr>
                      <wps:txbx>
                        <w:txbxContent>
                          <w:p w14:paraId="19D4FC73" w14:textId="01F48F16" w:rsidR="003369CD" w:rsidRPr="00232F6B" w:rsidRDefault="003369CD" w:rsidP="003369CD">
                            <w:pPr>
                              <w:jc w:val="right"/>
                              <w:rPr>
                                <w:rFonts w:ascii="Arial" w:hAnsi="Arial" w:cs="Arial"/>
                              </w:rPr>
                            </w:pPr>
                            <w:r w:rsidRPr="00232F6B">
                              <w:rPr>
                                <w:rFonts w:ascii="Arial" w:hAnsi="Arial" w:cs="Arial"/>
                              </w:rPr>
                              <w:t>All project</w:t>
                            </w:r>
                            <w:r w:rsidR="00ED2385" w:rsidRPr="00232F6B">
                              <w:rPr>
                                <w:rFonts w:ascii="Arial" w:hAnsi="Arial" w:cs="Arial"/>
                              </w:rPr>
                              <w:t>ed</w:t>
                            </w:r>
                            <w:r w:rsidRPr="00232F6B">
                              <w:rPr>
                                <w:rFonts w:ascii="Arial" w:hAnsi="Arial" w:cs="Arial"/>
                              </w:rPr>
                              <w:t xml:space="preserve"> </w:t>
                            </w:r>
                            <w:r w:rsidR="00ED2385" w:rsidRPr="00232F6B">
                              <w:rPr>
                                <w:rFonts w:ascii="Arial" w:hAnsi="Arial" w:cs="Arial"/>
                              </w:rPr>
                              <w:t xml:space="preserve">Project </w:t>
                            </w:r>
                            <w:r w:rsidRPr="00232F6B">
                              <w:rPr>
                                <w:rFonts w:ascii="Arial" w:hAnsi="Arial" w:cs="Arial"/>
                              </w:rPr>
                              <w:t>start dates may be provisional as federal funding availability from NHTSA may be delayed until later in the Federal Fiscal Year</w:t>
                            </w:r>
                            <w:r w:rsidR="006E77E3">
                              <w:rPr>
                                <w:rFonts w:ascii="Arial" w:hAnsi="Arial" w:cs="Arial"/>
                              </w:rPr>
                              <w:t>.</w:t>
                            </w:r>
                            <w:r w:rsidRPr="00232F6B">
                              <w:rPr>
                                <w:rFonts w:ascii="Arial" w:hAnsi="Arial" w:cs="Aria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4072D0" id="_x0000_s1030" type="#_x0000_t202" style="position:absolute;left:0;text-align:left;margin-left:366.75pt;margin-top:19.5pt;width:37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" stroked="f">
                <v:textbox style="mso-fit-shape-to-text:t">
                  <w:txbxContent>
                    <w:p w14:paraId="19D4FC73" w14:textId="01F48F16" w:rsidR="003369CD" w:rsidRPr="00232F6B" w:rsidRDefault="003369CD" w:rsidP="003369CD">
                      <w:pPr>
                        <w:jc w:val="right"/>
                        <w:rPr>
                          <w:rFonts w:ascii="Arial" w:hAnsi="Arial" w:cs="Arial"/>
                        </w:rPr>
                      </w:pPr>
                      <w:r w:rsidRPr="00232F6B">
                        <w:rPr>
                          <w:rFonts w:ascii="Arial" w:hAnsi="Arial" w:cs="Arial"/>
                        </w:rPr>
                        <w:t>All project</w:t>
                      </w:r>
                      <w:r w:rsidR="00ED2385" w:rsidRPr="00232F6B">
                        <w:rPr>
                          <w:rFonts w:ascii="Arial" w:hAnsi="Arial" w:cs="Arial"/>
                        </w:rPr>
                        <w:t>ed</w:t>
                      </w:r>
                      <w:r w:rsidRPr="00232F6B">
                        <w:rPr>
                          <w:rFonts w:ascii="Arial" w:hAnsi="Arial" w:cs="Arial"/>
                        </w:rPr>
                        <w:t xml:space="preserve"> </w:t>
                      </w:r>
                      <w:r w:rsidR="00ED2385" w:rsidRPr="00232F6B">
                        <w:rPr>
                          <w:rFonts w:ascii="Arial" w:hAnsi="Arial" w:cs="Arial"/>
                        </w:rPr>
                        <w:t xml:space="preserve">Project </w:t>
                      </w:r>
                      <w:r w:rsidRPr="00232F6B">
                        <w:rPr>
                          <w:rFonts w:ascii="Arial" w:hAnsi="Arial" w:cs="Arial"/>
                        </w:rPr>
                        <w:t>start dates may be provisional as federal funding availability from NHTSA may be delayed until later in the Federal Fiscal Year</w:t>
                      </w:r>
                      <w:r w:rsidR="006E77E3">
                        <w:rPr>
                          <w:rFonts w:ascii="Arial" w:hAnsi="Arial" w:cs="Arial"/>
                        </w:rPr>
                        <w:t>.</w:t>
                      </w:r>
                      <w:r w:rsidRPr="00232F6B">
                        <w:rPr>
                          <w:rFonts w:ascii="Arial" w:hAnsi="Arial" w:cs="Arial"/>
                        </w:rPr>
                        <w:t xml:space="preserve"> </w:t>
                      </w:r>
                    </w:p>
                  </w:txbxContent>
                </v:textbox>
              </v:shape>
            </w:pict>
          </mc:Fallback>
        </mc:AlternateContent>
      </w:r>
      <w:r w:rsidR="003156A5" w:rsidRPr="00232F6B">
        <w:rPr>
          <w:rFonts w:ascii="Arial" w:hAnsi="Arial" w:cs="Arial"/>
          <w:b/>
          <w:bCs/>
          <w:caps/>
          <w:color w:val="002465"/>
          <w:sz w:val="26"/>
          <w:szCs w:val="26"/>
        </w:rPr>
        <w:t>Project TIMELINE FORM</w:t>
      </w:r>
      <w:r w:rsidR="007B00DA" w:rsidRPr="00232F6B">
        <w:rPr>
          <w:rFonts w:ascii="Arial" w:hAnsi="Arial" w:cs="Arial"/>
          <w:b/>
          <w:bCs/>
          <w:caps/>
          <w:color w:val="002465"/>
          <w:sz w:val="26"/>
          <w:szCs w:val="26"/>
        </w:rPr>
        <w:t xml:space="preserve"> *</w:t>
      </w:r>
    </w:p>
    <w:p w14:paraId="0223A156" w14:textId="18A8B6C4" w:rsidR="003156A5" w:rsidRPr="00232F6B" w:rsidRDefault="003156A5" w:rsidP="003156A5">
      <w:pPr>
        <w:spacing w:after="240"/>
        <w:jc w:val="center"/>
        <w:rPr>
          <w:rFonts w:ascii="Arial" w:hAnsi="Arial" w:cs="Arial"/>
          <w:b/>
          <w:bCs/>
          <w:caps/>
          <w:sz w:val="26"/>
          <w:szCs w:val="26"/>
        </w:rPr>
      </w:pPr>
    </w:p>
    <w:tbl>
      <w:tblPr>
        <w:tblW w:w="1466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467"/>
        <w:gridCol w:w="2529"/>
        <w:gridCol w:w="3245"/>
        <w:gridCol w:w="453"/>
        <w:gridCol w:w="663"/>
        <w:gridCol w:w="664"/>
        <w:gridCol w:w="664"/>
        <w:gridCol w:w="663"/>
        <w:gridCol w:w="662"/>
        <w:gridCol w:w="665"/>
        <w:gridCol w:w="662"/>
        <w:gridCol w:w="663"/>
        <w:gridCol w:w="665"/>
        <w:gridCol w:w="663"/>
        <w:gridCol w:w="662"/>
        <w:gridCol w:w="673"/>
      </w:tblGrid>
      <w:tr w:rsidR="00302136" w:rsidRPr="00232F6B" w14:paraId="01108F3C" w14:textId="77777777" w:rsidTr="003401F6">
        <w:trPr>
          <w:trHeight w:val="460"/>
        </w:trPr>
        <w:tc>
          <w:tcPr>
            <w:tcW w:w="6694" w:type="dxa"/>
            <w:gridSpan w:val="4"/>
            <w:vMerge w:val="restart"/>
            <w:tcBorders>
              <w:top w:val="single" w:sz="4" w:space="0" w:color="auto"/>
            </w:tcBorders>
            <w:vAlign w:val="bottom"/>
          </w:tcPr>
          <w:p w14:paraId="614BD060" w14:textId="77777777" w:rsidR="00302136" w:rsidRPr="00232F6B" w:rsidRDefault="00302136" w:rsidP="009B0D51">
            <w:pPr>
              <w:pStyle w:val="BodyText"/>
              <w:rPr>
                <w:b/>
                <w:bCs/>
              </w:rPr>
            </w:pPr>
            <w:r w:rsidRPr="00232F6B">
              <w:rPr>
                <w:b/>
                <w:bCs/>
              </w:rPr>
              <w:t>Project Timeline</w:t>
            </w:r>
          </w:p>
        </w:tc>
        <w:tc>
          <w:tcPr>
            <w:tcW w:w="1991" w:type="dxa"/>
            <w:gridSpan w:val="3"/>
            <w:tcBorders>
              <w:top w:val="single" w:sz="4" w:space="0" w:color="auto"/>
              <w:bottom w:val="dashed" w:sz="4" w:space="0" w:color="auto"/>
            </w:tcBorders>
            <w:vAlign w:val="bottom"/>
          </w:tcPr>
          <w:p w14:paraId="3485CFC9" w14:textId="77777777" w:rsidR="00302136" w:rsidRPr="00232F6B" w:rsidRDefault="00302136" w:rsidP="009B0D51">
            <w:pPr>
              <w:pStyle w:val="BodyText"/>
              <w:rPr>
                <w:b/>
                <w:bCs/>
              </w:rPr>
            </w:pPr>
            <w:r w:rsidRPr="00232F6B">
              <w:rPr>
                <w:b/>
                <w:bCs/>
              </w:rPr>
              <w:t>1st Quarter</w:t>
            </w:r>
          </w:p>
        </w:tc>
        <w:tc>
          <w:tcPr>
            <w:tcW w:w="1990" w:type="dxa"/>
            <w:gridSpan w:val="3"/>
            <w:tcBorders>
              <w:top w:val="single" w:sz="4" w:space="0" w:color="auto"/>
              <w:bottom w:val="dashed" w:sz="4" w:space="0" w:color="auto"/>
            </w:tcBorders>
            <w:vAlign w:val="bottom"/>
          </w:tcPr>
          <w:p w14:paraId="0C8134DA" w14:textId="77777777" w:rsidR="00302136" w:rsidRPr="00232F6B" w:rsidRDefault="00302136" w:rsidP="009B0D51">
            <w:pPr>
              <w:pStyle w:val="BodyText"/>
              <w:rPr>
                <w:b/>
                <w:bCs/>
              </w:rPr>
            </w:pPr>
            <w:r w:rsidRPr="00232F6B">
              <w:rPr>
                <w:b/>
                <w:bCs/>
              </w:rPr>
              <w:t>2nd Quarter</w:t>
            </w:r>
          </w:p>
        </w:tc>
        <w:tc>
          <w:tcPr>
            <w:tcW w:w="1990" w:type="dxa"/>
            <w:gridSpan w:val="3"/>
            <w:tcBorders>
              <w:top w:val="single" w:sz="4" w:space="0" w:color="auto"/>
              <w:bottom w:val="dashed" w:sz="4" w:space="0" w:color="auto"/>
            </w:tcBorders>
            <w:vAlign w:val="bottom"/>
          </w:tcPr>
          <w:p w14:paraId="53D55913" w14:textId="77777777" w:rsidR="00302136" w:rsidRPr="00232F6B" w:rsidRDefault="00302136" w:rsidP="009B0D51">
            <w:pPr>
              <w:pStyle w:val="BodyText"/>
              <w:rPr>
                <w:b/>
                <w:bCs/>
              </w:rPr>
            </w:pPr>
            <w:r w:rsidRPr="00232F6B">
              <w:rPr>
                <w:b/>
                <w:bCs/>
              </w:rPr>
              <w:t>3rd Quarter</w:t>
            </w:r>
          </w:p>
        </w:tc>
        <w:tc>
          <w:tcPr>
            <w:tcW w:w="1998" w:type="dxa"/>
            <w:gridSpan w:val="3"/>
            <w:tcBorders>
              <w:top w:val="single" w:sz="4" w:space="0" w:color="auto"/>
              <w:bottom w:val="dashed" w:sz="4" w:space="0" w:color="auto"/>
            </w:tcBorders>
            <w:vAlign w:val="bottom"/>
          </w:tcPr>
          <w:p w14:paraId="3AC70B7D" w14:textId="77777777" w:rsidR="00302136" w:rsidRPr="00232F6B" w:rsidRDefault="00302136" w:rsidP="009B0D51">
            <w:pPr>
              <w:pStyle w:val="BodyText"/>
              <w:rPr>
                <w:b/>
                <w:bCs/>
              </w:rPr>
            </w:pPr>
            <w:r w:rsidRPr="00232F6B">
              <w:rPr>
                <w:b/>
                <w:bCs/>
              </w:rPr>
              <w:t>4th Quarter</w:t>
            </w:r>
          </w:p>
        </w:tc>
      </w:tr>
      <w:tr w:rsidR="00302136" w:rsidRPr="00232F6B" w14:paraId="48226D76" w14:textId="77777777" w:rsidTr="003401F6">
        <w:trPr>
          <w:trHeight w:val="460"/>
        </w:trPr>
        <w:tc>
          <w:tcPr>
            <w:tcW w:w="6694" w:type="dxa"/>
            <w:gridSpan w:val="4"/>
            <w:vMerge/>
          </w:tcPr>
          <w:p w14:paraId="73539595" w14:textId="77777777" w:rsidR="00302136" w:rsidRPr="00232F6B" w:rsidRDefault="00302136" w:rsidP="009B0D51">
            <w:pPr>
              <w:pStyle w:val="BodyText"/>
            </w:pPr>
          </w:p>
        </w:tc>
        <w:tc>
          <w:tcPr>
            <w:tcW w:w="663" w:type="dxa"/>
            <w:tcBorders>
              <w:top w:val="dashed" w:sz="4" w:space="0" w:color="auto"/>
              <w:bottom w:val="single" w:sz="4" w:space="0" w:color="auto"/>
            </w:tcBorders>
            <w:vAlign w:val="bottom"/>
          </w:tcPr>
          <w:p w14:paraId="689E7C73" w14:textId="77777777" w:rsidR="00302136" w:rsidRPr="00232F6B" w:rsidRDefault="00302136" w:rsidP="009B0D51">
            <w:pPr>
              <w:pStyle w:val="BodyText"/>
            </w:pPr>
            <w:r w:rsidRPr="00232F6B">
              <w:t>Oct</w:t>
            </w:r>
          </w:p>
        </w:tc>
        <w:tc>
          <w:tcPr>
            <w:tcW w:w="664" w:type="dxa"/>
            <w:tcBorders>
              <w:top w:val="dashed" w:sz="4" w:space="0" w:color="auto"/>
              <w:bottom w:val="single" w:sz="4" w:space="0" w:color="auto"/>
            </w:tcBorders>
            <w:vAlign w:val="bottom"/>
          </w:tcPr>
          <w:p w14:paraId="23192ECE" w14:textId="77777777" w:rsidR="00302136" w:rsidRPr="00232F6B" w:rsidRDefault="00302136" w:rsidP="009B0D51">
            <w:pPr>
              <w:pStyle w:val="BodyText"/>
            </w:pPr>
            <w:r w:rsidRPr="00232F6B">
              <w:t>Nov</w:t>
            </w:r>
          </w:p>
        </w:tc>
        <w:tc>
          <w:tcPr>
            <w:tcW w:w="664" w:type="dxa"/>
            <w:tcBorders>
              <w:top w:val="dashed" w:sz="4" w:space="0" w:color="auto"/>
              <w:bottom w:val="single" w:sz="4" w:space="0" w:color="auto"/>
            </w:tcBorders>
            <w:vAlign w:val="bottom"/>
          </w:tcPr>
          <w:p w14:paraId="18256550" w14:textId="77777777" w:rsidR="00302136" w:rsidRPr="00232F6B" w:rsidRDefault="00302136" w:rsidP="009B0D51">
            <w:pPr>
              <w:pStyle w:val="BodyText"/>
            </w:pPr>
            <w:r w:rsidRPr="00232F6B">
              <w:t>Dec</w:t>
            </w:r>
          </w:p>
        </w:tc>
        <w:tc>
          <w:tcPr>
            <w:tcW w:w="663" w:type="dxa"/>
            <w:tcBorders>
              <w:top w:val="dashed" w:sz="4" w:space="0" w:color="auto"/>
              <w:bottom w:val="single" w:sz="4" w:space="0" w:color="auto"/>
            </w:tcBorders>
            <w:vAlign w:val="bottom"/>
          </w:tcPr>
          <w:p w14:paraId="6DAC64AF" w14:textId="77777777" w:rsidR="00302136" w:rsidRPr="00232F6B" w:rsidRDefault="00302136" w:rsidP="009B0D51">
            <w:pPr>
              <w:pStyle w:val="BodyText"/>
            </w:pPr>
            <w:r w:rsidRPr="00232F6B">
              <w:t>Jan</w:t>
            </w:r>
          </w:p>
        </w:tc>
        <w:tc>
          <w:tcPr>
            <w:tcW w:w="662" w:type="dxa"/>
            <w:tcBorders>
              <w:top w:val="dashed" w:sz="4" w:space="0" w:color="auto"/>
              <w:bottom w:val="single" w:sz="4" w:space="0" w:color="auto"/>
            </w:tcBorders>
            <w:vAlign w:val="bottom"/>
          </w:tcPr>
          <w:p w14:paraId="099F7760" w14:textId="77777777" w:rsidR="00302136" w:rsidRPr="00232F6B" w:rsidRDefault="00302136" w:rsidP="009B0D51">
            <w:pPr>
              <w:pStyle w:val="BodyText"/>
            </w:pPr>
            <w:r w:rsidRPr="00232F6B">
              <w:t>Feb</w:t>
            </w:r>
          </w:p>
        </w:tc>
        <w:tc>
          <w:tcPr>
            <w:tcW w:w="665" w:type="dxa"/>
            <w:tcBorders>
              <w:top w:val="dashed" w:sz="4" w:space="0" w:color="auto"/>
              <w:bottom w:val="single" w:sz="4" w:space="0" w:color="auto"/>
            </w:tcBorders>
            <w:vAlign w:val="bottom"/>
          </w:tcPr>
          <w:p w14:paraId="45B363A2" w14:textId="77777777" w:rsidR="00302136" w:rsidRPr="00232F6B" w:rsidRDefault="00302136" w:rsidP="009B0D51">
            <w:pPr>
              <w:pStyle w:val="BodyText"/>
            </w:pPr>
            <w:r w:rsidRPr="00232F6B">
              <w:t>Mar</w:t>
            </w:r>
          </w:p>
        </w:tc>
        <w:tc>
          <w:tcPr>
            <w:tcW w:w="662" w:type="dxa"/>
            <w:tcBorders>
              <w:top w:val="dashed" w:sz="4" w:space="0" w:color="auto"/>
              <w:bottom w:val="single" w:sz="4" w:space="0" w:color="auto"/>
            </w:tcBorders>
            <w:vAlign w:val="bottom"/>
          </w:tcPr>
          <w:p w14:paraId="0E021BD1" w14:textId="77777777" w:rsidR="00302136" w:rsidRPr="00232F6B" w:rsidRDefault="00302136" w:rsidP="009B0D51">
            <w:pPr>
              <w:pStyle w:val="BodyText"/>
            </w:pPr>
            <w:r w:rsidRPr="00232F6B">
              <w:t>Apr</w:t>
            </w:r>
          </w:p>
        </w:tc>
        <w:tc>
          <w:tcPr>
            <w:tcW w:w="663" w:type="dxa"/>
            <w:tcBorders>
              <w:top w:val="dashed" w:sz="4" w:space="0" w:color="auto"/>
              <w:bottom w:val="single" w:sz="4" w:space="0" w:color="auto"/>
            </w:tcBorders>
            <w:vAlign w:val="bottom"/>
          </w:tcPr>
          <w:p w14:paraId="01F1CBDD" w14:textId="77777777" w:rsidR="00302136" w:rsidRPr="00232F6B" w:rsidRDefault="00302136" w:rsidP="009B0D51">
            <w:pPr>
              <w:pStyle w:val="BodyText"/>
            </w:pPr>
            <w:r w:rsidRPr="00232F6B">
              <w:t>May</w:t>
            </w:r>
          </w:p>
        </w:tc>
        <w:tc>
          <w:tcPr>
            <w:tcW w:w="665" w:type="dxa"/>
            <w:tcBorders>
              <w:top w:val="dashed" w:sz="4" w:space="0" w:color="auto"/>
              <w:bottom w:val="single" w:sz="4" w:space="0" w:color="auto"/>
            </w:tcBorders>
            <w:vAlign w:val="bottom"/>
          </w:tcPr>
          <w:p w14:paraId="342693D6" w14:textId="77777777" w:rsidR="00302136" w:rsidRPr="00232F6B" w:rsidRDefault="00302136" w:rsidP="009B0D51">
            <w:pPr>
              <w:pStyle w:val="BodyText"/>
            </w:pPr>
            <w:r w:rsidRPr="00232F6B">
              <w:t>Jun</w:t>
            </w:r>
          </w:p>
        </w:tc>
        <w:tc>
          <w:tcPr>
            <w:tcW w:w="663" w:type="dxa"/>
            <w:tcBorders>
              <w:top w:val="dashed" w:sz="4" w:space="0" w:color="auto"/>
              <w:bottom w:val="single" w:sz="4" w:space="0" w:color="auto"/>
            </w:tcBorders>
            <w:vAlign w:val="bottom"/>
          </w:tcPr>
          <w:p w14:paraId="47023536" w14:textId="77777777" w:rsidR="00302136" w:rsidRPr="00232F6B" w:rsidRDefault="00302136" w:rsidP="009B0D51">
            <w:pPr>
              <w:pStyle w:val="BodyText"/>
            </w:pPr>
            <w:r w:rsidRPr="00232F6B">
              <w:t>Jul</w:t>
            </w:r>
          </w:p>
        </w:tc>
        <w:tc>
          <w:tcPr>
            <w:tcW w:w="662" w:type="dxa"/>
            <w:tcBorders>
              <w:top w:val="dashed" w:sz="4" w:space="0" w:color="auto"/>
              <w:bottom w:val="single" w:sz="4" w:space="0" w:color="auto"/>
            </w:tcBorders>
            <w:vAlign w:val="bottom"/>
          </w:tcPr>
          <w:p w14:paraId="3AC03980" w14:textId="77777777" w:rsidR="00302136" w:rsidRPr="00232F6B" w:rsidRDefault="00302136" w:rsidP="009B0D51">
            <w:pPr>
              <w:pStyle w:val="BodyText"/>
            </w:pPr>
            <w:r w:rsidRPr="00232F6B">
              <w:t>Aug</w:t>
            </w:r>
          </w:p>
        </w:tc>
        <w:tc>
          <w:tcPr>
            <w:tcW w:w="673" w:type="dxa"/>
            <w:tcBorders>
              <w:top w:val="dashed" w:sz="4" w:space="0" w:color="auto"/>
              <w:bottom w:val="single" w:sz="4" w:space="0" w:color="auto"/>
            </w:tcBorders>
            <w:vAlign w:val="bottom"/>
          </w:tcPr>
          <w:p w14:paraId="7B6AB804" w14:textId="77777777" w:rsidR="00302136" w:rsidRPr="00232F6B" w:rsidRDefault="00302136" w:rsidP="009B0D51">
            <w:pPr>
              <w:pStyle w:val="BodyText"/>
            </w:pPr>
            <w:r w:rsidRPr="00232F6B">
              <w:t>Sep</w:t>
            </w:r>
          </w:p>
        </w:tc>
      </w:tr>
      <w:tr w:rsidR="00FC5919" w:rsidRPr="00232F6B" w14:paraId="0BFFB1DF" w14:textId="77777777" w:rsidTr="00090519">
        <w:trPr>
          <w:trHeight w:val="287"/>
        </w:trPr>
        <w:tc>
          <w:tcPr>
            <w:tcW w:w="467" w:type="dxa"/>
            <w:vMerge w:val="restart"/>
          </w:tcPr>
          <w:p w14:paraId="6BCE1305" w14:textId="77777777" w:rsidR="00FC5919" w:rsidRPr="00232F6B" w:rsidRDefault="00FC5919" w:rsidP="00FC5919">
            <w:pPr>
              <w:pStyle w:val="BodyText"/>
            </w:pPr>
            <w:r w:rsidRPr="00232F6B">
              <w:t>1</w:t>
            </w:r>
          </w:p>
        </w:tc>
        <w:tc>
          <w:tcPr>
            <w:tcW w:w="5774" w:type="dxa"/>
            <w:gridSpan w:val="2"/>
            <w:vMerge w:val="restart"/>
          </w:tcPr>
          <w:sdt>
            <w:sdtPr>
              <w:id w:val="-1957858472"/>
              <w:placeholder>
                <w:docPart w:val="31391E02E4F846AEA991E144817FCC8A"/>
              </w:placeholder>
              <w:showingPlcHdr/>
            </w:sdtPr>
            <w:sdtEndPr/>
            <w:sdtContent>
              <w:p w14:paraId="5BBC87C6" w14:textId="0BD9C474" w:rsidR="00FC5919" w:rsidRPr="00232F6B" w:rsidRDefault="00FC5919" w:rsidP="00FC5919">
                <w:pPr>
                  <w:pStyle w:val="BodyText"/>
                </w:pPr>
                <w:r w:rsidRPr="00232F6B">
                  <w:rPr>
                    <w:rStyle w:val="PlaceholderText"/>
                    <w:shd w:val="clear" w:color="auto" w:fill="D9E2F3" w:themeFill="accent1" w:themeFillTint="33"/>
                  </w:rPr>
                  <w:t>Click or tap here to enter a milestone.</w:t>
                </w:r>
              </w:p>
            </w:sdtContent>
          </w:sdt>
          <w:p w14:paraId="6AB19291" w14:textId="77777777" w:rsidR="00FC5919" w:rsidRPr="00232F6B" w:rsidRDefault="00FC5919" w:rsidP="00FC5919">
            <w:pPr>
              <w:pStyle w:val="BodyText"/>
            </w:pPr>
          </w:p>
        </w:tc>
        <w:tc>
          <w:tcPr>
            <w:tcW w:w="453" w:type="dxa"/>
          </w:tcPr>
          <w:p w14:paraId="3950A423" w14:textId="77777777" w:rsidR="00FC5919" w:rsidRPr="00232F6B" w:rsidRDefault="00FC5919" w:rsidP="00FC5919">
            <w:pPr>
              <w:pStyle w:val="BodyText"/>
            </w:pPr>
            <w:r w:rsidRPr="00232F6B">
              <w:t>P</w:t>
            </w:r>
          </w:p>
        </w:tc>
        <w:sdt>
          <w:sdtPr>
            <w:rPr>
              <w:shd w:val="clear" w:color="auto" w:fill="D9E2F3" w:themeFill="accent1" w:themeFillTint="33"/>
            </w:rPr>
            <w:id w:val="-2132309170"/>
            <w14:checkbox>
              <w14:checked w14:val="0"/>
              <w14:checkedState w14:val="002B" w14:font="Arial"/>
              <w14:uncheckedState w14:val="2610" w14:font="MS Gothic"/>
            </w14:checkbox>
          </w:sdtPr>
          <w:sdtEndPr/>
          <w:sdtContent>
            <w:tc>
              <w:tcPr>
                <w:tcW w:w="663" w:type="dxa"/>
                <w:tcBorders>
                  <w:top w:val="single" w:sz="4" w:space="0" w:color="auto"/>
                </w:tcBorders>
              </w:tcPr>
              <w:p w14:paraId="65B595EC" w14:textId="7E65ADC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467343448"/>
            <w14:checkbox>
              <w14:checked w14:val="0"/>
              <w14:checkedState w14:val="002B" w14:font="Arial"/>
              <w14:uncheckedState w14:val="2610" w14:font="MS Gothic"/>
            </w14:checkbox>
          </w:sdtPr>
          <w:sdtEndPr/>
          <w:sdtContent>
            <w:tc>
              <w:tcPr>
                <w:tcW w:w="664" w:type="dxa"/>
                <w:tcBorders>
                  <w:top w:val="single" w:sz="4" w:space="0" w:color="auto"/>
                </w:tcBorders>
              </w:tcPr>
              <w:p w14:paraId="02457C51" w14:textId="7C01330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57864919"/>
            <w14:checkbox>
              <w14:checked w14:val="0"/>
              <w14:checkedState w14:val="002B" w14:font="Arial"/>
              <w14:uncheckedState w14:val="2610" w14:font="MS Gothic"/>
            </w14:checkbox>
          </w:sdtPr>
          <w:sdtEndPr/>
          <w:sdtContent>
            <w:tc>
              <w:tcPr>
                <w:tcW w:w="664" w:type="dxa"/>
                <w:tcBorders>
                  <w:top w:val="single" w:sz="4" w:space="0" w:color="auto"/>
                </w:tcBorders>
              </w:tcPr>
              <w:p w14:paraId="3EBEF363" w14:textId="49A0696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00338234"/>
            <w14:checkbox>
              <w14:checked w14:val="0"/>
              <w14:checkedState w14:val="002B" w14:font="Arial"/>
              <w14:uncheckedState w14:val="2610" w14:font="MS Gothic"/>
            </w14:checkbox>
          </w:sdtPr>
          <w:sdtEndPr/>
          <w:sdtContent>
            <w:tc>
              <w:tcPr>
                <w:tcW w:w="663" w:type="dxa"/>
                <w:tcBorders>
                  <w:top w:val="single" w:sz="4" w:space="0" w:color="auto"/>
                </w:tcBorders>
              </w:tcPr>
              <w:p w14:paraId="3E8BED24" w14:textId="20D64DA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07235268"/>
            <w14:checkbox>
              <w14:checked w14:val="0"/>
              <w14:checkedState w14:val="002B" w14:font="Arial"/>
              <w14:uncheckedState w14:val="2610" w14:font="MS Gothic"/>
            </w14:checkbox>
          </w:sdtPr>
          <w:sdtEndPr/>
          <w:sdtContent>
            <w:tc>
              <w:tcPr>
                <w:tcW w:w="662" w:type="dxa"/>
                <w:tcBorders>
                  <w:top w:val="single" w:sz="4" w:space="0" w:color="auto"/>
                </w:tcBorders>
              </w:tcPr>
              <w:p w14:paraId="19155632" w14:textId="485FD7F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118212281"/>
            <w14:checkbox>
              <w14:checked w14:val="0"/>
              <w14:checkedState w14:val="002B" w14:font="Arial"/>
              <w14:uncheckedState w14:val="2610" w14:font="MS Gothic"/>
            </w14:checkbox>
          </w:sdtPr>
          <w:sdtEndPr/>
          <w:sdtContent>
            <w:tc>
              <w:tcPr>
                <w:tcW w:w="665" w:type="dxa"/>
                <w:tcBorders>
                  <w:top w:val="single" w:sz="4" w:space="0" w:color="auto"/>
                </w:tcBorders>
              </w:tcPr>
              <w:p w14:paraId="62988704" w14:textId="77A873A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81921418"/>
            <w14:checkbox>
              <w14:checked w14:val="0"/>
              <w14:checkedState w14:val="002B" w14:font="Arial"/>
              <w14:uncheckedState w14:val="2610" w14:font="MS Gothic"/>
            </w14:checkbox>
          </w:sdtPr>
          <w:sdtEndPr/>
          <w:sdtContent>
            <w:tc>
              <w:tcPr>
                <w:tcW w:w="662" w:type="dxa"/>
                <w:tcBorders>
                  <w:top w:val="single" w:sz="4" w:space="0" w:color="auto"/>
                </w:tcBorders>
              </w:tcPr>
              <w:p w14:paraId="10808FE7" w14:textId="3B7EC78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11106661"/>
            <w14:checkbox>
              <w14:checked w14:val="0"/>
              <w14:checkedState w14:val="002B" w14:font="Arial"/>
              <w14:uncheckedState w14:val="2610" w14:font="MS Gothic"/>
            </w14:checkbox>
          </w:sdtPr>
          <w:sdtEndPr/>
          <w:sdtContent>
            <w:tc>
              <w:tcPr>
                <w:tcW w:w="663" w:type="dxa"/>
                <w:tcBorders>
                  <w:top w:val="single" w:sz="4" w:space="0" w:color="auto"/>
                </w:tcBorders>
              </w:tcPr>
              <w:p w14:paraId="2F1D5687" w14:textId="5F9C2B4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138096071"/>
            <w14:checkbox>
              <w14:checked w14:val="0"/>
              <w14:checkedState w14:val="002B" w14:font="Arial"/>
              <w14:uncheckedState w14:val="2610" w14:font="MS Gothic"/>
            </w14:checkbox>
          </w:sdtPr>
          <w:sdtEndPr/>
          <w:sdtContent>
            <w:tc>
              <w:tcPr>
                <w:tcW w:w="665" w:type="dxa"/>
                <w:tcBorders>
                  <w:top w:val="single" w:sz="4" w:space="0" w:color="auto"/>
                </w:tcBorders>
              </w:tcPr>
              <w:p w14:paraId="138D4912" w14:textId="32BC96B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590199407"/>
            <w14:checkbox>
              <w14:checked w14:val="0"/>
              <w14:checkedState w14:val="002B" w14:font="Arial"/>
              <w14:uncheckedState w14:val="2610" w14:font="MS Gothic"/>
            </w14:checkbox>
          </w:sdtPr>
          <w:sdtEndPr/>
          <w:sdtContent>
            <w:tc>
              <w:tcPr>
                <w:tcW w:w="663" w:type="dxa"/>
                <w:tcBorders>
                  <w:top w:val="single" w:sz="4" w:space="0" w:color="auto"/>
                </w:tcBorders>
              </w:tcPr>
              <w:p w14:paraId="2E38EAB7" w14:textId="72E6C7D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15556014"/>
            <w14:checkbox>
              <w14:checked w14:val="0"/>
              <w14:checkedState w14:val="002B" w14:font="Arial"/>
              <w14:uncheckedState w14:val="2610" w14:font="MS Gothic"/>
            </w14:checkbox>
          </w:sdtPr>
          <w:sdtEndPr/>
          <w:sdtContent>
            <w:tc>
              <w:tcPr>
                <w:tcW w:w="662" w:type="dxa"/>
                <w:tcBorders>
                  <w:top w:val="single" w:sz="4" w:space="0" w:color="auto"/>
                </w:tcBorders>
              </w:tcPr>
              <w:p w14:paraId="58914AA4" w14:textId="6CDB67A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638378467"/>
            <w14:checkbox>
              <w14:checked w14:val="0"/>
              <w14:checkedState w14:val="002B" w14:font="Arial"/>
              <w14:uncheckedState w14:val="2610" w14:font="MS Gothic"/>
            </w14:checkbox>
          </w:sdtPr>
          <w:sdtEndPr/>
          <w:sdtContent>
            <w:tc>
              <w:tcPr>
                <w:tcW w:w="673" w:type="dxa"/>
                <w:tcBorders>
                  <w:top w:val="single" w:sz="4" w:space="0" w:color="auto"/>
                </w:tcBorders>
              </w:tcPr>
              <w:p w14:paraId="58E95F73" w14:textId="3B06965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736FF2C1" w14:textId="77777777" w:rsidTr="00090519">
        <w:trPr>
          <w:trHeight w:val="458"/>
        </w:trPr>
        <w:tc>
          <w:tcPr>
            <w:tcW w:w="467" w:type="dxa"/>
            <w:vMerge/>
          </w:tcPr>
          <w:p w14:paraId="6B576B7C" w14:textId="77777777" w:rsidR="00FC5919" w:rsidRPr="00232F6B" w:rsidRDefault="00FC5919" w:rsidP="00FC5919">
            <w:pPr>
              <w:pStyle w:val="BodyText"/>
            </w:pPr>
          </w:p>
        </w:tc>
        <w:tc>
          <w:tcPr>
            <w:tcW w:w="5774" w:type="dxa"/>
            <w:gridSpan w:val="2"/>
            <w:vMerge/>
          </w:tcPr>
          <w:p w14:paraId="13C36C16" w14:textId="77777777" w:rsidR="00FC5919" w:rsidRPr="00232F6B" w:rsidRDefault="00FC5919" w:rsidP="00FC5919">
            <w:pPr>
              <w:pStyle w:val="BodyText"/>
            </w:pPr>
          </w:p>
        </w:tc>
        <w:tc>
          <w:tcPr>
            <w:tcW w:w="453" w:type="dxa"/>
          </w:tcPr>
          <w:p w14:paraId="4B163B2B" w14:textId="77777777" w:rsidR="00FC5919" w:rsidRPr="00232F6B" w:rsidRDefault="00FC5919" w:rsidP="00FC5919">
            <w:pPr>
              <w:pStyle w:val="BodyText"/>
            </w:pPr>
            <w:r w:rsidRPr="00232F6B">
              <w:t>C</w:t>
            </w:r>
          </w:p>
        </w:tc>
        <w:sdt>
          <w:sdtPr>
            <w:rPr>
              <w:shd w:val="clear" w:color="auto" w:fill="D9E2F3" w:themeFill="accent1" w:themeFillTint="33"/>
            </w:rPr>
            <w:id w:val="866030597"/>
            <w14:checkbox>
              <w14:checked w14:val="0"/>
              <w14:checkedState w14:val="002B" w14:font="Arial"/>
              <w14:uncheckedState w14:val="2610" w14:font="MS Gothic"/>
            </w14:checkbox>
          </w:sdtPr>
          <w:sdtEndPr/>
          <w:sdtContent>
            <w:tc>
              <w:tcPr>
                <w:tcW w:w="663" w:type="dxa"/>
              </w:tcPr>
              <w:p w14:paraId="2EE8BCC9" w14:textId="043751F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64546479"/>
            <w14:checkbox>
              <w14:checked w14:val="0"/>
              <w14:checkedState w14:val="002B" w14:font="Arial"/>
              <w14:uncheckedState w14:val="2610" w14:font="MS Gothic"/>
            </w14:checkbox>
          </w:sdtPr>
          <w:sdtEndPr/>
          <w:sdtContent>
            <w:tc>
              <w:tcPr>
                <w:tcW w:w="664" w:type="dxa"/>
              </w:tcPr>
              <w:p w14:paraId="319F2E88" w14:textId="3308F2B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90247132"/>
            <w14:checkbox>
              <w14:checked w14:val="0"/>
              <w14:checkedState w14:val="002B" w14:font="Arial"/>
              <w14:uncheckedState w14:val="2610" w14:font="MS Gothic"/>
            </w14:checkbox>
          </w:sdtPr>
          <w:sdtEndPr/>
          <w:sdtContent>
            <w:tc>
              <w:tcPr>
                <w:tcW w:w="664" w:type="dxa"/>
              </w:tcPr>
              <w:p w14:paraId="42C8E422" w14:textId="1E90C2F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33153519"/>
            <w14:checkbox>
              <w14:checked w14:val="0"/>
              <w14:checkedState w14:val="002B" w14:font="Arial"/>
              <w14:uncheckedState w14:val="2610" w14:font="MS Gothic"/>
            </w14:checkbox>
          </w:sdtPr>
          <w:sdtEndPr/>
          <w:sdtContent>
            <w:tc>
              <w:tcPr>
                <w:tcW w:w="663" w:type="dxa"/>
              </w:tcPr>
              <w:p w14:paraId="2FE4C631" w14:textId="7B62CC9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386565261"/>
            <w14:checkbox>
              <w14:checked w14:val="0"/>
              <w14:checkedState w14:val="002B" w14:font="Arial"/>
              <w14:uncheckedState w14:val="2610" w14:font="MS Gothic"/>
            </w14:checkbox>
          </w:sdtPr>
          <w:sdtEndPr/>
          <w:sdtContent>
            <w:tc>
              <w:tcPr>
                <w:tcW w:w="662" w:type="dxa"/>
              </w:tcPr>
              <w:p w14:paraId="76941778" w14:textId="20A4C5B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66461408"/>
            <w14:checkbox>
              <w14:checked w14:val="0"/>
              <w14:checkedState w14:val="002B" w14:font="Arial"/>
              <w14:uncheckedState w14:val="2610" w14:font="MS Gothic"/>
            </w14:checkbox>
          </w:sdtPr>
          <w:sdtEndPr/>
          <w:sdtContent>
            <w:tc>
              <w:tcPr>
                <w:tcW w:w="665" w:type="dxa"/>
              </w:tcPr>
              <w:p w14:paraId="2A555659" w14:textId="3B535B8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66480503"/>
            <w14:checkbox>
              <w14:checked w14:val="0"/>
              <w14:checkedState w14:val="002B" w14:font="Arial"/>
              <w14:uncheckedState w14:val="2610" w14:font="MS Gothic"/>
            </w14:checkbox>
          </w:sdtPr>
          <w:sdtEndPr/>
          <w:sdtContent>
            <w:tc>
              <w:tcPr>
                <w:tcW w:w="662" w:type="dxa"/>
              </w:tcPr>
              <w:p w14:paraId="26DE62A2" w14:textId="54C51BF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70735013"/>
            <w14:checkbox>
              <w14:checked w14:val="0"/>
              <w14:checkedState w14:val="002B" w14:font="Arial"/>
              <w14:uncheckedState w14:val="2610" w14:font="MS Gothic"/>
            </w14:checkbox>
          </w:sdtPr>
          <w:sdtEndPr/>
          <w:sdtContent>
            <w:tc>
              <w:tcPr>
                <w:tcW w:w="663" w:type="dxa"/>
              </w:tcPr>
              <w:p w14:paraId="3C7AB393" w14:textId="66295F9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3895457"/>
            <w14:checkbox>
              <w14:checked w14:val="0"/>
              <w14:checkedState w14:val="002B" w14:font="Arial"/>
              <w14:uncheckedState w14:val="2610" w14:font="MS Gothic"/>
            </w14:checkbox>
          </w:sdtPr>
          <w:sdtEndPr/>
          <w:sdtContent>
            <w:tc>
              <w:tcPr>
                <w:tcW w:w="665" w:type="dxa"/>
              </w:tcPr>
              <w:p w14:paraId="4A47D642" w14:textId="48EB14A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97760905"/>
            <w14:checkbox>
              <w14:checked w14:val="0"/>
              <w14:checkedState w14:val="002B" w14:font="Arial"/>
              <w14:uncheckedState w14:val="2610" w14:font="MS Gothic"/>
            </w14:checkbox>
          </w:sdtPr>
          <w:sdtEndPr/>
          <w:sdtContent>
            <w:tc>
              <w:tcPr>
                <w:tcW w:w="663" w:type="dxa"/>
              </w:tcPr>
              <w:p w14:paraId="40F3833C" w14:textId="7C6CA05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788285371"/>
            <w14:checkbox>
              <w14:checked w14:val="0"/>
              <w14:checkedState w14:val="002B" w14:font="Arial"/>
              <w14:uncheckedState w14:val="2610" w14:font="MS Gothic"/>
            </w14:checkbox>
          </w:sdtPr>
          <w:sdtEndPr/>
          <w:sdtContent>
            <w:tc>
              <w:tcPr>
                <w:tcW w:w="662" w:type="dxa"/>
              </w:tcPr>
              <w:p w14:paraId="58FE65CB" w14:textId="4A04645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88643376"/>
            <w14:checkbox>
              <w14:checked w14:val="0"/>
              <w14:checkedState w14:val="002B" w14:font="Arial"/>
              <w14:uncheckedState w14:val="2610" w14:font="MS Gothic"/>
            </w14:checkbox>
          </w:sdtPr>
          <w:sdtEndPr/>
          <w:sdtContent>
            <w:tc>
              <w:tcPr>
                <w:tcW w:w="673" w:type="dxa"/>
              </w:tcPr>
              <w:p w14:paraId="32940426" w14:textId="0063F55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018E5B38" w14:textId="77777777" w:rsidTr="00090519">
        <w:trPr>
          <w:trHeight w:val="460"/>
        </w:trPr>
        <w:tc>
          <w:tcPr>
            <w:tcW w:w="467" w:type="dxa"/>
            <w:vMerge w:val="restart"/>
          </w:tcPr>
          <w:p w14:paraId="28C0C4DC" w14:textId="77777777" w:rsidR="00FC5919" w:rsidRPr="00232F6B" w:rsidRDefault="00FC5919" w:rsidP="00FC5919">
            <w:pPr>
              <w:pStyle w:val="BodyText"/>
            </w:pPr>
            <w:r w:rsidRPr="00232F6B">
              <w:t>2</w:t>
            </w:r>
          </w:p>
        </w:tc>
        <w:tc>
          <w:tcPr>
            <w:tcW w:w="5774" w:type="dxa"/>
            <w:gridSpan w:val="2"/>
            <w:vMerge w:val="restart"/>
          </w:tcPr>
          <w:sdt>
            <w:sdtPr>
              <w:id w:val="-498737469"/>
              <w:placeholder>
                <w:docPart w:val="FA12383395B845649598A39F49CF1D75"/>
              </w:placeholder>
              <w:showingPlcHdr/>
            </w:sdtPr>
            <w:sdtEndPr/>
            <w:sdtContent>
              <w:p w14:paraId="064CF162" w14:textId="1E8BB9D2" w:rsidR="00FC5919" w:rsidRPr="00232F6B" w:rsidRDefault="00FC5919" w:rsidP="00FC5919">
                <w:pPr>
                  <w:pStyle w:val="BodyText"/>
                </w:pPr>
                <w:r w:rsidRPr="00232F6B">
                  <w:rPr>
                    <w:rStyle w:val="PlaceholderText"/>
                    <w:shd w:val="clear" w:color="auto" w:fill="D9E2F3" w:themeFill="accent1" w:themeFillTint="33"/>
                  </w:rPr>
                  <w:t>Click or tap here to enter a milestone.</w:t>
                </w:r>
              </w:p>
            </w:sdtContent>
          </w:sdt>
        </w:tc>
        <w:tc>
          <w:tcPr>
            <w:tcW w:w="453" w:type="dxa"/>
          </w:tcPr>
          <w:p w14:paraId="50D4FEB0" w14:textId="77777777" w:rsidR="00FC5919" w:rsidRPr="00232F6B" w:rsidRDefault="00FC5919" w:rsidP="00FC5919">
            <w:pPr>
              <w:pStyle w:val="BodyText"/>
            </w:pPr>
            <w:r w:rsidRPr="00232F6B">
              <w:t>P</w:t>
            </w:r>
          </w:p>
        </w:tc>
        <w:sdt>
          <w:sdtPr>
            <w:rPr>
              <w:shd w:val="clear" w:color="auto" w:fill="D9E2F3" w:themeFill="accent1" w:themeFillTint="33"/>
            </w:rPr>
            <w:id w:val="-261845170"/>
            <w14:checkbox>
              <w14:checked w14:val="0"/>
              <w14:checkedState w14:val="002B" w14:font="Arial"/>
              <w14:uncheckedState w14:val="2610" w14:font="MS Gothic"/>
            </w14:checkbox>
          </w:sdtPr>
          <w:sdtEndPr/>
          <w:sdtContent>
            <w:tc>
              <w:tcPr>
                <w:tcW w:w="663" w:type="dxa"/>
              </w:tcPr>
              <w:p w14:paraId="163B87B9" w14:textId="02F43EE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48585295"/>
            <w14:checkbox>
              <w14:checked w14:val="0"/>
              <w14:checkedState w14:val="002B" w14:font="Arial"/>
              <w14:uncheckedState w14:val="2610" w14:font="MS Gothic"/>
            </w14:checkbox>
          </w:sdtPr>
          <w:sdtEndPr/>
          <w:sdtContent>
            <w:tc>
              <w:tcPr>
                <w:tcW w:w="664" w:type="dxa"/>
              </w:tcPr>
              <w:p w14:paraId="04D27943" w14:textId="6DF6034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779693743"/>
            <w14:checkbox>
              <w14:checked w14:val="0"/>
              <w14:checkedState w14:val="002B" w14:font="Arial"/>
              <w14:uncheckedState w14:val="2610" w14:font="MS Gothic"/>
            </w14:checkbox>
          </w:sdtPr>
          <w:sdtEndPr/>
          <w:sdtContent>
            <w:tc>
              <w:tcPr>
                <w:tcW w:w="664" w:type="dxa"/>
              </w:tcPr>
              <w:p w14:paraId="1982A388" w14:textId="1799946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42712159"/>
            <w14:checkbox>
              <w14:checked w14:val="0"/>
              <w14:checkedState w14:val="002B" w14:font="Arial"/>
              <w14:uncheckedState w14:val="2610" w14:font="MS Gothic"/>
            </w14:checkbox>
          </w:sdtPr>
          <w:sdtEndPr/>
          <w:sdtContent>
            <w:tc>
              <w:tcPr>
                <w:tcW w:w="663" w:type="dxa"/>
              </w:tcPr>
              <w:p w14:paraId="43C867FB" w14:textId="0789C7EF"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34628592"/>
            <w14:checkbox>
              <w14:checked w14:val="0"/>
              <w14:checkedState w14:val="002B" w14:font="Arial"/>
              <w14:uncheckedState w14:val="2610" w14:font="MS Gothic"/>
            </w14:checkbox>
          </w:sdtPr>
          <w:sdtEndPr/>
          <w:sdtContent>
            <w:tc>
              <w:tcPr>
                <w:tcW w:w="662" w:type="dxa"/>
              </w:tcPr>
              <w:p w14:paraId="7A49DE46" w14:textId="20C7457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104555763"/>
            <w14:checkbox>
              <w14:checked w14:val="0"/>
              <w14:checkedState w14:val="002B" w14:font="Arial"/>
              <w14:uncheckedState w14:val="2610" w14:font="MS Gothic"/>
            </w14:checkbox>
          </w:sdtPr>
          <w:sdtEndPr/>
          <w:sdtContent>
            <w:tc>
              <w:tcPr>
                <w:tcW w:w="665" w:type="dxa"/>
              </w:tcPr>
              <w:p w14:paraId="7EE11850" w14:textId="684051C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10953344"/>
            <w14:checkbox>
              <w14:checked w14:val="0"/>
              <w14:checkedState w14:val="002B" w14:font="Arial"/>
              <w14:uncheckedState w14:val="2610" w14:font="MS Gothic"/>
            </w14:checkbox>
          </w:sdtPr>
          <w:sdtEndPr/>
          <w:sdtContent>
            <w:tc>
              <w:tcPr>
                <w:tcW w:w="662" w:type="dxa"/>
              </w:tcPr>
              <w:p w14:paraId="1C6EC30E" w14:textId="4FFD585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67738816"/>
            <w14:checkbox>
              <w14:checked w14:val="0"/>
              <w14:checkedState w14:val="002B" w14:font="Arial"/>
              <w14:uncheckedState w14:val="2610" w14:font="MS Gothic"/>
            </w14:checkbox>
          </w:sdtPr>
          <w:sdtEndPr/>
          <w:sdtContent>
            <w:tc>
              <w:tcPr>
                <w:tcW w:w="663" w:type="dxa"/>
              </w:tcPr>
              <w:p w14:paraId="603DABA7" w14:textId="2A85A16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84997279"/>
            <w14:checkbox>
              <w14:checked w14:val="0"/>
              <w14:checkedState w14:val="002B" w14:font="Arial"/>
              <w14:uncheckedState w14:val="2610" w14:font="MS Gothic"/>
            </w14:checkbox>
          </w:sdtPr>
          <w:sdtEndPr/>
          <w:sdtContent>
            <w:tc>
              <w:tcPr>
                <w:tcW w:w="665" w:type="dxa"/>
              </w:tcPr>
              <w:p w14:paraId="38EF0F05" w14:textId="16D01F7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657718318"/>
            <w14:checkbox>
              <w14:checked w14:val="0"/>
              <w14:checkedState w14:val="002B" w14:font="Arial"/>
              <w14:uncheckedState w14:val="2610" w14:font="MS Gothic"/>
            </w14:checkbox>
          </w:sdtPr>
          <w:sdtEndPr/>
          <w:sdtContent>
            <w:tc>
              <w:tcPr>
                <w:tcW w:w="663" w:type="dxa"/>
              </w:tcPr>
              <w:p w14:paraId="461FF521" w14:textId="159D80A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665011399"/>
            <w14:checkbox>
              <w14:checked w14:val="0"/>
              <w14:checkedState w14:val="002B" w14:font="Arial"/>
              <w14:uncheckedState w14:val="2610" w14:font="MS Gothic"/>
            </w14:checkbox>
          </w:sdtPr>
          <w:sdtEndPr/>
          <w:sdtContent>
            <w:tc>
              <w:tcPr>
                <w:tcW w:w="662" w:type="dxa"/>
              </w:tcPr>
              <w:p w14:paraId="530BC350" w14:textId="6DFEA1D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13872521"/>
            <w14:checkbox>
              <w14:checked w14:val="0"/>
              <w14:checkedState w14:val="002B" w14:font="Arial"/>
              <w14:uncheckedState w14:val="2610" w14:font="MS Gothic"/>
            </w14:checkbox>
          </w:sdtPr>
          <w:sdtEndPr/>
          <w:sdtContent>
            <w:tc>
              <w:tcPr>
                <w:tcW w:w="673" w:type="dxa"/>
              </w:tcPr>
              <w:p w14:paraId="0550A31E" w14:textId="326E2FA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2CE08C38" w14:textId="77777777" w:rsidTr="00090519">
        <w:trPr>
          <w:trHeight w:val="460"/>
        </w:trPr>
        <w:tc>
          <w:tcPr>
            <w:tcW w:w="467" w:type="dxa"/>
            <w:vMerge/>
          </w:tcPr>
          <w:p w14:paraId="4D4E11FD" w14:textId="77777777" w:rsidR="00FC5919" w:rsidRPr="00232F6B" w:rsidRDefault="00FC5919" w:rsidP="00FC5919">
            <w:pPr>
              <w:pStyle w:val="BodyText"/>
            </w:pPr>
          </w:p>
        </w:tc>
        <w:tc>
          <w:tcPr>
            <w:tcW w:w="5774" w:type="dxa"/>
            <w:gridSpan w:val="2"/>
            <w:vMerge/>
          </w:tcPr>
          <w:p w14:paraId="4714FBEA" w14:textId="77777777" w:rsidR="00FC5919" w:rsidRPr="00232F6B" w:rsidRDefault="00FC5919" w:rsidP="00FC5919">
            <w:pPr>
              <w:pStyle w:val="BodyText"/>
            </w:pPr>
          </w:p>
        </w:tc>
        <w:tc>
          <w:tcPr>
            <w:tcW w:w="453" w:type="dxa"/>
          </w:tcPr>
          <w:p w14:paraId="0B111F9F" w14:textId="77777777" w:rsidR="00FC5919" w:rsidRPr="00232F6B" w:rsidRDefault="00FC5919" w:rsidP="00FC5919">
            <w:pPr>
              <w:pStyle w:val="BodyText"/>
            </w:pPr>
            <w:r w:rsidRPr="00232F6B">
              <w:t>C</w:t>
            </w:r>
          </w:p>
        </w:tc>
        <w:sdt>
          <w:sdtPr>
            <w:rPr>
              <w:shd w:val="clear" w:color="auto" w:fill="D9E2F3" w:themeFill="accent1" w:themeFillTint="33"/>
            </w:rPr>
            <w:id w:val="-544685183"/>
            <w14:checkbox>
              <w14:checked w14:val="0"/>
              <w14:checkedState w14:val="002B" w14:font="Arial"/>
              <w14:uncheckedState w14:val="2610" w14:font="MS Gothic"/>
            </w14:checkbox>
          </w:sdtPr>
          <w:sdtEndPr/>
          <w:sdtContent>
            <w:tc>
              <w:tcPr>
                <w:tcW w:w="663" w:type="dxa"/>
              </w:tcPr>
              <w:p w14:paraId="2AF6C18C" w14:textId="511F41B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01336254"/>
            <w14:checkbox>
              <w14:checked w14:val="0"/>
              <w14:checkedState w14:val="002B" w14:font="Arial"/>
              <w14:uncheckedState w14:val="2610" w14:font="MS Gothic"/>
            </w14:checkbox>
          </w:sdtPr>
          <w:sdtEndPr/>
          <w:sdtContent>
            <w:tc>
              <w:tcPr>
                <w:tcW w:w="664" w:type="dxa"/>
              </w:tcPr>
              <w:p w14:paraId="576BE6D5" w14:textId="3687A81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19875749"/>
            <w14:checkbox>
              <w14:checked w14:val="0"/>
              <w14:checkedState w14:val="002B" w14:font="Arial"/>
              <w14:uncheckedState w14:val="2610" w14:font="MS Gothic"/>
            </w14:checkbox>
          </w:sdtPr>
          <w:sdtEndPr/>
          <w:sdtContent>
            <w:tc>
              <w:tcPr>
                <w:tcW w:w="664" w:type="dxa"/>
              </w:tcPr>
              <w:p w14:paraId="61836473" w14:textId="2725915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83948708"/>
            <w14:checkbox>
              <w14:checked w14:val="0"/>
              <w14:checkedState w14:val="002B" w14:font="Arial"/>
              <w14:uncheckedState w14:val="2610" w14:font="MS Gothic"/>
            </w14:checkbox>
          </w:sdtPr>
          <w:sdtEndPr/>
          <w:sdtContent>
            <w:tc>
              <w:tcPr>
                <w:tcW w:w="663" w:type="dxa"/>
              </w:tcPr>
              <w:p w14:paraId="08B17F46" w14:textId="3B4B75C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598670108"/>
            <w14:checkbox>
              <w14:checked w14:val="0"/>
              <w14:checkedState w14:val="002B" w14:font="Arial"/>
              <w14:uncheckedState w14:val="2610" w14:font="MS Gothic"/>
            </w14:checkbox>
          </w:sdtPr>
          <w:sdtEndPr/>
          <w:sdtContent>
            <w:tc>
              <w:tcPr>
                <w:tcW w:w="662" w:type="dxa"/>
              </w:tcPr>
              <w:p w14:paraId="1C6C5EB3" w14:textId="10F6C8A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348181299"/>
            <w14:checkbox>
              <w14:checked w14:val="0"/>
              <w14:checkedState w14:val="002B" w14:font="Arial"/>
              <w14:uncheckedState w14:val="2610" w14:font="MS Gothic"/>
            </w14:checkbox>
          </w:sdtPr>
          <w:sdtEndPr/>
          <w:sdtContent>
            <w:tc>
              <w:tcPr>
                <w:tcW w:w="665" w:type="dxa"/>
              </w:tcPr>
              <w:p w14:paraId="0479AA56" w14:textId="79858D7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27425437"/>
            <w14:checkbox>
              <w14:checked w14:val="0"/>
              <w14:checkedState w14:val="002B" w14:font="Arial"/>
              <w14:uncheckedState w14:val="2610" w14:font="MS Gothic"/>
            </w14:checkbox>
          </w:sdtPr>
          <w:sdtEndPr/>
          <w:sdtContent>
            <w:tc>
              <w:tcPr>
                <w:tcW w:w="662" w:type="dxa"/>
              </w:tcPr>
              <w:p w14:paraId="4A884649" w14:textId="37DF3A4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467657691"/>
            <w14:checkbox>
              <w14:checked w14:val="0"/>
              <w14:checkedState w14:val="002B" w14:font="Arial"/>
              <w14:uncheckedState w14:val="2610" w14:font="MS Gothic"/>
            </w14:checkbox>
          </w:sdtPr>
          <w:sdtEndPr/>
          <w:sdtContent>
            <w:tc>
              <w:tcPr>
                <w:tcW w:w="663" w:type="dxa"/>
              </w:tcPr>
              <w:p w14:paraId="68FD3C54" w14:textId="4E47261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55348416"/>
            <w14:checkbox>
              <w14:checked w14:val="0"/>
              <w14:checkedState w14:val="002B" w14:font="Arial"/>
              <w14:uncheckedState w14:val="2610" w14:font="MS Gothic"/>
            </w14:checkbox>
          </w:sdtPr>
          <w:sdtEndPr/>
          <w:sdtContent>
            <w:tc>
              <w:tcPr>
                <w:tcW w:w="665" w:type="dxa"/>
              </w:tcPr>
              <w:p w14:paraId="56004C3D" w14:textId="02B9901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742639962"/>
            <w14:checkbox>
              <w14:checked w14:val="0"/>
              <w14:checkedState w14:val="002B" w14:font="Arial"/>
              <w14:uncheckedState w14:val="2610" w14:font="MS Gothic"/>
            </w14:checkbox>
          </w:sdtPr>
          <w:sdtEndPr/>
          <w:sdtContent>
            <w:tc>
              <w:tcPr>
                <w:tcW w:w="663" w:type="dxa"/>
              </w:tcPr>
              <w:p w14:paraId="6479A550" w14:textId="6B99DD8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619325019"/>
            <w14:checkbox>
              <w14:checked w14:val="0"/>
              <w14:checkedState w14:val="002B" w14:font="Arial"/>
              <w14:uncheckedState w14:val="2610" w14:font="MS Gothic"/>
            </w14:checkbox>
          </w:sdtPr>
          <w:sdtEndPr/>
          <w:sdtContent>
            <w:tc>
              <w:tcPr>
                <w:tcW w:w="662" w:type="dxa"/>
              </w:tcPr>
              <w:p w14:paraId="29C7D025" w14:textId="288C79C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533083944"/>
            <w14:checkbox>
              <w14:checked w14:val="0"/>
              <w14:checkedState w14:val="002B" w14:font="Arial"/>
              <w14:uncheckedState w14:val="2610" w14:font="MS Gothic"/>
            </w14:checkbox>
          </w:sdtPr>
          <w:sdtEndPr/>
          <w:sdtContent>
            <w:tc>
              <w:tcPr>
                <w:tcW w:w="673" w:type="dxa"/>
              </w:tcPr>
              <w:p w14:paraId="7188EC5C" w14:textId="517B3C8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37B4849E" w14:textId="77777777" w:rsidTr="00090519">
        <w:trPr>
          <w:trHeight w:val="460"/>
        </w:trPr>
        <w:tc>
          <w:tcPr>
            <w:tcW w:w="467" w:type="dxa"/>
            <w:vMerge w:val="restart"/>
          </w:tcPr>
          <w:p w14:paraId="3D70117E" w14:textId="77777777" w:rsidR="00FC5919" w:rsidRPr="00232F6B" w:rsidRDefault="00FC5919" w:rsidP="00FC5919">
            <w:pPr>
              <w:pStyle w:val="BodyText"/>
            </w:pPr>
            <w:r w:rsidRPr="00232F6B">
              <w:t>3</w:t>
            </w:r>
          </w:p>
        </w:tc>
        <w:tc>
          <w:tcPr>
            <w:tcW w:w="5774" w:type="dxa"/>
            <w:gridSpan w:val="2"/>
            <w:vMerge w:val="restart"/>
          </w:tcPr>
          <w:sdt>
            <w:sdtPr>
              <w:id w:val="-869524108"/>
              <w:placeholder>
                <w:docPart w:val="6D47A96403124F22847DAEB057291B46"/>
              </w:placeholder>
              <w:showingPlcHdr/>
            </w:sdtPr>
            <w:sdtEndPr/>
            <w:sdtContent>
              <w:p w14:paraId="0F5BDDC0" w14:textId="1C648A02" w:rsidR="00FC5919" w:rsidRPr="00232F6B" w:rsidRDefault="00FC5919" w:rsidP="00FC5919">
                <w:pPr>
                  <w:pStyle w:val="BodyText"/>
                </w:pPr>
                <w:r w:rsidRPr="00232F6B">
                  <w:rPr>
                    <w:rStyle w:val="PlaceholderText"/>
                    <w:shd w:val="clear" w:color="auto" w:fill="D9E2F3" w:themeFill="accent1" w:themeFillTint="33"/>
                  </w:rPr>
                  <w:t>Click or tap here to enter a milestone.</w:t>
                </w:r>
              </w:p>
            </w:sdtContent>
          </w:sdt>
        </w:tc>
        <w:tc>
          <w:tcPr>
            <w:tcW w:w="453" w:type="dxa"/>
          </w:tcPr>
          <w:p w14:paraId="5256D375" w14:textId="77777777" w:rsidR="00FC5919" w:rsidRPr="00232F6B" w:rsidRDefault="00FC5919" w:rsidP="00FC5919">
            <w:pPr>
              <w:pStyle w:val="BodyText"/>
            </w:pPr>
            <w:r w:rsidRPr="00232F6B">
              <w:t>P</w:t>
            </w:r>
          </w:p>
        </w:tc>
        <w:sdt>
          <w:sdtPr>
            <w:rPr>
              <w:shd w:val="clear" w:color="auto" w:fill="D9E2F3" w:themeFill="accent1" w:themeFillTint="33"/>
            </w:rPr>
            <w:id w:val="-1295989925"/>
            <w14:checkbox>
              <w14:checked w14:val="0"/>
              <w14:checkedState w14:val="002B" w14:font="Arial"/>
              <w14:uncheckedState w14:val="2610" w14:font="MS Gothic"/>
            </w14:checkbox>
          </w:sdtPr>
          <w:sdtEndPr/>
          <w:sdtContent>
            <w:tc>
              <w:tcPr>
                <w:tcW w:w="663" w:type="dxa"/>
              </w:tcPr>
              <w:p w14:paraId="67FB1EFF" w14:textId="692CBF5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46400264"/>
            <w14:checkbox>
              <w14:checked w14:val="0"/>
              <w14:checkedState w14:val="002B" w14:font="Arial"/>
              <w14:uncheckedState w14:val="2610" w14:font="MS Gothic"/>
            </w14:checkbox>
          </w:sdtPr>
          <w:sdtEndPr/>
          <w:sdtContent>
            <w:tc>
              <w:tcPr>
                <w:tcW w:w="664" w:type="dxa"/>
              </w:tcPr>
              <w:p w14:paraId="27E10144" w14:textId="68BE643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85917070"/>
            <w14:checkbox>
              <w14:checked w14:val="0"/>
              <w14:checkedState w14:val="002B" w14:font="Arial"/>
              <w14:uncheckedState w14:val="2610" w14:font="MS Gothic"/>
            </w14:checkbox>
          </w:sdtPr>
          <w:sdtEndPr/>
          <w:sdtContent>
            <w:tc>
              <w:tcPr>
                <w:tcW w:w="664" w:type="dxa"/>
              </w:tcPr>
              <w:p w14:paraId="7DFA655E" w14:textId="414251A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60966074"/>
            <w14:checkbox>
              <w14:checked w14:val="0"/>
              <w14:checkedState w14:val="002B" w14:font="Arial"/>
              <w14:uncheckedState w14:val="2610" w14:font="MS Gothic"/>
            </w14:checkbox>
          </w:sdtPr>
          <w:sdtEndPr/>
          <w:sdtContent>
            <w:tc>
              <w:tcPr>
                <w:tcW w:w="663" w:type="dxa"/>
              </w:tcPr>
              <w:p w14:paraId="0A0FB4EC" w14:textId="41AD7EA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83715318"/>
            <w14:checkbox>
              <w14:checked w14:val="0"/>
              <w14:checkedState w14:val="002B" w14:font="Arial"/>
              <w14:uncheckedState w14:val="2610" w14:font="MS Gothic"/>
            </w14:checkbox>
          </w:sdtPr>
          <w:sdtEndPr/>
          <w:sdtContent>
            <w:tc>
              <w:tcPr>
                <w:tcW w:w="662" w:type="dxa"/>
              </w:tcPr>
              <w:p w14:paraId="179C7942" w14:textId="29C4AF4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558238398"/>
            <w14:checkbox>
              <w14:checked w14:val="0"/>
              <w14:checkedState w14:val="002B" w14:font="Arial"/>
              <w14:uncheckedState w14:val="2610" w14:font="MS Gothic"/>
            </w14:checkbox>
          </w:sdtPr>
          <w:sdtEndPr/>
          <w:sdtContent>
            <w:tc>
              <w:tcPr>
                <w:tcW w:w="665" w:type="dxa"/>
              </w:tcPr>
              <w:p w14:paraId="68E4A34E" w14:textId="6E1010BF"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92054748"/>
            <w14:checkbox>
              <w14:checked w14:val="0"/>
              <w14:checkedState w14:val="002B" w14:font="Arial"/>
              <w14:uncheckedState w14:val="2610" w14:font="MS Gothic"/>
            </w14:checkbox>
          </w:sdtPr>
          <w:sdtEndPr/>
          <w:sdtContent>
            <w:tc>
              <w:tcPr>
                <w:tcW w:w="662" w:type="dxa"/>
              </w:tcPr>
              <w:p w14:paraId="2659C85F" w14:textId="773285B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36999020"/>
            <w14:checkbox>
              <w14:checked w14:val="0"/>
              <w14:checkedState w14:val="002B" w14:font="Arial"/>
              <w14:uncheckedState w14:val="2610" w14:font="MS Gothic"/>
            </w14:checkbox>
          </w:sdtPr>
          <w:sdtEndPr/>
          <w:sdtContent>
            <w:tc>
              <w:tcPr>
                <w:tcW w:w="663" w:type="dxa"/>
              </w:tcPr>
              <w:p w14:paraId="5D68A09A" w14:textId="15A10C5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6310296"/>
            <w14:checkbox>
              <w14:checked w14:val="0"/>
              <w14:checkedState w14:val="002B" w14:font="Arial"/>
              <w14:uncheckedState w14:val="2610" w14:font="MS Gothic"/>
            </w14:checkbox>
          </w:sdtPr>
          <w:sdtEndPr/>
          <w:sdtContent>
            <w:tc>
              <w:tcPr>
                <w:tcW w:w="665" w:type="dxa"/>
              </w:tcPr>
              <w:p w14:paraId="11E627B6" w14:textId="04928FC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21926414"/>
            <w14:checkbox>
              <w14:checked w14:val="0"/>
              <w14:checkedState w14:val="002B" w14:font="Arial"/>
              <w14:uncheckedState w14:val="2610" w14:font="MS Gothic"/>
            </w14:checkbox>
          </w:sdtPr>
          <w:sdtEndPr/>
          <w:sdtContent>
            <w:tc>
              <w:tcPr>
                <w:tcW w:w="663" w:type="dxa"/>
              </w:tcPr>
              <w:p w14:paraId="458E3CF2" w14:textId="38EEDEC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44778794"/>
            <w14:checkbox>
              <w14:checked w14:val="0"/>
              <w14:checkedState w14:val="002B" w14:font="Arial"/>
              <w14:uncheckedState w14:val="2610" w14:font="MS Gothic"/>
            </w14:checkbox>
          </w:sdtPr>
          <w:sdtEndPr/>
          <w:sdtContent>
            <w:tc>
              <w:tcPr>
                <w:tcW w:w="662" w:type="dxa"/>
              </w:tcPr>
              <w:p w14:paraId="7CC4E2DB" w14:textId="182773F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27442488"/>
            <w14:checkbox>
              <w14:checked w14:val="0"/>
              <w14:checkedState w14:val="002B" w14:font="Arial"/>
              <w14:uncheckedState w14:val="2610" w14:font="MS Gothic"/>
            </w14:checkbox>
          </w:sdtPr>
          <w:sdtEndPr/>
          <w:sdtContent>
            <w:tc>
              <w:tcPr>
                <w:tcW w:w="673" w:type="dxa"/>
              </w:tcPr>
              <w:p w14:paraId="283FEEAF" w14:textId="105366E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427C1DB3" w14:textId="77777777" w:rsidTr="00090519">
        <w:trPr>
          <w:trHeight w:val="460"/>
        </w:trPr>
        <w:tc>
          <w:tcPr>
            <w:tcW w:w="467" w:type="dxa"/>
            <w:vMerge/>
          </w:tcPr>
          <w:p w14:paraId="23508175" w14:textId="77777777" w:rsidR="00FC5919" w:rsidRPr="00232F6B" w:rsidRDefault="00FC5919" w:rsidP="00FC5919">
            <w:pPr>
              <w:pStyle w:val="BodyText"/>
            </w:pPr>
          </w:p>
        </w:tc>
        <w:tc>
          <w:tcPr>
            <w:tcW w:w="5774" w:type="dxa"/>
            <w:gridSpan w:val="2"/>
            <w:vMerge/>
          </w:tcPr>
          <w:p w14:paraId="62833A19" w14:textId="77777777" w:rsidR="00FC5919" w:rsidRPr="00232F6B" w:rsidRDefault="00FC5919" w:rsidP="00FC5919">
            <w:pPr>
              <w:pStyle w:val="BodyText"/>
            </w:pPr>
          </w:p>
        </w:tc>
        <w:tc>
          <w:tcPr>
            <w:tcW w:w="453" w:type="dxa"/>
          </w:tcPr>
          <w:p w14:paraId="5F58ADB1" w14:textId="77777777" w:rsidR="00FC5919" w:rsidRPr="00232F6B" w:rsidRDefault="00FC5919" w:rsidP="00FC5919">
            <w:pPr>
              <w:pStyle w:val="BodyText"/>
            </w:pPr>
            <w:r w:rsidRPr="00232F6B">
              <w:t>C</w:t>
            </w:r>
          </w:p>
        </w:tc>
        <w:sdt>
          <w:sdtPr>
            <w:rPr>
              <w:shd w:val="clear" w:color="auto" w:fill="D9E2F3" w:themeFill="accent1" w:themeFillTint="33"/>
            </w:rPr>
            <w:id w:val="147953062"/>
            <w14:checkbox>
              <w14:checked w14:val="0"/>
              <w14:checkedState w14:val="002B" w14:font="Arial"/>
              <w14:uncheckedState w14:val="2610" w14:font="MS Gothic"/>
            </w14:checkbox>
          </w:sdtPr>
          <w:sdtEndPr/>
          <w:sdtContent>
            <w:tc>
              <w:tcPr>
                <w:tcW w:w="663" w:type="dxa"/>
              </w:tcPr>
              <w:p w14:paraId="680C4C9E" w14:textId="2DD8442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13686926"/>
            <w14:checkbox>
              <w14:checked w14:val="0"/>
              <w14:checkedState w14:val="002B" w14:font="Arial"/>
              <w14:uncheckedState w14:val="2610" w14:font="MS Gothic"/>
            </w14:checkbox>
          </w:sdtPr>
          <w:sdtEndPr/>
          <w:sdtContent>
            <w:tc>
              <w:tcPr>
                <w:tcW w:w="664" w:type="dxa"/>
              </w:tcPr>
              <w:p w14:paraId="3AE44A20" w14:textId="4DA797A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32734964"/>
            <w14:checkbox>
              <w14:checked w14:val="0"/>
              <w14:checkedState w14:val="002B" w14:font="Arial"/>
              <w14:uncheckedState w14:val="2610" w14:font="MS Gothic"/>
            </w14:checkbox>
          </w:sdtPr>
          <w:sdtEndPr/>
          <w:sdtContent>
            <w:tc>
              <w:tcPr>
                <w:tcW w:w="664" w:type="dxa"/>
              </w:tcPr>
              <w:p w14:paraId="62FC89B6" w14:textId="0CD3110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46449985"/>
            <w14:checkbox>
              <w14:checked w14:val="0"/>
              <w14:checkedState w14:val="002B" w14:font="Arial"/>
              <w14:uncheckedState w14:val="2610" w14:font="MS Gothic"/>
            </w14:checkbox>
          </w:sdtPr>
          <w:sdtEndPr/>
          <w:sdtContent>
            <w:tc>
              <w:tcPr>
                <w:tcW w:w="663" w:type="dxa"/>
              </w:tcPr>
              <w:p w14:paraId="0D3BEE07" w14:textId="1F7C0D8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438361398"/>
            <w14:checkbox>
              <w14:checked w14:val="0"/>
              <w14:checkedState w14:val="002B" w14:font="Arial"/>
              <w14:uncheckedState w14:val="2610" w14:font="MS Gothic"/>
            </w14:checkbox>
          </w:sdtPr>
          <w:sdtEndPr/>
          <w:sdtContent>
            <w:tc>
              <w:tcPr>
                <w:tcW w:w="662" w:type="dxa"/>
              </w:tcPr>
              <w:p w14:paraId="4F272D07" w14:textId="4D7F293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66081546"/>
            <w14:checkbox>
              <w14:checked w14:val="0"/>
              <w14:checkedState w14:val="002B" w14:font="Arial"/>
              <w14:uncheckedState w14:val="2610" w14:font="MS Gothic"/>
            </w14:checkbox>
          </w:sdtPr>
          <w:sdtEndPr/>
          <w:sdtContent>
            <w:tc>
              <w:tcPr>
                <w:tcW w:w="665" w:type="dxa"/>
              </w:tcPr>
              <w:p w14:paraId="2CF73F02" w14:textId="47CB50D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4917861"/>
            <w14:checkbox>
              <w14:checked w14:val="0"/>
              <w14:checkedState w14:val="002B" w14:font="Arial"/>
              <w14:uncheckedState w14:val="2610" w14:font="MS Gothic"/>
            </w14:checkbox>
          </w:sdtPr>
          <w:sdtEndPr/>
          <w:sdtContent>
            <w:tc>
              <w:tcPr>
                <w:tcW w:w="662" w:type="dxa"/>
              </w:tcPr>
              <w:p w14:paraId="243904EC" w14:textId="5BF565D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09145226"/>
            <w14:checkbox>
              <w14:checked w14:val="0"/>
              <w14:checkedState w14:val="002B" w14:font="Arial"/>
              <w14:uncheckedState w14:val="2610" w14:font="MS Gothic"/>
            </w14:checkbox>
          </w:sdtPr>
          <w:sdtEndPr/>
          <w:sdtContent>
            <w:tc>
              <w:tcPr>
                <w:tcW w:w="663" w:type="dxa"/>
              </w:tcPr>
              <w:p w14:paraId="3A7E995E" w14:textId="1EE9018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70820398"/>
            <w14:checkbox>
              <w14:checked w14:val="0"/>
              <w14:checkedState w14:val="002B" w14:font="Arial"/>
              <w14:uncheckedState w14:val="2610" w14:font="MS Gothic"/>
            </w14:checkbox>
          </w:sdtPr>
          <w:sdtEndPr/>
          <w:sdtContent>
            <w:tc>
              <w:tcPr>
                <w:tcW w:w="665" w:type="dxa"/>
              </w:tcPr>
              <w:p w14:paraId="25CE7781" w14:textId="70BE0D6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40171439"/>
            <w14:checkbox>
              <w14:checked w14:val="0"/>
              <w14:checkedState w14:val="002B" w14:font="Arial"/>
              <w14:uncheckedState w14:val="2610" w14:font="MS Gothic"/>
            </w14:checkbox>
          </w:sdtPr>
          <w:sdtEndPr/>
          <w:sdtContent>
            <w:tc>
              <w:tcPr>
                <w:tcW w:w="663" w:type="dxa"/>
              </w:tcPr>
              <w:p w14:paraId="7CCB46DB" w14:textId="77693F5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47835170"/>
            <w14:checkbox>
              <w14:checked w14:val="0"/>
              <w14:checkedState w14:val="002B" w14:font="Arial"/>
              <w14:uncheckedState w14:val="2610" w14:font="MS Gothic"/>
            </w14:checkbox>
          </w:sdtPr>
          <w:sdtEndPr/>
          <w:sdtContent>
            <w:tc>
              <w:tcPr>
                <w:tcW w:w="662" w:type="dxa"/>
              </w:tcPr>
              <w:p w14:paraId="1D6A4C34" w14:textId="23DACE3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74640572"/>
            <w14:checkbox>
              <w14:checked w14:val="0"/>
              <w14:checkedState w14:val="002B" w14:font="Arial"/>
              <w14:uncheckedState w14:val="2610" w14:font="MS Gothic"/>
            </w14:checkbox>
          </w:sdtPr>
          <w:sdtEndPr/>
          <w:sdtContent>
            <w:tc>
              <w:tcPr>
                <w:tcW w:w="673" w:type="dxa"/>
              </w:tcPr>
              <w:p w14:paraId="11FA181F" w14:textId="2670389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00A8E6A7" w14:textId="77777777" w:rsidTr="00090519">
        <w:trPr>
          <w:trHeight w:val="460"/>
        </w:trPr>
        <w:tc>
          <w:tcPr>
            <w:tcW w:w="467" w:type="dxa"/>
            <w:vMerge w:val="restart"/>
          </w:tcPr>
          <w:p w14:paraId="2E8C3DF6" w14:textId="77777777" w:rsidR="00FC5919" w:rsidRPr="00232F6B" w:rsidRDefault="00FC5919" w:rsidP="00FC5919">
            <w:pPr>
              <w:pStyle w:val="BodyText"/>
            </w:pPr>
            <w:r w:rsidRPr="00232F6B">
              <w:t>4</w:t>
            </w:r>
          </w:p>
        </w:tc>
        <w:tc>
          <w:tcPr>
            <w:tcW w:w="5774" w:type="dxa"/>
            <w:gridSpan w:val="2"/>
            <w:vMerge w:val="restart"/>
          </w:tcPr>
          <w:sdt>
            <w:sdtPr>
              <w:id w:val="1366179545"/>
              <w:placeholder>
                <w:docPart w:val="3580FFDF43E54C3B8173618278201A74"/>
              </w:placeholder>
              <w:showingPlcHdr/>
            </w:sdtPr>
            <w:sdtEndPr/>
            <w:sdtContent>
              <w:p w14:paraId="5531C95A" w14:textId="33972A63" w:rsidR="00FC5919" w:rsidRPr="00232F6B" w:rsidRDefault="00FC5919" w:rsidP="00FC5919">
                <w:pPr>
                  <w:pStyle w:val="BodyText"/>
                </w:pPr>
                <w:r w:rsidRPr="00232F6B">
                  <w:rPr>
                    <w:rStyle w:val="PlaceholderText"/>
                    <w:shd w:val="clear" w:color="auto" w:fill="D9E2F3" w:themeFill="accent1" w:themeFillTint="33"/>
                  </w:rPr>
                  <w:t>Click or tap here to enter a milestone.</w:t>
                </w:r>
              </w:p>
            </w:sdtContent>
          </w:sdt>
        </w:tc>
        <w:tc>
          <w:tcPr>
            <w:tcW w:w="453" w:type="dxa"/>
          </w:tcPr>
          <w:p w14:paraId="72066A5E" w14:textId="77777777" w:rsidR="00FC5919" w:rsidRPr="00232F6B" w:rsidRDefault="00FC5919" w:rsidP="00FC5919">
            <w:pPr>
              <w:pStyle w:val="BodyText"/>
            </w:pPr>
            <w:r w:rsidRPr="00232F6B">
              <w:t>P</w:t>
            </w:r>
          </w:p>
        </w:tc>
        <w:sdt>
          <w:sdtPr>
            <w:rPr>
              <w:shd w:val="clear" w:color="auto" w:fill="D9E2F3" w:themeFill="accent1" w:themeFillTint="33"/>
            </w:rPr>
            <w:id w:val="1408963013"/>
            <w14:checkbox>
              <w14:checked w14:val="0"/>
              <w14:checkedState w14:val="002B" w14:font="Arial"/>
              <w14:uncheckedState w14:val="2610" w14:font="MS Gothic"/>
            </w14:checkbox>
          </w:sdtPr>
          <w:sdtEndPr/>
          <w:sdtContent>
            <w:tc>
              <w:tcPr>
                <w:tcW w:w="663" w:type="dxa"/>
              </w:tcPr>
              <w:p w14:paraId="7B2B8ED5" w14:textId="7774A16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14782921"/>
            <w14:checkbox>
              <w14:checked w14:val="0"/>
              <w14:checkedState w14:val="002B" w14:font="Arial"/>
              <w14:uncheckedState w14:val="2610" w14:font="MS Gothic"/>
            </w14:checkbox>
          </w:sdtPr>
          <w:sdtEndPr/>
          <w:sdtContent>
            <w:tc>
              <w:tcPr>
                <w:tcW w:w="664" w:type="dxa"/>
              </w:tcPr>
              <w:p w14:paraId="511376CA" w14:textId="53C92FD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58255160"/>
            <w14:checkbox>
              <w14:checked w14:val="0"/>
              <w14:checkedState w14:val="002B" w14:font="Arial"/>
              <w14:uncheckedState w14:val="2610" w14:font="MS Gothic"/>
            </w14:checkbox>
          </w:sdtPr>
          <w:sdtEndPr/>
          <w:sdtContent>
            <w:tc>
              <w:tcPr>
                <w:tcW w:w="664" w:type="dxa"/>
              </w:tcPr>
              <w:p w14:paraId="72C1157F" w14:textId="4B6D805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58524204"/>
            <w14:checkbox>
              <w14:checked w14:val="0"/>
              <w14:checkedState w14:val="002B" w14:font="Arial"/>
              <w14:uncheckedState w14:val="2610" w14:font="MS Gothic"/>
            </w14:checkbox>
          </w:sdtPr>
          <w:sdtEndPr/>
          <w:sdtContent>
            <w:tc>
              <w:tcPr>
                <w:tcW w:w="663" w:type="dxa"/>
              </w:tcPr>
              <w:p w14:paraId="74629B79" w14:textId="6484468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67633224"/>
            <w14:checkbox>
              <w14:checked w14:val="0"/>
              <w14:checkedState w14:val="002B" w14:font="Arial"/>
              <w14:uncheckedState w14:val="2610" w14:font="MS Gothic"/>
            </w14:checkbox>
          </w:sdtPr>
          <w:sdtEndPr/>
          <w:sdtContent>
            <w:tc>
              <w:tcPr>
                <w:tcW w:w="662" w:type="dxa"/>
              </w:tcPr>
              <w:p w14:paraId="05F3785B" w14:textId="648C362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422518969"/>
            <w14:checkbox>
              <w14:checked w14:val="0"/>
              <w14:checkedState w14:val="002B" w14:font="Arial"/>
              <w14:uncheckedState w14:val="2610" w14:font="MS Gothic"/>
            </w14:checkbox>
          </w:sdtPr>
          <w:sdtEndPr/>
          <w:sdtContent>
            <w:tc>
              <w:tcPr>
                <w:tcW w:w="665" w:type="dxa"/>
              </w:tcPr>
              <w:p w14:paraId="685CF739" w14:textId="0C00733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146392379"/>
            <w14:checkbox>
              <w14:checked w14:val="0"/>
              <w14:checkedState w14:val="002B" w14:font="Arial"/>
              <w14:uncheckedState w14:val="2610" w14:font="MS Gothic"/>
            </w14:checkbox>
          </w:sdtPr>
          <w:sdtEndPr/>
          <w:sdtContent>
            <w:tc>
              <w:tcPr>
                <w:tcW w:w="662" w:type="dxa"/>
              </w:tcPr>
              <w:p w14:paraId="51854070" w14:textId="48C0A79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41745253"/>
            <w14:checkbox>
              <w14:checked w14:val="0"/>
              <w14:checkedState w14:val="002B" w14:font="Arial"/>
              <w14:uncheckedState w14:val="2610" w14:font="MS Gothic"/>
            </w14:checkbox>
          </w:sdtPr>
          <w:sdtEndPr/>
          <w:sdtContent>
            <w:tc>
              <w:tcPr>
                <w:tcW w:w="663" w:type="dxa"/>
              </w:tcPr>
              <w:p w14:paraId="0005F6C3" w14:textId="2A13435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38268151"/>
            <w14:checkbox>
              <w14:checked w14:val="0"/>
              <w14:checkedState w14:val="002B" w14:font="Arial"/>
              <w14:uncheckedState w14:val="2610" w14:font="MS Gothic"/>
            </w14:checkbox>
          </w:sdtPr>
          <w:sdtEndPr/>
          <w:sdtContent>
            <w:tc>
              <w:tcPr>
                <w:tcW w:w="665" w:type="dxa"/>
              </w:tcPr>
              <w:p w14:paraId="7FD843CB" w14:textId="0B92DB9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93620089"/>
            <w14:checkbox>
              <w14:checked w14:val="0"/>
              <w14:checkedState w14:val="002B" w14:font="Arial"/>
              <w14:uncheckedState w14:val="2610" w14:font="MS Gothic"/>
            </w14:checkbox>
          </w:sdtPr>
          <w:sdtEndPr/>
          <w:sdtContent>
            <w:tc>
              <w:tcPr>
                <w:tcW w:w="663" w:type="dxa"/>
              </w:tcPr>
              <w:p w14:paraId="26ADC25A" w14:textId="5D9E1AA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87457111"/>
            <w14:checkbox>
              <w14:checked w14:val="0"/>
              <w14:checkedState w14:val="002B" w14:font="Arial"/>
              <w14:uncheckedState w14:val="2610" w14:font="MS Gothic"/>
            </w14:checkbox>
          </w:sdtPr>
          <w:sdtEndPr/>
          <w:sdtContent>
            <w:tc>
              <w:tcPr>
                <w:tcW w:w="662" w:type="dxa"/>
              </w:tcPr>
              <w:p w14:paraId="7305C4D8" w14:textId="1E17E6E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702874565"/>
            <w14:checkbox>
              <w14:checked w14:val="0"/>
              <w14:checkedState w14:val="002B" w14:font="Arial"/>
              <w14:uncheckedState w14:val="2610" w14:font="MS Gothic"/>
            </w14:checkbox>
          </w:sdtPr>
          <w:sdtEndPr/>
          <w:sdtContent>
            <w:tc>
              <w:tcPr>
                <w:tcW w:w="673" w:type="dxa"/>
              </w:tcPr>
              <w:p w14:paraId="3F5D7D9E" w14:textId="62ED0F6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2CA0B079" w14:textId="77777777" w:rsidTr="00090519">
        <w:trPr>
          <w:trHeight w:val="460"/>
        </w:trPr>
        <w:tc>
          <w:tcPr>
            <w:tcW w:w="467" w:type="dxa"/>
            <w:vMerge/>
          </w:tcPr>
          <w:p w14:paraId="6AA53662" w14:textId="77777777" w:rsidR="00FC5919" w:rsidRPr="00232F6B" w:rsidRDefault="00FC5919" w:rsidP="00FC5919">
            <w:pPr>
              <w:pStyle w:val="BodyText"/>
            </w:pPr>
          </w:p>
        </w:tc>
        <w:tc>
          <w:tcPr>
            <w:tcW w:w="5774" w:type="dxa"/>
            <w:gridSpan w:val="2"/>
            <w:vMerge/>
          </w:tcPr>
          <w:p w14:paraId="5F2443C3" w14:textId="77777777" w:rsidR="00FC5919" w:rsidRPr="00232F6B" w:rsidRDefault="00FC5919" w:rsidP="00FC5919">
            <w:pPr>
              <w:pStyle w:val="BodyText"/>
            </w:pPr>
          </w:p>
        </w:tc>
        <w:tc>
          <w:tcPr>
            <w:tcW w:w="453" w:type="dxa"/>
          </w:tcPr>
          <w:p w14:paraId="0D48864E" w14:textId="77777777" w:rsidR="00FC5919" w:rsidRPr="00232F6B" w:rsidRDefault="00FC5919" w:rsidP="00FC5919">
            <w:pPr>
              <w:pStyle w:val="BodyText"/>
            </w:pPr>
            <w:r w:rsidRPr="00232F6B">
              <w:t>C</w:t>
            </w:r>
          </w:p>
        </w:tc>
        <w:sdt>
          <w:sdtPr>
            <w:rPr>
              <w:shd w:val="clear" w:color="auto" w:fill="D9E2F3" w:themeFill="accent1" w:themeFillTint="33"/>
            </w:rPr>
            <w:id w:val="-1971113417"/>
            <w14:checkbox>
              <w14:checked w14:val="0"/>
              <w14:checkedState w14:val="002B" w14:font="Arial"/>
              <w14:uncheckedState w14:val="2610" w14:font="MS Gothic"/>
            </w14:checkbox>
          </w:sdtPr>
          <w:sdtEndPr/>
          <w:sdtContent>
            <w:tc>
              <w:tcPr>
                <w:tcW w:w="663" w:type="dxa"/>
              </w:tcPr>
              <w:p w14:paraId="3255187B" w14:textId="57E4037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05336026"/>
            <w14:checkbox>
              <w14:checked w14:val="0"/>
              <w14:checkedState w14:val="002B" w14:font="Arial"/>
              <w14:uncheckedState w14:val="2610" w14:font="MS Gothic"/>
            </w14:checkbox>
          </w:sdtPr>
          <w:sdtEndPr/>
          <w:sdtContent>
            <w:tc>
              <w:tcPr>
                <w:tcW w:w="664" w:type="dxa"/>
              </w:tcPr>
              <w:p w14:paraId="0598FEBA" w14:textId="76D6BF9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597781869"/>
            <w14:checkbox>
              <w14:checked w14:val="0"/>
              <w14:checkedState w14:val="002B" w14:font="Arial"/>
              <w14:uncheckedState w14:val="2610" w14:font="MS Gothic"/>
            </w14:checkbox>
          </w:sdtPr>
          <w:sdtEndPr/>
          <w:sdtContent>
            <w:tc>
              <w:tcPr>
                <w:tcW w:w="664" w:type="dxa"/>
              </w:tcPr>
              <w:p w14:paraId="5970E974" w14:textId="100BC0A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69442450"/>
            <w14:checkbox>
              <w14:checked w14:val="0"/>
              <w14:checkedState w14:val="002B" w14:font="Arial"/>
              <w14:uncheckedState w14:val="2610" w14:font="MS Gothic"/>
            </w14:checkbox>
          </w:sdtPr>
          <w:sdtEndPr/>
          <w:sdtContent>
            <w:tc>
              <w:tcPr>
                <w:tcW w:w="663" w:type="dxa"/>
              </w:tcPr>
              <w:p w14:paraId="5BB8F6B5" w14:textId="78F923C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72924855"/>
            <w14:checkbox>
              <w14:checked w14:val="0"/>
              <w14:checkedState w14:val="002B" w14:font="Arial"/>
              <w14:uncheckedState w14:val="2610" w14:font="MS Gothic"/>
            </w14:checkbox>
          </w:sdtPr>
          <w:sdtEndPr/>
          <w:sdtContent>
            <w:tc>
              <w:tcPr>
                <w:tcW w:w="662" w:type="dxa"/>
              </w:tcPr>
              <w:p w14:paraId="61DD6959" w14:textId="294BB75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65237664"/>
            <w14:checkbox>
              <w14:checked w14:val="0"/>
              <w14:checkedState w14:val="002B" w14:font="Arial"/>
              <w14:uncheckedState w14:val="2610" w14:font="MS Gothic"/>
            </w14:checkbox>
          </w:sdtPr>
          <w:sdtEndPr/>
          <w:sdtContent>
            <w:tc>
              <w:tcPr>
                <w:tcW w:w="665" w:type="dxa"/>
              </w:tcPr>
              <w:p w14:paraId="061F753F" w14:textId="6784F15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47299215"/>
            <w14:checkbox>
              <w14:checked w14:val="0"/>
              <w14:checkedState w14:val="002B" w14:font="Arial"/>
              <w14:uncheckedState w14:val="2610" w14:font="MS Gothic"/>
            </w14:checkbox>
          </w:sdtPr>
          <w:sdtEndPr/>
          <w:sdtContent>
            <w:tc>
              <w:tcPr>
                <w:tcW w:w="662" w:type="dxa"/>
              </w:tcPr>
              <w:p w14:paraId="7FE1934D" w14:textId="7F66C8FF"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61973755"/>
            <w14:checkbox>
              <w14:checked w14:val="0"/>
              <w14:checkedState w14:val="002B" w14:font="Arial"/>
              <w14:uncheckedState w14:val="2610" w14:font="MS Gothic"/>
            </w14:checkbox>
          </w:sdtPr>
          <w:sdtEndPr/>
          <w:sdtContent>
            <w:tc>
              <w:tcPr>
                <w:tcW w:w="663" w:type="dxa"/>
              </w:tcPr>
              <w:p w14:paraId="0BDCF1A1" w14:textId="5C1D202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46453360"/>
            <w14:checkbox>
              <w14:checked w14:val="0"/>
              <w14:checkedState w14:val="002B" w14:font="Arial"/>
              <w14:uncheckedState w14:val="2610" w14:font="MS Gothic"/>
            </w14:checkbox>
          </w:sdtPr>
          <w:sdtEndPr/>
          <w:sdtContent>
            <w:tc>
              <w:tcPr>
                <w:tcW w:w="665" w:type="dxa"/>
              </w:tcPr>
              <w:p w14:paraId="362E5C52" w14:textId="1A45D38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628740613"/>
            <w14:checkbox>
              <w14:checked w14:val="0"/>
              <w14:checkedState w14:val="002B" w14:font="Arial"/>
              <w14:uncheckedState w14:val="2610" w14:font="MS Gothic"/>
            </w14:checkbox>
          </w:sdtPr>
          <w:sdtEndPr/>
          <w:sdtContent>
            <w:tc>
              <w:tcPr>
                <w:tcW w:w="663" w:type="dxa"/>
              </w:tcPr>
              <w:p w14:paraId="2B987D6C" w14:textId="3EEAA0E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91219693"/>
            <w14:checkbox>
              <w14:checked w14:val="0"/>
              <w14:checkedState w14:val="002B" w14:font="Arial"/>
              <w14:uncheckedState w14:val="2610" w14:font="MS Gothic"/>
            </w14:checkbox>
          </w:sdtPr>
          <w:sdtEndPr/>
          <w:sdtContent>
            <w:tc>
              <w:tcPr>
                <w:tcW w:w="662" w:type="dxa"/>
              </w:tcPr>
              <w:p w14:paraId="14106497" w14:textId="0D6E014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20721028"/>
            <w14:checkbox>
              <w14:checked w14:val="0"/>
              <w14:checkedState w14:val="002B" w14:font="Arial"/>
              <w14:uncheckedState w14:val="2610" w14:font="MS Gothic"/>
            </w14:checkbox>
          </w:sdtPr>
          <w:sdtEndPr/>
          <w:sdtContent>
            <w:tc>
              <w:tcPr>
                <w:tcW w:w="673" w:type="dxa"/>
              </w:tcPr>
              <w:p w14:paraId="53EFABDA" w14:textId="556671A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0975F22E" w14:textId="77777777" w:rsidTr="00090519">
        <w:trPr>
          <w:trHeight w:val="460"/>
        </w:trPr>
        <w:tc>
          <w:tcPr>
            <w:tcW w:w="467" w:type="dxa"/>
            <w:vMerge w:val="restart"/>
          </w:tcPr>
          <w:p w14:paraId="2B9EE97A" w14:textId="77777777" w:rsidR="00FC5919" w:rsidRPr="00232F6B" w:rsidRDefault="00FC5919" w:rsidP="00FC5919">
            <w:pPr>
              <w:pStyle w:val="BodyText"/>
            </w:pPr>
            <w:r w:rsidRPr="00232F6B">
              <w:t>5</w:t>
            </w:r>
          </w:p>
        </w:tc>
        <w:tc>
          <w:tcPr>
            <w:tcW w:w="5774" w:type="dxa"/>
            <w:gridSpan w:val="2"/>
            <w:vMerge w:val="restart"/>
          </w:tcPr>
          <w:sdt>
            <w:sdtPr>
              <w:id w:val="1941112598"/>
              <w:placeholder>
                <w:docPart w:val="D8FD05F17BA448A992400B4214B55C53"/>
              </w:placeholder>
              <w:showingPlcHdr/>
            </w:sdtPr>
            <w:sdtEndPr/>
            <w:sdtContent>
              <w:p w14:paraId="0A6FA6CB" w14:textId="073FB13A" w:rsidR="00FC5919" w:rsidRPr="00232F6B" w:rsidRDefault="00FC5919" w:rsidP="00FC5919">
                <w:pPr>
                  <w:pStyle w:val="BodyText"/>
                </w:pPr>
                <w:r w:rsidRPr="00232F6B">
                  <w:rPr>
                    <w:rStyle w:val="PlaceholderText"/>
                    <w:shd w:val="clear" w:color="auto" w:fill="D9E2F3" w:themeFill="accent1" w:themeFillTint="33"/>
                  </w:rPr>
                  <w:t>Click or tap here to enter a milestone.</w:t>
                </w:r>
              </w:p>
            </w:sdtContent>
          </w:sdt>
        </w:tc>
        <w:tc>
          <w:tcPr>
            <w:tcW w:w="453" w:type="dxa"/>
          </w:tcPr>
          <w:p w14:paraId="785E796F" w14:textId="77777777" w:rsidR="00FC5919" w:rsidRPr="00232F6B" w:rsidRDefault="00FC5919" w:rsidP="00FC5919">
            <w:pPr>
              <w:pStyle w:val="BodyText"/>
            </w:pPr>
            <w:r w:rsidRPr="00232F6B">
              <w:t>P</w:t>
            </w:r>
          </w:p>
        </w:tc>
        <w:sdt>
          <w:sdtPr>
            <w:rPr>
              <w:shd w:val="clear" w:color="auto" w:fill="D9E2F3" w:themeFill="accent1" w:themeFillTint="33"/>
            </w:rPr>
            <w:id w:val="-2093917175"/>
            <w14:checkbox>
              <w14:checked w14:val="0"/>
              <w14:checkedState w14:val="002B" w14:font="Arial"/>
              <w14:uncheckedState w14:val="2610" w14:font="MS Gothic"/>
            </w14:checkbox>
          </w:sdtPr>
          <w:sdtEndPr/>
          <w:sdtContent>
            <w:tc>
              <w:tcPr>
                <w:tcW w:w="663" w:type="dxa"/>
              </w:tcPr>
              <w:p w14:paraId="5B65804C" w14:textId="16DF018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75721449"/>
            <w14:checkbox>
              <w14:checked w14:val="0"/>
              <w14:checkedState w14:val="002B" w14:font="Arial"/>
              <w14:uncheckedState w14:val="2610" w14:font="MS Gothic"/>
            </w14:checkbox>
          </w:sdtPr>
          <w:sdtEndPr/>
          <w:sdtContent>
            <w:tc>
              <w:tcPr>
                <w:tcW w:w="664" w:type="dxa"/>
              </w:tcPr>
              <w:p w14:paraId="5FF7CFE1" w14:textId="64C8898F"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12049528"/>
            <w14:checkbox>
              <w14:checked w14:val="0"/>
              <w14:checkedState w14:val="002B" w14:font="Arial"/>
              <w14:uncheckedState w14:val="2610" w14:font="MS Gothic"/>
            </w14:checkbox>
          </w:sdtPr>
          <w:sdtEndPr/>
          <w:sdtContent>
            <w:tc>
              <w:tcPr>
                <w:tcW w:w="664" w:type="dxa"/>
              </w:tcPr>
              <w:p w14:paraId="40EED6A3" w14:textId="1C744E3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05547692"/>
            <w14:checkbox>
              <w14:checked w14:val="0"/>
              <w14:checkedState w14:val="002B" w14:font="Arial"/>
              <w14:uncheckedState w14:val="2610" w14:font="MS Gothic"/>
            </w14:checkbox>
          </w:sdtPr>
          <w:sdtEndPr/>
          <w:sdtContent>
            <w:tc>
              <w:tcPr>
                <w:tcW w:w="663" w:type="dxa"/>
              </w:tcPr>
              <w:p w14:paraId="25ACF446" w14:textId="64A2F2F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04892928"/>
            <w14:checkbox>
              <w14:checked w14:val="0"/>
              <w14:checkedState w14:val="002B" w14:font="Arial"/>
              <w14:uncheckedState w14:val="2610" w14:font="MS Gothic"/>
            </w14:checkbox>
          </w:sdtPr>
          <w:sdtEndPr/>
          <w:sdtContent>
            <w:tc>
              <w:tcPr>
                <w:tcW w:w="662" w:type="dxa"/>
              </w:tcPr>
              <w:p w14:paraId="7723D8B9" w14:textId="50E621A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7964598"/>
            <w14:checkbox>
              <w14:checked w14:val="0"/>
              <w14:checkedState w14:val="002B" w14:font="Arial"/>
              <w14:uncheckedState w14:val="2610" w14:font="MS Gothic"/>
            </w14:checkbox>
          </w:sdtPr>
          <w:sdtEndPr/>
          <w:sdtContent>
            <w:tc>
              <w:tcPr>
                <w:tcW w:w="665" w:type="dxa"/>
              </w:tcPr>
              <w:p w14:paraId="353E335C" w14:textId="5067B65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36642585"/>
            <w14:checkbox>
              <w14:checked w14:val="0"/>
              <w14:checkedState w14:val="002B" w14:font="Arial"/>
              <w14:uncheckedState w14:val="2610" w14:font="MS Gothic"/>
            </w14:checkbox>
          </w:sdtPr>
          <w:sdtEndPr/>
          <w:sdtContent>
            <w:tc>
              <w:tcPr>
                <w:tcW w:w="662" w:type="dxa"/>
              </w:tcPr>
              <w:p w14:paraId="2E451788" w14:textId="54527E2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62310733"/>
            <w14:checkbox>
              <w14:checked w14:val="0"/>
              <w14:checkedState w14:val="002B" w14:font="Arial"/>
              <w14:uncheckedState w14:val="2610" w14:font="MS Gothic"/>
            </w14:checkbox>
          </w:sdtPr>
          <w:sdtEndPr/>
          <w:sdtContent>
            <w:tc>
              <w:tcPr>
                <w:tcW w:w="663" w:type="dxa"/>
              </w:tcPr>
              <w:p w14:paraId="2BA47E58" w14:textId="5547A3B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72345652"/>
            <w14:checkbox>
              <w14:checked w14:val="0"/>
              <w14:checkedState w14:val="002B" w14:font="Arial"/>
              <w14:uncheckedState w14:val="2610" w14:font="MS Gothic"/>
            </w14:checkbox>
          </w:sdtPr>
          <w:sdtEndPr/>
          <w:sdtContent>
            <w:tc>
              <w:tcPr>
                <w:tcW w:w="665" w:type="dxa"/>
              </w:tcPr>
              <w:p w14:paraId="608FC9D0" w14:textId="6B5DB67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16396120"/>
            <w14:checkbox>
              <w14:checked w14:val="0"/>
              <w14:checkedState w14:val="002B" w14:font="Arial"/>
              <w14:uncheckedState w14:val="2610" w14:font="MS Gothic"/>
            </w14:checkbox>
          </w:sdtPr>
          <w:sdtEndPr/>
          <w:sdtContent>
            <w:tc>
              <w:tcPr>
                <w:tcW w:w="663" w:type="dxa"/>
              </w:tcPr>
              <w:p w14:paraId="073E1439" w14:textId="126790C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54651798"/>
            <w14:checkbox>
              <w14:checked w14:val="0"/>
              <w14:checkedState w14:val="002B" w14:font="Arial"/>
              <w14:uncheckedState w14:val="2610" w14:font="MS Gothic"/>
            </w14:checkbox>
          </w:sdtPr>
          <w:sdtEndPr/>
          <w:sdtContent>
            <w:tc>
              <w:tcPr>
                <w:tcW w:w="662" w:type="dxa"/>
              </w:tcPr>
              <w:p w14:paraId="739A7225" w14:textId="76968EC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22369146"/>
            <w14:checkbox>
              <w14:checked w14:val="0"/>
              <w14:checkedState w14:val="002B" w14:font="Arial"/>
              <w14:uncheckedState w14:val="2610" w14:font="MS Gothic"/>
            </w14:checkbox>
          </w:sdtPr>
          <w:sdtEndPr/>
          <w:sdtContent>
            <w:tc>
              <w:tcPr>
                <w:tcW w:w="673" w:type="dxa"/>
              </w:tcPr>
              <w:p w14:paraId="0719F26D" w14:textId="0827DA4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1672898F" w14:textId="77777777" w:rsidTr="00090519">
        <w:trPr>
          <w:trHeight w:val="460"/>
        </w:trPr>
        <w:tc>
          <w:tcPr>
            <w:tcW w:w="467" w:type="dxa"/>
            <w:vMerge/>
          </w:tcPr>
          <w:p w14:paraId="0CD87321" w14:textId="77777777" w:rsidR="00FC5919" w:rsidRPr="00232F6B" w:rsidRDefault="00FC5919" w:rsidP="00FC5919">
            <w:pPr>
              <w:pStyle w:val="BodyText"/>
            </w:pPr>
          </w:p>
        </w:tc>
        <w:tc>
          <w:tcPr>
            <w:tcW w:w="5774" w:type="dxa"/>
            <w:gridSpan w:val="2"/>
            <w:vMerge/>
          </w:tcPr>
          <w:p w14:paraId="66C5771A" w14:textId="77777777" w:rsidR="00FC5919" w:rsidRPr="00232F6B" w:rsidRDefault="00FC5919" w:rsidP="00FC5919">
            <w:pPr>
              <w:pStyle w:val="BodyText"/>
            </w:pPr>
          </w:p>
        </w:tc>
        <w:tc>
          <w:tcPr>
            <w:tcW w:w="453" w:type="dxa"/>
          </w:tcPr>
          <w:p w14:paraId="4077108A" w14:textId="77777777" w:rsidR="00FC5919" w:rsidRPr="00232F6B" w:rsidRDefault="00FC5919" w:rsidP="00FC5919">
            <w:pPr>
              <w:pStyle w:val="BodyText"/>
            </w:pPr>
            <w:r w:rsidRPr="00232F6B">
              <w:t>C</w:t>
            </w:r>
          </w:p>
        </w:tc>
        <w:sdt>
          <w:sdtPr>
            <w:rPr>
              <w:shd w:val="clear" w:color="auto" w:fill="D9E2F3" w:themeFill="accent1" w:themeFillTint="33"/>
            </w:rPr>
            <w:id w:val="304829072"/>
            <w14:checkbox>
              <w14:checked w14:val="0"/>
              <w14:checkedState w14:val="002B" w14:font="Arial"/>
              <w14:uncheckedState w14:val="2610" w14:font="MS Gothic"/>
            </w14:checkbox>
          </w:sdtPr>
          <w:sdtEndPr/>
          <w:sdtContent>
            <w:tc>
              <w:tcPr>
                <w:tcW w:w="663" w:type="dxa"/>
              </w:tcPr>
              <w:p w14:paraId="32C24DC8" w14:textId="5BF2F7E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92988429"/>
            <w14:checkbox>
              <w14:checked w14:val="0"/>
              <w14:checkedState w14:val="002B" w14:font="Arial"/>
              <w14:uncheckedState w14:val="2610" w14:font="MS Gothic"/>
            </w14:checkbox>
          </w:sdtPr>
          <w:sdtEndPr/>
          <w:sdtContent>
            <w:tc>
              <w:tcPr>
                <w:tcW w:w="664" w:type="dxa"/>
              </w:tcPr>
              <w:p w14:paraId="632ECEB7" w14:textId="0E193D2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08154274"/>
            <w14:checkbox>
              <w14:checked w14:val="0"/>
              <w14:checkedState w14:val="002B" w14:font="Arial"/>
              <w14:uncheckedState w14:val="2610" w14:font="MS Gothic"/>
            </w14:checkbox>
          </w:sdtPr>
          <w:sdtEndPr/>
          <w:sdtContent>
            <w:tc>
              <w:tcPr>
                <w:tcW w:w="664" w:type="dxa"/>
              </w:tcPr>
              <w:p w14:paraId="15BD3340" w14:textId="13EDEA5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39923588"/>
            <w14:checkbox>
              <w14:checked w14:val="0"/>
              <w14:checkedState w14:val="002B" w14:font="Arial"/>
              <w14:uncheckedState w14:val="2610" w14:font="MS Gothic"/>
            </w14:checkbox>
          </w:sdtPr>
          <w:sdtEndPr/>
          <w:sdtContent>
            <w:tc>
              <w:tcPr>
                <w:tcW w:w="663" w:type="dxa"/>
              </w:tcPr>
              <w:p w14:paraId="1663DFE4" w14:textId="79FD862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06337437"/>
            <w14:checkbox>
              <w14:checked w14:val="0"/>
              <w14:checkedState w14:val="002B" w14:font="Arial"/>
              <w14:uncheckedState w14:val="2610" w14:font="MS Gothic"/>
            </w14:checkbox>
          </w:sdtPr>
          <w:sdtEndPr/>
          <w:sdtContent>
            <w:tc>
              <w:tcPr>
                <w:tcW w:w="662" w:type="dxa"/>
              </w:tcPr>
              <w:p w14:paraId="1090E5CE" w14:textId="45A9CF9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53961788"/>
            <w14:checkbox>
              <w14:checked w14:val="0"/>
              <w14:checkedState w14:val="002B" w14:font="Arial"/>
              <w14:uncheckedState w14:val="2610" w14:font="MS Gothic"/>
            </w14:checkbox>
          </w:sdtPr>
          <w:sdtEndPr/>
          <w:sdtContent>
            <w:tc>
              <w:tcPr>
                <w:tcW w:w="665" w:type="dxa"/>
              </w:tcPr>
              <w:p w14:paraId="21CCB740" w14:textId="48E705F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78982557"/>
            <w14:checkbox>
              <w14:checked w14:val="0"/>
              <w14:checkedState w14:val="002B" w14:font="Arial"/>
              <w14:uncheckedState w14:val="2610" w14:font="MS Gothic"/>
            </w14:checkbox>
          </w:sdtPr>
          <w:sdtEndPr/>
          <w:sdtContent>
            <w:tc>
              <w:tcPr>
                <w:tcW w:w="662" w:type="dxa"/>
              </w:tcPr>
              <w:p w14:paraId="459EDA8E" w14:textId="2AA381D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04035524"/>
            <w14:checkbox>
              <w14:checked w14:val="0"/>
              <w14:checkedState w14:val="002B" w14:font="Arial"/>
              <w14:uncheckedState w14:val="2610" w14:font="MS Gothic"/>
            </w14:checkbox>
          </w:sdtPr>
          <w:sdtEndPr/>
          <w:sdtContent>
            <w:tc>
              <w:tcPr>
                <w:tcW w:w="663" w:type="dxa"/>
              </w:tcPr>
              <w:p w14:paraId="7A335E49" w14:textId="7FABAC4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74168538"/>
            <w14:checkbox>
              <w14:checked w14:val="0"/>
              <w14:checkedState w14:val="002B" w14:font="Arial"/>
              <w14:uncheckedState w14:val="2610" w14:font="MS Gothic"/>
            </w14:checkbox>
          </w:sdtPr>
          <w:sdtEndPr/>
          <w:sdtContent>
            <w:tc>
              <w:tcPr>
                <w:tcW w:w="665" w:type="dxa"/>
              </w:tcPr>
              <w:p w14:paraId="1FB51B85" w14:textId="79C1CE1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79522749"/>
            <w14:checkbox>
              <w14:checked w14:val="0"/>
              <w14:checkedState w14:val="002B" w14:font="Arial"/>
              <w14:uncheckedState w14:val="2610" w14:font="MS Gothic"/>
            </w14:checkbox>
          </w:sdtPr>
          <w:sdtEndPr/>
          <w:sdtContent>
            <w:tc>
              <w:tcPr>
                <w:tcW w:w="663" w:type="dxa"/>
              </w:tcPr>
              <w:p w14:paraId="01ED80AE" w14:textId="116D301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37073921"/>
            <w14:checkbox>
              <w14:checked w14:val="0"/>
              <w14:checkedState w14:val="002B" w14:font="Arial"/>
              <w14:uncheckedState w14:val="2610" w14:font="MS Gothic"/>
            </w14:checkbox>
          </w:sdtPr>
          <w:sdtEndPr/>
          <w:sdtContent>
            <w:tc>
              <w:tcPr>
                <w:tcW w:w="662" w:type="dxa"/>
              </w:tcPr>
              <w:p w14:paraId="0F6E5201" w14:textId="6F2F58E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52469934"/>
            <w14:checkbox>
              <w14:checked w14:val="0"/>
              <w14:checkedState w14:val="002B" w14:font="Arial"/>
              <w14:uncheckedState w14:val="2610" w14:font="MS Gothic"/>
            </w14:checkbox>
          </w:sdtPr>
          <w:sdtEndPr/>
          <w:sdtContent>
            <w:tc>
              <w:tcPr>
                <w:tcW w:w="673" w:type="dxa"/>
              </w:tcPr>
              <w:p w14:paraId="164CAC16" w14:textId="3CCCA1E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736E5039" w14:textId="77777777" w:rsidTr="00090519">
        <w:trPr>
          <w:trHeight w:val="460"/>
        </w:trPr>
        <w:tc>
          <w:tcPr>
            <w:tcW w:w="467" w:type="dxa"/>
            <w:vMerge w:val="restart"/>
          </w:tcPr>
          <w:p w14:paraId="4313E3F4" w14:textId="77777777" w:rsidR="00FC5919" w:rsidRPr="00232F6B" w:rsidRDefault="00FC5919" w:rsidP="00FC5919">
            <w:pPr>
              <w:pStyle w:val="BodyText"/>
            </w:pPr>
            <w:r w:rsidRPr="00232F6B">
              <w:t>6</w:t>
            </w:r>
          </w:p>
        </w:tc>
        <w:tc>
          <w:tcPr>
            <w:tcW w:w="5774" w:type="dxa"/>
            <w:gridSpan w:val="2"/>
            <w:vMerge w:val="restart"/>
          </w:tcPr>
          <w:sdt>
            <w:sdtPr>
              <w:id w:val="1057899415"/>
              <w:placeholder>
                <w:docPart w:val="8F9BE42A7AA8471BA0BD28315B6BDA24"/>
              </w:placeholder>
              <w:showingPlcHdr/>
            </w:sdtPr>
            <w:sdtEndPr/>
            <w:sdtContent>
              <w:p w14:paraId="6D1CD989" w14:textId="26F5FD42" w:rsidR="00FC5919" w:rsidRPr="00232F6B" w:rsidRDefault="00FC5919" w:rsidP="00FC5919">
                <w:pPr>
                  <w:pStyle w:val="BodyText"/>
                </w:pPr>
                <w:r w:rsidRPr="00232F6B">
                  <w:rPr>
                    <w:rStyle w:val="PlaceholderText"/>
                    <w:shd w:val="clear" w:color="auto" w:fill="D9E2F3" w:themeFill="accent1" w:themeFillTint="33"/>
                  </w:rPr>
                  <w:t>Click or tap here to enter a milestone.</w:t>
                </w:r>
              </w:p>
            </w:sdtContent>
          </w:sdt>
        </w:tc>
        <w:tc>
          <w:tcPr>
            <w:tcW w:w="453" w:type="dxa"/>
          </w:tcPr>
          <w:p w14:paraId="06D24B11" w14:textId="77777777" w:rsidR="00FC5919" w:rsidRPr="00232F6B" w:rsidRDefault="00FC5919" w:rsidP="00FC5919">
            <w:pPr>
              <w:pStyle w:val="BodyText"/>
            </w:pPr>
            <w:r w:rsidRPr="00232F6B">
              <w:t>P</w:t>
            </w:r>
          </w:p>
        </w:tc>
        <w:sdt>
          <w:sdtPr>
            <w:rPr>
              <w:shd w:val="clear" w:color="auto" w:fill="D9E2F3" w:themeFill="accent1" w:themeFillTint="33"/>
            </w:rPr>
            <w:id w:val="-1002123472"/>
            <w14:checkbox>
              <w14:checked w14:val="0"/>
              <w14:checkedState w14:val="002B" w14:font="Arial"/>
              <w14:uncheckedState w14:val="2610" w14:font="MS Gothic"/>
            </w14:checkbox>
          </w:sdtPr>
          <w:sdtEndPr/>
          <w:sdtContent>
            <w:tc>
              <w:tcPr>
                <w:tcW w:w="663" w:type="dxa"/>
              </w:tcPr>
              <w:p w14:paraId="4C968D0A" w14:textId="62CF386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581596132"/>
            <w14:checkbox>
              <w14:checked w14:val="0"/>
              <w14:checkedState w14:val="002B" w14:font="Arial"/>
              <w14:uncheckedState w14:val="2610" w14:font="MS Gothic"/>
            </w14:checkbox>
          </w:sdtPr>
          <w:sdtEndPr/>
          <w:sdtContent>
            <w:tc>
              <w:tcPr>
                <w:tcW w:w="664" w:type="dxa"/>
              </w:tcPr>
              <w:p w14:paraId="46AD8582" w14:textId="02DED24F"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410741120"/>
            <w14:checkbox>
              <w14:checked w14:val="0"/>
              <w14:checkedState w14:val="002B" w14:font="Arial"/>
              <w14:uncheckedState w14:val="2610" w14:font="MS Gothic"/>
            </w14:checkbox>
          </w:sdtPr>
          <w:sdtEndPr/>
          <w:sdtContent>
            <w:tc>
              <w:tcPr>
                <w:tcW w:w="664" w:type="dxa"/>
              </w:tcPr>
              <w:p w14:paraId="09E7B402" w14:textId="0347A58F"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02192171"/>
            <w14:checkbox>
              <w14:checked w14:val="0"/>
              <w14:checkedState w14:val="002B" w14:font="Arial"/>
              <w14:uncheckedState w14:val="2610" w14:font="MS Gothic"/>
            </w14:checkbox>
          </w:sdtPr>
          <w:sdtEndPr/>
          <w:sdtContent>
            <w:tc>
              <w:tcPr>
                <w:tcW w:w="663" w:type="dxa"/>
              </w:tcPr>
              <w:p w14:paraId="18F153CC" w14:textId="389046C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97967640"/>
            <w14:checkbox>
              <w14:checked w14:val="0"/>
              <w14:checkedState w14:val="002B" w14:font="Arial"/>
              <w14:uncheckedState w14:val="2610" w14:font="MS Gothic"/>
            </w14:checkbox>
          </w:sdtPr>
          <w:sdtEndPr/>
          <w:sdtContent>
            <w:tc>
              <w:tcPr>
                <w:tcW w:w="662" w:type="dxa"/>
              </w:tcPr>
              <w:p w14:paraId="7D286CE2" w14:textId="1938F35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43383358"/>
            <w14:checkbox>
              <w14:checked w14:val="0"/>
              <w14:checkedState w14:val="002B" w14:font="Arial"/>
              <w14:uncheckedState w14:val="2610" w14:font="MS Gothic"/>
            </w14:checkbox>
          </w:sdtPr>
          <w:sdtEndPr/>
          <w:sdtContent>
            <w:tc>
              <w:tcPr>
                <w:tcW w:w="665" w:type="dxa"/>
              </w:tcPr>
              <w:p w14:paraId="12E607A6" w14:textId="714E0F4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14442227"/>
            <w14:checkbox>
              <w14:checked w14:val="0"/>
              <w14:checkedState w14:val="002B" w14:font="Arial"/>
              <w14:uncheckedState w14:val="2610" w14:font="MS Gothic"/>
            </w14:checkbox>
          </w:sdtPr>
          <w:sdtEndPr/>
          <w:sdtContent>
            <w:tc>
              <w:tcPr>
                <w:tcW w:w="662" w:type="dxa"/>
              </w:tcPr>
              <w:p w14:paraId="1DC0345D" w14:textId="77F4933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686285425"/>
            <w14:checkbox>
              <w14:checked w14:val="0"/>
              <w14:checkedState w14:val="002B" w14:font="Arial"/>
              <w14:uncheckedState w14:val="2610" w14:font="MS Gothic"/>
            </w14:checkbox>
          </w:sdtPr>
          <w:sdtEndPr/>
          <w:sdtContent>
            <w:tc>
              <w:tcPr>
                <w:tcW w:w="663" w:type="dxa"/>
              </w:tcPr>
              <w:p w14:paraId="71A58B14" w14:textId="21C933D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47677309"/>
            <w14:checkbox>
              <w14:checked w14:val="0"/>
              <w14:checkedState w14:val="002B" w14:font="Arial"/>
              <w14:uncheckedState w14:val="2610" w14:font="MS Gothic"/>
            </w14:checkbox>
          </w:sdtPr>
          <w:sdtEndPr/>
          <w:sdtContent>
            <w:tc>
              <w:tcPr>
                <w:tcW w:w="665" w:type="dxa"/>
              </w:tcPr>
              <w:p w14:paraId="76D5806A" w14:textId="1B22272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0259680"/>
            <w14:checkbox>
              <w14:checked w14:val="0"/>
              <w14:checkedState w14:val="002B" w14:font="Arial"/>
              <w14:uncheckedState w14:val="2610" w14:font="MS Gothic"/>
            </w14:checkbox>
          </w:sdtPr>
          <w:sdtEndPr/>
          <w:sdtContent>
            <w:tc>
              <w:tcPr>
                <w:tcW w:w="663" w:type="dxa"/>
              </w:tcPr>
              <w:p w14:paraId="77AC4FFA" w14:textId="0AA0F97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56818861"/>
            <w14:checkbox>
              <w14:checked w14:val="0"/>
              <w14:checkedState w14:val="002B" w14:font="Arial"/>
              <w14:uncheckedState w14:val="2610" w14:font="MS Gothic"/>
            </w14:checkbox>
          </w:sdtPr>
          <w:sdtEndPr/>
          <w:sdtContent>
            <w:tc>
              <w:tcPr>
                <w:tcW w:w="662" w:type="dxa"/>
              </w:tcPr>
              <w:p w14:paraId="28851232" w14:textId="0966EC7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1129416"/>
            <w14:checkbox>
              <w14:checked w14:val="0"/>
              <w14:checkedState w14:val="002B" w14:font="Arial"/>
              <w14:uncheckedState w14:val="2610" w14:font="MS Gothic"/>
            </w14:checkbox>
          </w:sdtPr>
          <w:sdtEndPr/>
          <w:sdtContent>
            <w:tc>
              <w:tcPr>
                <w:tcW w:w="673" w:type="dxa"/>
              </w:tcPr>
              <w:p w14:paraId="1417E30E" w14:textId="06FB4AB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22D81BD0" w14:textId="77777777" w:rsidTr="00090519">
        <w:trPr>
          <w:trHeight w:val="460"/>
        </w:trPr>
        <w:tc>
          <w:tcPr>
            <w:tcW w:w="467" w:type="dxa"/>
            <w:vMerge/>
          </w:tcPr>
          <w:p w14:paraId="6A088720" w14:textId="77777777" w:rsidR="00FC5919" w:rsidRPr="00232F6B" w:rsidRDefault="00FC5919" w:rsidP="00FC5919">
            <w:pPr>
              <w:pStyle w:val="BodyText"/>
            </w:pPr>
          </w:p>
        </w:tc>
        <w:tc>
          <w:tcPr>
            <w:tcW w:w="5774" w:type="dxa"/>
            <w:gridSpan w:val="2"/>
            <w:vMerge/>
          </w:tcPr>
          <w:p w14:paraId="6434D088" w14:textId="77777777" w:rsidR="00FC5919" w:rsidRPr="00232F6B" w:rsidRDefault="00FC5919" w:rsidP="00FC5919">
            <w:pPr>
              <w:pStyle w:val="BodyText"/>
            </w:pPr>
          </w:p>
        </w:tc>
        <w:tc>
          <w:tcPr>
            <w:tcW w:w="453" w:type="dxa"/>
          </w:tcPr>
          <w:p w14:paraId="5930DF8D" w14:textId="77777777" w:rsidR="00FC5919" w:rsidRPr="00232F6B" w:rsidRDefault="00FC5919" w:rsidP="00FC5919">
            <w:pPr>
              <w:pStyle w:val="BodyText"/>
            </w:pPr>
            <w:r w:rsidRPr="00232F6B">
              <w:t>C</w:t>
            </w:r>
          </w:p>
        </w:tc>
        <w:sdt>
          <w:sdtPr>
            <w:rPr>
              <w:shd w:val="clear" w:color="auto" w:fill="D9E2F3" w:themeFill="accent1" w:themeFillTint="33"/>
            </w:rPr>
            <w:id w:val="-1324505959"/>
            <w14:checkbox>
              <w14:checked w14:val="0"/>
              <w14:checkedState w14:val="002B" w14:font="Arial"/>
              <w14:uncheckedState w14:val="2610" w14:font="MS Gothic"/>
            </w14:checkbox>
          </w:sdtPr>
          <w:sdtEndPr/>
          <w:sdtContent>
            <w:tc>
              <w:tcPr>
                <w:tcW w:w="663" w:type="dxa"/>
              </w:tcPr>
              <w:p w14:paraId="42FCFE83" w14:textId="69B0D4B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4104289"/>
            <w14:checkbox>
              <w14:checked w14:val="0"/>
              <w14:checkedState w14:val="002B" w14:font="Arial"/>
              <w14:uncheckedState w14:val="2610" w14:font="MS Gothic"/>
            </w14:checkbox>
          </w:sdtPr>
          <w:sdtEndPr/>
          <w:sdtContent>
            <w:tc>
              <w:tcPr>
                <w:tcW w:w="664" w:type="dxa"/>
              </w:tcPr>
              <w:p w14:paraId="7EBCBCB4" w14:textId="0614DD1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76751569"/>
            <w14:checkbox>
              <w14:checked w14:val="0"/>
              <w14:checkedState w14:val="002B" w14:font="Arial"/>
              <w14:uncheckedState w14:val="2610" w14:font="MS Gothic"/>
            </w14:checkbox>
          </w:sdtPr>
          <w:sdtEndPr/>
          <w:sdtContent>
            <w:tc>
              <w:tcPr>
                <w:tcW w:w="664" w:type="dxa"/>
              </w:tcPr>
              <w:p w14:paraId="29A052C8" w14:textId="6EE181B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58511876"/>
            <w14:checkbox>
              <w14:checked w14:val="0"/>
              <w14:checkedState w14:val="002B" w14:font="Arial"/>
              <w14:uncheckedState w14:val="2610" w14:font="MS Gothic"/>
            </w14:checkbox>
          </w:sdtPr>
          <w:sdtEndPr/>
          <w:sdtContent>
            <w:tc>
              <w:tcPr>
                <w:tcW w:w="663" w:type="dxa"/>
              </w:tcPr>
              <w:p w14:paraId="06949335" w14:textId="79C7771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653957016"/>
            <w14:checkbox>
              <w14:checked w14:val="0"/>
              <w14:checkedState w14:val="002B" w14:font="Arial"/>
              <w14:uncheckedState w14:val="2610" w14:font="MS Gothic"/>
            </w14:checkbox>
          </w:sdtPr>
          <w:sdtEndPr/>
          <w:sdtContent>
            <w:tc>
              <w:tcPr>
                <w:tcW w:w="662" w:type="dxa"/>
              </w:tcPr>
              <w:p w14:paraId="0CE015D9" w14:textId="786A28A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84141377"/>
            <w14:checkbox>
              <w14:checked w14:val="0"/>
              <w14:checkedState w14:val="002B" w14:font="Arial"/>
              <w14:uncheckedState w14:val="2610" w14:font="MS Gothic"/>
            </w14:checkbox>
          </w:sdtPr>
          <w:sdtEndPr/>
          <w:sdtContent>
            <w:tc>
              <w:tcPr>
                <w:tcW w:w="665" w:type="dxa"/>
              </w:tcPr>
              <w:p w14:paraId="0BB2E526" w14:textId="032216A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73031055"/>
            <w14:checkbox>
              <w14:checked w14:val="0"/>
              <w14:checkedState w14:val="002B" w14:font="Arial"/>
              <w14:uncheckedState w14:val="2610" w14:font="MS Gothic"/>
            </w14:checkbox>
          </w:sdtPr>
          <w:sdtEndPr/>
          <w:sdtContent>
            <w:tc>
              <w:tcPr>
                <w:tcW w:w="662" w:type="dxa"/>
              </w:tcPr>
              <w:p w14:paraId="690DA8EF" w14:textId="13791BB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54618472"/>
            <w14:checkbox>
              <w14:checked w14:val="0"/>
              <w14:checkedState w14:val="002B" w14:font="Arial"/>
              <w14:uncheckedState w14:val="2610" w14:font="MS Gothic"/>
            </w14:checkbox>
          </w:sdtPr>
          <w:sdtEndPr/>
          <w:sdtContent>
            <w:tc>
              <w:tcPr>
                <w:tcW w:w="663" w:type="dxa"/>
              </w:tcPr>
              <w:p w14:paraId="4C16D9A0" w14:textId="72D2E23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419700411"/>
            <w14:checkbox>
              <w14:checked w14:val="0"/>
              <w14:checkedState w14:val="002B" w14:font="Arial"/>
              <w14:uncheckedState w14:val="2610" w14:font="MS Gothic"/>
            </w14:checkbox>
          </w:sdtPr>
          <w:sdtEndPr/>
          <w:sdtContent>
            <w:tc>
              <w:tcPr>
                <w:tcW w:w="665" w:type="dxa"/>
              </w:tcPr>
              <w:p w14:paraId="23A7B22F" w14:textId="7D97FB7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85032402"/>
            <w14:checkbox>
              <w14:checked w14:val="0"/>
              <w14:checkedState w14:val="002B" w14:font="Arial"/>
              <w14:uncheckedState w14:val="2610" w14:font="MS Gothic"/>
            </w14:checkbox>
          </w:sdtPr>
          <w:sdtEndPr/>
          <w:sdtContent>
            <w:tc>
              <w:tcPr>
                <w:tcW w:w="663" w:type="dxa"/>
              </w:tcPr>
              <w:p w14:paraId="736B6D7E" w14:textId="78638FD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76841615"/>
            <w14:checkbox>
              <w14:checked w14:val="0"/>
              <w14:checkedState w14:val="002B" w14:font="Arial"/>
              <w14:uncheckedState w14:val="2610" w14:font="MS Gothic"/>
            </w14:checkbox>
          </w:sdtPr>
          <w:sdtEndPr/>
          <w:sdtContent>
            <w:tc>
              <w:tcPr>
                <w:tcW w:w="662" w:type="dxa"/>
              </w:tcPr>
              <w:p w14:paraId="7B54725B" w14:textId="3F69536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75466918"/>
            <w14:checkbox>
              <w14:checked w14:val="0"/>
              <w14:checkedState w14:val="002B" w14:font="Arial"/>
              <w14:uncheckedState w14:val="2610" w14:font="MS Gothic"/>
            </w14:checkbox>
          </w:sdtPr>
          <w:sdtEndPr/>
          <w:sdtContent>
            <w:tc>
              <w:tcPr>
                <w:tcW w:w="673" w:type="dxa"/>
              </w:tcPr>
              <w:p w14:paraId="71B4095D" w14:textId="289E02B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37811431" w14:textId="77777777" w:rsidTr="00090519">
        <w:trPr>
          <w:trHeight w:val="460"/>
        </w:trPr>
        <w:tc>
          <w:tcPr>
            <w:tcW w:w="467" w:type="dxa"/>
            <w:vMerge w:val="restart"/>
          </w:tcPr>
          <w:p w14:paraId="57AFCB1C" w14:textId="77777777" w:rsidR="00FC5919" w:rsidRPr="00232F6B" w:rsidRDefault="00FC5919" w:rsidP="00FC5919">
            <w:pPr>
              <w:pStyle w:val="BodyText"/>
            </w:pPr>
            <w:r w:rsidRPr="00232F6B">
              <w:t>7</w:t>
            </w:r>
          </w:p>
        </w:tc>
        <w:tc>
          <w:tcPr>
            <w:tcW w:w="5774" w:type="dxa"/>
            <w:gridSpan w:val="2"/>
            <w:vMerge w:val="restart"/>
          </w:tcPr>
          <w:sdt>
            <w:sdtPr>
              <w:id w:val="-1231386585"/>
              <w:placeholder>
                <w:docPart w:val="1CBC1CE31D964F25AF40B56DD72C2F81"/>
              </w:placeholder>
              <w:showingPlcHdr/>
            </w:sdtPr>
            <w:sdtEndPr/>
            <w:sdtContent>
              <w:p w14:paraId="0E0FD521" w14:textId="559E1195" w:rsidR="00FC5919" w:rsidRPr="00232F6B" w:rsidRDefault="00FC5919" w:rsidP="00FC5919">
                <w:pPr>
                  <w:pStyle w:val="BodyText"/>
                </w:pPr>
                <w:r w:rsidRPr="00232F6B">
                  <w:rPr>
                    <w:rStyle w:val="PlaceholderText"/>
                    <w:shd w:val="clear" w:color="auto" w:fill="D9E2F3" w:themeFill="accent1" w:themeFillTint="33"/>
                  </w:rPr>
                  <w:t>Click or tap here to enter a milestone.</w:t>
                </w:r>
              </w:p>
            </w:sdtContent>
          </w:sdt>
        </w:tc>
        <w:tc>
          <w:tcPr>
            <w:tcW w:w="453" w:type="dxa"/>
          </w:tcPr>
          <w:p w14:paraId="1070124E" w14:textId="77777777" w:rsidR="00FC5919" w:rsidRPr="00232F6B" w:rsidRDefault="00FC5919" w:rsidP="00FC5919">
            <w:pPr>
              <w:pStyle w:val="BodyText"/>
            </w:pPr>
            <w:r w:rsidRPr="00232F6B">
              <w:t>P</w:t>
            </w:r>
          </w:p>
        </w:tc>
        <w:sdt>
          <w:sdtPr>
            <w:rPr>
              <w:shd w:val="clear" w:color="auto" w:fill="D9E2F3" w:themeFill="accent1" w:themeFillTint="33"/>
            </w:rPr>
            <w:id w:val="807202804"/>
            <w14:checkbox>
              <w14:checked w14:val="0"/>
              <w14:checkedState w14:val="002B" w14:font="Arial"/>
              <w14:uncheckedState w14:val="2610" w14:font="MS Gothic"/>
            </w14:checkbox>
          </w:sdtPr>
          <w:sdtEndPr/>
          <w:sdtContent>
            <w:tc>
              <w:tcPr>
                <w:tcW w:w="663" w:type="dxa"/>
              </w:tcPr>
              <w:p w14:paraId="367B0078" w14:textId="60DB98C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713657054"/>
            <w14:checkbox>
              <w14:checked w14:val="0"/>
              <w14:checkedState w14:val="002B" w14:font="Arial"/>
              <w14:uncheckedState w14:val="2610" w14:font="MS Gothic"/>
            </w14:checkbox>
          </w:sdtPr>
          <w:sdtEndPr/>
          <w:sdtContent>
            <w:tc>
              <w:tcPr>
                <w:tcW w:w="664" w:type="dxa"/>
              </w:tcPr>
              <w:p w14:paraId="27CDD609" w14:textId="7A44D1E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80457922"/>
            <w14:checkbox>
              <w14:checked w14:val="0"/>
              <w14:checkedState w14:val="002B" w14:font="Arial"/>
              <w14:uncheckedState w14:val="2610" w14:font="MS Gothic"/>
            </w14:checkbox>
          </w:sdtPr>
          <w:sdtEndPr/>
          <w:sdtContent>
            <w:tc>
              <w:tcPr>
                <w:tcW w:w="664" w:type="dxa"/>
              </w:tcPr>
              <w:p w14:paraId="1E98D3F7" w14:textId="51D708E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68440156"/>
            <w14:checkbox>
              <w14:checked w14:val="0"/>
              <w14:checkedState w14:val="002B" w14:font="Arial"/>
              <w14:uncheckedState w14:val="2610" w14:font="MS Gothic"/>
            </w14:checkbox>
          </w:sdtPr>
          <w:sdtEndPr/>
          <w:sdtContent>
            <w:tc>
              <w:tcPr>
                <w:tcW w:w="663" w:type="dxa"/>
              </w:tcPr>
              <w:p w14:paraId="68086326" w14:textId="429C479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78705601"/>
            <w14:checkbox>
              <w14:checked w14:val="0"/>
              <w14:checkedState w14:val="002B" w14:font="Arial"/>
              <w14:uncheckedState w14:val="2610" w14:font="MS Gothic"/>
            </w14:checkbox>
          </w:sdtPr>
          <w:sdtEndPr/>
          <w:sdtContent>
            <w:tc>
              <w:tcPr>
                <w:tcW w:w="662" w:type="dxa"/>
              </w:tcPr>
              <w:p w14:paraId="24D0A064" w14:textId="4EA410B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68160182"/>
            <w14:checkbox>
              <w14:checked w14:val="0"/>
              <w14:checkedState w14:val="002B" w14:font="Arial"/>
              <w14:uncheckedState w14:val="2610" w14:font="MS Gothic"/>
            </w14:checkbox>
          </w:sdtPr>
          <w:sdtEndPr/>
          <w:sdtContent>
            <w:tc>
              <w:tcPr>
                <w:tcW w:w="665" w:type="dxa"/>
              </w:tcPr>
              <w:p w14:paraId="72A5F245" w14:textId="70A705C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699891911"/>
            <w14:checkbox>
              <w14:checked w14:val="0"/>
              <w14:checkedState w14:val="002B" w14:font="Arial"/>
              <w14:uncheckedState w14:val="2610" w14:font="MS Gothic"/>
            </w14:checkbox>
          </w:sdtPr>
          <w:sdtEndPr/>
          <w:sdtContent>
            <w:tc>
              <w:tcPr>
                <w:tcW w:w="662" w:type="dxa"/>
              </w:tcPr>
              <w:p w14:paraId="634C2804" w14:textId="0C5DBC2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80865992"/>
            <w14:checkbox>
              <w14:checked w14:val="0"/>
              <w14:checkedState w14:val="002B" w14:font="Arial"/>
              <w14:uncheckedState w14:val="2610" w14:font="MS Gothic"/>
            </w14:checkbox>
          </w:sdtPr>
          <w:sdtEndPr/>
          <w:sdtContent>
            <w:tc>
              <w:tcPr>
                <w:tcW w:w="663" w:type="dxa"/>
              </w:tcPr>
              <w:p w14:paraId="7BA81178" w14:textId="6136DF6F"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337780187"/>
            <w14:checkbox>
              <w14:checked w14:val="0"/>
              <w14:checkedState w14:val="002B" w14:font="Arial"/>
              <w14:uncheckedState w14:val="2610" w14:font="MS Gothic"/>
            </w14:checkbox>
          </w:sdtPr>
          <w:sdtEndPr/>
          <w:sdtContent>
            <w:tc>
              <w:tcPr>
                <w:tcW w:w="665" w:type="dxa"/>
              </w:tcPr>
              <w:p w14:paraId="79B317A2" w14:textId="02423C1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681114115"/>
            <w14:checkbox>
              <w14:checked w14:val="0"/>
              <w14:checkedState w14:val="002B" w14:font="Arial"/>
              <w14:uncheckedState w14:val="2610" w14:font="MS Gothic"/>
            </w14:checkbox>
          </w:sdtPr>
          <w:sdtEndPr/>
          <w:sdtContent>
            <w:tc>
              <w:tcPr>
                <w:tcW w:w="663" w:type="dxa"/>
              </w:tcPr>
              <w:p w14:paraId="669EA98B" w14:textId="58F8D44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88912551"/>
            <w14:checkbox>
              <w14:checked w14:val="0"/>
              <w14:checkedState w14:val="002B" w14:font="Arial"/>
              <w14:uncheckedState w14:val="2610" w14:font="MS Gothic"/>
            </w14:checkbox>
          </w:sdtPr>
          <w:sdtEndPr/>
          <w:sdtContent>
            <w:tc>
              <w:tcPr>
                <w:tcW w:w="662" w:type="dxa"/>
              </w:tcPr>
              <w:p w14:paraId="6FDB37E6" w14:textId="7B0EBB2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74524826"/>
            <w14:checkbox>
              <w14:checked w14:val="0"/>
              <w14:checkedState w14:val="002B" w14:font="Arial"/>
              <w14:uncheckedState w14:val="2610" w14:font="MS Gothic"/>
            </w14:checkbox>
          </w:sdtPr>
          <w:sdtEndPr/>
          <w:sdtContent>
            <w:tc>
              <w:tcPr>
                <w:tcW w:w="673" w:type="dxa"/>
              </w:tcPr>
              <w:p w14:paraId="47FC5CCE" w14:textId="6819A18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41664500" w14:textId="77777777" w:rsidTr="00090519">
        <w:trPr>
          <w:trHeight w:val="460"/>
        </w:trPr>
        <w:tc>
          <w:tcPr>
            <w:tcW w:w="467" w:type="dxa"/>
            <w:vMerge/>
          </w:tcPr>
          <w:p w14:paraId="6DF06EF8" w14:textId="77777777" w:rsidR="00FC5919" w:rsidRPr="00232F6B" w:rsidRDefault="00FC5919" w:rsidP="00FC5919">
            <w:pPr>
              <w:pStyle w:val="BodyText"/>
            </w:pPr>
          </w:p>
        </w:tc>
        <w:tc>
          <w:tcPr>
            <w:tcW w:w="5774" w:type="dxa"/>
            <w:gridSpan w:val="2"/>
            <w:vMerge/>
          </w:tcPr>
          <w:p w14:paraId="3BDE11C3" w14:textId="77777777" w:rsidR="00FC5919" w:rsidRPr="00232F6B" w:rsidRDefault="00FC5919" w:rsidP="00FC5919">
            <w:pPr>
              <w:pStyle w:val="BodyText"/>
            </w:pPr>
          </w:p>
        </w:tc>
        <w:tc>
          <w:tcPr>
            <w:tcW w:w="453" w:type="dxa"/>
          </w:tcPr>
          <w:p w14:paraId="515C2E72" w14:textId="77777777" w:rsidR="00FC5919" w:rsidRPr="00232F6B" w:rsidRDefault="00FC5919" w:rsidP="00FC5919">
            <w:pPr>
              <w:pStyle w:val="BodyText"/>
            </w:pPr>
            <w:r w:rsidRPr="00232F6B">
              <w:t>C</w:t>
            </w:r>
          </w:p>
        </w:tc>
        <w:sdt>
          <w:sdtPr>
            <w:rPr>
              <w:shd w:val="clear" w:color="auto" w:fill="D9E2F3" w:themeFill="accent1" w:themeFillTint="33"/>
            </w:rPr>
            <w:id w:val="305132238"/>
            <w14:checkbox>
              <w14:checked w14:val="0"/>
              <w14:checkedState w14:val="002B" w14:font="Arial"/>
              <w14:uncheckedState w14:val="2610" w14:font="MS Gothic"/>
            </w14:checkbox>
          </w:sdtPr>
          <w:sdtEndPr/>
          <w:sdtContent>
            <w:tc>
              <w:tcPr>
                <w:tcW w:w="663" w:type="dxa"/>
              </w:tcPr>
              <w:p w14:paraId="586EA5A0" w14:textId="1C4074E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03243075"/>
            <w14:checkbox>
              <w14:checked w14:val="0"/>
              <w14:checkedState w14:val="002B" w14:font="Arial"/>
              <w14:uncheckedState w14:val="2610" w14:font="MS Gothic"/>
            </w14:checkbox>
          </w:sdtPr>
          <w:sdtEndPr/>
          <w:sdtContent>
            <w:tc>
              <w:tcPr>
                <w:tcW w:w="664" w:type="dxa"/>
              </w:tcPr>
              <w:p w14:paraId="27D4DFA4" w14:textId="62FD26BF"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4668183"/>
            <w14:checkbox>
              <w14:checked w14:val="0"/>
              <w14:checkedState w14:val="002B" w14:font="Arial"/>
              <w14:uncheckedState w14:val="2610" w14:font="MS Gothic"/>
            </w14:checkbox>
          </w:sdtPr>
          <w:sdtEndPr/>
          <w:sdtContent>
            <w:tc>
              <w:tcPr>
                <w:tcW w:w="664" w:type="dxa"/>
              </w:tcPr>
              <w:p w14:paraId="2C945B5D" w14:textId="6D78218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326911658"/>
            <w14:checkbox>
              <w14:checked w14:val="0"/>
              <w14:checkedState w14:val="002B" w14:font="Arial"/>
              <w14:uncheckedState w14:val="2610" w14:font="MS Gothic"/>
            </w14:checkbox>
          </w:sdtPr>
          <w:sdtEndPr/>
          <w:sdtContent>
            <w:tc>
              <w:tcPr>
                <w:tcW w:w="663" w:type="dxa"/>
              </w:tcPr>
              <w:p w14:paraId="5281CEE2" w14:textId="44BC3E9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420170512"/>
            <w14:checkbox>
              <w14:checked w14:val="0"/>
              <w14:checkedState w14:val="002B" w14:font="Arial"/>
              <w14:uncheckedState w14:val="2610" w14:font="MS Gothic"/>
            </w14:checkbox>
          </w:sdtPr>
          <w:sdtEndPr/>
          <w:sdtContent>
            <w:tc>
              <w:tcPr>
                <w:tcW w:w="662" w:type="dxa"/>
              </w:tcPr>
              <w:p w14:paraId="58EA949C" w14:textId="36FDD31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30222424"/>
            <w14:checkbox>
              <w14:checked w14:val="0"/>
              <w14:checkedState w14:val="002B" w14:font="Arial"/>
              <w14:uncheckedState w14:val="2610" w14:font="MS Gothic"/>
            </w14:checkbox>
          </w:sdtPr>
          <w:sdtEndPr/>
          <w:sdtContent>
            <w:tc>
              <w:tcPr>
                <w:tcW w:w="665" w:type="dxa"/>
              </w:tcPr>
              <w:p w14:paraId="3A53FCB7" w14:textId="0C4B566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08292"/>
            <w14:checkbox>
              <w14:checked w14:val="0"/>
              <w14:checkedState w14:val="002B" w14:font="Arial"/>
              <w14:uncheckedState w14:val="2610" w14:font="MS Gothic"/>
            </w14:checkbox>
          </w:sdtPr>
          <w:sdtEndPr/>
          <w:sdtContent>
            <w:tc>
              <w:tcPr>
                <w:tcW w:w="662" w:type="dxa"/>
              </w:tcPr>
              <w:p w14:paraId="4312BC5E" w14:textId="6C66C5C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13431480"/>
            <w14:checkbox>
              <w14:checked w14:val="0"/>
              <w14:checkedState w14:val="002B" w14:font="Arial"/>
              <w14:uncheckedState w14:val="2610" w14:font="MS Gothic"/>
            </w14:checkbox>
          </w:sdtPr>
          <w:sdtEndPr/>
          <w:sdtContent>
            <w:tc>
              <w:tcPr>
                <w:tcW w:w="663" w:type="dxa"/>
              </w:tcPr>
              <w:p w14:paraId="40D12B5B" w14:textId="4563429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46548549"/>
            <w14:checkbox>
              <w14:checked w14:val="0"/>
              <w14:checkedState w14:val="002B" w14:font="Arial"/>
              <w14:uncheckedState w14:val="2610" w14:font="MS Gothic"/>
            </w14:checkbox>
          </w:sdtPr>
          <w:sdtEndPr/>
          <w:sdtContent>
            <w:tc>
              <w:tcPr>
                <w:tcW w:w="665" w:type="dxa"/>
              </w:tcPr>
              <w:p w14:paraId="3379074B" w14:textId="0698B20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627285573"/>
            <w14:checkbox>
              <w14:checked w14:val="0"/>
              <w14:checkedState w14:val="002B" w14:font="Arial"/>
              <w14:uncheckedState w14:val="2610" w14:font="MS Gothic"/>
            </w14:checkbox>
          </w:sdtPr>
          <w:sdtEndPr/>
          <w:sdtContent>
            <w:tc>
              <w:tcPr>
                <w:tcW w:w="663" w:type="dxa"/>
              </w:tcPr>
              <w:p w14:paraId="45199BCB" w14:textId="1762EAC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02286325"/>
            <w14:checkbox>
              <w14:checked w14:val="0"/>
              <w14:checkedState w14:val="002B" w14:font="Arial"/>
              <w14:uncheckedState w14:val="2610" w14:font="MS Gothic"/>
            </w14:checkbox>
          </w:sdtPr>
          <w:sdtEndPr/>
          <w:sdtContent>
            <w:tc>
              <w:tcPr>
                <w:tcW w:w="662" w:type="dxa"/>
              </w:tcPr>
              <w:p w14:paraId="027A8288" w14:textId="3A81BAA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34536320"/>
            <w14:checkbox>
              <w14:checked w14:val="0"/>
              <w14:checkedState w14:val="002B" w14:font="Arial"/>
              <w14:uncheckedState w14:val="2610" w14:font="MS Gothic"/>
            </w14:checkbox>
          </w:sdtPr>
          <w:sdtEndPr/>
          <w:sdtContent>
            <w:tc>
              <w:tcPr>
                <w:tcW w:w="673" w:type="dxa"/>
              </w:tcPr>
              <w:p w14:paraId="30EE4F55" w14:textId="380D360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207D4FE9" w14:textId="77777777" w:rsidTr="00090519">
        <w:trPr>
          <w:trHeight w:val="460"/>
        </w:trPr>
        <w:tc>
          <w:tcPr>
            <w:tcW w:w="467" w:type="dxa"/>
            <w:vMerge w:val="restart"/>
          </w:tcPr>
          <w:p w14:paraId="0B71E8AB" w14:textId="77777777" w:rsidR="00FC5919" w:rsidRPr="00232F6B" w:rsidRDefault="00FC5919" w:rsidP="00FC5919">
            <w:pPr>
              <w:pStyle w:val="BodyText"/>
            </w:pPr>
            <w:r w:rsidRPr="00232F6B">
              <w:t>8</w:t>
            </w:r>
          </w:p>
        </w:tc>
        <w:tc>
          <w:tcPr>
            <w:tcW w:w="5774" w:type="dxa"/>
            <w:gridSpan w:val="2"/>
            <w:vMerge w:val="restart"/>
          </w:tcPr>
          <w:sdt>
            <w:sdtPr>
              <w:id w:val="-608054468"/>
              <w:placeholder>
                <w:docPart w:val="84B68831556F456082F246459EC1F79D"/>
              </w:placeholder>
              <w:showingPlcHdr/>
            </w:sdtPr>
            <w:sdtEndPr/>
            <w:sdtContent>
              <w:p w14:paraId="2BF7AF88" w14:textId="0367E770" w:rsidR="00FC5919" w:rsidRPr="00232F6B" w:rsidRDefault="00FC5919" w:rsidP="00FC5919">
                <w:pPr>
                  <w:pStyle w:val="BodyText"/>
                </w:pPr>
                <w:r w:rsidRPr="00232F6B">
                  <w:rPr>
                    <w:rStyle w:val="PlaceholderText"/>
                    <w:shd w:val="clear" w:color="auto" w:fill="D9E2F3" w:themeFill="accent1" w:themeFillTint="33"/>
                  </w:rPr>
                  <w:t>Click or tap here to enter a milestone.</w:t>
                </w:r>
              </w:p>
            </w:sdtContent>
          </w:sdt>
        </w:tc>
        <w:tc>
          <w:tcPr>
            <w:tcW w:w="453" w:type="dxa"/>
          </w:tcPr>
          <w:p w14:paraId="5815ABDA" w14:textId="77777777" w:rsidR="00FC5919" w:rsidRPr="00232F6B" w:rsidRDefault="00FC5919" w:rsidP="00FC5919">
            <w:pPr>
              <w:pStyle w:val="BodyText"/>
            </w:pPr>
            <w:r w:rsidRPr="00232F6B">
              <w:t>P</w:t>
            </w:r>
          </w:p>
        </w:tc>
        <w:sdt>
          <w:sdtPr>
            <w:rPr>
              <w:shd w:val="clear" w:color="auto" w:fill="D9E2F3" w:themeFill="accent1" w:themeFillTint="33"/>
            </w:rPr>
            <w:id w:val="-775868763"/>
            <w14:checkbox>
              <w14:checked w14:val="0"/>
              <w14:checkedState w14:val="002B" w14:font="Arial"/>
              <w14:uncheckedState w14:val="2610" w14:font="MS Gothic"/>
            </w14:checkbox>
          </w:sdtPr>
          <w:sdtEndPr/>
          <w:sdtContent>
            <w:tc>
              <w:tcPr>
                <w:tcW w:w="663" w:type="dxa"/>
              </w:tcPr>
              <w:p w14:paraId="526EB3EB" w14:textId="661A934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15133584"/>
            <w14:checkbox>
              <w14:checked w14:val="0"/>
              <w14:checkedState w14:val="002B" w14:font="Arial"/>
              <w14:uncheckedState w14:val="2610" w14:font="MS Gothic"/>
            </w14:checkbox>
          </w:sdtPr>
          <w:sdtEndPr/>
          <w:sdtContent>
            <w:tc>
              <w:tcPr>
                <w:tcW w:w="664" w:type="dxa"/>
              </w:tcPr>
              <w:p w14:paraId="7BF92385" w14:textId="03C36A1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00166890"/>
            <w14:checkbox>
              <w14:checked w14:val="0"/>
              <w14:checkedState w14:val="002B" w14:font="Arial"/>
              <w14:uncheckedState w14:val="2610" w14:font="MS Gothic"/>
            </w14:checkbox>
          </w:sdtPr>
          <w:sdtEndPr/>
          <w:sdtContent>
            <w:tc>
              <w:tcPr>
                <w:tcW w:w="664" w:type="dxa"/>
              </w:tcPr>
              <w:p w14:paraId="1FD4ADC3" w14:textId="23B8C5E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765460692"/>
            <w14:checkbox>
              <w14:checked w14:val="0"/>
              <w14:checkedState w14:val="002B" w14:font="Arial"/>
              <w14:uncheckedState w14:val="2610" w14:font="MS Gothic"/>
            </w14:checkbox>
          </w:sdtPr>
          <w:sdtEndPr/>
          <w:sdtContent>
            <w:tc>
              <w:tcPr>
                <w:tcW w:w="663" w:type="dxa"/>
              </w:tcPr>
              <w:p w14:paraId="3D1AE2D6" w14:textId="4F19DB1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64714476"/>
            <w14:checkbox>
              <w14:checked w14:val="0"/>
              <w14:checkedState w14:val="002B" w14:font="Arial"/>
              <w14:uncheckedState w14:val="2610" w14:font="MS Gothic"/>
            </w14:checkbox>
          </w:sdtPr>
          <w:sdtEndPr/>
          <w:sdtContent>
            <w:tc>
              <w:tcPr>
                <w:tcW w:w="662" w:type="dxa"/>
              </w:tcPr>
              <w:p w14:paraId="4B7D1325" w14:textId="349B9AE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2060507"/>
            <w14:checkbox>
              <w14:checked w14:val="0"/>
              <w14:checkedState w14:val="002B" w14:font="Arial"/>
              <w14:uncheckedState w14:val="2610" w14:font="MS Gothic"/>
            </w14:checkbox>
          </w:sdtPr>
          <w:sdtEndPr/>
          <w:sdtContent>
            <w:tc>
              <w:tcPr>
                <w:tcW w:w="665" w:type="dxa"/>
              </w:tcPr>
              <w:p w14:paraId="18543F65" w14:textId="79DEA4F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99076707"/>
            <w14:checkbox>
              <w14:checked w14:val="0"/>
              <w14:checkedState w14:val="002B" w14:font="Arial"/>
              <w14:uncheckedState w14:val="2610" w14:font="MS Gothic"/>
            </w14:checkbox>
          </w:sdtPr>
          <w:sdtEndPr/>
          <w:sdtContent>
            <w:tc>
              <w:tcPr>
                <w:tcW w:w="662" w:type="dxa"/>
              </w:tcPr>
              <w:p w14:paraId="7310CE12" w14:textId="4854809F"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08155398"/>
            <w14:checkbox>
              <w14:checked w14:val="0"/>
              <w14:checkedState w14:val="002B" w14:font="Arial"/>
              <w14:uncheckedState w14:val="2610" w14:font="MS Gothic"/>
            </w14:checkbox>
          </w:sdtPr>
          <w:sdtEndPr/>
          <w:sdtContent>
            <w:tc>
              <w:tcPr>
                <w:tcW w:w="663" w:type="dxa"/>
              </w:tcPr>
              <w:p w14:paraId="66BE7436" w14:textId="6661727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34343224"/>
            <w14:checkbox>
              <w14:checked w14:val="0"/>
              <w14:checkedState w14:val="002B" w14:font="Arial"/>
              <w14:uncheckedState w14:val="2610" w14:font="MS Gothic"/>
            </w14:checkbox>
          </w:sdtPr>
          <w:sdtEndPr/>
          <w:sdtContent>
            <w:tc>
              <w:tcPr>
                <w:tcW w:w="665" w:type="dxa"/>
              </w:tcPr>
              <w:p w14:paraId="337D1635" w14:textId="59B829FF"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46358729"/>
            <w14:checkbox>
              <w14:checked w14:val="0"/>
              <w14:checkedState w14:val="002B" w14:font="Arial"/>
              <w14:uncheckedState w14:val="2610" w14:font="MS Gothic"/>
            </w14:checkbox>
          </w:sdtPr>
          <w:sdtEndPr/>
          <w:sdtContent>
            <w:tc>
              <w:tcPr>
                <w:tcW w:w="663" w:type="dxa"/>
              </w:tcPr>
              <w:p w14:paraId="60C9B9E1" w14:textId="76D1A1F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35308498"/>
            <w14:checkbox>
              <w14:checked w14:val="0"/>
              <w14:checkedState w14:val="002B" w14:font="Arial"/>
              <w14:uncheckedState w14:val="2610" w14:font="MS Gothic"/>
            </w14:checkbox>
          </w:sdtPr>
          <w:sdtEndPr/>
          <w:sdtContent>
            <w:tc>
              <w:tcPr>
                <w:tcW w:w="662" w:type="dxa"/>
              </w:tcPr>
              <w:p w14:paraId="35ECE9A5" w14:textId="0CA7189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14591154"/>
            <w14:checkbox>
              <w14:checked w14:val="0"/>
              <w14:checkedState w14:val="002B" w14:font="Arial"/>
              <w14:uncheckedState w14:val="2610" w14:font="MS Gothic"/>
            </w14:checkbox>
          </w:sdtPr>
          <w:sdtEndPr/>
          <w:sdtContent>
            <w:tc>
              <w:tcPr>
                <w:tcW w:w="673" w:type="dxa"/>
              </w:tcPr>
              <w:p w14:paraId="5CCC30E9" w14:textId="4F202BB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61686377" w14:textId="77777777" w:rsidTr="00090519">
        <w:trPr>
          <w:trHeight w:val="460"/>
        </w:trPr>
        <w:tc>
          <w:tcPr>
            <w:tcW w:w="467" w:type="dxa"/>
            <w:vMerge/>
          </w:tcPr>
          <w:p w14:paraId="026F5B64" w14:textId="77777777" w:rsidR="00FC5919" w:rsidRPr="00232F6B" w:rsidRDefault="00FC5919" w:rsidP="00FC5919">
            <w:pPr>
              <w:pStyle w:val="BodyText"/>
            </w:pPr>
          </w:p>
        </w:tc>
        <w:tc>
          <w:tcPr>
            <w:tcW w:w="5774" w:type="dxa"/>
            <w:gridSpan w:val="2"/>
            <w:vMerge/>
          </w:tcPr>
          <w:p w14:paraId="0511B238" w14:textId="77777777" w:rsidR="00FC5919" w:rsidRPr="00232F6B" w:rsidRDefault="00FC5919" w:rsidP="00FC5919">
            <w:pPr>
              <w:pStyle w:val="BodyText"/>
            </w:pPr>
          </w:p>
        </w:tc>
        <w:tc>
          <w:tcPr>
            <w:tcW w:w="453" w:type="dxa"/>
          </w:tcPr>
          <w:p w14:paraId="12EECC3D" w14:textId="77777777" w:rsidR="00FC5919" w:rsidRPr="00232F6B" w:rsidRDefault="00FC5919" w:rsidP="00FC5919">
            <w:pPr>
              <w:pStyle w:val="BodyText"/>
            </w:pPr>
            <w:r w:rsidRPr="00232F6B">
              <w:t>C</w:t>
            </w:r>
          </w:p>
        </w:tc>
        <w:sdt>
          <w:sdtPr>
            <w:rPr>
              <w:shd w:val="clear" w:color="auto" w:fill="D9E2F3" w:themeFill="accent1" w:themeFillTint="33"/>
            </w:rPr>
            <w:id w:val="-1878928556"/>
            <w14:checkbox>
              <w14:checked w14:val="0"/>
              <w14:checkedState w14:val="002B" w14:font="Arial"/>
              <w14:uncheckedState w14:val="2610" w14:font="MS Gothic"/>
            </w14:checkbox>
          </w:sdtPr>
          <w:sdtEndPr/>
          <w:sdtContent>
            <w:tc>
              <w:tcPr>
                <w:tcW w:w="663" w:type="dxa"/>
              </w:tcPr>
              <w:p w14:paraId="6E1E0BFA" w14:textId="4CC3CBD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02378273"/>
            <w14:checkbox>
              <w14:checked w14:val="0"/>
              <w14:checkedState w14:val="002B" w14:font="Arial"/>
              <w14:uncheckedState w14:val="2610" w14:font="MS Gothic"/>
            </w14:checkbox>
          </w:sdtPr>
          <w:sdtEndPr/>
          <w:sdtContent>
            <w:tc>
              <w:tcPr>
                <w:tcW w:w="664" w:type="dxa"/>
              </w:tcPr>
              <w:p w14:paraId="11BE5FE2" w14:textId="1ED3F7F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38995286"/>
            <w14:checkbox>
              <w14:checked w14:val="0"/>
              <w14:checkedState w14:val="002B" w14:font="Arial"/>
              <w14:uncheckedState w14:val="2610" w14:font="MS Gothic"/>
            </w14:checkbox>
          </w:sdtPr>
          <w:sdtEndPr/>
          <w:sdtContent>
            <w:tc>
              <w:tcPr>
                <w:tcW w:w="664" w:type="dxa"/>
              </w:tcPr>
              <w:p w14:paraId="4F712C1B" w14:textId="1E8E3DA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675462319"/>
            <w14:checkbox>
              <w14:checked w14:val="0"/>
              <w14:checkedState w14:val="002B" w14:font="Arial"/>
              <w14:uncheckedState w14:val="2610" w14:font="MS Gothic"/>
            </w14:checkbox>
          </w:sdtPr>
          <w:sdtEndPr/>
          <w:sdtContent>
            <w:tc>
              <w:tcPr>
                <w:tcW w:w="663" w:type="dxa"/>
              </w:tcPr>
              <w:p w14:paraId="43B5DAD4" w14:textId="7485771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35040458"/>
            <w14:checkbox>
              <w14:checked w14:val="0"/>
              <w14:checkedState w14:val="002B" w14:font="Arial"/>
              <w14:uncheckedState w14:val="2610" w14:font="MS Gothic"/>
            </w14:checkbox>
          </w:sdtPr>
          <w:sdtEndPr/>
          <w:sdtContent>
            <w:tc>
              <w:tcPr>
                <w:tcW w:w="662" w:type="dxa"/>
              </w:tcPr>
              <w:p w14:paraId="3298DABF" w14:textId="54A219A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70796781"/>
            <w14:checkbox>
              <w14:checked w14:val="0"/>
              <w14:checkedState w14:val="002B" w14:font="Arial"/>
              <w14:uncheckedState w14:val="2610" w14:font="MS Gothic"/>
            </w14:checkbox>
          </w:sdtPr>
          <w:sdtEndPr/>
          <w:sdtContent>
            <w:tc>
              <w:tcPr>
                <w:tcW w:w="665" w:type="dxa"/>
              </w:tcPr>
              <w:p w14:paraId="2D0CA229" w14:textId="4FBA959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693033272"/>
            <w14:checkbox>
              <w14:checked w14:val="0"/>
              <w14:checkedState w14:val="002B" w14:font="Arial"/>
              <w14:uncheckedState w14:val="2610" w14:font="MS Gothic"/>
            </w14:checkbox>
          </w:sdtPr>
          <w:sdtEndPr/>
          <w:sdtContent>
            <w:tc>
              <w:tcPr>
                <w:tcW w:w="662" w:type="dxa"/>
              </w:tcPr>
              <w:p w14:paraId="58B5D164" w14:textId="5779075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50229610"/>
            <w14:checkbox>
              <w14:checked w14:val="0"/>
              <w14:checkedState w14:val="002B" w14:font="Arial"/>
              <w14:uncheckedState w14:val="2610" w14:font="MS Gothic"/>
            </w14:checkbox>
          </w:sdtPr>
          <w:sdtEndPr/>
          <w:sdtContent>
            <w:tc>
              <w:tcPr>
                <w:tcW w:w="663" w:type="dxa"/>
              </w:tcPr>
              <w:p w14:paraId="522EC2A4" w14:textId="59169B2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03329003"/>
            <w14:checkbox>
              <w14:checked w14:val="0"/>
              <w14:checkedState w14:val="002B" w14:font="Arial"/>
              <w14:uncheckedState w14:val="2610" w14:font="MS Gothic"/>
            </w14:checkbox>
          </w:sdtPr>
          <w:sdtEndPr/>
          <w:sdtContent>
            <w:tc>
              <w:tcPr>
                <w:tcW w:w="665" w:type="dxa"/>
              </w:tcPr>
              <w:p w14:paraId="66EDFB32" w14:textId="7C4CF68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19259953"/>
            <w14:checkbox>
              <w14:checked w14:val="0"/>
              <w14:checkedState w14:val="002B" w14:font="Arial"/>
              <w14:uncheckedState w14:val="2610" w14:font="MS Gothic"/>
            </w14:checkbox>
          </w:sdtPr>
          <w:sdtEndPr/>
          <w:sdtContent>
            <w:tc>
              <w:tcPr>
                <w:tcW w:w="663" w:type="dxa"/>
              </w:tcPr>
              <w:p w14:paraId="52CAA366" w14:textId="7C84D4D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02835794"/>
            <w14:checkbox>
              <w14:checked w14:val="0"/>
              <w14:checkedState w14:val="002B" w14:font="Arial"/>
              <w14:uncheckedState w14:val="2610" w14:font="MS Gothic"/>
            </w14:checkbox>
          </w:sdtPr>
          <w:sdtEndPr/>
          <w:sdtContent>
            <w:tc>
              <w:tcPr>
                <w:tcW w:w="662" w:type="dxa"/>
              </w:tcPr>
              <w:p w14:paraId="42EB7205" w14:textId="2CCC207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302779565"/>
            <w14:checkbox>
              <w14:checked w14:val="0"/>
              <w14:checkedState w14:val="002B" w14:font="Arial"/>
              <w14:uncheckedState w14:val="2610" w14:font="MS Gothic"/>
            </w14:checkbox>
          </w:sdtPr>
          <w:sdtEndPr/>
          <w:sdtContent>
            <w:tc>
              <w:tcPr>
                <w:tcW w:w="673" w:type="dxa"/>
              </w:tcPr>
              <w:p w14:paraId="5D820E38" w14:textId="186F427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574790DD" w14:textId="77777777" w:rsidTr="00090519">
        <w:trPr>
          <w:trHeight w:val="460"/>
        </w:trPr>
        <w:tc>
          <w:tcPr>
            <w:tcW w:w="467" w:type="dxa"/>
            <w:vMerge w:val="restart"/>
          </w:tcPr>
          <w:p w14:paraId="7CBCC65C" w14:textId="77777777" w:rsidR="00FC5919" w:rsidRPr="00232F6B" w:rsidRDefault="00FC5919" w:rsidP="00FC5919">
            <w:pPr>
              <w:pStyle w:val="BodyText"/>
            </w:pPr>
            <w:r w:rsidRPr="00232F6B">
              <w:t>9</w:t>
            </w:r>
          </w:p>
        </w:tc>
        <w:tc>
          <w:tcPr>
            <w:tcW w:w="5774" w:type="dxa"/>
            <w:gridSpan w:val="2"/>
            <w:vMerge w:val="restart"/>
          </w:tcPr>
          <w:sdt>
            <w:sdtPr>
              <w:id w:val="1907105817"/>
              <w:placeholder>
                <w:docPart w:val="311C7B43BDBC44FF9572CC080CA431AE"/>
              </w:placeholder>
              <w:showingPlcHdr/>
            </w:sdtPr>
            <w:sdtEndPr/>
            <w:sdtContent>
              <w:p w14:paraId="7112BA78" w14:textId="5C4EBC40" w:rsidR="00FC5919" w:rsidRPr="00232F6B" w:rsidRDefault="00FC5919" w:rsidP="00FC5919">
                <w:pPr>
                  <w:pStyle w:val="BodyText"/>
                </w:pPr>
                <w:r w:rsidRPr="00232F6B">
                  <w:rPr>
                    <w:rStyle w:val="PlaceholderText"/>
                    <w:shd w:val="clear" w:color="auto" w:fill="D9E2F3" w:themeFill="accent1" w:themeFillTint="33"/>
                  </w:rPr>
                  <w:t>Click or tap here to enter a milestone.</w:t>
                </w:r>
              </w:p>
            </w:sdtContent>
          </w:sdt>
        </w:tc>
        <w:tc>
          <w:tcPr>
            <w:tcW w:w="453" w:type="dxa"/>
          </w:tcPr>
          <w:p w14:paraId="768881F4" w14:textId="77777777" w:rsidR="00FC5919" w:rsidRPr="00232F6B" w:rsidRDefault="00FC5919" w:rsidP="00FC5919">
            <w:pPr>
              <w:pStyle w:val="BodyText"/>
            </w:pPr>
            <w:r w:rsidRPr="00232F6B">
              <w:t>P</w:t>
            </w:r>
          </w:p>
        </w:tc>
        <w:sdt>
          <w:sdtPr>
            <w:rPr>
              <w:shd w:val="clear" w:color="auto" w:fill="D9E2F3" w:themeFill="accent1" w:themeFillTint="33"/>
            </w:rPr>
            <w:id w:val="863637541"/>
            <w14:checkbox>
              <w14:checked w14:val="0"/>
              <w14:checkedState w14:val="002B" w14:font="Arial"/>
              <w14:uncheckedState w14:val="2610" w14:font="MS Gothic"/>
            </w14:checkbox>
          </w:sdtPr>
          <w:sdtEndPr/>
          <w:sdtContent>
            <w:tc>
              <w:tcPr>
                <w:tcW w:w="663" w:type="dxa"/>
              </w:tcPr>
              <w:p w14:paraId="6DEE714A" w14:textId="57D9018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41331054"/>
            <w14:checkbox>
              <w14:checked w14:val="0"/>
              <w14:checkedState w14:val="002B" w14:font="Arial"/>
              <w14:uncheckedState w14:val="2610" w14:font="MS Gothic"/>
            </w14:checkbox>
          </w:sdtPr>
          <w:sdtEndPr/>
          <w:sdtContent>
            <w:tc>
              <w:tcPr>
                <w:tcW w:w="664" w:type="dxa"/>
              </w:tcPr>
              <w:p w14:paraId="6F7D0344" w14:textId="5EE5535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56082950"/>
            <w14:checkbox>
              <w14:checked w14:val="0"/>
              <w14:checkedState w14:val="002B" w14:font="Arial"/>
              <w14:uncheckedState w14:val="2610" w14:font="MS Gothic"/>
            </w14:checkbox>
          </w:sdtPr>
          <w:sdtEndPr/>
          <w:sdtContent>
            <w:tc>
              <w:tcPr>
                <w:tcW w:w="664" w:type="dxa"/>
              </w:tcPr>
              <w:p w14:paraId="29F32A63" w14:textId="5CA7B30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88642057"/>
            <w14:checkbox>
              <w14:checked w14:val="0"/>
              <w14:checkedState w14:val="002B" w14:font="Arial"/>
              <w14:uncheckedState w14:val="2610" w14:font="MS Gothic"/>
            </w14:checkbox>
          </w:sdtPr>
          <w:sdtEndPr/>
          <w:sdtContent>
            <w:tc>
              <w:tcPr>
                <w:tcW w:w="663" w:type="dxa"/>
              </w:tcPr>
              <w:p w14:paraId="70ADD3FB" w14:textId="26C8407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473595169"/>
            <w14:checkbox>
              <w14:checked w14:val="0"/>
              <w14:checkedState w14:val="002B" w14:font="Arial"/>
              <w14:uncheckedState w14:val="2610" w14:font="MS Gothic"/>
            </w14:checkbox>
          </w:sdtPr>
          <w:sdtEndPr/>
          <w:sdtContent>
            <w:tc>
              <w:tcPr>
                <w:tcW w:w="662" w:type="dxa"/>
              </w:tcPr>
              <w:p w14:paraId="57AA30FA" w14:textId="5036B68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90909357"/>
            <w14:checkbox>
              <w14:checked w14:val="0"/>
              <w14:checkedState w14:val="002B" w14:font="Arial"/>
              <w14:uncheckedState w14:val="2610" w14:font="MS Gothic"/>
            </w14:checkbox>
          </w:sdtPr>
          <w:sdtEndPr/>
          <w:sdtContent>
            <w:tc>
              <w:tcPr>
                <w:tcW w:w="665" w:type="dxa"/>
              </w:tcPr>
              <w:p w14:paraId="3725DD22" w14:textId="77F2B24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89614043"/>
            <w14:checkbox>
              <w14:checked w14:val="0"/>
              <w14:checkedState w14:val="002B" w14:font="Arial"/>
              <w14:uncheckedState w14:val="2610" w14:font="MS Gothic"/>
            </w14:checkbox>
          </w:sdtPr>
          <w:sdtEndPr/>
          <w:sdtContent>
            <w:tc>
              <w:tcPr>
                <w:tcW w:w="662" w:type="dxa"/>
              </w:tcPr>
              <w:p w14:paraId="42A133EC" w14:textId="105EF28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3283837"/>
            <w14:checkbox>
              <w14:checked w14:val="0"/>
              <w14:checkedState w14:val="002B" w14:font="Arial"/>
              <w14:uncheckedState w14:val="2610" w14:font="MS Gothic"/>
            </w14:checkbox>
          </w:sdtPr>
          <w:sdtEndPr/>
          <w:sdtContent>
            <w:tc>
              <w:tcPr>
                <w:tcW w:w="663" w:type="dxa"/>
              </w:tcPr>
              <w:p w14:paraId="3D51C505" w14:textId="5ACEE80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3587863"/>
            <w14:checkbox>
              <w14:checked w14:val="0"/>
              <w14:checkedState w14:val="002B" w14:font="Arial"/>
              <w14:uncheckedState w14:val="2610" w14:font="MS Gothic"/>
            </w14:checkbox>
          </w:sdtPr>
          <w:sdtEndPr/>
          <w:sdtContent>
            <w:tc>
              <w:tcPr>
                <w:tcW w:w="665" w:type="dxa"/>
              </w:tcPr>
              <w:p w14:paraId="050013F5" w14:textId="4B37136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29794971"/>
            <w14:checkbox>
              <w14:checked w14:val="0"/>
              <w14:checkedState w14:val="002B" w14:font="Arial"/>
              <w14:uncheckedState w14:val="2610" w14:font="MS Gothic"/>
            </w14:checkbox>
          </w:sdtPr>
          <w:sdtEndPr/>
          <w:sdtContent>
            <w:tc>
              <w:tcPr>
                <w:tcW w:w="663" w:type="dxa"/>
              </w:tcPr>
              <w:p w14:paraId="6F0A47E3" w14:textId="44BA678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91387803"/>
            <w14:checkbox>
              <w14:checked w14:val="0"/>
              <w14:checkedState w14:val="002B" w14:font="Arial"/>
              <w14:uncheckedState w14:val="2610" w14:font="MS Gothic"/>
            </w14:checkbox>
          </w:sdtPr>
          <w:sdtEndPr/>
          <w:sdtContent>
            <w:tc>
              <w:tcPr>
                <w:tcW w:w="662" w:type="dxa"/>
              </w:tcPr>
              <w:p w14:paraId="7874BDE8" w14:textId="42CD27C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23285460"/>
            <w14:checkbox>
              <w14:checked w14:val="0"/>
              <w14:checkedState w14:val="002B" w14:font="Arial"/>
              <w14:uncheckedState w14:val="2610" w14:font="MS Gothic"/>
            </w14:checkbox>
          </w:sdtPr>
          <w:sdtEndPr/>
          <w:sdtContent>
            <w:tc>
              <w:tcPr>
                <w:tcW w:w="673" w:type="dxa"/>
              </w:tcPr>
              <w:p w14:paraId="31A66398" w14:textId="14C9045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09FE9FCC" w14:textId="77777777" w:rsidTr="00090519">
        <w:trPr>
          <w:trHeight w:val="460"/>
        </w:trPr>
        <w:tc>
          <w:tcPr>
            <w:tcW w:w="467" w:type="dxa"/>
            <w:vMerge/>
          </w:tcPr>
          <w:p w14:paraId="6F8D5589" w14:textId="77777777" w:rsidR="00FC5919" w:rsidRPr="00232F6B" w:rsidRDefault="00FC5919" w:rsidP="00FC5919">
            <w:pPr>
              <w:pStyle w:val="BodyText"/>
            </w:pPr>
          </w:p>
        </w:tc>
        <w:tc>
          <w:tcPr>
            <w:tcW w:w="5774" w:type="dxa"/>
            <w:gridSpan w:val="2"/>
            <w:vMerge/>
          </w:tcPr>
          <w:p w14:paraId="1C174E26" w14:textId="77777777" w:rsidR="00FC5919" w:rsidRPr="00232F6B" w:rsidRDefault="00FC5919" w:rsidP="00FC5919">
            <w:pPr>
              <w:pStyle w:val="BodyText"/>
            </w:pPr>
          </w:p>
        </w:tc>
        <w:tc>
          <w:tcPr>
            <w:tcW w:w="453" w:type="dxa"/>
          </w:tcPr>
          <w:p w14:paraId="451DD881" w14:textId="77777777" w:rsidR="00FC5919" w:rsidRPr="00232F6B" w:rsidRDefault="00FC5919" w:rsidP="00FC5919">
            <w:pPr>
              <w:pStyle w:val="BodyText"/>
            </w:pPr>
            <w:r w:rsidRPr="00232F6B">
              <w:t>C</w:t>
            </w:r>
          </w:p>
        </w:tc>
        <w:sdt>
          <w:sdtPr>
            <w:rPr>
              <w:shd w:val="clear" w:color="auto" w:fill="D9E2F3" w:themeFill="accent1" w:themeFillTint="33"/>
            </w:rPr>
            <w:id w:val="-667090865"/>
            <w14:checkbox>
              <w14:checked w14:val="0"/>
              <w14:checkedState w14:val="002B" w14:font="Arial"/>
              <w14:uncheckedState w14:val="2610" w14:font="MS Gothic"/>
            </w14:checkbox>
          </w:sdtPr>
          <w:sdtEndPr/>
          <w:sdtContent>
            <w:tc>
              <w:tcPr>
                <w:tcW w:w="663" w:type="dxa"/>
              </w:tcPr>
              <w:p w14:paraId="25079865" w14:textId="0C8E51E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13197186"/>
            <w14:checkbox>
              <w14:checked w14:val="0"/>
              <w14:checkedState w14:val="002B" w14:font="Arial"/>
              <w14:uncheckedState w14:val="2610" w14:font="MS Gothic"/>
            </w14:checkbox>
          </w:sdtPr>
          <w:sdtEndPr/>
          <w:sdtContent>
            <w:tc>
              <w:tcPr>
                <w:tcW w:w="664" w:type="dxa"/>
              </w:tcPr>
              <w:p w14:paraId="2F6E11C4" w14:textId="5AAF86C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2824228"/>
            <w14:checkbox>
              <w14:checked w14:val="0"/>
              <w14:checkedState w14:val="002B" w14:font="Arial"/>
              <w14:uncheckedState w14:val="2610" w14:font="MS Gothic"/>
            </w14:checkbox>
          </w:sdtPr>
          <w:sdtEndPr/>
          <w:sdtContent>
            <w:tc>
              <w:tcPr>
                <w:tcW w:w="664" w:type="dxa"/>
              </w:tcPr>
              <w:p w14:paraId="2CAC5316" w14:textId="62F6B13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93212007"/>
            <w14:checkbox>
              <w14:checked w14:val="0"/>
              <w14:checkedState w14:val="002B" w14:font="Arial"/>
              <w14:uncheckedState w14:val="2610" w14:font="MS Gothic"/>
            </w14:checkbox>
          </w:sdtPr>
          <w:sdtEndPr/>
          <w:sdtContent>
            <w:tc>
              <w:tcPr>
                <w:tcW w:w="663" w:type="dxa"/>
              </w:tcPr>
              <w:p w14:paraId="69FC4663" w14:textId="0A27AAA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398331845"/>
            <w14:checkbox>
              <w14:checked w14:val="0"/>
              <w14:checkedState w14:val="002B" w14:font="Arial"/>
              <w14:uncheckedState w14:val="2610" w14:font="MS Gothic"/>
            </w14:checkbox>
          </w:sdtPr>
          <w:sdtEndPr/>
          <w:sdtContent>
            <w:tc>
              <w:tcPr>
                <w:tcW w:w="662" w:type="dxa"/>
              </w:tcPr>
              <w:p w14:paraId="0E25242D" w14:textId="2508170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70803770"/>
            <w14:checkbox>
              <w14:checked w14:val="0"/>
              <w14:checkedState w14:val="002B" w14:font="Arial"/>
              <w14:uncheckedState w14:val="2610" w14:font="MS Gothic"/>
            </w14:checkbox>
          </w:sdtPr>
          <w:sdtEndPr/>
          <w:sdtContent>
            <w:tc>
              <w:tcPr>
                <w:tcW w:w="665" w:type="dxa"/>
              </w:tcPr>
              <w:p w14:paraId="41E98E84" w14:textId="1FD7DB4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48352651"/>
            <w14:checkbox>
              <w14:checked w14:val="0"/>
              <w14:checkedState w14:val="002B" w14:font="Arial"/>
              <w14:uncheckedState w14:val="2610" w14:font="MS Gothic"/>
            </w14:checkbox>
          </w:sdtPr>
          <w:sdtEndPr/>
          <w:sdtContent>
            <w:tc>
              <w:tcPr>
                <w:tcW w:w="662" w:type="dxa"/>
              </w:tcPr>
              <w:p w14:paraId="380D3253" w14:textId="602DD22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86841386"/>
            <w14:checkbox>
              <w14:checked w14:val="0"/>
              <w14:checkedState w14:val="002B" w14:font="Arial"/>
              <w14:uncheckedState w14:val="2610" w14:font="MS Gothic"/>
            </w14:checkbox>
          </w:sdtPr>
          <w:sdtEndPr/>
          <w:sdtContent>
            <w:tc>
              <w:tcPr>
                <w:tcW w:w="663" w:type="dxa"/>
              </w:tcPr>
              <w:p w14:paraId="6D5061DB" w14:textId="05A4B12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491754696"/>
            <w14:checkbox>
              <w14:checked w14:val="0"/>
              <w14:checkedState w14:val="002B" w14:font="Arial"/>
              <w14:uncheckedState w14:val="2610" w14:font="MS Gothic"/>
            </w14:checkbox>
          </w:sdtPr>
          <w:sdtEndPr/>
          <w:sdtContent>
            <w:tc>
              <w:tcPr>
                <w:tcW w:w="665" w:type="dxa"/>
              </w:tcPr>
              <w:p w14:paraId="3FC7083E" w14:textId="3AC8309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02309064"/>
            <w14:checkbox>
              <w14:checked w14:val="0"/>
              <w14:checkedState w14:val="002B" w14:font="Arial"/>
              <w14:uncheckedState w14:val="2610" w14:font="MS Gothic"/>
            </w14:checkbox>
          </w:sdtPr>
          <w:sdtEndPr/>
          <w:sdtContent>
            <w:tc>
              <w:tcPr>
                <w:tcW w:w="663" w:type="dxa"/>
              </w:tcPr>
              <w:p w14:paraId="51940BC3" w14:textId="6284B1D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66040335"/>
            <w14:checkbox>
              <w14:checked w14:val="0"/>
              <w14:checkedState w14:val="002B" w14:font="Arial"/>
              <w14:uncheckedState w14:val="2610" w14:font="MS Gothic"/>
            </w14:checkbox>
          </w:sdtPr>
          <w:sdtEndPr/>
          <w:sdtContent>
            <w:tc>
              <w:tcPr>
                <w:tcW w:w="662" w:type="dxa"/>
              </w:tcPr>
              <w:p w14:paraId="37941E7E" w14:textId="03B6826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50330596"/>
            <w14:checkbox>
              <w14:checked w14:val="0"/>
              <w14:checkedState w14:val="002B" w14:font="Arial"/>
              <w14:uncheckedState w14:val="2610" w14:font="MS Gothic"/>
            </w14:checkbox>
          </w:sdtPr>
          <w:sdtEndPr/>
          <w:sdtContent>
            <w:tc>
              <w:tcPr>
                <w:tcW w:w="673" w:type="dxa"/>
              </w:tcPr>
              <w:p w14:paraId="48629BC5" w14:textId="3D771FAF"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0A016B59" w14:textId="77777777" w:rsidTr="00090519">
        <w:trPr>
          <w:trHeight w:val="460"/>
        </w:trPr>
        <w:tc>
          <w:tcPr>
            <w:tcW w:w="467" w:type="dxa"/>
          </w:tcPr>
          <w:p w14:paraId="0331F7E2" w14:textId="74B59488" w:rsidR="00FC5919" w:rsidRPr="00232F6B" w:rsidRDefault="00FC5919" w:rsidP="00FC5919">
            <w:pPr>
              <w:pStyle w:val="BodyText"/>
            </w:pPr>
            <w:r w:rsidRPr="00232F6B">
              <w:t>10</w:t>
            </w:r>
          </w:p>
        </w:tc>
        <w:tc>
          <w:tcPr>
            <w:tcW w:w="5774" w:type="dxa"/>
            <w:gridSpan w:val="2"/>
          </w:tcPr>
          <w:sdt>
            <w:sdtPr>
              <w:id w:val="-2065715381"/>
              <w:placeholder>
                <w:docPart w:val="46FB548116CF419FBEF2A6F6C01352FF"/>
              </w:placeholder>
              <w:showingPlcHdr/>
            </w:sdtPr>
            <w:sdtEndPr/>
            <w:sdtContent>
              <w:p w14:paraId="2EFF3B92" w14:textId="4FABFB3D" w:rsidR="00FC5919" w:rsidRPr="00232F6B" w:rsidRDefault="00FC5919" w:rsidP="00FC5919">
                <w:pPr>
                  <w:pStyle w:val="BodyText"/>
                </w:pPr>
                <w:r w:rsidRPr="00232F6B">
                  <w:rPr>
                    <w:rStyle w:val="PlaceholderText"/>
                    <w:shd w:val="clear" w:color="auto" w:fill="D9E2F3" w:themeFill="accent1" w:themeFillTint="33"/>
                  </w:rPr>
                  <w:t>Click or tap here to enter a milestone.</w:t>
                </w:r>
              </w:p>
            </w:sdtContent>
          </w:sdt>
        </w:tc>
        <w:tc>
          <w:tcPr>
            <w:tcW w:w="453" w:type="dxa"/>
          </w:tcPr>
          <w:p w14:paraId="109D18CD" w14:textId="69D4D1A4" w:rsidR="00FC5919" w:rsidRPr="00232F6B" w:rsidRDefault="00FC5919" w:rsidP="00FC5919">
            <w:pPr>
              <w:pStyle w:val="BodyText"/>
            </w:pPr>
            <w:r w:rsidRPr="00232F6B">
              <w:t>P</w:t>
            </w:r>
          </w:p>
        </w:tc>
        <w:sdt>
          <w:sdtPr>
            <w:rPr>
              <w:shd w:val="clear" w:color="auto" w:fill="D9E2F3" w:themeFill="accent1" w:themeFillTint="33"/>
            </w:rPr>
            <w:id w:val="-1774312151"/>
            <w14:checkbox>
              <w14:checked w14:val="0"/>
              <w14:checkedState w14:val="002B" w14:font="Arial"/>
              <w14:uncheckedState w14:val="2610" w14:font="MS Gothic"/>
            </w14:checkbox>
          </w:sdtPr>
          <w:sdtEndPr/>
          <w:sdtContent>
            <w:tc>
              <w:tcPr>
                <w:tcW w:w="663" w:type="dxa"/>
              </w:tcPr>
              <w:p w14:paraId="75CD22E5" w14:textId="713582F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7111128"/>
            <w14:checkbox>
              <w14:checked w14:val="0"/>
              <w14:checkedState w14:val="002B" w14:font="Arial"/>
              <w14:uncheckedState w14:val="2610" w14:font="MS Gothic"/>
            </w14:checkbox>
          </w:sdtPr>
          <w:sdtEndPr/>
          <w:sdtContent>
            <w:tc>
              <w:tcPr>
                <w:tcW w:w="664" w:type="dxa"/>
              </w:tcPr>
              <w:p w14:paraId="59C0B4C2" w14:textId="608F8A9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6614376"/>
            <w14:checkbox>
              <w14:checked w14:val="0"/>
              <w14:checkedState w14:val="002B" w14:font="Arial"/>
              <w14:uncheckedState w14:val="2610" w14:font="MS Gothic"/>
            </w14:checkbox>
          </w:sdtPr>
          <w:sdtEndPr/>
          <w:sdtContent>
            <w:tc>
              <w:tcPr>
                <w:tcW w:w="664" w:type="dxa"/>
              </w:tcPr>
              <w:p w14:paraId="50E36332" w14:textId="26E17F9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758264542"/>
            <w14:checkbox>
              <w14:checked w14:val="0"/>
              <w14:checkedState w14:val="002B" w14:font="Arial"/>
              <w14:uncheckedState w14:val="2610" w14:font="MS Gothic"/>
            </w14:checkbox>
          </w:sdtPr>
          <w:sdtEndPr/>
          <w:sdtContent>
            <w:tc>
              <w:tcPr>
                <w:tcW w:w="663" w:type="dxa"/>
              </w:tcPr>
              <w:p w14:paraId="3E616482" w14:textId="5823236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564171016"/>
            <w14:checkbox>
              <w14:checked w14:val="0"/>
              <w14:checkedState w14:val="002B" w14:font="Arial"/>
              <w14:uncheckedState w14:val="2610" w14:font="MS Gothic"/>
            </w14:checkbox>
          </w:sdtPr>
          <w:sdtEndPr/>
          <w:sdtContent>
            <w:tc>
              <w:tcPr>
                <w:tcW w:w="662" w:type="dxa"/>
              </w:tcPr>
              <w:p w14:paraId="3959A5EB" w14:textId="0F7F69C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105381499"/>
            <w14:checkbox>
              <w14:checked w14:val="0"/>
              <w14:checkedState w14:val="002B" w14:font="Arial"/>
              <w14:uncheckedState w14:val="2610" w14:font="MS Gothic"/>
            </w14:checkbox>
          </w:sdtPr>
          <w:sdtEndPr/>
          <w:sdtContent>
            <w:tc>
              <w:tcPr>
                <w:tcW w:w="665" w:type="dxa"/>
              </w:tcPr>
              <w:p w14:paraId="3F3F0848" w14:textId="66168BD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11510868"/>
            <w14:checkbox>
              <w14:checked w14:val="0"/>
              <w14:checkedState w14:val="002B" w14:font="Arial"/>
              <w14:uncheckedState w14:val="2610" w14:font="MS Gothic"/>
            </w14:checkbox>
          </w:sdtPr>
          <w:sdtEndPr/>
          <w:sdtContent>
            <w:tc>
              <w:tcPr>
                <w:tcW w:w="662" w:type="dxa"/>
              </w:tcPr>
              <w:p w14:paraId="702D78D0" w14:textId="0912165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713971256"/>
            <w14:checkbox>
              <w14:checked w14:val="0"/>
              <w14:checkedState w14:val="002B" w14:font="Arial"/>
              <w14:uncheckedState w14:val="2610" w14:font="MS Gothic"/>
            </w14:checkbox>
          </w:sdtPr>
          <w:sdtEndPr/>
          <w:sdtContent>
            <w:tc>
              <w:tcPr>
                <w:tcW w:w="663" w:type="dxa"/>
              </w:tcPr>
              <w:p w14:paraId="1B80A86B" w14:textId="637FEEF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62573016"/>
            <w14:checkbox>
              <w14:checked w14:val="0"/>
              <w14:checkedState w14:val="002B" w14:font="Arial"/>
              <w14:uncheckedState w14:val="2610" w14:font="MS Gothic"/>
            </w14:checkbox>
          </w:sdtPr>
          <w:sdtEndPr/>
          <w:sdtContent>
            <w:tc>
              <w:tcPr>
                <w:tcW w:w="665" w:type="dxa"/>
              </w:tcPr>
              <w:p w14:paraId="31C9D73B" w14:textId="536F10E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97999786"/>
            <w14:checkbox>
              <w14:checked w14:val="0"/>
              <w14:checkedState w14:val="002B" w14:font="Arial"/>
              <w14:uncheckedState w14:val="2610" w14:font="MS Gothic"/>
            </w14:checkbox>
          </w:sdtPr>
          <w:sdtEndPr/>
          <w:sdtContent>
            <w:tc>
              <w:tcPr>
                <w:tcW w:w="663" w:type="dxa"/>
              </w:tcPr>
              <w:p w14:paraId="2752BB6A" w14:textId="391999C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82106765"/>
            <w14:checkbox>
              <w14:checked w14:val="0"/>
              <w14:checkedState w14:val="002B" w14:font="Arial"/>
              <w14:uncheckedState w14:val="2610" w14:font="MS Gothic"/>
            </w14:checkbox>
          </w:sdtPr>
          <w:sdtEndPr/>
          <w:sdtContent>
            <w:tc>
              <w:tcPr>
                <w:tcW w:w="662" w:type="dxa"/>
              </w:tcPr>
              <w:p w14:paraId="2BECA834" w14:textId="48AE0A5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25237647"/>
            <w14:checkbox>
              <w14:checked w14:val="0"/>
              <w14:checkedState w14:val="002B" w14:font="Arial"/>
              <w14:uncheckedState w14:val="2610" w14:font="MS Gothic"/>
            </w14:checkbox>
          </w:sdtPr>
          <w:sdtEndPr/>
          <w:sdtContent>
            <w:tc>
              <w:tcPr>
                <w:tcW w:w="673" w:type="dxa"/>
              </w:tcPr>
              <w:p w14:paraId="30FD8C70" w14:textId="089F8E5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147D61C7" w14:textId="77777777" w:rsidTr="00090519">
        <w:trPr>
          <w:trHeight w:val="460"/>
        </w:trPr>
        <w:tc>
          <w:tcPr>
            <w:tcW w:w="467" w:type="dxa"/>
          </w:tcPr>
          <w:p w14:paraId="45500022" w14:textId="77777777" w:rsidR="00FC5919" w:rsidRPr="00232F6B" w:rsidRDefault="00FC5919" w:rsidP="00FC5919">
            <w:pPr>
              <w:pStyle w:val="BodyText"/>
            </w:pPr>
          </w:p>
        </w:tc>
        <w:tc>
          <w:tcPr>
            <w:tcW w:w="5774" w:type="dxa"/>
            <w:gridSpan w:val="2"/>
          </w:tcPr>
          <w:p w14:paraId="2921F989" w14:textId="77777777" w:rsidR="00FC5919" w:rsidRPr="00232F6B" w:rsidRDefault="00FC5919" w:rsidP="00FC5919">
            <w:pPr>
              <w:pStyle w:val="BodyText"/>
            </w:pPr>
          </w:p>
        </w:tc>
        <w:tc>
          <w:tcPr>
            <w:tcW w:w="453" w:type="dxa"/>
          </w:tcPr>
          <w:p w14:paraId="176EC6CD" w14:textId="6346F495" w:rsidR="00FC5919" w:rsidRPr="00232F6B" w:rsidRDefault="00FC5919" w:rsidP="00FC5919">
            <w:pPr>
              <w:pStyle w:val="BodyText"/>
            </w:pPr>
            <w:r w:rsidRPr="00232F6B">
              <w:t>C</w:t>
            </w:r>
          </w:p>
        </w:tc>
        <w:sdt>
          <w:sdtPr>
            <w:rPr>
              <w:shd w:val="clear" w:color="auto" w:fill="D9E2F3" w:themeFill="accent1" w:themeFillTint="33"/>
            </w:rPr>
            <w:id w:val="-1470815939"/>
            <w14:checkbox>
              <w14:checked w14:val="0"/>
              <w14:checkedState w14:val="002B" w14:font="Arial"/>
              <w14:uncheckedState w14:val="2610" w14:font="MS Gothic"/>
            </w14:checkbox>
          </w:sdtPr>
          <w:sdtEndPr/>
          <w:sdtContent>
            <w:tc>
              <w:tcPr>
                <w:tcW w:w="663" w:type="dxa"/>
              </w:tcPr>
              <w:p w14:paraId="0FCD6BA2" w14:textId="35AA965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83104787"/>
            <w14:checkbox>
              <w14:checked w14:val="0"/>
              <w14:checkedState w14:val="002B" w14:font="Arial"/>
              <w14:uncheckedState w14:val="2610" w14:font="MS Gothic"/>
            </w14:checkbox>
          </w:sdtPr>
          <w:sdtEndPr/>
          <w:sdtContent>
            <w:tc>
              <w:tcPr>
                <w:tcW w:w="664" w:type="dxa"/>
              </w:tcPr>
              <w:p w14:paraId="56A6F26D" w14:textId="3C38CEC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0931161"/>
            <w14:checkbox>
              <w14:checked w14:val="0"/>
              <w14:checkedState w14:val="002B" w14:font="Arial"/>
              <w14:uncheckedState w14:val="2610" w14:font="MS Gothic"/>
            </w14:checkbox>
          </w:sdtPr>
          <w:sdtEndPr/>
          <w:sdtContent>
            <w:tc>
              <w:tcPr>
                <w:tcW w:w="664" w:type="dxa"/>
              </w:tcPr>
              <w:p w14:paraId="5DAF31DD" w14:textId="5A8BABD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71604434"/>
            <w14:checkbox>
              <w14:checked w14:val="0"/>
              <w14:checkedState w14:val="002B" w14:font="Arial"/>
              <w14:uncheckedState w14:val="2610" w14:font="MS Gothic"/>
            </w14:checkbox>
          </w:sdtPr>
          <w:sdtEndPr/>
          <w:sdtContent>
            <w:tc>
              <w:tcPr>
                <w:tcW w:w="663" w:type="dxa"/>
              </w:tcPr>
              <w:p w14:paraId="2518C533" w14:textId="39D0A3B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0818882"/>
            <w14:checkbox>
              <w14:checked w14:val="0"/>
              <w14:checkedState w14:val="002B" w14:font="Arial"/>
              <w14:uncheckedState w14:val="2610" w14:font="MS Gothic"/>
            </w14:checkbox>
          </w:sdtPr>
          <w:sdtEndPr/>
          <w:sdtContent>
            <w:tc>
              <w:tcPr>
                <w:tcW w:w="662" w:type="dxa"/>
              </w:tcPr>
              <w:p w14:paraId="42520E2B" w14:textId="437BB08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132391412"/>
            <w14:checkbox>
              <w14:checked w14:val="0"/>
              <w14:checkedState w14:val="002B" w14:font="Arial"/>
              <w14:uncheckedState w14:val="2610" w14:font="MS Gothic"/>
            </w14:checkbox>
          </w:sdtPr>
          <w:sdtEndPr/>
          <w:sdtContent>
            <w:tc>
              <w:tcPr>
                <w:tcW w:w="665" w:type="dxa"/>
              </w:tcPr>
              <w:p w14:paraId="60F65CE3" w14:textId="7FF95A4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03651791"/>
            <w14:checkbox>
              <w14:checked w14:val="0"/>
              <w14:checkedState w14:val="002B" w14:font="Arial"/>
              <w14:uncheckedState w14:val="2610" w14:font="MS Gothic"/>
            </w14:checkbox>
          </w:sdtPr>
          <w:sdtEndPr/>
          <w:sdtContent>
            <w:tc>
              <w:tcPr>
                <w:tcW w:w="662" w:type="dxa"/>
              </w:tcPr>
              <w:p w14:paraId="6656656D" w14:textId="199D817F"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655112526"/>
            <w14:checkbox>
              <w14:checked w14:val="0"/>
              <w14:checkedState w14:val="002B" w14:font="Arial"/>
              <w14:uncheckedState w14:val="2610" w14:font="MS Gothic"/>
            </w14:checkbox>
          </w:sdtPr>
          <w:sdtEndPr/>
          <w:sdtContent>
            <w:tc>
              <w:tcPr>
                <w:tcW w:w="663" w:type="dxa"/>
              </w:tcPr>
              <w:p w14:paraId="1B7DF532" w14:textId="11F5160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06052894"/>
            <w14:checkbox>
              <w14:checked w14:val="0"/>
              <w14:checkedState w14:val="002B" w14:font="Arial"/>
              <w14:uncheckedState w14:val="2610" w14:font="MS Gothic"/>
            </w14:checkbox>
          </w:sdtPr>
          <w:sdtEndPr/>
          <w:sdtContent>
            <w:tc>
              <w:tcPr>
                <w:tcW w:w="665" w:type="dxa"/>
              </w:tcPr>
              <w:p w14:paraId="4A343689" w14:textId="557C511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678228851"/>
            <w14:checkbox>
              <w14:checked w14:val="0"/>
              <w14:checkedState w14:val="002B" w14:font="Arial"/>
              <w14:uncheckedState w14:val="2610" w14:font="MS Gothic"/>
            </w14:checkbox>
          </w:sdtPr>
          <w:sdtEndPr/>
          <w:sdtContent>
            <w:tc>
              <w:tcPr>
                <w:tcW w:w="663" w:type="dxa"/>
              </w:tcPr>
              <w:p w14:paraId="501D0886" w14:textId="0078668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74198735"/>
            <w14:checkbox>
              <w14:checked w14:val="0"/>
              <w14:checkedState w14:val="002B" w14:font="Arial"/>
              <w14:uncheckedState w14:val="2610" w14:font="MS Gothic"/>
            </w14:checkbox>
          </w:sdtPr>
          <w:sdtEndPr/>
          <w:sdtContent>
            <w:tc>
              <w:tcPr>
                <w:tcW w:w="662" w:type="dxa"/>
              </w:tcPr>
              <w:p w14:paraId="04DCE5F5" w14:textId="2C81507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92767233"/>
            <w14:checkbox>
              <w14:checked w14:val="0"/>
              <w14:checkedState w14:val="002B" w14:font="Arial"/>
              <w14:uncheckedState w14:val="2610" w14:font="MS Gothic"/>
            </w14:checkbox>
          </w:sdtPr>
          <w:sdtEndPr/>
          <w:sdtContent>
            <w:tc>
              <w:tcPr>
                <w:tcW w:w="673" w:type="dxa"/>
              </w:tcPr>
              <w:p w14:paraId="296EA359" w14:textId="5C110D2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326B4D72" w14:textId="77777777" w:rsidTr="00090519">
        <w:trPr>
          <w:trHeight w:val="460"/>
        </w:trPr>
        <w:tc>
          <w:tcPr>
            <w:tcW w:w="467" w:type="dxa"/>
          </w:tcPr>
          <w:p w14:paraId="1B723839" w14:textId="27A06DE1" w:rsidR="00FC5919" w:rsidRPr="00232F6B" w:rsidRDefault="00FC5919" w:rsidP="00FC5919">
            <w:pPr>
              <w:pStyle w:val="BodyText"/>
            </w:pPr>
            <w:r w:rsidRPr="00232F6B">
              <w:t>11</w:t>
            </w:r>
          </w:p>
        </w:tc>
        <w:tc>
          <w:tcPr>
            <w:tcW w:w="5774" w:type="dxa"/>
            <w:gridSpan w:val="2"/>
          </w:tcPr>
          <w:sdt>
            <w:sdtPr>
              <w:id w:val="-1051534227"/>
              <w:placeholder>
                <w:docPart w:val="261038504E144E608784AABD5D0F4508"/>
              </w:placeholder>
              <w:showingPlcHdr/>
            </w:sdtPr>
            <w:sdtEndPr/>
            <w:sdtContent>
              <w:p w14:paraId="07E3AE17" w14:textId="53100960" w:rsidR="00FC5919" w:rsidRPr="00232F6B" w:rsidRDefault="00FC5919" w:rsidP="00FC5919">
                <w:pPr>
                  <w:pStyle w:val="BodyText"/>
                </w:pPr>
                <w:r w:rsidRPr="00232F6B">
                  <w:rPr>
                    <w:rStyle w:val="PlaceholderText"/>
                    <w:shd w:val="clear" w:color="auto" w:fill="D9E2F3" w:themeFill="accent1" w:themeFillTint="33"/>
                  </w:rPr>
                  <w:t>Click or tap here to enter a milestone.</w:t>
                </w:r>
              </w:p>
            </w:sdtContent>
          </w:sdt>
        </w:tc>
        <w:tc>
          <w:tcPr>
            <w:tcW w:w="453" w:type="dxa"/>
          </w:tcPr>
          <w:p w14:paraId="449A517E" w14:textId="3304405E" w:rsidR="00FC5919" w:rsidRPr="00232F6B" w:rsidRDefault="00FC5919" w:rsidP="00FC5919">
            <w:pPr>
              <w:pStyle w:val="BodyText"/>
            </w:pPr>
            <w:r w:rsidRPr="00232F6B">
              <w:t>P</w:t>
            </w:r>
          </w:p>
        </w:tc>
        <w:sdt>
          <w:sdtPr>
            <w:rPr>
              <w:shd w:val="clear" w:color="auto" w:fill="D9E2F3" w:themeFill="accent1" w:themeFillTint="33"/>
            </w:rPr>
            <w:id w:val="-884174818"/>
            <w14:checkbox>
              <w14:checked w14:val="0"/>
              <w14:checkedState w14:val="002B" w14:font="Arial"/>
              <w14:uncheckedState w14:val="2610" w14:font="MS Gothic"/>
            </w14:checkbox>
          </w:sdtPr>
          <w:sdtEndPr/>
          <w:sdtContent>
            <w:tc>
              <w:tcPr>
                <w:tcW w:w="663" w:type="dxa"/>
              </w:tcPr>
              <w:p w14:paraId="6F351DE5" w14:textId="176569F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99676677"/>
            <w14:checkbox>
              <w14:checked w14:val="0"/>
              <w14:checkedState w14:val="002B" w14:font="Arial"/>
              <w14:uncheckedState w14:val="2610" w14:font="MS Gothic"/>
            </w14:checkbox>
          </w:sdtPr>
          <w:sdtEndPr/>
          <w:sdtContent>
            <w:tc>
              <w:tcPr>
                <w:tcW w:w="664" w:type="dxa"/>
              </w:tcPr>
              <w:p w14:paraId="63C8D333" w14:textId="3D9B528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42381576"/>
            <w14:checkbox>
              <w14:checked w14:val="0"/>
              <w14:checkedState w14:val="002B" w14:font="Arial"/>
              <w14:uncheckedState w14:val="2610" w14:font="MS Gothic"/>
            </w14:checkbox>
          </w:sdtPr>
          <w:sdtEndPr/>
          <w:sdtContent>
            <w:tc>
              <w:tcPr>
                <w:tcW w:w="664" w:type="dxa"/>
              </w:tcPr>
              <w:p w14:paraId="2A5B32DB" w14:textId="1BF4BBE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62563509"/>
            <w14:checkbox>
              <w14:checked w14:val="0"/>
              <w14:checkedState w14:val="002B" w14:font="Arial"/>
              <w14:uncheckedState w14:val="2610" w14:font="MS Gothic"/>
            </w14:checkbox>
          </w:sdtPr>
          <w:sdtEndPr/>
          <w:sdtContent>
            <w:tc>
              <w:tcPr>
                <w:tcW w:w="663" w:type="dxa"/>
              </w:tcPr>
              <w:p w14:paraId="07BAC18C" w14:textId="0CC720D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01373999"/>
            <w14:checkbox>
              <w14:checked w14:val="0"/>
              <w14:checkedState w14:val="002B" w14:font="Arial"/>
              <w14:uncheckedState w14:val="2610" w14:font="MS Gothic"/>
            </w14:checkbox>
          </w:sdtPr>
          <w:sdtEndPr/>
          <w:sdtContent>
            <w:tc>
              <w:tcPr>
                <w:tcW w:w="662" w:type="dxa"/>
              </w:tcPr>
              <w:p w14:paraId="229FBE00" w14:textId="509B191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701909484"/>
            <w14:checkbox>
              <w14:checked w14:val="0"/>
              <w14:checkedState w14:val="002B" w14:font="Arial"/>
              <w14:uncheckedState w14:val="2610" w14:font="MS Gothic"/>
            </w14:checkbox>
          </w:sdtPr>
          <w:sdtEndPr/>
          <w:sdtContent>
            <w:tc>
              <w:tcPr>
                <w:tcW w:w="665" w:type="dxa"/>
              </w:tcPr>
              <w:p w14:paraId="6548CAEF" w14:textId="24EE7B0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491410090"/>
            <w14:checkbox>
              <w14:checked w14:val="0"/>
              <w14:checkedState w14:val="002B" w14:font="Arial"/>
              <w14:uncheckedState w14:val="2610" w14:font="MS Gothic"/>
            </w14:checkbox>
          </w:sdtPr>
          <w:sdtEndPr/>
          <w:sdtContent>
            <w:tc>
              <w:tcPr>
                <w:tcW w:w="662" w:type="dxa"/>
              </w:tcPr>
              <w:p w14:paraId="349E10DC" w14:textId="6758AAE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345325938"/>
            <w14:checkbox>
              <w14:checked w14:val="0"/>
              <w14:checkedState w14:val="002B" w14:font="Arial"/>
              <w14:uncheckedState w14:val="2610" w14:font="MS Gothic"/>
            </w14:checkbox>
          </w:sdtPr>
          <w:sdtEndPr/>
          <w:sdtContent>
            <w:tc>
              <w:tcPr>
                <w:tcW w:w="663" w:type="dxa"/>
              </w:tcPr>
              <w:p w14:paraId="2EF9A030" w14:textId="5793664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92970077"/>
            <w14:checkbox>
              <w14:checked w14:val="0"/>
              <w14:checkedState w14:val="002B" w14:font="Arial"/>
              <w14:uncheckedState w14:val="2610" w14:font="MS Gothic"/>
            </w14:checkbox>
          </w:sdtPr>
          <w:sdtEndPr/>
          <w:sdtContent>
            <w:tc>
              <w:tcPr>
                <w:tcW w:w="665" w:type="dxa"/>
              </w:tcPr>
              <w:p w14:paraId="39832A3A" w14:textId="61B2D0BF"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66481454"/>
            <w14:checkbox>
              <w14:checked w14:val="0"/>
              <w14:checkedState w14:val="002B" w14:font="Arial"/>
              <w14:uncheckedState w14:val="2610" w14:font="MS Gothic"/>
            </w14:checkbox>
          </w:sdtPr>
          <w:sdtEndPr/>
          <w:sdtContent>
            <w:tc>
              <w:tcPr>
                <w:tcW w:w="663" w:type="dxa"/>
              </w:tcPr>
              <w:p w14:paraId="77F7D646" w14:textId="1A367C0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35796764"/>
            <w14:checkbox>
              <w14:checked w14:val="0"/>
              <w14:checkedState w14:val="002B" w14:font="Arial"/>
              <w14:uncheckedState w14:val="2610" w14:font="MS Gothic"/>
            </w14:checkbox>
          </w:sdtPr>
          <w:sdtEndPr/>
          <w:sdtContent>
            <w:tc>
              <w:tcPr>
                <w:tcW w:w="662" w:type="dxa"/>
              </w:tcPr>
              <w:p w14:paraId="79E42826" w14:textId="076A91D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98501277"/>
            <w14:checkbox>
              <w14:checked w14:val="0"/>
              <w14:checkedState w14:val="002B" w14:font="Arial"/>
              <w14:uncheckedState w14:val="2610" w14:font="MS Gothic"/>
            </w14:checkbox>
          </w:sdtPr>
          <w:sdtEndPr/>
          <w:sdtContent>
            <w:tc>
              <w:tcPr>
                <w:tcW w:w="673" w:type="dxa"/>
              </w:tcPr>
              <w:p w14:paraId="40E52939" w14:textId="0F06211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279DC138" w14:textId="77777777" w:rsidTr="00090519">
        <w:trPr>
          <w:trHeight w:val="460"/>
        </w:trPr>
        <w:tc>
          <w:tcPr>
            <w:tcW w:w="467" w:type="dxa"/>
          </w:tcPr>
          <w:p w14:paraId="5986CACE" w14:textId="77777777" w:rsidR="00FC5919" w:rsidRPr="00232F6B" w:rsidRDefault="00FC5919" w:rsidP="00FC5919">
            <w:pPr>
              <w:pStyle w:val="BodyText"/>
            </w:pPr>
          </w:p>
        </w:tc>
        <w:tc>
          <w:tcPr>
            <w:tcW w:w="5774" w:type="dxa"/>
            <w:gridSpan w:val="2"/>
          </w:tcPr>
          <w:p w14:paraId="231F2A1D" w14:textId="77777777" w:rsidR="00FC5919" w:rsidRPr="00232F6B" w:rsidRDefault="00FC5919" w:rsidP="00FC5919">
            <w:pPr>
              <w:pStyle w:val="BodyText"/>
            </w:pPr>
          </w:p>
        </w:tc>
        <w:tc>
          <w:tcPr>
            <w:tcW w:w="453" w:type="dxa"/>
          </w:tcPr>
          <w:p w14:paraId="7D9F55E0" w14:textId="309EA724" w:rsidR="00FC5919" w:rsidRPr="00232F6B" w:rsidRDefault="00FC5919" w:rsidP="00FC5919">
            <w:pPr>
              <w:pStyle w:val="BodyText"/>
            </w:pPr>
            <w:r w:rsidRPr="00232F6B">
              <w:t>C</w:t>
            </w:r>
          </w:p>
        </w:tc>
        <w:sdt>
          <w:sdtPr>
            <w:rPr>
              <w:shd w:val="clear" w:color="auto" w:fill="D9E2F3" w:themeFill="accent1" w:themeFillTint="33"/>
            </w:rPr>
            <w:id w:val="559837632"/>
            <w14:checkbox>
              <w14:checked w14:val="0"/>
              <w14:checkedState w14:val="002B" w14:font="Arial"/>
              <w14:uncheckedState w14:val="2610" w14:font="MS Gothic"/>
            </w14:checkbox>
          </w:sdtPr>
          <w:sdtEndPr/>
          <w:sdtContent>
            <w:tc>
              <w:tcPr>
                <w:tcW w:w="663" w:type="dxa"/>
              </w:tcPr>
              <w:p w14:paraId="64AE6D2E" w14:textId="104F84B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26411701"/>
            <w14:checkbox>
              <w14:checked w14:val="0"/>
              <w14:checkedState w14:val="002B" w14:font="Arial"/>
              <w14:uncheckedState w14:val="2610" w14:font="MS Gothic"/>
            </w14:checkbox>
          </w:sdtPr>
          <w:sdtEndPr/>
          <w:sdtContent>
            <w:tc>
              <w:tcPr>
                <w:tcW w:w="664" w:type="dxa"/>
              </w:tcPr>
              <w:p w14:paraId="129F72D4" w14:textId="69AB5F9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54628880"/>
            <w14:checkbox>
              <w14:checked w14:val="0"/>
              <w14:checkedState w14:val="002B" w14:font="Arial"/>
              <w14:uncheckedState w14:val="2610" w14:font="MS Gothic"/>
            </w14:checkbox>
          </w:sdtPr>
          <w:sdtEndPr/>
          <w:sdtContent>
            <w:tc>
              <w:tcPr>
                <w:tcW w:w="664" w:type="dxa"/>
              </w:tcPr>
              <w:p w14:paraId="0A04DED3" w14:textId="7D28773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308935086"/>
            <w14:checkbox>
              <w14:checked w14:val="0"/>
              <w14:checkedState w14:val="002B" w14:font="Arial"/>
              <w14:uncheckedState w14:val="2610" w14:font="MS Gothic"/>
            </w14:checkbox>
          </w:sdtPr>
          <w:sdtEndPr/>
          <w:sdtContent>
            <w:tc>
              <w:tcPr>
                <w:tcW w:w="663" w:type="dxa"/>
              </w:tcPr>
              <w:p w14:paraId="77E4F3C7" w14:textId="651290E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40825834"/>
            <w14:checkbox>
              <w14:checked w14:val="0"/>
              <w14:checkedState w14:val="002B" w14:font="Arial"/>
              <w14:uncheckedState w14:val="2610" w14:font="MS Gothic"/>
            </w14:checkbox>
          </w:sdtPr>
          <w:sdtEndPr/>
          <w:sdtContent>
            <w:tc>
              <w:tcPr>
                <w:tcW w:w="662" w:type="dxa"/>
              </w:tcPr>
              <w:p w14:paraId="2569232A" w14:textId="4696A09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23622277"/>
            <w14:checkbox>
              <w14:checked w14:val="0"/>
              <w14:checkedState w14:val="002B" w14:font="Arial"/>
              <w14:uncheckedState w14:val="2610" w14:font="MS Gothic"/>
            </w14:checkbox>
          </w:sdtPr>
          <w:sdtEndPr/>
          <w:sdtContent>
            <w:tc>
              <w:tcPr>
                <w:tcW w:w="665" w:type="dxa"/>
              </w:tcPr>
              <w:p w14:paraId="4D76BE20" w14:textId="294EBB8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0063421"/>
            <w14:checkbox>
              <w14:checked w14:val="0"/>
              <w14:checkedState w14:val="002B" w14:font="Arial"/>
              <w14:uncheckedState w14:val="2610" w14:font="MS Gothic"/>
            </w14:checkbox>
          </w:sdtPr>
          <w:sdtEndPr/>
          <w:sdtContent>
            <w:tc>
              <w:tcPr>
                <w:tcW w:w="662" w:type="dxa"/>
              </w:tcPr>
              <w:p w14:paraId="5F68B07C" w14:textId="6ADC207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07497225"/>
            <w14:checkbox>
              <w14:checked w14:val="0"/>
              <w14:checkedState w14:val="002B" w14:font="Arial"/>
              <w14:uncheckedState w14:val="2610" w14:font="MS Gothic"/>
            </w14:checkbox>
          </w:sdtPr>
          <w:sdtEndPr/>
          <w:sdtContent>
            <w:tc>
              <w:tcPr>
                <w:tcW w:w="663" w:type="dxa"/>
              </w:tcPr>
              <w:p w14:paraId="4E475D3D" w14:textId="37219B9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79191194"/>
            <w14:checkbox>
              <w14:checked w14:val="0"/>
              <w14:checkedState w14:val="002B" w14:font="Arial"/>
              <w14:uncheckedState w14:val="2610" w14:font="MS Gothic"/>
            </w14:checkbox>
          </w:sdtPr>
          <w:sdtEndPr/>
          <w:sdtContent>
            <w:tc>
              <w:tcPr>
                <w:tcW w:w="665" w:type="dxa"/>
              </w:tcPr>
              <w:p w14:paraId="22D0BEFC" w14:textId="70F535C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623997248"/>
            <w14:checkbox>
              <w14:checked w14:val="0"/>
              <w14:checkedState w14:val="002B" w14:font="Arial"/>
              <w14:uncheckedState w14:val="2610" w14:font="MS Gothic"/>
            </w14:checkbox>
          </w:sdtPr>
          <w:sdtEndPr/>
          <w:sdtContent>
            <w:tc>
              <w:tcPr>
                <w:tcW w:w="663" w:type="dxa"/>
              </w:tcPr>
              <w:p w14:paraId="3D3B8A83" w14:textId="34EC230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596122435"/>
            <w14:checkbox>
              <w14:checked w14:val="0"/>
              <w14:checkedState w14:val="002B" w14:font="Arial"/>
              <w14:uncheckedState w14:val="2610" w14:font="MS Gothic"/>
            </w14:checkbox>
          </w:sdtPr>
          <w:sdtEndPr/>
          <w:sdtContent>
            <w:tc>
              <w:tcPr>
                <w:tcW w:w="662" w:type="dxa"/>
              </w:tcPr>
              <w:p w14:paraId="303D8993" w14:textId="4D6E6B8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76538210"/>
            <w14:checkbox>
              <w14:checked w14:val="0"/>
              <w14:checkedState w14:val="002B" w14:font="Arial"/>
              <w14:uncheckedState w14:val="2610" w14:font="MS Gothic"/>
            </w14:checkbox>
          </w:sdtPr>
          <w:sdtEndPr/>
          <w:sdtContent>
            <w:tc>
              <w:tcPr>
                <w:tcW w:w="673" w:type="dxa"/>
              </w:tcPr>
              <w:p w14:paraId="43D398E7" w14:textId="2BD8277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07A855EA" w14:textId="77777777" w:rsidTr="00090519">
        <w:trPr>
          <w:trHeight w:val="460"/>
        </w:trPr>
        <w:tc>
          <w:tcPr>
            <w:tcW w:w="467" w:type="dxa"/>
          </w:tcPr>
          <w:p w14:paraId="6B72C0ED" w14:textId="4BFE0D1D" w:rsidR="00FC5919" w:rsidRPr="00232F6B" w:rsidRDefault="00FC5919" w:rsidP="00FC5919">
            <w:pPr>
              <w:pStyle w:val="BodyText"/>
            </w:pPr>
            <w:r w:rsidRPr="00232F6B">
              <w:t>12</w:t>
            </w:r>
          </w:p>
        </w:tc>
        <w:tc>
          <w:tcPr>
            <w:tcW w:w="5774" w:type="dxa"/>
            <w:gridSpan w:val="2"/>
          </w:tcPr>
          <w:sdt>
            <w:sdtPr>
              <w:id w:val="166448811"/>
              <w:placeholder>
                <w:docPart w:val="688E7A7FE4FE4943A57CE3BAE044B0D7"/>
              </w:placeholder>
              <w:showingPlcHdr/>
            </w:sdtPr>
            <w:sdtEndPr/>
            <w:sdtContent>
              <w:p w14:paraId="2C6037F0" w14:textId="70882E9F" w:rsidR="00FC5919" w:rsidRPr="00232F6B" w:rsidRDefault="00FC5919" w:rsidP="00FC5919">
                <w:pPr>
                  <w:pStyle w:val="BodyText"/>
                </w:pPr>
                <w:r w:rsidRPr="00232F6B">
                  <w:rPr>
                    <w:rStyle w:val="PlaceholderText"/>
                    <w:shd w:val="clear" w:color="auto" w:fill="D9E2F3" w:themeFill="accent1" w:themeFillTint="33"/>
                  </w:rPr>
                  <w:t>Click or tap here to enter a milestone.</w:t>
                </w:r>
              </w:p>
            </w:sdtContent>
          </w:sdt>
        </w:tc>
        <w:tc>
          <w:tcPr>
            <w:tcW w:w="453" w:type="dxa"/>
          </w:tcPr>
          <w:p w14:paraId="024EC523" w14:textId="2DBACA31" w:rsidR="00FC5919" w:rsidRPr="00232F6B" w:rsidRDefault="00FC5919" w:rsidP="00FC5919">
            <w:pPr>
              <w:pStyle w:val="BodyText"/>
            </w:pPr>
            <w:r w:rsidRPr="00232F6B">
              <w:t>P</w:t>
            </w:r>
          </w:p>
        </w:tc>
        <w:sdt>
          <w:sdtPr>
            <w:rPr>
              <w:shd w:val="clear" w:color="auto" w:fill="D9E2F3" w:themeFill="accent1" w:themeFillTint="33"/>
            </w:rPr>
            <w:id w:val="350997140"/>
            <w14:checkbox>
              <w14:checked w14:val="0"/>
              <w14:checkedState w14:val="002B" w14:font="Arial"/>
              <w14:uncheckedState w14:val="2610" w14:font="MS Gothic"/>
            </w14:checkbox>
          </w:sdtPr>
          <w:sdtEndPr/>
          <w:sdtContent>
            <w:tc>
              <w:tcPr>
                <w:tcW w:w="663" w:type="dxa"/>
              </w:tcPr>
              <w:p w14:paraId="22ED861D" w14:textId="00C5C8D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17253506"/>
            <w14:checkbox>
              <w14:checked w14:val="0"/>
              <w14:checkedState w14:val="002B" w14:font="Arial"/>
              <w14:uncheckedState w14:val="2610" w14:font="MS Gothic"/>
            </w14:checkbox>
          </w:sdtPr>
          <w:sdtEndPr/>
          <w:sdtContent>
            <w:tc>
              <w:tcPr>
                <w:tcW w:w="664" w:type="dxa"/>
              </w:tcPr>
              <w:p w14:paraId="0D3EDB6F" w14:textId="5A0C08A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46558453"/>
            <w14:checkbox>
              <w14:checked w14:val="0"/>
              <w14:checkedState w14:val="002B" w14:font="Arial"/>
              <w14:uncheckedState w14:val="2610" w14:font="MS Gothic"/>
            </w14:checkbox>
          </w:sdtPr>
          <w:sdtEndPr/>
          <w:sdtContent>
            <w:tc>
              <w:tcPr>
                <w:tcW w:w="664" w:type="dxa"/>
              </w:tcPr>
              <w:p w14:paraId="3F74F416" w14:textId="06752C8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3263014"/>
            <w14:checkbox>
              <w14:checked w14:val="0"/>
              <w14:checkedState w14:val="002B" w14:font="Arial"/>
              <w14:uncheckedState w14:val="2610" w14:font="MS Gothic"/>
            </w14:checkbox>
          </w:sdtPr>
          <w:sdtEndPr/>
          <w:sdtContent>
            <w:tc>
              <w:tcPr>
                <w:tcW w:w="663" w:type="dxa"/>
              </w:tcPr>
              <w:p w14:paraId="04C4C3C4" w14:textId="5F00BE2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31722845"/>
            <w14:checkbox>
              <w14:checked w14:val="0"/>
              <w14:checkedState w14:val="002B" w14:font="Arial"/>
              <w14:uncheckedState w14:val="2610" w14:font="MS Gothic"/>
            </w14:checkbox>
          </w:sdtPr>
          <w:sdtEndPr/>
          <w:sdtContent>
            <w:tc>
              <w:tcPr>
                <w:tcW w:w="662" w:type="dxa"/>
              </w:tcPr>
              <w:p w14:paraId="0B96EC88" w14:textId="48F035C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700089430"/>
            <w14:checkbox>
              <w14:checked w14:val="0"/>
              <w14:checkedState w14:val="002B" w14:font="Arial"/>
              <w14:uncheckedState w14:val="2610" w14:font="MS Gothic"/>
            </w14:checkbox>
          </w:sdtPr>
          <w:sdtEndPr/>
          <w:sdtContent>
            <w:tc>
              <w:tcPr>
                <w:tcW w:w="665" w:type="dxa"/>
              </w:tcPr>
              <w:p w14:paraId="37FCC4F8" w14:textId="3910505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699815909"/>
            <w14:checkbox>
              <w14:checked w14:val="0"/>
              <w14:checkedState w14:val="002B" w14:font="Arial"/>
              <w14:uncheckedState w14:val="2610" w14:font="MS Gothic"/>
            </w14:checkbox>
          </w:sdtPr>
          <w:sdtEndPr/>
          <w:sdtContent>
            <w:tc>
              <w:tcPr>
                <w:tcW w:w="662" w:type="dxa"/>
              </w:tcPr>
              <w:p w14:paraId="771D3455" w14:textId="53A3FFB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04557998"/>
            <w14:checkbox>
              <w14:checked w14:val="0"/>
              <w14:checkedState w14:val="002B" w14:font="Arial"/>
              <w14:uncheckedState w14:val="2610" w14:font="MS Gothic"/>
            </w14:checkbox>
          </w:sdtPr>
          <w:sdtEndPr/>
          <w:sdtContent>
            <w:tc>
              <w:tcPr>
                <w:tcW w:w="663" w:type="dxa"/>
              </w:tcPr>
              <w:p w14:paraId="366DA3B4" w14:textId="56D2C2C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84248085"/>
            <w14:checkbox>
              <w14:checked w14:val="0"/>
              <w14:checkedState w14:val="002B" w14:font="Arial"/>
              <w14:uncheckedState w14:val="2610" w14:font="MS Gothic"/>
            </w14:checkbox>
          </w:sdtPr>
          <w:sdtEndPr/>
          <w:sdtContent>
            <w:tc>
              <w:tcPr>
                <w:tcW w:w="665" w:type="dxa"/>
              </w:tcPr>
              <w:p w14:paraId="272E0FED" w14:textId="4E3DDD6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64027175"/>
            <w14:checkbox>
              <w14:checked w14:val="0"/>
              <w14:checkedState w14:val="002B" w14:font="Arial"/>
              <w14:uncheckedState w14:val="2610" w14:font="MS Gothic"/>
            </w14:checkbox>
          </w:sdtPr>
          <w:sdtEndPr/>
          <w:sdtContent>
            <w:tc>
              <w:tcPr>
                <w:tcW w:w="663" w:type="dxa"/>
              </w:tcPr>
              <w:p w14:paraId="2D25C147" w14:textId="090AB75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27311292"/>
            <w14:checkbox>
              <w14:checked w14:val="0"/>
              <w14:checkedState w14:val="002B" w14:font="Arial"/>
              <w14:uncheckedState w14:val="2610" w14:font="MS Gothic"/>
            </w14:checkbox>
          </w:sdtPr>
          <w:sdtEndPr/>
          <w:sdtContent>
            <w:tc>
              <w:tcPr>
                <w:tcW w:w="662" w:type="dxa"/>
              </w:tcPr>
              <w:p w14:paraId="1C7493E4" w14:textId="2FC6FD0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55442143"/>
            <w14:checkbox>
              <w14:checked w14:val="0"/>
              <w14:checkedState w14:val="002B" w14:font="Arial"/>
              <w14:uncheckedState w14:val="2610" w14:font="MS Gothic"/>
            </w14:checkbox>
          </w:sdtPr>
          <w:sdtEndPr/>
          <w:sdtContent>
            <w:tc>
              <w:tcPr>
                <w:tcW w:w="673" w:type="dxa"/>
              </w:tcPr>
              <w:p w14:paraId="3F5A562A" w14:textId="5142CC7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6320A57F" w14:textId="77777777" w:rsidTr="00090519">
        <w:trPr>
          <w:trHeight w:val="460"/>
        </w:trPr>
        <w:tc>
          <w:tcPr>
            <w:tcW w:w="467" w:type="dxa"/>
          </w:tcPr>
          <w:p w14:paraId="5FF49E83" w14:textId="77777777" w:rsidR="00FC5919" w:rsidRPr="00232F6B" w:rsidRDefault="00FC5919" w:rsidP="00FC5919">
            <w:pPr>
              <w:pStyle w:val="BodyText"/>
            </w:pPr>
          </w:p>
        </w:tc>
        <w:tc>
          <w:tcPr>
            <w:tcW w:w="5774" w:type="dxa"/>
            <w:gridSpan w:val="2"/>
          </w:tcPr>
          <w:p w14:paraId="467203BF" w14:textId="77777777" w:rsidR="00FC5919" w:rsidRPr="00232F6B" w:rsidRDefault="00FC5919" w:rsidP="00FC5919">
            <w:pPr>
              <w:pStyle w:val="BodyText"/>
            </w:pPr>
          </w:p>
        </w:tc>
        <w:tc>
          <w:tcPr>
            <w:tcW w:w="453" w:type="dxa"/>
          </w:tcPr>
          <w:p w14:paraId="1F068F67" w14:textId="15BE9D68" w:rsidR="00FC5919" w:rsidRPr="00232F6B" w:rsidRDefault="00FC5919" w:rsidP="00FC5919">
            <w:pPr>
              <w:pStyle w:val="BodyText"/>
            </w:pPr>
            <w:r w:rsidRPr="00232F6B">
              <w:t>C</w:t>
            </w:r>
          </w:p>
        </w:tc>
        <w:sdt>
          <w:sdtPr>
            <w:rPr>
              <w:shd w:val="clear" w:color="auto" w:fill="D9E2F3" w:themeFill="accent1" w:themeFillTint="33"/>
            </w:rPr>
            <w:id w:val="-535042411"/>
            <w14:checkbox>
              <w14:checked w14:val="0"/>
              <w14:checkedState w14:val="002B" w14:font="Arial"/>
              <w14:uncheckedState w14:val="2610" w14:font="MS Gothic"/>
            </w14:checkbox>
          </w:sdtPr>
          <w:sdtEndPr/>
          <w:sdtContent>
            <w:tc>
              <w:tcPr>
                <w:tcW w:w="663" w:type="dxa"/>
              </w:tcPr>
              <w:p w14:paraId="59B8342A" w14:textId="276842D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45254934"/>
            <w14:checkbox>
              <w14:checked w14:val="0"/>
              <w14:checkedState w14:val="002B" w14:font="Arial"/>
              <w14:uncheckedState w14:val="2610" w14:font="MS Gothic"/>
            </w14:checkbox>
          </w:sdtPr>
          <w:sdtEndPr/>
          <w:sdtContent>
            <w:tc>
              <w:tcPr>
                <w:tcW w:w="664" w:type="dxa"/>
              </w:tcPr>
              <w:p w14:paraId="0AB60F9F" w14:textId="0DBF716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32853049"/>
            <w14:checkbox>
              <w14:checked w14:val="0"/>
              <w14:checkedState w14:val="002B" w14:font="Arial"/>
              <w14:uncheckedState w14:val="2610" w14:font="MS Gothic"/>
            </w14:checkbox>
          </w:sdtPr>
          <w:sdtEndPr/>
          <w:sdtContent>
            <w:tc>
              <w:tcPr>
                <w:tcW w:w="664" w:type="dxa"/>
              </w:tcPr>
              <w:p w14:paraId="0581EA82" w14:textId="00145A0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381835923"/>
            <w14:checkbox>
              <w14:checked w14:val="0"/>
              <w14:checkedState w14:val="002B" w14:font="Arial"/>
              <w14:uncheckedState w14:val="2610" w14:font="MS Gothic"/>
            </w14:checkbox>
          </w:sdtPr>
          <w:sdtEndPr/>
          <w:sdtContent>
            <w:tc>
              <w:tcPr>
                <w:tcW w:w="663" w:type="dxa"/>
              </w:tcPr>
              <w:p w14:paraId="640E22FD" w14:textId="0950634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91920226"/>
            <w14:checkbox>
              <w14:checked w14:val="0"/>
              <w14:checkedState w14:val="002B" w14:font="Arial"/>
              <w14:uncheckedState w14:val="2610" w14:font="MS Gothic"/>
            </w14:checkbox>
          </w:sdtPr>
          <w:sdtEndPr/>
          <w:sdtContent>
            <w:tc>
              <w:tcPr>
                <w:tcW w:w="662" w:type="dxa"/>
              </w:tcPr>
              <w:p w14:paraId="0D6132BC" w14:textId="66D6036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88725333"/>
            <w14:checkbox>
              <w14:checked w14:val="0"/>
              <w14:checkedState w14:val="002B" w14:font="Arial"/>
              <w14:uncheckedState w14:val="2610" w14:font="MS Gothic"/>
            </w14:checkbox>
          </w:sdtPr>
          <w:sdtEndPr/>
          <w:sdtContent>
            <w:tc>
              <w:tcPr>
                <w:tcW w:w="665" w:type="dxa"/>
              </w:tcPr>
              <w:p w14:paraId="64E3FC35" w14:textId="72E98A7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67584478"/>
            <w14:checkbox>
              <w14:checked w14:val="0"/>
              <w14:checkedState w14:val="002B" w14:font="Arial"/>
              <w14:uncheckedState w14:val="2610" w14:font="MS Gothic"/>
            </w14:checkbox>
          </w:sdtPr>
          <w:sdtEndPr/>
          <w:sdtContent>
            <w:tc>
              <w:tcPr>
                <w:tcW w:w="662" w:type="dxa"/>
              </w:tcPr>
              <w:p w14:paraId="194F7A03" w14:textId="71C709A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97736663"/>
            <w14:checkbox>
              <w14:checked w14:val="0"/>
              <w14:checkedState w14:val="002B" w14:font="Arial"/>
              <w14:uncheckedState w14:val="2610" w14:font="MS Gothic"/>
            </w14:checkbox>
          </w:sdtPr>
          <w:sdtEndPr/>
          <w:sdtContent>
            <w:tc>
              <w:tcPr>
                <w:tcW w:w="663" w:type="dxa"/>
              </w:tcPr>
              <w:p w14:paraId="19088921" w14:textId="787F4DE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143572924"/>
            <w14:checkbox>
              <w14:checked w14:val="0"/>
              <w14:checkedState w14:val="002B" w14:font="Arial"/>
              <w14:uncheckedState w14:val="2610" w14:font="MS Gothic"/>
            </w14:checkbox>
          </w:sdtPr>
          <w:sdtEndPr/>
          <w:sdtContent>
            <w:tc>
              <w:tcPr>
                <w:tcW w:w="665" w:type="dxa"/>
              </w:tcPr>
              <w:p w14:paraId="778167C3" w14:textId="057B21C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329371786"/>
            <w14:checkbox>
              <w14:checked w14:val="0"/>
              <w14:checkedState w14:val="002B" w14:font="Arial"/>
              <w14:uncheckedState w14:val="2610" w14:font="MS Gothic"/>
            </w14:checkbox>
          </w:sdtPr>
          <w:sdtEndPr/>
          <w:sdtContent>
            <w:tc>
              <w:tcPr>
                <w:tcW w:w="663" w:type="dxa"/>
              </w:tcPr>
              <w:p w14:paraId="3A76AD8F" w14:textId="0DB28BB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45124779"/>
            <w14:checkbox>
              <w14:checked w14:val="0"/>
              <w14:checkedState w14:val="002B" w14:font="Arial"/>
              <w14:uncheckedState w14:val="2610" w14:font="MS Gothic"/>
            </w14:checkbox>
          </w:sdtPr>
          <w:sdtEndPr/>
          <w:sdtContent>
            <w:tc>
              <w:tcPr>
                <w:tcW w:w="662" w:type="dxa"/>
              </w:tcPr>
              <w:p w14:paraId="75ED1B64" w14:textId="3F05D7D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464230507"/>
            <w14:checkbox>
              <w14:checked w14:val="0"/>
              <w14:checkedState w14:val="002B" w14:font="Arial"/>
              <w14:uncheckedState w14:val="2610" w14:font="MS Gothic"/>
            </w14:checkbox>
          </w:sdtPr>
          <w:sdtEndPr/>
          <w:sdtContent>
            <w:tc>
              <w:tcPr>
                <w:tcW w:w="673" w:type="dxa"/>
              </w:tcPr>
              <w:p w14:paraId="2440C05E" w14:textId="768A83B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4A782DFE" w14:textId="77777777" w:rsidTr="00090519">
        <w:trPr>
          <w:trHeight w:val="460"/>
        </w:trPr>
        <w:tc>
          <w:tcPr>
            <w:tcW w:w="467" w:type="dxa"/>
          </w:tcPr>
          <w:p w14:paraId="4D3CAB18" w14:textId="3C297C95" w:rsidR="00FC5919" w:rsidRPr="00232F6B" w:rsidRDefault="00FC5919" w:rsidP="00FC5919">
            <w:pPr>
              <w:pStyle w:val="BodyText"/>
            </w:pPr>
            <w:r w:rsidRPr="00232F6B">
              <w:t>13</w:t>
            </w:r>
          </w:p>
        </w:tc>
        <w:tc>
          <w:tcPr>
            <w:tcW w:w="5774" w:type="dxa"/>
            <w:gridSpan w:val="2"/>
          </w:tcPr>
          <w:sdt>
            <w:sdtPr>
              <w:id w:val="-506512322"/>
              <w:placeholder>
                <w:docPart w:val="42668141F7EE486C8C0DC2E641707B3E"/>
              </w:placeholder>
              <w:showingPlcHdr/>
            </w:sdtPr>
            <w:sdtEndPr/>
            <w:sdtContent>
              <w:p w14:paraId="2B7C8CC4" w14:textId="3019CDF7" w:rsidR="00FC5919" w:rsidRPr="00232F6B" w:rsidRDefault="00FC5919" w:rsidP="00FC5919">
                <w:pPr>
                  <w:pStyle w:val="BodyText"/>
                </w:pPr>
                <w:r w:rsidRPr="00232F6B">
                  <w:rPr>
                    <w:rStyle w:val="PlaceholderText"/>
                    <w:shd w:val="clear" w:color="auto" w:fill="D9E2F3" w:themeFill="accent1" w:themeFillTint="33"/>
                  </w:rPr>
                  <w:t>Click or tap here to enter a milestone.</w:t>
                </w:r>
              </w:p>
            </w:sdtContent>
          </w:sdt>
        </w:tc>
        <w:tc>
          <w:tcPr>
            <w:tcW w:w="453" w:type="dxa"/>
          </w:tcPr>
          <w:p w14:paraId="6430F4E5" w14:textId="3778BA6C" w:rsidR="00FC5919" w:rsidRPr="00232F6B" w:rsidRDefault="00FC5919" w:rsidP="00FC5919">
            <w:pPr>
              <w:pStyle w:val="BodyText"/>
            </w:pPr>
            <w:r w:rsidRPr="00232F6B">
              <w:t>P</w:t>
            </w:r>
          </w:p>
        </w:tc>
        <w:sdt>
          <w:sdtPr>
            <w:rPr>
              <w:shd w:val="clear" w:color="auto" w:fill="D9E2F3" w:themeFill="accent1" w:themeFillTint="33"/>
            </w:rPr>
            <w:id w:val="-298834488"/>
            <w14:checkbox>
              <w14:checked w14:val="0"/>
              <w14:checkedState w14:val="002B" w14:font="Arial"/>
              <w14:uncheckedState w14:val="2610" w14:font="MS Gothic"/>
            </w14:checkbox>
          </w:sdtPr>
          <w:sdtEndPr/>
          <w:sdtContent>
            <w:tc>
              <w:tcPr>
                <w:tcW w:w="663" w:type="dxa"/>
              </w:tcPr>
              <w:p w14:paraId="452FF026" w14:textId="603DD92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485892496"/>
            <w14:checkbox>
              <w14:checked w14:val="0"/>
              <w14:checkedState w14:val="002B" w14:font="Arial"/>
              <w14:uncheckedState w14:val="2610" w14:font="MS Gothic"/>
            </w14:checkbox>
          </w:sdtPr>
          <w:sdtEndPr/>
          <w:sdtContent>
            <w:tc>
              <w:tcPr>
                <w:tcW w:w="664" w:type="dxa"/>
              </w:tcPr>
              <w:p w14:paraId="5B1CBE6A" w14:textId="28462A4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59062489"/>
            <w14:checkbox>
              <w14:checked w14:val="0"/>
              <w14:checkedState w14:val="002B" w14:font="Arial"/>
              <w14:uncheckedState w14:val="2610" w14:font="MS Gothic"/>
            </w14:checkbox>
          </w:sdtPr>
          <w:sdtEndPr/>
          <w:sdtContent>
            <w:tc>
              <w:tcPr>
                <w:tcW w:w="664" w:type="dxa"/>
              </w:tcPr>
              <w:p w14:paraId="78C1D5D3" w14:textId="2E9AA5D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03542046"/>
            <w14:checkbox>
              <w14:checked w14:val="0"/>
              <w14:checkedState w14:val="002B" w14:font="Arial"/>
              <w14:uncheckedState w14:val="2610" w14:font="MS Gothic"/>
            </w14:checkbox>
          </w:sdtPr>
          <w:sdtEndPr/>
          <w:sdtContent>
            <w:tc>
              <w:tcPr>
                <w:tcW w:w="663" w:type="dxa"/>
              </w:tcPr>
              <w:p w14:paraId="3F350061" w14:textId="537560CF"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10114071"/>
            <w14:checkbox>
              <w14:checked w14:val="0"/>
              <w14:checkedState w14:val="002B" w14:font="Arial"/>
              <w14:uncheckedState w14:val="2610" w14:font="MS Gothic"/>
            </w14:checkbox>
          </w:sdtPr>
          <w:sdtEndPr/>
          <w:sdtContent>
            <w:tc>
              <w:tcPr>
                <w:tcW w:w="662" w:type="dxa"/>
              </w:tcPr>
              <w:p w14:paraId="6F5C6579" w14:textId="2B14E2D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11779912"/>
            <w14:checkbox>
              <w14:checked w14:val="0"/>
              <w14:checkedState w14:val="002B" w14:font="Arial"/>
              <w14:uncheckedState w14:val="2610" w14:font="MS Gothic"/>
            </w14:checkbox>
          </w:sdtPr>
          <w:sdtEndPr/>
          <w:sdtContent>
            <w:tc>
              <w:tcPr>
                <w:tcW w:w="665" w:type="dxa"/>
              </w:tcPr>
              <w:p w14:paraId="46ADC3CD" w14:textId="7AC94F7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35261334"/>
            <w14:checkbox>
              <w14:checked w14:val="0"/>
              <w14:checkedState w14:val="002B" w14:font="Arial"/>
              <w14:uncheckedState w14:val="2610" w14:font="MS Gothic"/>
            </w14:checkbox>
          </w:sdtPr>
          <w:sdtEndPr/>
          <w:sdtContent>
            <w:tc>
              <w:tcPr>
                <w:tcW w:w="662" w:type="dxa"/>
              </w:tcPr>
              <w:p w14:paraId="133D583B" w14:textId="311D496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51662834"/>
            <w14:checkbox>
              <w14:checked w14:val="0"/>
              <w14:checkedState w14:val="002B" w14:font="Arial"/>
              <w14:uncheckedState w14:val="2610" w14:font="MS Gothic"/>
            </w14:checkbox>
          </w:sdtPr>
          <w:sdtEndPr/>
          <w:sdtContent>
            <w:tc>
              <w:tcPr>
                <w:tcW w:w="663" w:type="dxa"/>
              </w:tcPr>
              <w:p w14:paraId="336E9139" w14:textId="5C775C9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640686545"/>
            <w14:checkbox>
              <w14:checked w14:val="0"/>
              <w14:checkedState w14:val="002B" w14:font="Arial"/>
              <w14:uncheckedState w14:val="2610" w14:font="MS Gothic"/>
            </w14:checkbox>
          </w:sdtPr>
          <w:sdtEndPr/>
          <w:sdtContent>
            <w:tc>
              <w:tcPr>
                <w:tcW w:w="665" w:type="dxa"/>
              </w:tcPr>
              <w:p w14:paraId="33C5FD9E" w14:textId="187BE1A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45820572"/>
            <w14:checkbox>
              <w14:checked w14:val="0"/>
              <w14:checkedState w14:val="002B" w14:font="Arial"/>
              <w14:uncheckedState w14:val="2610" w14:font="MS Gothic"/>
            </w14:checkbox>
          </w:sdtPr>
          <w:sdtEndPr/>
          <w:sdtContent>
            <w:tc>
              <w:tcPr>
                <w:tcW w:w="663" w:type="dxa"/>
              </w:tcPr>
              <w:p w14:paraId="4D9F5BEE" w14:textId="79EF3AA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616134211"/>
            <w14:checkbox>
              <w14:checked w14:val="0"/>
              <w14:checkedState w14:val="002B" w14:font="Arial"/>
              <w14:uncheckedState w14:val="2610" w14:font="MS Gothic"/>
            </w14:checkbox>
          </w:sdtPr>
          <w:sdtEndPr/>
          <w:sdtContent>
            <w:tc>
              <w:tcPr>
                <w:tcW w:w="662" w:type="dxa"/>
              </w:tcPr>
              <w:p w14:paraId="7596A8E0" w14:textId="39CC6D8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41448164"/>
            <w14:checkbox>
              <w14:checked w14:val="0"/>
              <w14:checkedState w14:val="002B" w14:font="Arial"/>
              <w14:uncheckedState w14:val="2610" w14:font="MS Gothic"/>
            </w14:checkbox>
          </w:sdtPr>
          <w:sdtEndPr/>
          <w:sdtContent>
            <w:tc>
              <w:tcPr>
                <w:tcW w:w="673" w:type="dxa"/>
              </w:tcPr>
              <w:p w14:paraId="2FD99D66" w14:textId="604C8FB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171ABC0C" w14:textId="77777777" w:rsidTr="00090519">
        <w:trPr>
          <w:trHeight w:val="460"/>
        </w:trPr>
        <w:tc>
          <w:tcPr>
            <w:tcW w:w="467" w:type="dxa"/>
          </w:tcPr>
          <w:p w14:paraId="7F893E3D" w14:textId="77777777" w:rsidR="00FC5919" w:rsidRPr="00232F6B" w:rsidRDefault="00FC5919" w:rsidP="00FC5919">
            <w:pPr>
              <w:pStyle w:val="BodyText"/>
            </w:pPr>
          </w:p>
        </w:tc>
        <w:tc>
          <w:tcPr>
            <w:tcW w:w="5774" w:type="dxa"/>
            <w:gridSpan w:val="2"/>
          </w:tcPr>
          <w:p w14:paraId="4F25A99D" w14:textId="77777777" w:rsidR="00FC5919" w:rsidRPr="00232F6B" w:rsidRDefault="00FC5919" w:rsidP="00FC5919">
            <w:pPr>
              <w:pStyle w:val="BodyText"/>
            </w:pPr>
          </w:p>
        </w:tc>
        <w:tc>
          <w:tcPr>
            <w:tcW w:w="453" w:type="dxa"/>
          </w:tcPr>
          <w:p w14:paraId="72E8C4D3" w14:textId="29BE9F98" w:rsidR="00FC5919" w:rsidRPr="00232F6B" w:rsidRDefault="00FC5919" w:rsidP="00FC5919">
            <w:pPr>
              <w:pStyle w:val="BodyText"/>
            </w:pPr>
            <w:r w:rsidRPr="00232F6B">
              <w:t>C</w:t>
            </w:r>
          </w:p>
        </w:tc>
        <w:sdt>
          <w:sdtPr>
            <w:rPr>
              <w:shd w:val="clear" w:color="auto" w:fill="D9E2F3" w:themeFill="accent1" w:themeFillTint="33"/>
            </w:rPr>
            <w:id w:val="-178887323"/>
            <w14:checkbox>
              <w14:checked w14:val="0"/>
              <w14:checkedState w14:val="002B" w14:font="Arial"/>
              <w14:uncheckedState w14:val="2610" w14:font="MS Gothic"/>
            </w14:checkbox>
          </w:sdtPr>
          <w:sdtEndPr/>
          <w:sdtContent>
            <w:tc>
              <w:tcPr>
                <w:tcW w:w="663" w:type="dxa"/>
              </w:tcPr>
              <w:p w14:paraId="66D3B5DB" w14:textId="1BB1F05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425035343"/>
            <w14:checkbox>
              <w14:checked w14:val="0"/>
              <w14:checkedState w14:val="002B" w14:font="Arial"/>
              <w14:uncheckedState w14:val="2610" w14:font="MS Gothic"/>
            </w14:checkbox>
          </w:sdtPr>
          <w:sdtEndPr/>
          <w:sdtContent>
            <w:tc>
              <w:tcPr>
                <w:tcW w:w="664" w:type="dxa"/>
              </w:tcPr>
              <w:p w14:paraId="62F47F47" w14:textId="418F977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700135271"/>
            <w14:checkbox>
              <w14:checked w14:val="0"/>
              <w14:checkedState w14:val="002B" w14:font="Arial"/>
              <w14:uncheckedState w14:val="2610" w14:font="MS Gothic"/>
            </w14:checkbox>
          </w:sdtPr>
          <w:sdtEndPr/>
          <w:sdtContent>
            <w:tc>
              <w:tcPr>
                <w:tcW w:w="664" w:type="dxa"/>
              </w:tcPr>
              <w:p w14:paraId="58C3B623" w14:textId="59A52A8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70762399"/>
            <w14:checkbox>
              <w14:checked w14:val="0"/>
              <w14:checkedState w14:val="002B" w14:font="Arial"/>
              <w14:uncheckedState w14:val="2610" w14:font="MS Gothic"/>
            </w14:checkbox>
          </w:sdtPr>
          <w:sdtEndPr/>
          <w:sdtContent>
            <w:tc>
              <w:tcPr>
                <w:tcW w:w="663" w:type="dxa"/>
              </w:tcPr>
              <w:p w14:paraId="672F3368" w14:textId="4620B69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360518066"/>
            <w14:checkbox>
              <w14:checked w14:val="0"/>
              <w14:checkedState w14:val="002B" w14:font="Arial"/>
              <w14:uncheckedState w14:val="2610" w14:font="MS Gothic"/>
            </w14:checkbox>
          </w:sdtPr>
          <w:sdtEndPr/>
          <w:sdtContent>
            <w:tc>
              <w:tcPr>
                <w:tcW w:w="662" w:type="dxa"/>
              </w:tcPr>
              <w:p w14:paraId="18D3FCB1" w14:textId="4B93C0F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603572602"/>
            <w14:checkbox>
              <w14:checked w14:val="0"/>
              <w14:checkedState w14:val="002B" w14:font="Arial"/>
              <w14:uncheckedState w14:val="2610" w14:font="MS Gothic"/>
            </w14:checkbox>
          </w:sdtPr>
          <w:sdtEndPr/>
          <w:sdtContent>
            <w:tc>
              <w:tcPr>
                <w:tcW w:w="665" w:type="dxa"/>
              </w:tcPr>
              <w:p w14:paraId="1791D8F6" w14:textId="0AB7115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89941765"/>
            <w14:checkbox>
              <w14:checked w14:val="0"/>
              <w14:checkedState w14:val="002B" w14:font="Arial"/>
              <w14:uncheckedState w14:val="2610" w14:font="MS Gothic"/>
            </w14:checkbox>
          </w:sdtPr>
          <w:sdtEndPr/>
          <w:sdtContent>
            <w:tc>
              <w:tcPr>
                <w:tcW w:w="662" w:type="dxa"/>
              </w:tcPr>
              <w:p w14:paraId="513D13DB" w14:textId="1BB102B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77833945"/>
            <w14:checkbox>
              <w14:checked w14:val="0"/>
              <w14:checkedState w14:val="002B" w14:font="Arial"/>
              <w14:uncheckedState w14:val="2610" w14:font="MS Gothic"/>
            </w14:checkbox>
          </w:sdtPr>
          <w:sdtEndPr/>
          <w:sdtContent>
            <w:tc>
              <w:tcPr>
                <w:tcW w:w="663" w:type="dxa"/>
              </w:tcPr>
              <w:p w14:paraId="2F2FA522" w14:textId="78609F3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60566203"/>
            <w14:checkbox>
              <w14:checked w14:val="0"/>
              <w14:checkedState w14:val="002B" w14:font="Arial"/>
              <w14:uncheckedState w14:val="2610" w14:font="MS Gothic"/>
            </w14:checkbox>
          </w:sdtPr>
          <w:sdtEndPr/>
          <w:sdtContent>
            <w:tc>
              <w:tcPr>
                <w:tcW w:w="665" w:type="dxa"/>
              </w:tcPr>
              <w:p w14:paraId="51DEC465" w14:textId="4325523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521819542"/>
            <w14:checkbox>
              <w14:checked w14:val="0"/>
              <w14:checkedState w14:val="002B" w14:font="Arial"/>
              <w14:uncheckedState w14:val="2610" w14:font="MS Gothic"/>
            </w14:checkbox>
          </w:sdtPr>
          <w:sdtEndPr/>
          <w:sdtContent>
            <w:tc>
              <w:tcPr>
                <w:tcW w:w="663" w:type="dxa"/>
              </w:tcPr>
              <w:p w14:paraId="6A2135A0" w14:textId="09B84F8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79397153"/>
            <w14:checkbox>
              <w14:checked w14:val="0"/>
              <w14:checkedState w14:val="002B" w14:font="Arial"/>
              <w14:uncheckedState w14:val="2610" w14:font="MS Gothic"/>
            </w14:checkbox>
          </w:sdtPr>
          <w:sdtEndPr/>
          <w:sdtContent>
            <w:tc>
              <w:tcPr>
                <w:tcW w:w="662" w:type="dxa"/>
              </w:tcPr>
              <w:p w14:paraId="17131A49" w14:textId="5788C4F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09450039"/>
            <w14:checkbox>
              <w14:checked w14:val="0"/>
              <w14:checkedState w14:val="002B" w14:font="Arial"/>
              <w14:uncheckedState w14:val="2610" w14:font="MS Gothic"/>
            </w14:checkbox>
          </w:sdtPr>
          <w:sdtEndPr/>
          <w:sdtContent>
            <w:tc>
              <w:tcPr>
                <w:tcW w:w="673" w:type="dxa"/>
              </w:tcPr>
              <w:p w14:paraId="52E43038" w14:textId="69D1516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08FF4585" w14:textId="77777777" w:rsidTr="00090519">
        <w:trPr>
          <w:trHeight w:val="460"/>
        </w:trPr>
        <w:tc>
          <w:tcPr>
            <w:tcW w:w="467" w:type="dxa"/>
          </w:tcPr>
          <w:p w14:paraId="7FF64953" w14:textId="06F00926" w:rsidR="00FC5919" w:rsidRPr="00232F6B" w:rsidRDefault="00FC5919" w:rsidP="00FC5919">
            <w:pPr>
              <w:pStyle w:val="BodyText"/>
            </w:pPr>
            <w:r w:rsidRPr="00232F6B">
              <w:t>14</w:t>
            </w:r>
          </w:p>
        </w:tc>
        <w:tc>
          <w:tcPr>
            <w:tcW w:w="5774" w:type="dxa"/>
            <w:gridSpan w:val="2"/>
          </w:tcPr>
          <w:sdt>
            <w:sdtPr>
              <w:id w:val="1810828977"/>
              <w:placeholder>
                <w:docPart w:val="5C19E66370A44FEB8B9AB077AAC3CEC6"/>
              </w:placeholder>
              <w:showingPlcHdr/>
            </w:sdtPr>
            <w:sdtEndPr/>
            <w:sdtContent>
              <w:p w14:paraId="2668047E" w14:textId="6CFF32D5" w:rsidR="00FC5919" w:rsidRPr="00232F6B" w:rsidRDefault="00FC5919" w:rsidP="00FC5919">
                <w:pPr>
                  <w:pStyle w:val="BodyText"/>
                </w:pPr>
                <w:r w:rsidRPr="00232F6B">
                  <w:rPr>
                    <w:rStyle w:val="PlaceholderText"/>
                    <w:shd w:val="clear" w:color="auto" w:fill="D9E2F3" w:themeFill="accent1" w:themeFillTint="33"/>
                  </w:rPr>
                  <w:t>Click or tap here to enter a milestone.</w:t>
                </w:r>
              </w:p>
            </w:sdtContent>
          </w:sdt>
        </w:tc>
        <w:tc>
          <w:tcPr>
            <w:tcW w:w="453" w:type="dxa"/>
          </w:tcPr>
          <w:p w14:paraId="7F811BAE" w14:textId="6CC32A5A" w:rsidR="00FC5919" w:rsidRPr="00232F6B" w:rsidRDefault="00FC5919" w:rsidP="00FC5919">
            <w:pPr>
              <w:pStyle w:val="BodyText"/>
            </w:pPr>
            <w:r w:rsidRPr="00232F6B">
              <w:t>P</w:t>
            </w:r>
          </w:p>
        </w:tc>
        <w:sdt>
          <w:sdtPr>
            <w:rPr>
              <w:shd w:val="clear" w:color="auto" w:fill="D9E2F3" w:themeFill="accent1" w:themeFillTint="33"/>
            </w:rPr>
            <w:id w:val="-1074356729"/>
            <w14:checkbox>
              <w14:checked w14:val="0"/>
              <w14:checkedState w14:val="002B" w14:font="Arial"/>
              <w14:uncheckedState w14:val="2610" w14:font="MS Gothic"/>
            </w14:checkbox>
          </w:sdtPr>
          <w:sdtEndPr/>
          <w:sdtContent>
            <w:tc>
              <w:tcPr>
                <w:tcW w:w="663" w:type="dxa"/>
              </w:tcPr>
              <w:p w14:paraId="170FCE1C" w14:textId="6A8D691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36495154"/>
            <w14:checkbox>
              <w14:checked w14:val="0"/>
              <w14:checkedState w14:val="002B" w14:font="Arial"/>
              <w14:uncheckedState w14:val="2610" w14:font="MS Gothic"/>
            </w14:checkbox>
          </w:sdtPr>
          <w:sdtEndPr/>
          <w:sdtContent>
            <w:tc>
              <w:tcPr>
                <w:tcW w:w="664" w:type="dxa"/>
              </w:tcPr>
              <w:p w14:paraId="5462D13A" w14:textId="049CA3C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98275985"/>
            <w14:checkbox>
              <w14:checked w14:val="0"/>
              <w14:checkedState w14:val="002B" w14:font="Arial"/>
              <w14:uncheckedState w14:val="2610" w14:font="MS Gothic"/>
            </w14:checkbox>
          </w:sdtPr>
          <w:sdtEndPr/>
          <w:sdtContent>
            <w:tc>
              <w:tcPr>
                <w:tcW w:w="664" w:type="dxa"/>
              </w:tcPr>
              <w:p w14:paraId="6E017BBA" w14:textId="5B65041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10373780"/>
            <w14:checkbox>
              <w14:checked w14:val="0"/>
              <w14:checkedState w14:val="002B" w14:font="Arial"/>
              <w14:uncheckedState w14:val="2610" w14:font="MS Gothic"/>
            </w14:checkbox>
          </w:sdtPr>
          <w:sdtEndPr/>
          <w:sdtContent>
            <w:tc>
              <w:tcPr>
                <w:tcW w:w="663" w:type="dxa"/>
              </w:tcPr>
              <w:p w14:paraId="49F490B8" w14:textId="2E4EA51F"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350031843"/>
            <w14:checkbox>
              <w14:checked w14:val="0"/>
              <w14:checkedState w14:val="002B" w14:font="Arial"/>
              <w14:uncheckedState w14:val="2610" w14:font="MS Gothic"/>
            </w14:checkbox>
          </w:sdtPr>
          <w:sdtEndPr/>
          <w:sdtContent>
            <w:tc>
              <w:tcPr>
                <w:tcW w:w="662" w:type="dxa"/>
              </w:tcPr>
              <w:p w14:paraId="4660D050" w14:textId="7A5BD77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503849506"/>
            <w14:checkbox>
              <w14:checked w14:val="0"/>
              <w14:checkedState w14:val="002B" w14:font="Arial"/>
              <w14:uncheckedState w14:val="2610" w14:font="MS Gothic"/>
            </w14:checkbox>
          </w:sdtPr>
          <w:sdtEndPr/>
          <w:sdtContent>
            <w:tc>
              <w:tcPr>
                <w:tcW w:w="665" w:type="dxa"/>
              </w:tcPr>
              <w:p w14:paraId="0B24755E" w14:textId="2717277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58968442"/>
            <w14:checkbox>
              <w14:checked w14:val="0"/>
              <w14:checkedState w14:val="002B" w14:font="Arial"/>
              <w14:uncheckedState w14:val="2610" w14:font="MS Gothic"/>
            </w14:checkbox>
          </w:sdtPr>
          <w:sdtEndPr/>
          <w:sdtContent>
            <w:tc>
              <w:tcPr>
                <w:tcW w:w="662" w:type="dxa"/>
              </w:tcPr>
              <w:p w14:paraId="10B744A2" w14:textId="3D8AAF6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362126427"/>
            <w14:checkbox>
              <w14:checked w14:val="0"/>
              <w14:checkedState w14:val="002B" w14:font="Arial"/>
              <w14:uncheckedState w14:val="2610" w14:font="MS Gothic"/>
            </w14:checkbox>
          </w:sdtPr>
          <w:sdtEndPr/>
          <w:sdtContent>
            <w:tc>
              <w:tcPr>
                <w:tcW w:w="663" w:type="dxa"/>
              </w:tcPr>
              <w:p w14:paraId="61D0B824" w14:textId="7B59EB4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33035680"/>
            <w14:checkbox>
              <w14:checked w14:val="0"/>
              <w14:checkedState w14:val="002B" w14:font="Arial"/>
              <w14:uncheckedState w14:val="2610" w14:font="MS Gothic"/>
            </w14:checkbox>
          </w:sdtPr>
          <w:sdtEndPr/>
          <w:sdtContent>
            <w:tc>
              <w:tcPr>
                <w:tcW w:w="665" w:type="dxa"/>
              </w:tcPr>
              <w:p w14:paraId="1F352D40" w14:textId="0BD5B5E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85235964"/>
            <w14:checkbox>
              <w14:checked w14:val="0"/>
              <w14:checkedState w14:val="002B" w14:font="Arial"/>
              <w14:uncheckedState w14:val="2610" w14:font="MS Gothic"/>
            </w14:checkbox>
          </w:sdtPr>
          <w:sdtEndPr/>
          <w:sdtContent>
            <w:tc>
              <w:tcPr>
                <w:tcW w:w="663" w:type="dxa"/>
              </w:tcPr>
              <w:p w14:paraId="5615A081" w14:textId="1C010AB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3843595"/>
            <w14:checkbox>
              <w14:checked w14:val="0"/>
              <w14:checkedState w14:val="002B" w14:font="Arial"/>
              <w14:uncheckedState w14:val="2610" w14:font="MS Gothic"/>
            </w14:checkbox>
          </w:sdtPr>
          <w:sdtEndPr/>
          <w:sdtContent>
            <w:tc>
              <w:tcPr>
                <w:tcW w:w="662" w:type="dxa"/>
              </w:tcPr>
              <w:p w14:paraId="16BB4DCE" w14:textId="4651176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71687348"/>
            <w14:checkbox>
              <w14:checked w14:val="0"/>
              <w14:checkedState w14:val="002B" w14:font="Arial"/>
              <w14:uncheckedState w14:val="2610" w14:font="MS Gothic"/>
            </w14:checkbox>
          </w:sdtPr>
          <w:sdtEndPr/>
          <w:sdtContent>
            <w:tc>
              <w:tcPr>
                <w:tcW w:w="673" w:type="dxa"/>
              </w:tcPr>
              <w:p w14:paraId="2AA4A29E" w14:textId="2D30203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6C3FF00F" w14:textId="77777777" w:rsidTr="00090519">
        <w:trPr>
          <w:trHeight w:val="460"/>
        </w:trPr>
        <w:tc>
          <w:tcPr>
            <w:tcW w:w="467" w:type="dxa"/>
          </w:tcPr>
          <w:p w14:paraId="441AA2AF" w14:textId="77777777" w:rsidR="00FC5919" w:rsidRPr="00232F6B" w:rsidRDefault="00FC5919" w:rsidP="00FC5919">
            <w:pPr>
              <w:pStyle w:val="BodyText"/>
            </w:pPr>
          </w:p>
        </w:tc>
        <w:tc>
          <w:tcPr>
            <w:tcW w:w="5774" w:type="dxa"/>
            <w:gridSpan w:val="2"/>
          </w:tcPr>
          <w:p w14:paraId="4CDFE339" w14:textId="77777777" w:rsidR="00FC5919" w:rsidRPr="00232F6B" w:rsidRDefault="00FC5919" w:rsidP="00FC5919">
            <w:pPr>
              <w:pStyle w:val="BodyText"/>
            </w:pPr>
          </w:p>
        </w:tc>
        <w:tc>
          <w:tcPr>
            <w:tcW w:w="453" w:type="dxa"/>
          </w:tcPr>
          <w:p w14:paraId="441CDEC5" w14:textId="590D341B" w:rsidR="00FC5919" w:rsidRPr="00232F6B" w:rsidRDefault="00FC5919" w:rsidP="00FC5919">
            <w:pPr>
              <w:pStyle w:val="BodyText"/>
            </w:pPr>
            <w:r w:rsidRPr="00232F6B">
              <w:t>C</w:t>
            </w:r>
          </w:p>
        </w:tc>
        <w:sdt>
          <w:sdtPr>
            <w:rPr>
              <w:shd w:val="clear" w:color="auto" w:fill="D9E2F3" w:themeFill="accent1" w:themeFillTint="33"/>
            </w:rPr>
            <w:id w:val="1804577712"/>
            <w14:checkbox>
              <w14:checked w14:val="0"/>
              <w14:checkedState w14:val="002B" w14:font="Arial"/>
              <w14:uncheckedState w14:val="2610" w14:font="MS Gothic"/>
            </w14:checkbox>
          </w:sdtPr>
          <w:sdtEndPr/>
          <w:sdtContent>
            <w:tc>
              <w:tcPr>
                <w:tcW w:w="663" w:type="dxa"/>
              </w:tcPr>
              <w:p w14:paraId="229AF5F9" w14:textId="6E11580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24016130"/>
            <w14:checkbox>
              <w14:checked w14:val="0"/>
              <w14:checkedState w14:val="002B" w14:font="Arial"/>
              <w14:uncheckedState w14:val="2610" w14:font="MS Gothic"/>
            </w14:checkbox>
          </w:sdtPr>
          <w:sdtEndPr/>
          <w:sdtContent>
            <w:tc>
              <w:tcPr>
                <w:tcW w:w="664" w:type="dxa"/>
              </w:tcPr>
              <w:p w14:paraId="2DDB1318" w14:textId="5EE782A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04043581"/>
            <w14:checkbox>
              <w14:checked w14:val="0"/>
              <w14:checkedState w14:val="002B" w14:font="Arial"/>
              <w14:uncheckedState w14:val="2610" w14:font="MS Gothic"/>
            </w14:checkbox>
          </w:sdtPr>
          <w:sdtEndPr/>
          <w:sdtContent>
            <w:tc>
              <w:tcPr>
                <w:tcW w:w="664" w:type="dxa"/>
              </w:tcPr>
              <w:p w14:paraId="48785E0E" w14:textId="6E85610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39429187"/>
            <w14:checkbox>
              <w14:checked w14:val="0"/>
              <w14:checkedState w14:val="002B" w14:font="Arial"/>
              <w14:uncheckedState w14:val="2610" w14:font="MS Gothic"/>
            </w14:checkbox>
          </w:sdtPr>
          <w:sdtEndPr/>
          <w:sdtContent>
            <w:tc>
              <w:tcPr>
                <w:tcW w:w="663" w:type="dxa"/>
              </w:tcPr>
              <w:p w14:paraId="4CBD0CDC" w14:textId="711A4AA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71737377"/>
            <w14:checkbox>
              <w14:checked w14:val="0"/>
              <w14:checkedState w14:val="002B" w14:font="Arial"/>
              <w14:uncheckedState w14:val="2610" w14:font="MS Gothic"/>
            </w14:checkbox>
          </w:sdtPr>
          <w:sdtEndPr/>
          <w:sdtContent>
            <w:tc>
              <w:tcPr>
                <w:tcW w:w="662" w:type="dxa"/>
              </w:tcPr>
              <w:p w14:paraId="0BA34298" w14:textId="7CACC48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03644371"/>
            <w14:checkbox>
              <w14:checked w14:val="0"/>
              <w14:checkedState w14:val="002B" w14:font="Arial"/>
              <w14:uncheckedState w14:val="2610" w14:font="MS Gothic"/>
            </w14:checkbox>
          </w:sdtPr>
          <w:sdtEndPr/>
          <w:sdtContent>
            <w:tc>
              <w:tcPr>
                <w:tcW w:w="665" w:type="dxa"/>
              </w:tcPr>
              <w:p w14:paraId="113E7F90" w14:textId="1DB32BCF"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42062384"/>
            <w14:checkbox>
              <w14:checked w14:val="0"/>
              <w14:checkedState w14:val="002B" w14:font="Arial"/>
              <w14:uncheckedState w14:val="2610" w14:font="MS Gothic"/>
            </w14:checkbox>
          </w:sdtPr>
          <w:sdtEndPr/>
          <w:sdtContent>
            <w:tc>
              <w:tcPr>
                <w:tcW w:w="662" w:type="dxa"/>
              </w:tcPr>
              <w:p w14:paraId="25B06F96" w14:textId="6B3955A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61117634"/>
            <w14:checkbox>
              <w14:checked w14:val="0"/>
              <w14:checkedState w14:val="002B" w14:font="Arial"/>
              <w14:uncheckedState w14:val="2610" w14:font="MS Gothic"/>
            </w14:checkbox>
          </w:sdtPr>
          <w:sdtEndPr/>
          <w:sdtContent>
            <w:tc>
              <w:tcPr>
                <w:tcW w:w="663" w:type="dxa"/>
              </w:tcPr>
              <w:p w14:paraId="7CB590C6" w14:textId="564D60A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91306578"/>
            <w14:checkbox>
              <w14:checked w14:val="0"/>
              <w14:checkedState w14:val="002B" w14:font="Arial"/>
              <w14:uncheckedState w14:val="2610" w14:font="MS Gothic"/>
            </w14:checkbox>
          </w:sdtPr>
          <w:sdtEndPr/>
          <w:sdtContent>
            <w:tc>
              <w:tcPr>
                <w:tcW w:w="665" w:type="dxa"/>
              </w:tcPr>
              <w:p w14:paraId="5C80007A" w14:textId="7906505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200374"/>
            <w14:checkbox>
              <w14:checked w14:val="0"/>
              <w14:checkedState w14:val="002B" w14:font="Arial"/>
              <w14:uncheckedState w14:val="2610" w14:font="MS Gothic"/>
            </w14:checkbox>
          </w:sdtPr>
          <w:sdtEndPr/>
          <w:sdtContent>
            <w:tc>
              <w:tcPr>
                <w:tcW w:w="663" w:type="dxa"/>
              </w:tcPr>
              <w:p w14:paraId="359F2E99" w14:textId="4407035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92538074"/>
            <w14:checkbox>
              <w14:checked w14:val="0"/>
              <w14:checkedState w14:val="002B" w14:font="Arial"/>
              <w14:uncheckedState w14:val="2610" w14:font="MS Gothic"/>
            </w14:checkbox>
          </w:sdtPr>
          <w:sdtEndPr/>
          <w:sdtContent>
            <w:tc>
              <w:tcPr>
                <w:tcW w:w="662" w:type="dxa"/>
              </w:tcPr>
              <w:p w14:paraId="36CB7B19" w14:textId="31A80C4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91970170"/>
            <w14:checkbox>
              <w14:checked w14:val="0"/>
              <w14:checkedState w14:val="002B" w14:font="Arial"/>
              <w14:uncheckedState w14:val="2610" w14:font="MS Gothic"/>
            </w14:checkbox>
          </w:sdtPr>
          <w:sdtEndPr/>
          <w:sdtContent>
            <w:tc>
              <w:tcPr>
                <w:tcW w:w="673" w:type="dxa"/>
              </w:tcPr>
              <w:p w14:paraId="373E4DEB" w14:textId="43D1262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1DFE126B" w14:textId="77777777" w:rsidTr="00090519">
        <w:trPr>
          <w:trHeight w:val="460"/>
        </w:trPr>
        <w:tc>
          <w:tcPr>
            <w:tcW w:w="467" w:type="dxa"/>
          </w:tcPr>
          <w:p w14:paraId="493BFAF3" w14:textId="532EE517" w:rsidR="00FC5919" w:rsidRPr="00232F6B" w:rsidRDefault="00FC5919" w:rsidP="00FC5919">
            <w:pPr>
              <w:pStyle w:val="BodyText"/>
            </w:pPr>
            <w:r w:rsidRPr="00232F6B">
              <w:t>15</w:t>
            </w:r>
          </w:p>
        </w:tc>
        <w:tc>
          <w:tcPr>
            <w:tcW w:w="5774" w:type="dxa"/>
            <w:gridSpan w:val="2"/>
          </w:tcPr>
          <w:sdt>
            <w:sdtPr>
              <w:id w:val="1388301472"/>
              <w:placeholder>
                <w:docPart w:val="8E0A1E16416847EC84C5C97D51E9B19A"/>
              </w:placeholder>
              <w:showingPlcHdr/>
            </w:sdtPr>
            <w:sdtEndPr/>
            <w:sdtContent>
              <w:p w14:paraId="1D1715BF" w14:textId="44FB6942" w:rsidR="00FC5919" w:rsidRPr="00232F6B" w:rsidRDefault="00FC5919" w:rsidP="00FC5919">
                <w:pPr>
                  <w:pStyle w:val="BodyText"/>
                </w:pPr>
                <w:r w:rsidRPr="00232F6B">
                  <w:rPr>
                    <w:rStyle w:val="PlaceholderText"/>
                    <w:shd w:val="clear" w:color="auto" w:fill="D9E2F3" w:themeFill="accent1" w:themeFillTint="33"/>
                  </w:rPr>
                  <w:t>Click or tap here to enter a milestone.</w:t>
                </w:r>
              </w:p>
            </w:sdtContent>
          </w:sdt>
        </w:tc>
        <w:tc>
          <w:tcPr>
            <w:tcW w:w="453" w:type="dxa"/>
          </w:tcPr>
          <w:p w14:paraId="19A9EF38" w14:textId="2FA26851" w:rsidR="00FC5919" w:rsidRPr="00232F6B" w:rsidRDefault="00FC5919" w:rsidP="00FC5919">
            <w:pPr>
              <w:pStyle w:val="BodyText"/>
            </w:pPr>
            <w:r w:rsidRPr="00232F6B">
              <w:t>P</w:t>
            </w:r>
          </w:p>
        </w:tc>
        <w:sdt>
          <w:sdtPr>
            <w:rPr>
              <w:shd w:val="clear" w:color="auto" w:fill="D9E2F3" w:themeFill="accent1" w:themeFillTint="33"/>
            </w:rPr>
            <w:id w:val="-1983383885"/>
            <w14:checkbox>
              <w14:checked w14:val="0"/>
              <w14:checkedState w14:val="002B" w14:font="Arial"/>
              <w14:uncheckedState w14:val="2610" w14:font="MS Gothic"/>
            </w14:checkbox>
          </w:sdtPr>
          <w:sdtEndPr/>
          <w:sdtContent>
            <w:tc>
              <w:tcPr>
                <w:tcW w:w="663" w:type="dxa"/>
              </w:tcPr>
              <w:p w14:paraId="274AFEFA" w14:textId="4929EDC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79604381"/>
            <w14:checkbox>
              <w14:checked w14:val="0"/>
              <w14:checkedState w14:val="002B" w14:font="Arial"/>
              <w14:uncheckedState w14:val="2610" w14:font="MS Gothic"/>
            </w14:checkbox>
          </w:sdtPr>
          <w:sdtEndPr/>
          <w:sdtContent>
            <w:tc>
              <w:tcPr>
                <w:tcW w:w="664" w:type="dxa"/>
              </w:tcPr>
              <w:p w14:paraId="0324892D" w14:textId="332CD1F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71700395"/>
            <w14:checkbox>
              <w14:checked w14:val="0"/>
              <w14:checkedState w14:val="002B" w14:font="Arial"/>
              <w14:uncheckedState w14:val="2610" w14:font="MS Gothic"/>
            </w14:checkbox>
          </w:sdtPr>
          <w:sdtEndPr/>
          <w:sdtContent>
            <w:tc>
              <w:tcPr>
                <w:tcW w:w="664" w:type="dxa"/>
              </w:tcPr>
              <w:p w14:paraId="2BAF3A59" w14:textId="5DCA3D4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44164141"/>
            <w14:checkbox>
              <w14:checked w14:val="0"/>
              <w14:checkedState w14:val="002B" w14:font="Arial"/>
              <w14:uncheckedState w14:val="2610" w14:font="MS Gothic"/>
            </w14:checkbox>
          </w:sdtPr>
          <w:sdtEndPr/>
          <w:sdtContent>
            <w:tc>
              <w:tcPr>
                <w:tcW w:w="663" w:type="dxa"/>
              </w:tcPr>
              <w:p w14:paraId="7C5E283F" w14:textId="6A9BFE3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3053987"/>
            <w14:checkbox>
              <w14:checked w14:val="0"/>
              <w14:checkedState w14:val="002B" w14:font="Arial"/>
              <w14:uncheckedState w14:val="2610" w14:font="MS Gothic"/>
            </w14:checkbox>
          </w:sdtPr>
          <w:sdtEndPr/>
          <w:sdtContent>
            <w:tc>
              <w:tcPr>
                <w:tcW w:w="662" w:type="dxa"/>
              </w:tcPr>
              <w:p w14:paraId="433AE768" w14:textId="47192A1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84371040"/>
            <w14:checkbox>
              <w14:checked w14:val="0"/>
              <w14:checkedState w14:val="002B" w14:font="Arial"/>
              <w14:uncheckedState w14:val="2610" w14:font="MS Gothic"/>
            </w14:checkbox>
          </w:sdtPr>
          <w:sdtEndPr/>
          <w:sdtContent>
            <w:tc>
              <w:tcPr>
                <w:tcW w:w="665" w:type="dxa"/>
              </w:tcPr>
              <w:p w14:paraId="45CC57A0" w14:textId="35BC2AD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15325153"/>
            <w14:checkbox>
              <w14:checked w14:val="0"/>
              <w14:checkedState w14:val="002B" w14:font="Arial"/>
              <w14:uncheckedState w14:val="2610" w14:font="MS Gothic"/>
            </w14:checkbox>
          </w:sdtPr>
          <w:sdtEndPr/>
          <w:sdtContent>
            <w:tc>
              <w:tcPr>
                <w:tcW w:w="662" w:type="dxa"/>
              </w:tcPr>
              <w:p w14:paraId="4B4A5C9B" w14:textId="486FF31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85509960"/>
            <w14:checkbox>
              <w14:checked w14:val="0"/>
              <w14:checkedState w14:val="002B" w14:font="Arial"/>
              <w14:uncheckedState w14:val="2610" w14:font="MS Gothic"/>
            </w14:checkbox>
          </w:sdtPr>
          <w:sdtEndPr/>
          <w:sdtContent>
            <w:tc>
              <w:tcPr>
                <w:tcW w:w="663" w:type="dxa"/>
              </w:tcPr>
              <w:p w14:paraId="7ECF8B15" w14:textId="5D7B231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27985225"/>
            <w14:checkbox>
              <w14:checked w14:val="0"/>
              <w14:checkedState w14:val="002B" w14:font="Arial"/>
              <w14:uncheckedState w14:val="2610" w14:font="MS Gothic"/>
            </w14:checkbox>
          </w:sdtPr>
          <w:sdtEndPr/>
          <w:sdtContent>
            <w:tc>
              <w:tcPr>
                <w:tcW w:w="665" w:type="dxa"/>
              </w:tcPr>
              <w:p w14:paraId="7B17B097" w14:textId="4C4A562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74210483"/>
            <w14:checkbox>
              <w14:checked w14:val="0"/>
              <w14:checkedState w14:val="002B" w14:font="Arial"/>
              <w14:uncheckedState w14:val="2610" w14:font="MS Gothic"/>
            </w14:checkbox>
          </w:sdtPr>
          <w:sdtEndPr/>
          <w:sdtContent>
            <w:tc>
              <w:tcPr>
                <w:tcW w:w="663" w:type="dxa"/>
              </w:tcPr>
              <w:p w14:paraId="56DE9CBF" w14:textId="1A47595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64800826"/>
            <w14:checkbox>
              <w14:checked w14:val="0"/>
              <w14:checkedState w14:val="002B" w14:font="Arial"/>
              <w14:uncheckedState w14:val="2610" w14:font="MS Gothic"/>
            </w14:checkbox>
          </w:sdtPr>
          <w:sdtEndPr/>
          <w:sdtContent>
            <w:tc>
              <w:tcPr>
                <w:tcW w:w="662" w:type="dxa"/>
              </w:tcPr>
              <w:p w14:paraId="35302A06" w14:textId="786CC75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12867139"/>
            <w14:checkbox>
              <w14:checked w14:val="0"/>
              <w14:checkedState w14:val="002B" w14:font="Arial"/>
              <w14:uncheckedState w14:val="2610" w14:font="MS Gothic"/>
            </w14:checkbox>
          </w:sdtPr>
          <w:sdtEndPr/>
          <w:sdtContent>
            <w:tc>
              <w:tcPr>
                <w:tcW w:w="673" w:type="dxa"/>
              </w:tcPr>
              <w:p w14:paraId="13C8EB78" w14:textId="68B6F47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2A9B7E17" w14:textId="77777777" w:rsidTr="00090519">
        <w:trPr>
          <w:trHeight w:val="460"/>
        </w:trPr>
        <w:tc>
          <w:tcPr>
            <w:tcW w:w="467" w:type="dxa"/>
          </w:tcPr>
          <w:p w14:paraId="371552B6" w14:textId="77777777" w:rsidR="00FC5919" w:rsidRPr="00232F6B" w:rsidRDefault="00FC5919" w:rsidP="00FC5919">
            <w:pPr>
              <w:pStyle w:val="BodyText"/>
            </w:pPr>
          </w:p>
        </w:tc>
        <w:tc>
          <w:tcPr>
            <w:tcW w:w="5774" w:type="dxa"/>
            <w:gridSpan w:val="2"/>
          </w:tcPr>
          <w:p w14:paraId="4812E0AA" w14:textId="77777777" w:rsidR="00FC5919" w:rsidRPr="00232F6B" w:rsidRDefault="00FC5919" w:rsidP="00FC5919">
            <w:pPr>
              <w:pStyle w:val="BodyText"/>
            </w:pPr>
          </w:p>
        </w:tc>
        <w:tc>
          <w:tcPr>
            <w:tcW w:w="453" w:type="dxa"/>
          </w:tcPr>
          <w:p w14:paraId="1741BDB7" w14:textId="498B07A3" w:rsidR="00FC5919" w:rsidRPr="00232F6B" w:rsidRDefault="00FC5919" w:rsidP="00FC5919">
            <w:pPr>
              <w:pStyle w:val="BodyText"/>
            </w:pPr>
            <w:r w:rsidRPr="00232F6B">
              <w:t>C</w:t>
            </w:r>
          </w:p>
        </w:tc>
        <w:sdt>
          <w:sdtPr>
            <w:rPr>
              <w:shd w:val="clear" w:color="auto" w:fill="D9E2F3" w:themeFill="accent1" w:themeFillTint="33"/>
            </w:rPr>
            <w:id w:val="1329944503"/>
            <w14:checkbox>
              <w14:checked w14:val="0"/>
              <w14:checkedState w14:val="002B" w14:font="Arial"/>
              <w14:uncheckedState w14:val="2610" w14:font="MS Gothic"/>
            </w14:checkbox>
          </w:sdtPr>
          <w:sdtEndPr/>
          <w:sdtContent>
            <w:tc>
              <w:tcPr>
                <w:tcW w:w="663" w:type="dxa"/>
              </w:tcPr>
              <w:p w14:paraId="5017D4CB" w14:textId="342380A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95534234"/>
            <w14:checkbox>
              <w14:checked w14:val="0"/>
              <w14:checkedState w14:val="002B" w14:font="Arial"/>
              <w14:uncheckedState w14:val="2610" w14:font="MS Gothic"/>
            </w14:checkbox>
          </w:sdtPr>
          <w:sdtEndPr/>
          <w:sdtContent>
            <w:tc>
              <w:tcPr>
                <w:tcW w:w="664" w:type="dxa"/>
              </w:tcPr>
              <w:p w14:paraId="3D4B5C3E" w14:textId="41F98A6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83105128"/>
            <w14:checkbox>
              <w14:checked w14:val="0"/>
              <w14:checkedState w14:val="002B" w14:font="Arial"/>
              <w14:uncheckedState w14:val="2610" w14:font="MS Gothic"/>
            </w14:checkbox>
          </w:sdtPr>
          <w:sdtEndPr/>
          <w:sdtContent>
            <w:tc>
              <w:tcPr>
                <w:tcW w:w="664" w:type="dxa"/>
              </w:tcPr>
              <w:p w14:paraId="0F1E90F7" w14:textId="5E7F23B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518156465"/>
            <w14:checkbox>
              <w14:checked w14:val="0"/>
              <w14:checkedState w14:val="002B" w14:font="Arial"/>
              <w14:uncheckedState w14:val="2610" w14:font="MS Gothic"/>
            </w14:checkbox>
          </w:sdtPr>
          <w:sdtEndPr/>
          <w:sdtContent>
            <w:tc>
              <w:tcPr>
                <w:tcW w:w="663" w:type="dxa"/>
              </w:tcPr>
              <w:p w14:paraId="22AC106D" w14:textId="709D73B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93245497"/>
            <w14:checkbox>
              <w14:checked w14:val="0"/>
              <w14:checkedState w14:val="002B" w14:font="Arial"/>
              <w14:uncheckedState w14:val="2610" w14:font="MS Gothic"/>
            </w14:checkbox>
          </w:sdtPr>
          <w:sdtEndPr/>
          <w:sdtContent>
            <w:tc>
              <w:tcPr>
                <w:tcW w:w="662" w:type="dxa"/>
              </w:tcPr>
              <w:p w14:paraId="3DFEDE05" w14:textId="49F0E12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330726741"/>
            <w14:checkbox>
              <w14:checked w14:val="0"/>
              <w14:checkedState w14:val="002B" w14:font="Arial"/>
              <w14:uncheckedState w14:val="2610" w14:font="MS Gothic"/>
            </w14:checkbox>
          </w:sdtPr>
          <w:sdtEndPr/>
          <w:sdtContent>
            <w:tc>
              <w:tcPr>
                <w:tcW w:w="665" w:type="dxa"/>
              </w:tcPr>
              <w:p w14:paraId="75983709" w14:textId="444478A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78432482"/>
            <w14:checkbox>
              <w14:checked w14:val="0"/>
              <w14:checkedState w14:val="002B" w14:font="Arial"/>
              <w14:uncheckedState w14:val="2610" w14:font="MS Gothic"/>
            </w14:checkbox>
          </w:sdtPr>
          <w:sdtEndPr/>
          <w:sdtContent>
            <w:tc>
              <w:tcPr>
                <w:tcW w:w="662" w:type="dxa"/>
              </w:tcPr>
              <w:p w14:paraId="6B845093" w14:textId="63C0EB2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07404230"/>
            <w14:checkbox>
              <w14:checked w14:val="0"/>
              <w14:checkedState w14:val="002B" w14:font="Arial"/>
              <w14:uncheckedState w14:val="2610" w14:font="MS Gothic"/>
            </w14:checkbox>
          </w:sdtPr>
          <w:sdtEndPr/>
          <w:sdtContent>
            <w:tc>
              <w:tcPr>
                <w:tcW w:w="663" w:type="dxa"/>
              </w:tcPr>
              <w:p w14:paraId="4E13FE6E" w14:textId="7F88E1F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426536021"/>
            <w14:checkbox>
              <w14:checked w14:val="0"/>
              <w14:checkedState w14:val="002B" w14:font="Arial"/>
              <w14:uncheckedState w14:val="2610" w14:font="MS Gothic"/>
            </w14:checkbox>
          </w:sdtPr>
          <w:sdtEndPr/>
          <w:sdtContent>
            <w:tc>
              <w:tcPr>
                <w:tcW w:w="665" w:type="dxa"/>
              </w:tcPr>
              <w:p w14:paraId="70149282" w14:textId="528354C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0167990"/>
            <w14:checkbox>
              <w14:checked w14:val="0"/>
              <w14:checkedState w14:val="002B" w14:font="Arial"/>
              <w14:uncheckedState w14:val="2610" w14:font="MS Gothic"/>
            </w14:checkbox>
          </w:sdtPr>
          <w:sdtEndPr/>
          <w:sdtContent>
            <w:tc>
              <w:tcPr>
                <w:tcW w:w="663" w:type="dxa"/>
              </w:tcPr>
              <w:p w14:paraId="6045692E" w14:textId="430FB94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01331492"/>
            <w14:checkbox>
              <w14:checked w14:val="0"/>
              <w14:checkedState w14:val="002B" w14:font="Arial"/>
              <w14:uncheckedState w14:val="2610" w14:font="MS Gothic"/>
            </w14:checkbox>
          </w:sdtPr>
          <w:sdtEndPr/>
          <w:sdtContent>
            <w:tc>
              <w:tcPr>
                <w:tcW w:w="662" w:type="dxa"/>
              </w:tcPr>
              <w:p w14:paraId="61E0EF89" w14:textId="1A57D25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5505859"/>
            <w14:checkbox>
              <w14:checked w14:val="0"/>
              <w14:checkedState w14:val="002B" w14:font="Arial"/>
              <w14:uncheckedState w14:val="2610" w14:font="MS Gothic"/>
            </w14:checkbox>
          </w:sdtPr>
          <w:sdtEndPr/>
          <w:sdtContent>
            <w:tc>
              <w:tcPr>
                <w:tcW w:w="673" w:type="dxa"/>
              </w:tcPr>
              <w:p w14:paraId="0D525535" w14:textId="40A5331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6F607D62" w14:textId="77777777" w:rsidTr="00090519">
        <w:trPr>
          <w:trHeight w:val="460"/>
        </w:trPr>
        <w:tc>
          <w:tcPr>
            <w:tcW w:w="467" w:type="dxa"/>
          </w:tcPr>
          <w:p w14:paraId="44B02A13" w14:textId="3BAFE287" w:rsidR="00FC5919" w:rsidRPr="00232F6B" w:rsidRDefault="00FC5919" w:rsidP="00FC5919">
            <w:pPr>
              <w:pStyle w:val="BodyText"/>
            </w:pPr>
            <w:r w:rsidRPr="00232F6B">
              <w:t>16</w:t>
            </w:r>
          </w:p>
        </w:tc>
        <w:tc>
          <w:tcPr>
            <w:tcW w:w="5774" w:type="dxa"/>
            <w:gridSpan w:val="2"/>
          </w:tcPr>
          <w:sdt>
            <w:sdtPr>
              <w:id w:val="-1335230554"/>
              <w:placeholder>
                <w:docPart w:val="D63576134F14429598575231E3CD511E"/>
              </w:placeholder>
              <w:showingPlcHdr/>
            </w:sdtPr>
            <w:sdtEndPr/>
            <w:sdtContent>
              <w:p w14:paraId="354B042D" w14:textId="7D0B3FDE" w:rsidR="00FC5919" w:rsidRPr="00232F6B" w:rsidRDefault="00FC5919" w:rsidP="00FC5919">
                <w:pPr>
                  <w:pStyle w:val="BodyText"/>
                </w:pPr>
                <w:r w:rsidRPr="00232F6B">
                  <w:rPr>
                    <w:rStyle w:val="PlaceholderText"/>
                    <w:shd w:val="clear" w:color="auto" w:fill="D9E2F3" w:themeFill="accent1" w:themeFillTint="33"/>
                  </w:rPr>
                  <w:t>Click or tap here to enter a milestone.</w:t>
                </w:r>
              </w:p>
            </w:sdtContent>
          </w:sdt>
        </w:tc>
        <w:tc>
          <w:tcPr>
            <w:tcW w:w="453" w:type="dxa"/>
          </w:tcPr>
          <w:p w14:paraId="19EC140F" w14:textId="209412F0" w:rsidR="00FC5919" w:rsidRPr="00232F6B" w:rsidRDefault="00FC5919" w:rsidP="00FC5919">
            <w:pPr>
              <w:pStyle w:val="BodyText"/>
            </w:pPr>
            <w:r w:rsidRPr="00232F6B">
              <w:t>P</w:t>
            </w:r>
          </w:p>
        </w:tc>
        <w:sdt>
          <w:sdtPr>
            <w:rPr>
              <w:shd w:val="clear" w:color="auto" w:fill="D9E2F3" w:themeFill="accent1" w:themeFillTint="33"/>
            </w:rPr>
            <w:id w:val="-1888641277"/>
            <w14:checkbox>
              <w14:checked w14:val="0"/>
              <w14:checkedState w14:val="002B" w14:font="Arial"/>
              <w14:uncheckedState w14:val="2610" w14:font="MS Gothic"/>
            </w14:checkbox>
          </w:sdtPr>
          <w:sdtEndPr/>
          <w:sdtContent>
            <w:tc>
              <w:tcPr>
                <w:tcW w:w="663" w:type="dxa"/>
              </w:tcPr>
              <w:p w14:paraId="10CA3189" w14:textId="4D72588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63335797"/>
            <w14:checkbox>
              <w14:checked w14:val="0"/>
              <w14:checkedState w14:val="002B" w14:font="Arial"/>
              <w14:uncheckedState w14:val="2610" w14:font="MS Gothic"/>
            </w14:checkbox>
          </w:sdtPr>
          <w:sdtEndPr/>
          <w:sdtContent>
            <w:tc>
              <w:tcPr>
                <w:tcW w:w="664" w:type="dxa"/>
              </w:tcPr>
              <w:p w14:paraId="37DAFD15" w14:textId="2F99BF7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00735714"/>
            <w14:checkbox>
              <w14:checked w14:val="0"/>
              <w14:checkedState w14:val="002B" w14:font="Arial"/>
              <w14:uncheckedState w14:val="2610" w14:font="MS Gothic"/>
            </w14:checkbox>
          </w:sdtPr>
          <w:sdtEndPr/>
          <w:sdtContent>
            <w:tc>
              <w:tcPr>
                <w:tcW w:w="664" w:type="dxa"/>
              </w:tcPr>
              <w:p w14:paraId="672BDDD3" w14:textId="5FBC414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88715078"/>
            <w14:checkbox>
              <w14:checked w14:val="0"/>
              <w14:checkedState w14:val="002B" w14:font="Arial"/>
              <w14:uncheckedState w14:val="2610" w14:font="MS Gothic"/>
            </w14:checkbox>
          </w:sdtPr>
          <w:sdtEndPr/>
          <w:sdtContent>
            <w:tc>
              <w:tcPr>
                <w:tcW w:w="663" w:type="dxa"/>
              </w:tcPr>
              <w:p w14:paraId="18E9E7A2" w14:textId="118A054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766967508"/>
            <w14:checkbox>
              <w14:checked w14:val="0"/>
              <w14:checkedState w14:val="002B" w14:font="Arial"/>
              <w14:uncheckedState w14:val="2610" w14:font="MS Gothic"/>
            </w14:checkbox>
          </w:sdtPr>
          <w:sdtEndPr/>
          <w:sdtContent>
            <w:tc>
              <w:tcPr>
                <w:tcW w:w="662" w:type="dxa"/>
              </w:tcPr>
              <w:p w14:paraId="6067EE9E" w14:textId="382406A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07884318"/>
            <w14:checkbox>
              <w14:checked w14:val="0"/>
              <w14:checkedState w14:val="002B" w14:font="Arial"/>
              <w14:uncheckedState w14:val="2610" w14:font="MS Gothic"/>
            </w14:checkbox>
          </w:sdtPr>
          <w:sdtEndPr/>
          <w:sdtContent>
            <w:tc>
              <w:tcPr>
                <w:tcW w:w="665" w:type="dxa"/>
              </w:tcPr>
              <w:p w14:paraId="0E3A0928" w14:textId="5B772E3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47474591"/>
            <w14:checkbox>
              <w14:checked w14:val="0"/>
              <w14:checkedState w14:val="002B" w14:font="Arial"/>
              <w14:uncheckedState w14:val="2610" w14:font="MS Gothic"/>
            </w14:checkbox>
          </w:sdtPr>
          <w:sdtEndPr/>
          <w:sdtContent>
            <w:tc>
              <w:tcPr>
                <w:tcW w:w="662" w:type="dxa"/>
              </w:tcPr>
              <w:p w14:paraId="637DEA44" w14:textId="70FA351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655520417"/>
            <w14:checkbox>
              <w14:checked w14:val="0"/>
              <w14:checkedState w14:val="002B" w14:font="Arial"/>
              <w14:uncheckedState w14:val="2610" w14:font="MS Gothic"/>
            </w14:checkbox>
          </w:sdtPr>
          <w:sdtEndPr/>
          <w:sdtContent>
            <w:tc>
              <w:tcPr>
                <w:tcW w:w="663" w:type="dxa"/>
              </w:tcPr>
              <w:p w14:paraId="70912F62" w14:textId="4307F0A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133472765"/>
            <w14:checkbox>
              <w14:checked w14:val="0"/>
              <w14:checkedState w14:val="002B" w14:font="Arial"/>
              <w14:uncheckedState w14:val="2610" w14:font="MS Gothic"/>
            </w14:checkbox>
          </w:sdtPr>
          <w:sdtEndPr/>
          <w:sdtContent>
            <w:tc>
              <w:tcPr>
                <w:tcW w:w="665" w:type="dxa"/>
              </w:tcPr>
              <w:p w14:paraId="0CD3A609" w14:textId="1F4F3E0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12054241"/>
            <w14:checkbox>
              <w14:checked w14:val="0"/>
              <w14:checkedState w14:val="002B" w14:font="Arial"/>
              <w14:uncheckedState w14:val="2610" w14:font="MS Gothic"/>
            </w14:checkbox>
          </w:sdtPr>
          <w:sdtEndPr/>
          <w:sdtContent>
            <w:tc>
              <w:tcPr>
                <w:tcW w:w="663" w:type="dxa"/>
              </w:tcPr>
              <w:p w14:paraId="2E955C3F" w14:textId="70D03FC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334825267"/>
            <w14:checkbox>
              <w14:checked w14:val="0"/>
              <w14:checkedState w14:val="002B" w14:font="Arial"/>
              <w14:uncheckedState w14:val="2610" w14:font="MS Gothic"/>
            </w14:checkbox>
          </w:sdtPr>
          <w:sdtEndPr/>
          <w:sdtContent>
            <w:tc>
              <w:tcPr>
                <w:tcW w:w="662" w:type="dxa"/>
              </w:tcPr>
              <w:p w14:paraId="3300A079" w14:textId="680E50D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1063207"/>
            <w14:checkbox>
              <w14:checked w14:val="0"/>
              <w14:checkedState w14:val="002B" w14:font="Arial"/>
              <w14:uncheckedState w14:val="2610" w14:font="MS Gothic"/>
            </w14:checkbox>
          </w:sdtPr>
          <w:sdtEndPr/>
          <w:sdtContent>
            <w:tc>
              <w:tcPr>
                <w:tcW w:w="673" w:type="dxa"/>
              </w:tcPr>
              <w:p w14:paraId="3A1915A7" w14:textId="21BE397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6230329F" w14:textId="77777777" w:rsidTr="00090519">
        <w:trPr>
          <w:trHeight w:val="460"/>
        </w:trPr>
        <w:tc>
          <w:tcPr>
            <w:tcW w:w="467" w:type="dxa"/>
          </w:tcPr>
          <w:p w14:paraId="63B71102" w14:textId="77777777" w:rsidR="00FC5919" w:rsidRPr="00232F6B" w:rsidRDefault="00FC5919" w:rsidP="00FC5919">
            <w:pPr>
              <w:pStyle w:val="BodyText"/>
            </w:pPr>
          </w:p>
        </w:tc>
        <w:tc>
          <w:tcPr>
            <w:tcW w:w="5774" w:type="dxa"/>
            <w:gridSpan w:val="2"/>
          </w:tcPr>
          <w:p w14:paraId="01147609" w14:textId="77777777" w:rsidR="00FC5919" w:rsidRPr="00232F6B" w:rsidRDefault="00FC5919" w:rsidP="00FC5919">
            <w:pPr>
              <w:pStyle w:val="BodyText"/>
            </w:pPr>
          </w:p>
        </w:tc>
        <w:tc>
          <w:tcPr>
            <w:tcW w:w="453" w:type="dxa"/>
          </w:tcPr>
          <w:p w14:paraId="0900F7DD" w14:textId="7AC94F06" w:rsidR="00FC5919" w:rsidRPr="00232F6B" w:rsidRDefault="00FC5919" w:rsidP="00FC5919">
            <w:pPr>
              <w:pStyle w:val="BodyText"/>
            </w:pPr>
            <w:r w:rsidRPr="00232F6B">
              <w:t>C</w:t>
            </w:r>
          </w:p>
        </w:tc>
        <w:sdt>
          <w:sdtPr>
            <w:rPr>
              <w:shd w:val="clear" w:color="auto" w:fill="D9E2F3" w:themeFill="accent1" w:themeFillTint="33"/>
            </w:rPr>
            <w:id w:val="831636879"/>
            <w14:checkbox>
              <w14:checked w14:val="0"/>
              <w14:checkedState w14:val="002B" w14:font="Arial"/>
              <w14:uncheckedState w14:val="2610" w14:font="MS Gothic"/>
            </w14:checkbox>
          </w:sdtPr>
          <w:sdtEndPr/>
          <w:sdtContent>
            <w:tc>
              <w:tcPr>
                <w:tcW w:w="663" w:type="dxa"/>
              </w:tcPr>
              <w:p w14:paraId="05317C6E" w14:textId="34C3575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62366798"/>
            <w14:checkbox>
              <w14:checked w14:val="0"/>
              <w14:checkedState w14:val="002B" w14:font="Arial"/>
              <w14:uncheckedState w14:val="2610" w14:font="MS Gothic"/>
            </w14:checkbox>
          </w:sdtPr>
          <w:sdtEndPr/>
          <w:sdtContent>
            <w:tc>
              <w:tcPr>
                <w:tcW w:w="664" w:type="dxa"/>
              </w:tcPr>
              <w:p w14:paraId="567F4E35" w14:textId="3F0728A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04820117"/>
            <w14:checkbox>
              <w14:checked w14:val="0"/>
              <w14:checkedState w14:val="002B" w14:font="Arial"/>
              <w14:uncheckedState w14:val="2610" w14:font="MS Gothic"/>
            </w14:checkbox>
          </w:sdtPr>
          <w:sdtEndPr/>
          <w:sdtContent>
            <w:tc>
              <w:tcPr>
                <w:tcW w:w="664" w:type="dxa"/>
              </w:tcPr>
              <w:p w14:paraId="6CE818F6" w14:textId="0DB62A8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432315161"/>
            <w14:checkbox>
              <w14:checked w14:val="0"/>
              <w14:checkedState w14:val="002B" w14:font="Arial"/>
              <w14:uncheckedState w14:val="2610" w14:font="MS Gothic"/>
            </w14:checkbox>
          </w:sdtPr>
          <w:sdtEndPr/>
          <w:sdtContent>
            <w:tc>
              <w:tcPr>
                <w:tcW w:w="663" w:type="dxa"/>
              </w:tcPr>
              <w:p w14:paraId="1F128576" w14:textId="6B921BE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695585001"/>
            <w14:checkbox>
              <w14:checked w14:val="0"/>
              <w14:checkedState w14:val="002B" w14:font="Arial"/>
              <w14:uncheckedState w14:val="2610" w14:font="MS Gothic"/>
            </w14:checkbox>
          </w:sdtPr>
          <w:sdtEndPr/>
          <w:sdtContent>
            <w:tc>
              <w:tcPr>
                <w:tcW w:w="662" w:type="dxa"/>
              </w:tcPr>
              <w:p w14:paraId="2496CF85" w14:textId="7EA5CD9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600759581"/>
            <w14:checkbox>
              <w14:checked w14:val="0"/>
              <w14:checkedState w14:val="002B" w14:font="Arial"/>
              <w14:uncheckedState w14:val="2610" w14:font="MS Gothic"/>
            </w14:checkbox>
          </w:sdtPr>
          <w:sdtEndPr/>
          <w:sdtContent>
            <w:tc>
              <w:tcPr>
                <w:tcW w:w="665" w:type="dxa"/>
              </w:tcPr>
              <w:p w14:paraId="48A3D804" w14:textId="2A69792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13848293"/>
            <w14:checkbox>
              <w14:checked w14:val="0"/>
              <w14:checkedState w14:val="002B" w14:font="Arial"/>
              <w14:uncheckedState w14:val="2610" w14:font="MS Gothic"/>
            </w14:checkbox>
          </w:sdtPr>
          <w:sdtEndPr/>
          <w:sdtContent>
            <w:tc>
              <w:tcPr>
                <w:tcW w:w="662" w:type="dxa"/>
              </w:tcPr>
              <w:p w14:paraId="50A2DBDB" w14:textId="2DBEF2E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64445735"/>
            <w14:checkbox>
              <w14:checked w14:val="0"/>
              <w14:checkedState w14:val="002B" w14:font="Arial"/>
              <w14:uncheckedState w14:val="2610" w14:font="MS Gothic"/>
            </w14:checkbox>
          </w:sdtPr>
          <w:sdtEndPr/>
          <w:sdtContent>
            <w:tc>
              <w:tcPr>
                <w:tcW w:w="663" w:type="dxa"/>
              </w:tcPr>
              <w:p w14:paraId="12D94890" w14:textId="1A396BE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02960853"/>
            <w14:checkbox>
              <w14:checked w14:val="0"/>
              <w14:checkedState w14:val="002B" w14:font="Arial"/>
              <w14:uncheckedState w14:val="2610" w14:font="MS Gothic"/>
            </w14:checkbox>
          </w:sdtPr>
          <w:sdtEndPr/>
          <w:sdtContent>
            <w:tc>
              <w:tcPr>
                <w:tcW w:w="665" w:type="dxa"/>
              </w:tcPr>
              <w:p w14:paraId="34C17449" w14:textId="5136ECF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613171191"/>
            <w14:checkbox>
              <w14:checked w14:val="0"/>
              <w14:checkedState w14:val="002B" w14:font="Arial"/>
              <w14:uncheckedState w14:val="2610" w14:font="MS Gothic"/>
            </w14:checkbox>
          </w:sdtPr>
          <w:sdtEndPr/>
          <w:sdtContent>
            <w:tc>
              <w:tcPr>
                <w:tcW w:w="663" w:type="dxa"/>
              </w:tcPr>
              <w:p w14:paraId="7C96E24B" w14:textId="4FF5E57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56487337"/>
            <w14:checkbox>
              <w14:checked w14:val="0"/>
              <w14:checkedState w14:val="002B" w14:font="Arial"/>
              <w14:uncheckedState w14:val="2610" w14:font="MS Gothic"/>
            </w14:checkbox>
          </w:sdtPr>
          <w:sdtEndPr/>
          <w:sdtContent>
            <w:tc>
              <w:tcPr>
                <w:tcW w:w="662" w:type="dxa"/>
              </w:tcPr>
              <w:p w14:paraId="437445EA" w14:textId="4B84EEE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034311535"/>
            <w14:checkbox>
              <w14:checked w14:val="0"/>
              <w14:checkedState w14:val="002B" w14:font="Arial"/>
              <w14:uncheckedState w14:val="2610" w14:font="MS Gothic"/>
            </w14:checkbox>
          </w:sdtPr>
          <w:sdtEndPr/>
          <w:sdtContent>
            <w:tc>
              <w:tcPr>
                <w:tcW w:w="673" w:type="dxa"/>
              </w:tcPr>
              <w:p w14:paraId="5EAB06C9" w14:textId="456639DD"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00062287" w14:textId="77777777" w:rsidTr="00090519">
        <w:trPr>
          <w:trHeight w:val="460"/>
        </w:trPr>
        <w:tc>
          <w:tcPr>
            <w:tcW w:w="467" w:type="dxa"/>
          </w:tcPr>
          <w:p w14:paraId="1372DE25" w14:textId="00C6EE39" w:rsidR="00FC5919" w:rsidRPr="00232F6B" w:rsidRDefault="00FC5919" w:rsidP="00FC5919">
            <w:pPr>
              <w:pStyle w:val="BodyText"/>
            </w:pPr>
            <w:r w:rsidRPr="00232F6B">
              <w:t>17</w:t>
            </w:r>
          </w:p>
        </w:tc>
        <w:tc>
          <w:tcPr>
            <w:tcW w:w="5774" w:type="dxa"/>
            <w:gridSpan w:val="2"/>
          </w:tcPr>
          <w:sdt>
            <w:sdtPr>
              <w:id w:val="-848014549"/>
              <w:placeholder>
                <w:docPart w:val="6BCB4C425B8E4F1BBE5D0D4ED07C9D55"/>
              </w:placeholder>
              <w:showingPlcHdr/>
            </w:sdtPr>
            <w:sdtEndPr/>
            <w:sdtContent>
              <w:p w14:paraId="38C0F434" w14:textId="74A9B3F6" w:rsidR="00FC5919" w:rsidRPr="00232F6B" w:rsidRDefault="00FC5919" w:rsidP="00FC5919">
                <w:pPr>
                  <w:pStyle w:val="BodyText"/>
                </w:pPr>
                <w:r w:rsidRPr="00232F6B">
                  <w:rPr>
                    <w:rStyle w:val="PlaceholderText"/>
                    <w:shd w:val="clear" w:color="auto" w:fill="D9E2F3" w:themeFill="accent1" w:themeFillTint="33"/>
                  </w:rPr>
                  <w:t>Click or tap here to enter a milestone.</w:t>
                </w:r>
              </w:p>
            </w:sdtContent>
          </w:sdt>
        </w:tc>
        <w:tc>
          <w:tcPr>
            <w:tcW w:w="453" w:type="dxa"/>
          </w:tcPr>
          <w:p w14:paraId="5D6542A9" w14:textId="5601CE62" w:rsidR="00FC5919" w:rsidRPr="00232F6B" w:rsidRDefault="00FC5919" w:rsidP="00FC5919">
            <w:pPr>
              <w:pStyle w:val="BodyText"/>
            </w:pPr>
            <w:r w:rsidRPr="00232F6B">
              <w:t>P</w:t>
            </w:r>
          </w:p>
        </w:tc>
        <w:sdt>
          <w:sdtPr>
            <w:rPr>
              <w:shd w:val="clear" w:color="auto" w:fill="D9E2F3" w:themeFill="accent1" w:themeFillTint="33"/>
            </w:rPr>
            <w:id w:val="-1948391285"/>
            <w14:checkbox>
              <w14:checked w14:val="0"/>
              <w14:checkedState w14:val="002B" w14:font="Arial"/>
              <w14:uncheckedState w14:val="2610" w14:font="MS Gothic"/>
            </w14:checkbox>
          </w:sdtPr>
          <w:sdtEndPr/>
          <w:sdtContent>
            <w:tc>
              <w:tcPr>
                <w:tcW w:w="663" w:type="dxa"/>
              </w:tcPr>
              <w:p w14:paraId="10BB2A16" w14:textId="4669CEC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22189906"/>
            <w14:checkbox>
              <w14:checked w14:val="0"/>
              <w14:checkedState w14:val="002B" w14:font="Arial"/>
              <w14:uncheckedState w14:val="2610" w14:font="MS Gothic"/>
            </w14:checkbox>
          </w:sdtPr>
          <w:sdtEndPr/>
          <w:sdtContent>
            <w:tc>
              <w:tcPr>
                <w:tcW w:w="664" w:type="dxa"/>
              </w:tcPr>
              <w:p w14:paraId="774A358D" w14:textId="503021E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642953819"/>
            <w14:checkbox>
              <w14:checked w14:val="0"/>
              <w14:checkedState w14:val="002B" w14:font="Arial"/>
              <w14:uncheckedState w14:val="2610" w14:font="MS Gothic"/>
            </w14:checkbox>
          </w:sdtPr>
          <w:sdtEndPr/>
          <w:sdtContent>
            <w:tc>
              <w:tcPr>
                <w:tcW w:w="664" w:type="dxa"/>
              </w:tcPr>
              <w:p w14:paraId="74F55ED3" w14:textId="5142BAC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89925518"/>
            <w14:checkbox>
              <w14:checked w14:val="0"/>
              <w14:checkedState w14:val="002B" w14:font="Arial"/>
              <w14:uncheckedState w14:val="2610" w14:font="MS Gothic"/>
            </w14:checkbox>
          </w:sdtPr>
          <w:sdtEndPr/>
          <w:sdtContent>
            <w:tc>
              <w:tcPr>
                <w:tcW w:w="663" w:type="dxa"/>
              </w:tcPr>
              <w:p w14:paraId="0443C78E" w14:textId="58D1D52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48703979"/>
            <w14:checkbox>
              <w14:checked w14:val="0"/>
              <w14:checkedState w14:val="002B" w14:font="Arial"/>
              <w14:uncheckedState w14:val="2610" w14:font="MS Gothic"/>
            </w14:checkbox>
          </w:sdtPr>
          <w:sdtEndPr/>
          <w:sdtContent>
            <w:tc>
              <w:tcPr>
                <w:tcW w:w="662" w:type="dxa"/>
              </w:tcPr>
              <w:p w14:paraId="374B52A7" w14:textId="5516498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62162739"/>
            <w14:checkbox>
              <w14:checked w14:val="0"/>
              <w14:checkedState w14:val="002B" w14:font="Arial"/>
              <w14:uncheckedState w14:val="2610" w14:font="MS Gothic"/>
            </w14:checkbox>
          </w:sdtPr>
          <w:sdtEndPr/>
          <w:sdtContent>
            <w:tc>
              <w:tcPr>
                <w:tcW w:w="665" w:type="dxa"/>
              </w:tcPr>
              <w:p w14:paraId="5FAE8FC2" w14:textId="5C01C8B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74762053"/>
            <w14:checkbox>
              <w14:checked w14:val="0"/>
              <w14:checkedState w14:val="002B" w14:font="Arial"/>
              <w14:uncheckedState w14:val="2610" w14:font="MS Gothic"/>
            </w14:checkbox>
          </w:sdtPr>
          <w:sdtEndPr/>
          <w:sdtContent>
            <w:tc>
              <w:tcPr>
                <w:tcW w:w="662" w:type="dxa"/>
              </w:tcPr>
              <w:p w14:paraId="46CDDD11" w14:textId="5E2BD996"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06777485"/>
            <w14:checkbox>
              <w14:checked w14:val="0"/>
              <w14:checkedState w14:val="002B" w14:font="Arial"/>
              <w14:uncheckedState w14:val="2610" w14:font="MS Gothic"/>
            </w14:checkbox>
          </w:sdtPr>
          <w:sdtEndPr/>
          <w:sdtContent>
            <w:tc>
              <w:tcPr>
                <w:tcW w:w="663" w:type="dxa"/>
              </w:tcPr>
              <w:p w14:paraId="62A6BBFA" w14:textId="6CBE7CEE"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00101606"/>
            <w14:checkbox>
              <w14:checked w14:val="0"/>
              <w14:checkedState w14:val="002B" w14:font="Arial"/>
              <w14:uncheckedState w14:val="2610" w14:font="MS Gothic"/>
            </w14:checkbox>
          </w:sdtPr>
          <w:sdtEndPr/>
          <w:sdtContent>
            <w:tc>
              <w:tcPr>
                <w:tcW w:w="665" w:type="dxa"/>
              </w:tcPr>
              <w:p w14:paraId="318647C1" w14:textId="01597952"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95850406"/>
            <w14:checkbox>
              <w14:checked w14:val="0"/>
              <w14:checkedState w14:val="002B" w14:font="Arial"/>
              <w14:uncheckedState w14:val="2610" w14:font="MS Gothic"/>
            </w14:checkbox>
          </w:sdtPr>
          <w:sdtEndPr/>
          <w:sdtContent>
            <w:tc>
              <w:tcPr>
                <w:tcW w:w="663" w:type="dxa"/>
              </w:tcPr>
              <w:p w14:paraId="077B7A1A" w14:textId="35960FC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9144417"/>
            <w14:checkbox>
              <w14:checked w14:val="0"/>
              <w14:checkedState w14:val="002B" w14:font="Arial"/>
              <w14:uncheckedState w14:val="2610" w14:font="MS Gothic"/>
            </w14:checkbox>
          </w:sdtPr>
          <w:sdtEndPr/>
          <w:sdtContent>
            <w:tc>
              <w:tcPr>
                <w:tcW w:w="662" w:type="dxa"/>
              </w:tcPr>
              <w:p w14:paraId="2707F9C2" w14:textId="2CD3628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757820979"/>
            <w14:checkbox>
              <w14:checked w14:val="0"/>
              <w14:checkedState w14:val="002B" w14:font="Arial"/>
              <w14:uncheckedState w14:val="2610" w14:font="MS Gothic"/>
            </w14:checkbox>
          </w:sdtPr>
          <w:sdtEndPr/>
          <w:sdtContent>
            <w:tc>
              <w:tcPr>
                <w:tcW w:w="673" w:type="dxa"/>
              </w:tcPr>
              <w:p w14:paraId="780557CC" w14:textId="2CEF4E8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4E92F211" w14:textId="77777777" w:rsidTr="00090519">
        <w:trPr>
          <w:trHeight w:val="460"/>
        </w:trPr>
        <w:tc>
          <w:tcPr>
            <w:tcW w:w="467" w:type="dxa"/>
          </w:tcPr>
          <w:p w14:paraId="06673A70" w14:textId="77777777" w:rsidR="00FC5919" w:rsidRPr="00232F6B" w:rsidRDefault="00FC5919" w:rsidP="00FC5919">
            <w:pPr>
              <w:pStyle w:val="BodyText"/>
            </w:pPr>
          </w:p>
        </w:tc>
        <w:tc>
          <w:tcPr>
            <w:tcW w:w="5774" w:type="dxa"/>
            <w:gridSpan w:val="2"/>
          </w:tcPr>
          <w:p w14:paraId="4139804E" w14:textId="77777777" w:rsidR="00FC5919" w:rsidRPr="00232F6B" w:rsidRDefault="00FC5919" w:rsidP="00FC5919">
            <w:pPr>
              <w:pStyle w:val="BodyText"/>
            </w:pPr>
          </w:p>
        </w:tc>
        <w:tc>
          <w:tcPr>
            <w:tcW w:w="453" w:type="dxa"/>
          </w:tcPr>
          <w:p w14:paraId="55FBF882" w14:textId="69FEA125" w:rsidR="00FC5919" w:rsidRPr="00232F6B" w:rsidRDefault="00FC5919" w:rsidP="00FC5919">
            <w:pPr>
              <w:pStyle w:val="BodyText"/>
            </w:pPr>
            <w:r w:rsidRPr="00232F6B">
              <w:t>C</w:t>
            </w:r>
          </w:p>
        </w:tc>
        <w:sdt>
          <w:sdtPr>
            <w:rPr>
              <w:shd w:val="clear" w:color="auto" w:fill="D9E2F3" w:themeFill="accent1" w:themeFillTint="33"/>
            </w:rPr>
            <w:id w:val="-1015460628"/>
            <w14:checkbox>
              <w14:checked w14:val="0"/>
              <w14:checkedState w14:val="002B" w14:font="Arial"/>
              <w14:uncheckedState w14:val="2610" w14:font="MS Gothic"/>
            </w14:checkbox>
          </w:sdtPr>
          <w:sdtEndPr/>
          <w:sdtContent>
            <w:tc>
              <w:tcPr>
                <w:tcW w:w="663" w:type="dxa"/>
              </w:tcPr>
              <w:p w14:paraId="3E79887D" w14:textId="241C328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58523079"/>
            <w14:checkbox>
              <w14:checked w14:val="0"/>
              <w14:checkedState w14:val="002B" w14:font="Arial"/>
              <w14:uncheckedState w14:val="2610" w14:font="MS Gothic"/>
            </w14:checkbox>
          </w:sdtPr>
          <w:sdtEndPr/>
          <w:sdtContent>
            <w:tc>
              <w:tcPr>
                <w:tcW w:w="664" w:type="dxa"/>
              </w:tcPr>
              <w:p w14:paraId="57760783" w14:textId="6BD4691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655425850"/>
            <w14:checkbox>
              <w14:checked w14:val="0"/>
              <w14:checkedState w14:val="002B" w14:font="Arial"/>
              <w14:uncheckedState w14:val="2610" w14:font="MS Gothic"/>
            </w14:checkbox>
          </w:sdtPr>
          <w:sdtEndPr/>
          <w:sdtContent>
            <w:tc>
              <w:tcPr>
                <w:tcW w:w="664" w:type="dxa"/>
              </w:tcPr>
              <w:p w14:paraId="660B2034" w14:textId="2384F82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769088948"/>
            <w14:checkbox>
              <w14:checked w14:val="0"/>
              <w14:checkedState w14:val="002B" w14:font="Arial"/>
              <w14:uncheckedState w14:val="2610" w14:font="MS Gothic"/>
            </w14:checkbox>
          </w:sdtPr>
          <w:sdtEndPr/>
          <w:sdtContent>
            <w:tc>
              <w:tcPr>
                <w:tcW w:w="663" w:type="dxa"/>
              </w:tcPr>
              <w:p w14:paraId="53DF4F25" w14:textId="57C7B91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48600254"/>
            <w14:checkbox>
              <w14:checked w14:val="0"/>
              <w14:checkedState w14:val="002B" w14:font="Arial"/>
              <w14:uncheckedState w14:val="2610" w14:font="MS Gothic"/>
            </w14:checkbox>
          </w:sdtPr>
          <w:sdtEndPr/>
          <w:sdtContent>
            <w:tc>
              <w:tcPr>
                <w:tcW w:w="662" w:type="dxa"/>
              </w:tcPr>
              <w:p w14:paraId="38EC19A1" w14:textId="354C7A7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87768776"/>
            <w14:checkbox>
              <w14:checked w14:val="0"/>
              <w14:checkedState w14:val="002B" w14:font="Arial"/>
              <w14:uncheckedState w14:val="2610" w14:font="MS Gothic"/>
            </w14:checkbox>
          </w:sdtPr>
          <w:sdtEndPr/>
          <w:sdtContent>
            <w:tc>
              <w:tcPr>
                <w:tcW w:w="665" w:type="dxa"/>
              </w:tcPr>
              <w:p w14:paraId="54A01180" w14:textId="66647FC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84379355"/>
            <w14:checkbox>
              <w14:checked w14:val="0"/>
              <w14:checkedState w14:val="002B" w14:font="Arial"/>
              <w14:uncheckedState w14:val="2610" w14:font="MS Gothic"/>
            </w14:checkbox>
          </w:sdtPr>
          <w:sdtEndPr/>
          <w:sdtContent>
            <w:tc>
              <w:tcPr>
                <w:tcW w:w="662" w:type="dxa"/>
              </w:tcPr>
              <w:p w14:paraId="1BCC3771" w14:textId="0895904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867095870"/>
            <w14:checkbox>
              <w14:checked w14:val="0"/>
              <w14:checkedState w14:val="002B" w14:font="Arial"/>
              <w14:uncheckedState w14:val="2610" w14:font="MS Gothic"/>
            </w14:checkbox>
          </w:sdtPr>
          <w:sdtEndPr/>
          <w:sdtContent>
            <w:tc>
              <w:tcPr>
                <w:tcW w:w="663" w:type="dxa"/>
              </w:tcPr>
              <w:p w14:paraId="047798A9" w14:textId="3FD85B3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450910589"/>
            <w14:checkbox>
              <w14:checked w14:val="0"/>
              <w14:checkedState w14:val="002B" w14:font="Arial"/>
              <w14:uncheckedState w14:val="2610" w14:font="MS Gothic"/>
            </w14:checkbox>
          </w:sdtPr>
          <w:sdtEndPr/>
          <w:sdtContent>
            <w:tc>
              <w:tcPr>
                <w:tcW w:w="665" w:type="dxa"/>
              </w:tcPr>
              <w:p w14:paraId="7B283E1E" w14:textId="3599A59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649281360"/>
            <w14:checkbox>
              <w14:checked w14:val="0"/>
              <w14:checkedState w14:val="002B" w14:font="Arial"/>
              <w14:uncheckedState w14:val="2610" w14:font="MS Gothic"/>
            </w14:checkbox>
          </w:sdtPr>
          <w:sdtEndPr/>
          <w:sdtContent>
            <w:tc>
              <w:tcPr>
                <w:tcW w:w="663" w:type="dxa"/>
              </w:tcPr>
              <w:p w14:paraId="51E403FA" w14:textId="15FB89D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73831328"/>
            <w14:checkbox>
              <w14:checked w14:val="0"/>
              <w14:checkedState w14:val="002B" w14:font="Arial"/>
              <w14:uncheckedState w14:val="2610" w14:font="MS Gothic"/>
            </w14:checkbox>
          </w:sdtPr>
          <w:sdtEndPr/>
          <w:sdtContent>
            <w:tc>
              <w:tcPr>
                <w:tcW w:w="662" w:type="dxa"/>
              </w:tcPr>
              <w:p w14:paraId="33796A0F" w14:textId="465DFB2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690499210"/>
            <w14:checkbox>
              <w14:checked w14:val="0"/>
              <w14:checkedState w14:val="002B" w14:font="Arial"/>
              <w14:uncheckedState w14:val="2610" w14:font="MS Gothic"/>
            </w14:checkbox>
          </w:sdtPr>
          <w:sdtEndPr/>
          <w:sdtContent>
            <w:tc>
              <w:tcPr>
                <w:tcW w:w="673" w:type="dxa"/>
              </w:tcPr>
              <w:p w14:paraId="53E68BED" w14:textId="5EA28FB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24F69445" w14:textId="77777777" w:rsidTr="00090519">
        <w:trPr>
          <w:trHeight w:val="460"/>
        </w:trPr>
        <w:tc>
          <w:tcPr>
            <w:tcW w:w="467" w:type="dxa"/>
          </w:tcPr>
          <w:p w14:paraId="12F5A8D5" w14:textId="0707CEBA" w:rsidR="00FC5919" w:rsidRPr="00232F6B" w:rsidRDefault="00FC5919" w:rsidP="00FC5919">
            <w:pPr>
              <w:pStyle w:val="BodyText"/>
            </w:pPr>
            <w:r w:rsidRPr="00232F6B">
              <w:t>18</w:t>
            </w:r>
          </w:p>
        </w:tc>
        <w:tc>
          <w:tcPr>
            <w:tcW w:w="5774" w:type="dxa"/>
            <w:gridSpan w:val="2"/>
          </w:tcPr>
          <w:sdt>
            <w:sdtPr>
              <w:id w:val="-1677801179"/>
              <w:placeholder>
                <w:docPart w:val="DE31A3C69C874B198F5D5F914F03367A"/>
              </w:placeholder>
              <w:showingPlcHdr/>
            </w:sdtPr>
            <w:sdtEndPr/>
            <w:sdtContent>
              <w:p w14:paraId="755AB29E" w14:textId="7601764A" w:rsidR="00FC5919" w:rsidRPr="00232F6B" w:rsidRDefault="00FC5919" w:rsidP="00FC5919">
                <w:pPr>
                  <w:pStyle w:val="BodyText"/>
                </w:pPr>
                <w:r w:rsidRPr="00232F6B">
                  <w:rPr>
                    <w:rStyle w:val="PlaceholderText"/>
                    <w:shd w:val="clear" w:color="auto" w:fill="D9E2F3" w:themeFill="accent1" w:themeFillTint="33"/>
                  </w:rPr>
                  <w:t>Click or tap here to enter a milestone.</w:t>
                </w:r>
              </w:p>
            </w:sdtContent>
          </w:sdt>
        </w:tc>
        <w:tc>
          <w:tcPr>
            <w:tcW w:w="453" w:type="dxa"/>
          </w:tcPr>
          <w:p w14:paraId="33833CED" w14:textId="324BE1AE" w:rsidR="00FC5919" w:rsidRPr="00232F6B" w:rsidRDefault="00FC5919" w:rsidP="00FC5919">
            <w:pPr>
              <w:pStyle w:val="BodyText"/>
            </w:pPr>
            <w:r w:rsidRPr="00232F6B">
              <w:t>P</w:t>
            </w:r>
          </w:p>
        </w:tc>
        <w:sdt>
          <w:sdtPr>
            <w:rPr>
              <w:shd w:val="clear" w:color="auto" w:fill="D9E2F3" w:themeFill="accent1" w:themeFillTint="33"/>
            </w:rPr>
            <w:id w:val="1763560387"/>
            <w14:checkbox>
              <w14:checked w14:val="0"/>
              <w14:checkedState w14:val="002B" w14:font="Arial"/>
              <w14:uncheckedState w14:val="2610" w14:font="MS Gothic"/>
            </w14:checkbox>
          </w:sdtPr>
          <w:sdtEndPr/>
          <w:sdtContent>
            <w:tc>
              <w:tcPr>
                <w:tcW w:w="663" w:type="dxa"/>
              </w:tcPr>
              <w:p w14:paraId="4CC52EBB" w14:textId="2CC90208"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140326931"/>
            <w14:checkbox>
              <w14:checked w14:val="0"/>
              <w14:checkedState w14:val="002B" w14:font="Arial"/>
              <w14:uncheckedState w14:val="2610" w14:font="MS Gothic"/>
            </w14:checkbox>
          </w:sdtPr>
          <w:sdtEndPr/>
          <w:sdtContent>
            <w:tc>
              <w:tcPr>
                <w:tcW w:w="664" w:type="dxa"/>
              </w:tcPr>
              <w:p w14:paraId="439EA595" w14:textId="2E02FC1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84956085"/>
            <w14:checkbox>
              <w14:checked w14:val="0"/>
              <w14:checkedState w14:val="002B" w14:font="Arial"/>
              <w14:uncheckedState w14:val="2610" w14:font="MS Gothic"/>
            </w14:checkbox>
          </w:sdtPr>
          <w:sdtEndPr/>
          <w:sdtContent>
            <w:tc>
              <w:tcPr>
                <w:tcW w:w="664" w:type="dxa"/>
              </w:tcPr>
              <w:p w14:paraId="38432351" w14:textId="1BFD23A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542479307"/>
            <w14:checkbox>
              <w14:checked w14:val="0"/>
              <w14:checkedState w14:val="002B" w14:font="Arial"/>
              <w14:uncheckedState w14:val="2610" w14:font="MS Gothic"/>
            </w14:checkbox>
          </w:sdtPr>
          <w:sdtEndPr/>
          <w:sdtContent>
            <w:tc>
              <w:tcPr>
                <w:tcW w:w="663" w:type="dxa"/>
              </w:tcPr>
              <w:p w14:paraId="02AE9A45" w14:textId="478EFDB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698313700"/>
            <w14:checkbox>
              <w14:checked w14:val="0"/>
              <w14:checkedState w14:val="002B" w14:font="Arial"/>
              <w14:uncheckedState w14:val="2610" w14:font="MS Gothic"/>
            </w14:checkbox>
          </w:sdtPr>
          <w:sdtEndPr/>
          <w:sdtContent>
            <w:tc>
              <w:tcPr>
                <w:tcW w:w="662" w:type="dxa"/>
              </w:tcPr>
              <w:p w14:paraId="7F60F33F" w14:textId="7D27CBD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73102934"/>
            <w14:checkbox>
              <w14:checked w14:val="0"/>
              <w14:checkedState w14:val="002B" w14:font="Arial"/>
              <w14:uncheckedState w14:val="2610" w14:font="MS Gothic"/>
            </w14:checkbox>
          </w:sdtPr>
          <w:sdtEndPr/>
          <w:sdtContent>
            <w:tc>
              <w:tcPr>
                <w:tcW w:w="665" w:type="dxa"/>
              </w:tcPr>
              <w:p w14:paraId="4560C235" w14:textId="5E4F46D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06744020"/>
            <w14:checkbox>
              <w14:checked w14:val="0"/>
              <w14:checkedState w14:val="002B" w14:font="Arial"/>
              <w14:uncheckedState w14:val="2610" w14:font="MS Gothic"/>
            </w14:checkbox>
          </w:sdtPr>
          <w:sdtEndPr/>
          <w:sdtContent>
            <w:tc>
              <w:tcPr>
                <w:tcW w:w="662" w:type="dxa"/>
              </w:tcPr>
              <w:p w14:paraId="2C0741A6" w14:textId="7AF101C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23947118"/>
            <w14:checkbox>
              <w14:checked w14:val="0"/>
              <w14:checkedState w14:val="002B" w14:font="Arial"/>
              <w14:uncheckedState w14:val="2610" w14:font="MS Gothic"/>
            </w14:checkbox>
          </w:sdtPr>
          <w:sdtEndPr/>
          <w:sdtContent>
            <w:tc>
              <w:tcPr>
                <w:tcW w:w="663" w:type="dxa"/>
              </w:tcPr>
              <w:p w14:paraId="2D6E4157" w14:textId="3757675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08043956"/>
            <w14:checkbox>
              <w14:checked w14:val="0"/>
              <w14:checkedState w14:val="002B" w14:font="Arial"/>
              <w14:uncheckedState w14:val="2610" w14:font="MS Gothic"/>
            </w14:checkbox>
          </w:sdtPr>
          <w:sdtEndPr/>
          <w:sdtContent>
            <w:tc>
              <w:tcPr>
                <w:tcW w:w="665" w:type="dxa"/>
              </w:tcPr>
              <w:p w14:paraId="79CD7DBE" w14:textId="015C20C0"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64626274"/>
            <w14:checkbox>
              <w14:checked w14:val="0"/>
              <w14:checkedState w14:val="002B" w14:font="Arial"/>
              <w14:uncheckedState w14:val="2610" w14:font="MS Gothic"/>
            </w14:checkbox>
          </w:sdtPr>
          <w:sdtEndPr/>
          <w:sdtContent>
            <w:tc>
              <w:tcPr>
                <w:tcW w:w="663" w:type="dxa"/>
              </w:tcPr>
              <w:p w14:paraId="5B5DEBBE" w14:textId="742E8C71"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005862394"/>
            <w14:checkbox>
              <w14:checked w14:val="0"/>
              <w14:checkedState w14:val="002B" w14:font="Arial"/>
              <w14:uncheckedState w14:val="2610" w14:font="MS Gothic"/>
            </w14:checkbox>
          </w:sdtPr>
          <w:sdtEndPr/>
          <w:sdtContent>
            <w:tc>
              <w:tcPr>
                <w:tcW w:w="662" w:type="dxa"/>
              </w:tcPr>
              <w:p w14:paraId="3D29AC78" w14:textId="2BFE03E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410843166"/>
            <w14:checkbox>
              <w14:checked w14:val="0"/>
              <w14:checkedState w14:val="002B" w14:font="Arial"/>
              <w14:uncheckedState w14:val="2610" w14:font="MS Gothic"/>
            </w14:checkbox>
          </w:sdtPr>
          <w:sdtEndPr/>
          <w:sdtContent>
            <w:tc>
              <w:tcPr>
                <w:tcW w:w="673" w:type="dxa"/>
              </w:tcPr>
              <w:p w14:paraId="02CA4646" w14:textId="2DD913A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FC5919" w:rsidRPr="00232F6B" w14:paraId="2A4C5AE7" w14:textId="77777777" w:rsidTr="00801E5E">
        <w:trPr>
          <w:trHeight w:val="288"/>
        </w:trPr>
        <w:tc>
          <w:tcPr>
            <w:tcW w:w="467" w:type="dxa"/>
          </w:tcPr>
          <w:p w14:paraId="22A2CE52" w14:textId="77777777" w:rsidR="00FC5919" w:rsidRPr="00232F6B" w:rsidRDefault="00FC5919" w:rsidP="00FC5919">
            <w:pPr>
              <w:pStyle w:val="BodyText"/>
            </w:pPr>
          </w:p>
        </w:tc>
        <w:tc>
          <w:tcPr>
            <w:tcW w:w="5774" w:type="dxa"/>
            <w:gridSpan w:val="2"/>
          </w:tcPr>
          <w:p w14:paraId="5AD1F38F" w14:textId="77777777" w:rsidR="00FC5919" w:rsidRPr="00232F6B" w:rsidRDefault="00FC5919" w:rsidP="00FC5919">
            <w:pPr>
              <w:pStyle w:val="BodyText"/>
            </w:pPr>
          </w:p>
        </w:tc>
        <w:tc>
          <w:tcPr>
            <w:tcW w:w="453" w:type="dxa"/>
          </w:tcPr>
          <w:p w14:paraId="437991A3" w14:textId="13B05B4C" w:rsidR="00FC5919" w:rsidRPr="00232F6B" w:rsidRDefault="00FC5919" w:rsidP="00FC5919">
            <w:pPr>
              <w:pStyle w:val="BodyText"/>
            </w:pPr>
            <w:r w:rsidRPr="00232F6B">
              <w:t>C</w:t>
            </w:r>
          </w:p>
        </w:tc>
        <w:sdt>
          <w:sdtPr>
            <w:rPr>
              <w:shd w:val="clear" w:color="auto" w:fill="D9E2F3" w:themeFill="accent1" w:themeFillTint="33"/>
            </w:rPr>
            <w:id w:val="490908027"/>
            <w14:checkbox>
              <w14:checked w14:val="0"/>
              <w14:checkedState w14:val="002B" w14:font="Arial"/>
              <w14:uncheckedState w14:val="2610" w14:font="MS Gothic"/>
            </w14:checkbox>
          </w:sdtPr>
          <w:sdtEndPr/>
          <w:sdtContent>
            <w:tc>
              <w:tcPr>
                <w:tcW w:w="663" w:type="dxa"/>
              </w:tcPr>
              <w:p w14:paraId="29D4E824" w14:textId="138AC02C"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40683049"/>
            <w14:checkbox>
              <w14:checked w14:val="0"/>
              <w14:checkedState w14:val="002B" w14:font="Arial"/>
              <w14:uncheckedState w14:val="2610" w14:font="MS Gothic"/>
            </w14:checkbox>
          </w:sdtPr>
          <w:sdtEndPr/>
          <w:sdtContent>
            <w:tc>
              <w:tcPr>
                <w:tcW w:w="664" w:type="dxa"/>
              </w:tcPr>
              <w:p w14:paraId="67DA8352" w14:textId="77777777" w:rsidR="00FC5919" w:rsidRPr="00232F6B" w:rsidRDefault="00801E5E"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142617602"/>
            <w14:checkbox>
              <w14:checked w14:val="0"/>
              <w14:checkedState w14:val="002B" w14:font="Arial"/>
              <w14:uncheckedState w14:val="2610" w14:font="MS Gothic"/>
            </w14:checkbox>
          </w:sdtPr>
          <w:sdtEndPr/>
          <w:sdtContent>
            <w:tc>
              <w:tcPr>
                <w:tcW w:w="664" w:type="dxa"/>
              </w:tcPr>
              <w:p w14:paraId="44ECBD40" w14:textId="0C2C2A0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182729"/>
            <w14:checkbox>
              <w14:checked w14:val="0"/>
              <w14:checkedState w14:val="002B" w14:font="Arial"/>
              <w14:uncheckedState w14:val="2610" w14:font="MS Gothic"/>
            </w14:checkbox>
          </w:sdtPr>
          <w:sdtEndPr/>
          <w:sdtContent>
            <w:tc>
              <w:tcPr>
                <w:tcW w:w="663" w:type="dxa"/>
              </w:tcPr>
              <w:p w14:paraId="49251FA2" w14:textId="2A06BC77"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842701537"/>
            <w14:checkbox>
              <w14:checked w14:val="0"/>
              <w14:checkedState w14:val="002B" w14:font="Arial"/>
              <w14:uncheckedState w14:val="2610" w14:font="MS Gothic"/>
            </w14:checkbox>
          </w:sdtPr>
          <w:sdtEndPr/>
          <w:sdtContent>
            <w:tc>
              <w:tcPr>
                <w:tcW w:w="662" w:type="dxa"/>
              </w:tcPr>
              <w:p w14:paraId="303B6C75" w14:textId="5B488A63"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599149275"/>
            <w14:checkbox>
              <w14:checked w14:val="0"/>
              <w14:checkedState w14:val="002B" w14:font="Arial"/>
              <w14:uncheckedState w14:val="2610" w14:font="MS Gothic"/>
            </w14:checkbox>
          </w:sdtPr>
          <w:sdtEndPr/>
          <w:sdtContent>
            <w:tc>
              <w:tcPr>
                <w:tcW w:w="665" w:type="dxa"/>
              </w:tcPr>
              <w:p w14:paraId="72BC9FD7" w14:textId="02A4FE19"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906186596"/>
            <w14:checkbox>
              <w14:checked w14:val="0"/>
              <w14:checkedState w14:val="002B" w14:font="Arial"/>
              <w14:uncheckedState w14:val="2610" w14:font="MS Gothic"/>
            </w14:checkbox>
          </w:sdtPr>
          <w:sdtEndPr/>
          <w:sdtContent>
            <w:tc>
              <w:tcPr>
                <w:tcW w:w="662" w:type="dxa"/>
              </w:tcPr>
              <w:p w14:paraId="494CE50E" w14:textId="087E5375"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976024226"/>
            <w14:checkbox>
              <w14:checked w14:val="0"/>
              <w14:checkedState w14:val="002B" w14:font="Arial"/>
              <w14:uncheckedState w14:val="2610" w14:font="MS Gothic"/>
            </w14:checkbox>
          </w:sdtPr>
          <w:sdtEndPr/>
          <w:sdtContent>
            <w:tc>
              <w:tcPr>
                <w:tcW w:w="663" w:type="dxa"/>
              </w:tcPr>
              <w:p w14:paraId="25FC1DEF" w14:textId="01E5F954"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766503394"/>
            <w14:checkbox>
              <w14:checked w14:val="0"/>
              <w14:checkedState w14:val="002B" w14:font="Arial"/>
              <w14:uncheckedState w14:val="2610" w14:font="MS Gothic"/>
            </w14:checkbox>
          </w:sdtPr>
          <w:sdtEndPr/>
          <w:sdtContent>
            <w:tc>
              <w:tcPr>
                <w:tcW w:w="665" w:type="dxa"/>
              </w:tcPr>
              <w:p w14:paraId="5415171D" w14:textId="79DF73EF"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607502951"/>
            <w14:checkbox>
              <w14:checked w14:val="0"/>
              <w14:checkedState w14:val="002B" w14:font="Arial"/>
              <w14:uncheckedState w14:val="2610" w14:font="MS Gothic"/>
            </w14:checkbox>
          </w:sdtPr>
          <w:sdtEndPr/>
          <w:sdtContent>
            <w:tc>
              <w:tcPr>
                <w:tcW w:w="663" w:type="dxa"/>
              </w:tcPr>
              <w:p w14:paraId="4824A3B4" w14:textId="32DF198F"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2132539978"/>
            <w14:checkbox>
              <w14:checked w14:val="0"/>
              <w14:checkedState w14:val="002B" w14:font="Arial"/>
              <w14:uncheckedState w14:val="2610" w14:font="MS Gothic"/>
            </w14:checkbox>
          </w:sdtPr>
          <w:sdtEndPr/>
          <w:sdtContent>
            <w:tc>
              <w:tcPr>
                <w:tcW w:w="662" w:type="dxa"/>
              </w:tcPr>
              <w:p w14:paraId="40A90702" w14:textId="2EB8031A"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sdt>
          <w:sdtPr>
            <w:rPr>
              <w:shd w:val="clear" w:color="auto" w:fill="D9E2F3" w:themeFill="accent1" w:themeFillTint="33"/>
            </w:rPr>
            <w:id w:val="1207767800"/>
            <w14:checkbox>
              <w14:checked w14:val="0"/>
              <w14:checkedState w14:val="002B" w14:font="Arial"/>
              <w14:uncheckedState w14:val="2610" w14:font="MS Gothic"/>
            </w14:checkbox>
          </w:sdtPr>
          <w:sdtEndPr/>
          <w:sdtContent>
            <w:tc>
              <w:tcPr>
                <w:tcW w:w="673" w:type="dxa"/>
              </w:tcPr>
              <w:p w14:paraId="2F7EB0AB" w14:textId="77BFE3FB" w:rsidR="00FC5919" w:rsidRPr="00232F6B" w:rsidRDefault="00FC5919" w:rsidP="00FC5919">
                <w:pPr>
                  <w:pStyle w:val="BodyText"/>
                </w:pPr>
                <w:r w:rsidRPr="00232F6B">
                  <w:rPr>
                    <w:rFonts w:ascii="MS Gothic" w:eastAsia="MS Gothic" w:hAnsi="MS Gothic" w:hint="eastAsia"/>
                    <w:shd w:val="clear" w:color="auto" w:fill="D9E2F3" w:themeFill="accent1" w:themeFillTint="33"/>
                  </w:rPr>
                  <w:t>☐</w:t>
                </w:r>
              </w:p>
            </w:tc>
          </w:sdtContent>
        </w:sdt>
      </w:tr>
      <w:tr w:rsidR="00D07089" w:rsidRPr="00232F6B" w14:paraId="324961F1" w14:textId="77777777" w:rsidTr="003401F6">
        <w:trPr>
          <w:trHeight w:val="460"/>
        </w:trPr>
        <w:tc>
          <w:tcPr>
            <w:tcW w:w="2996" w:type="dxa"/>
            <w:gridSpan w:val="2"/>
            <w:tcBorders>
              <w:top w:val="single" w:sz="12" w:space="0" w:color="auto"/>
              <w:left w:val="nil"/>
              <w:bottom w:val="nil"/>
              <w:right w:val="nil"/>
            </w:tcBorders>
          </w:tcPr>
          <w:p w14:paraId="084516AD" w14:textId="0234C292" w:rsidR="00D07089" w:rsidRPr="00232F6B" w:rsidRDefault="00D07089" w:rsidP="00D07089">
            <w:pPr>
              <w:pStyle w:val="BodyText"/>
            </w:pPr>
          </w:p>
        </w:tc>
        <w:tc>
          <w:tcPr>
            <w:tcW w:w="3245" w:type="dxa"/>
            <w:tcBorders>
              <w:top w:val="single" w:sz="12" w:space="0" w:color="auto"/>
              <w:left w:val="nil"/>
              <w:bottom w:val="nil"/>
              <w:right w:val="nil"/>
            </w:tcBorders>
          </w:tcPr>
          <w:p w14:paraId="5D839BD9" w14:textId="4E71E396" w:rsidR="00D07089" w:rsidRPr="00232F6B" w:rsidRDefault="00D07089" w:rsidP="00D07089">
            <w:pPr>
              <w:pStyle w:val="BodyText"/>
            </w:pPr>
          </w:p>
        </w:tc>
        <w:tc>
          <w:tcPr>
            <w:tcW w:w="453" w:type="dxa"/>
            <w:tcBorders>
              <w:top w:val="single" w:sz="12" w:space="0" w:color="auto"/>
              <w:left w:val="nil"/>
              <w:bottom w:val="nil"/>
              <w:right w:val="nil"/>
            </w:tcBorders>
          </w:tcPr>
          <w:p w14:paraId="1CFECC18" w14:textId="77777777" w:rsidR="00D07089" w:rsidRPr="00232F6B" w:rsidRDefault="00D07089" w:rsidP="00D07089">
            <w:pPr>
              <w:pStyle w:val="BodyText"/>
            </w:pPr>
          </w:p>
        </w:tc>
        <w:tc>
          <w:tcPr>
            <w:tcW w:w="663" w:type="dxa"/>
            <w:tcBorders>
              <w:top w:val="single" w:sz="12" w:space="0" w:color="auto"/>
              <w:left w:val="nil"/>
              <w:bottom w:val="nil"/>
              <w:right w:val="nil"/>
            </w:tcBorders>
          </w:tcPr>
          <w:p w14:paraId="75E87CA6" w14:textId="77777777" w:rsidR="00D07089" w:rsidRPr="00232F6B" w:rsidRDefault="00D07089" w:rsidP="00D07089">
            <w:pPr>
              <w:pStyle w:val="BodyText"/>
            </w:pPr>
          </w:p>
        </w:tc>
        <w:tc>
          <w:tcPr>
            <w:tcW w:w="664" w:type="dxa"/>
            <w:tcBorders>
              <w:top w:val="single" w:sz="12" w:space="0" w:color="auto"/>
              <w:left w:val="nil"/>
              <w:bottom w:val="nil"/>
              <w:right w:val="nil"/>
            </w:tcBorders>
          </w:tcPr>
          <w:p w14:paraId="7302D487" w14:textId="77777777" w:rsidR="00D07089" w:rsidRPr="00232F6B" w:rsidRDefault="00D07089" w:rsidP="00D07089">
            <w:pPr>
              <w:pStyle w:val="BodyText"/>
            </w:pPr>
          </w:p>
        </w:tc>
        <w:tc>
          <w:tcPr>
            <w:tcW w:w="664" w:type="dxa"/>
            <w:tcBorders>
              <w:top w:val="single" w:sz="12" w:space="0" w:color="auto"/>
              <w:left w:val="nil"/>
              <w:bottom w:val="nil"/>
              <w:right w:val="nil"/>
            </w:tcBorders>
          </w:tcPr>
          <w:p w14:paraId="4EA0325B" w14:textId="77777777" w:rsidR="00D07089" w:rsidRPr="00232F6B" w:rsidRDefault="00D07089" w:rsidP="00D07089">
            <w:pPr>
              <w:pStyle w:val="BodyText"/>
            </w:pPr>
          </w:p>
        </w:tc>
        <w:tc>
          <w:tcPr>
            <w:tcW w:w="663" w:type="dxa"/>
            <w:tcBorders>
              <w:top w:val="single" w:sz="12" w:space="0" w:color="auto"/>
              <w:left w:val="nil"/>
              <w:bottom w:val="nil"/>
              <w:right w:val="nil"/>
            </w:tcBorders>
          </w:tcPr>
          <w:p w14:paraId="72B8BBE0" w14:textId="77777777" w:rsidR="00D07089" w:rsidRPr="00232F6B" w:rsidRDefault="00D07089" w:rsidP="00D07089">
            <w:pPr>
              <w:pStyle w:val="BodyText"/>
            </w:pPr>
          </w:p>
        </w:tc>
        <w:tc>
          <w:tcPr>
            <w:tcW w:w="662" w:type="dxa"/>
            <w:tcBorders>
              <w:top w:val="single" w:sz="12" w:space="0" w:color="auto"/>
              <w:left w:val="nil"/>
              <w:bottom w:val="nil"/>
              <w:right w:val="nil"/>
            </w:tcBorders>
          </w:tcPr>
          <w:p w14:paraId="340C7304" w14:textId="77777777" w:rsidR="00D07089" w:rsidRPr="00232F6B" w:rsidRDefault="00D07089" w:rsidP="00D07089">
            <w:pPr>
              <w:pStyle w:val="BodyText"/>
            </w:pPr>
          </w:p>
        </w:tc>
        <w:tc>
          <w:tcPr>
            <w:tcW w:w="665" w:type="dxa"/>
            <w:tcBorders>
              <w:top w:val="single" w:sz="12" w:space="0" w:color="auto"/>
              <w:left w:val="nil"/>
              <w:bottom w:val="nil"/>
              <w:right w:val="nil"/>
            </w:tcBorders>
          </w:tcPr>
          <w:p w14:paraId="5CA536FE" w14:textId="77777777" w:rsidR="00D07089" w:rsidRPr="00232F6B" w:rsidRDefault="00D07089" w:rsidP="00D07089">
            <w:pPr>
              <w:pStyle w:val="BodyText"/>
            </w:pPr>
          </w:p>
        </w:tc>
        <w:tc>
          <w:tcPr>
            <w:tcW w:w="662" w:type="dxa"/>
            <w:tcBorders>
              <w:top w:val="single" w:sz="12" w:space="0" w:color="auto"/>
              <w:left w:val="nil"/>
              <w:bottom w:val="nil"/>
              <w:right w:val="nil"/>
            </w:tcBorders>
          </w:tcPr>
          <w:p w14:paraId="493BA69C" w14:textId="77777777" w:rsidR="00D07089" w:rsidRPr="00232F6B" w:rsidRDefault="00D07089" w:rsidP="00D07089">
            <w:pPr>
              <w:pStyle w:val="BodyText"/>
            </w:pPr>
          </w:p>
        </w:tc>
        <w:tc>
          <w:tcPr>
            <w:tcW w:w="663" w:type="dxa"/>
            <w:tcBorders>
              <w:top w:val="single" w:sz="12" w:space="0" w:color="auto"/>
              <w:left w:val="nil"/>
              <w:bottom w:val="nil"/>
              <w:right w:val="nil"/>
            </w:tcBorders>
          </w:tcPr>
          <w:p w14:paraId="10737D93" w14:textId="77777777" w:rsidR="00D07089" w:rsidRPr="00232F6B" w:rsidRDefault="00D07089" w:rsidP="00D07089">
            <w:pPr>
              <w:pStyle w:val="BodyText"/>
            </w:pPr>
          </w:p>
        </w:tc>
        <w:tc>
          <w:tcPr>
            <w:tcW w:w="665" w:type="dxa"/>
            <w:tcBorders>
              <w:top w:val="single" w:sz="12" w:space="0" w:color="auto"/>
              <w:left w:val="nil"/>
              <w:bottom w:val="nil"/>
              <w:right w:val="nil"/>
            </w:tcBorders>
          </w:tcPr>
          <w:p w14:paraId="39A52E25" w14:textId="77777777" w:rsidR="00D07089" w:rsidRPr="00232F6B" w:rsidRDefault="00D07089" w:rsidP="00D07089">
            <w:pPr>
              <w:pStyle w:val="BodyText"/>
            </w:pPr>
          </w:p>
        </w:tc>
        <w:tc>
          <w:tcPr>
            <w:tcW w:w="663" w:type="dxa"/>
            <w:tcBorders>
              <w:top w:val="single" w:sz="12" w:space="0" w:color="auto"/>
              <w:left w:val="nil"/>
              <w:bottom w:val="nil"/>
              <w:right w:val="nil"/>
            </w:tcBorders>
          </w:tcPr>
          <w:p w14:paraId="10E80EB2" w14:textId="77777777" w:rsidR="00D07089" w:rsidRPr="00232F6B" w:rsidRDefault="00D07089" w:rsidP="00D07089">
            <w:pPr>
              <w:pStyle w:val="BodyText"/>
            </w:pPr>
          </w:p>
        </w:tc>
        <w:tc>
          <w:tcPr>
            <w:tcW w:w="662" w:type="dxa"/>
            <w:tcBorders>
              <w:top w:val="single" w:sz="12" w:space="0" w:color="auto"/>
              <w:left w:val="nil"/>
              <w:bottom w:val="nil"/>
              <w:right w:val="nil"/>
            </w:tcBorders>
          </w:tcPr>
          <w:p w14:paraId="3188808E" w14:textId="77777777" w:rsidR="00D07089" w:rsidRPr="00232F6B" w:rsidRDefault="00D07089" w:rsidP="00D07089">
            <w:pPr>
              <w:pStyle w:val="BodyText"/>
            </w:pPr>
          </w:p>
        </w:tc>
        <w:tc>
          <w:tcPr>
            <w:tcW w:w="673" w:type="dxa"/>
            <w:tcBorders>
              <w:top w:val="single" w:sz="12" w:space="0" w:color="auto"/>
              <w:left w:val="nil"/>
              <w:bottom w:val="nil"/>
              <w:right w:val="nil"/>
            </w:tcBorders>
          </w:tcPr>
          <w:p w14:paraId="5CB8A2C6" w14:textId="77777777" w:rsidR="00D07089" w:rsidRPr="00232F6B" w:rsidRDefault="00D07089" w:rsidP="00D07089">
            <w:pPr>
              <w:pStyle w:val="BodyText"/>
            </w:pPr>
          </w:p>
        </w:tc>
      </w:tr>
    </w:tbl>
    <w:p w14:paraId="443F367D" w14:textId="77777777" w:rsidR="00C47992" w:rsidRPr="00232F6B" w:rsidRDefault="00C47992">
      <w:pPr>
        <w:rPr>
          <w:caps/>
        </w:rPr>
        <w:sectPr w:rsidR="00C47992" w:rsidRPr="00232F6B" w:rsidSect="005A1888">
          <w:pgSz w:w="15840" w:h="12240" w:orient="landscape" w:code="1"/>
          <w:pgMar w:top="720" w:right="720" w:bottom="720" w:left="720" w:header="576" w:footer="288" w:gutter="0"/>
          <w:cols w:space="720"/>
          <w:docGrid w:linePitch="360"/>
        </w:sectPr>
      </w:pPr>
    </w:p>
    <w:tbl>
      <w:tblPr>
        <w:tblW w:w="11016"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4A0" w:firstRow="1" w:lastRow="0" w:firstColumn="1" w:lastColumn="0" w:noHBand="0" w:noVBand="1"/>
      </w:tblPr>
      <w:tblGrid>
        <w:gridCol w:w="3348"/>
        <w:gridCol w:w="1980"/>
        <w:gridCol w:w="2070"/>
        <w:gridCol w:w="1719"/>
        <w:gridCol w:w="1899"/>
      </w:tblGrid>
      <w:tr w:rsidR="00C47992" w:rsidRPr="00232F6B" w14:paraId="2F721854" w14:textId="77777777" w:rsidTr="00E23943">
        <w:tc>
          <w:tcPr>
            <w:tcW w:w="11016" w:type="dxa"/>
            <w:gridSpan w:val="5"/>
            <w:tcBorders>
              <w:bottom w:val="nil"/>
            </w:tcBorders>
          </w:tcPr>
          <w:p w14:paraId="481A2E61" w14:textId="73F84A11" w:rsidR="00C47992" w:rsidRPr="00232F6B" w:rsidRDefault="00C47992" w:rsidP="00633111">
            <w:pPr>
              <w:pStyle w:val="BodyText"/>
              <w:jc w:val="center"/>
            </w:pPr>
            <w:r w:rsidRPr="00232F6B">
              <w:lastRenderedPageBreak/>
              <w:br w:type="page"/>
            </w:r>
            <w:r w:rsidR="00633111" w:rsidRPr="00232F6B">
              <w:rPr>
                <w:b/>
                <w:bCs/>
                <w:caps/>
                <w:color w:val="002465"/>
                <w:sz w:val="26"/>
                <w:szCs w:val="26"/>
              </w:rPr>
              <w:t>Part III</w:t>
            </w:r>
            <w:proofErr w:type="gramStart"/>
            <w:r w:rsidR="00633111" w:rsidRPr="00232F6B">
              <w:rPr>
                <w:b/>
                <w:bCs/>
                <w:caps/>
                <w:color w:val="002465"/>
                <w:sz w:val="26"/>
                <w:szCs w:val="26"/>
              </w:rPr>
              <w:t>:  Project</w:t>
            </w:r>
            <w:proofErr w:type="gramEnd"/>
            <w:r w:rsidR="00633111" w:rsidRPr="00232F6B">
              <w:rPr>
                <w:b/>
                <w:bCs/>
                <w:caps/>
                <w:color w:val="002465"/>
                <w:sz w:val="26"/>
                <w:szCs w:val="26"/>
              </w:rPr>
              <w:t xml:space="preserve"> Detailed Budget</w:t>
            </w:r>
            <w:r w:rsidR="009D6EDC" w:rsidRPr="00232F6B">
              <w:rPr>
                <w:b/>
                <w:bCs/>
                <w:caps/>
                <w:color w:val="002465"/>
                <w:sz w:val="26"/>
                <w:szCs w:val="26"/>
              </w:rPr>
              <w:t xml:space="preserve"> (1/</w:t>
            </w:r>
            <w:r w:rsidR="003304CF" w:rsidRPr="00232F6B">
              <w:rPr>
                <w:b/>
                <w:bCs/>
                <w:caps/>
                <w:color w:val="002465"/>
                <w:sz w:val="26"/>
                <w:szCs w:val="26"/>
              </w:rPr>
              <w:t>4</w:t>
            </w:r>
            <w:r w:rsidR="009D6EDC" w:rsidRPr="00232F6B">
              <w:rPr>
                <w:b/>
                <w:bCs/>
                <w:caps/>
                <w:color w:val="002465"/>
                <w:sz w:val="26"/>
                <w:szCs w:val="26"/>
              </w:rPr>
              <w:t>)</w:t>
            </w:r>
            <w:r w:rsidR="007B00DA" w:rsidRPr="00232F6B">
              <w:rPr>
                <w:b/>
                <w:bCs/>
                <w:caps/>
                <w:color w:val="002465"/>
                <w:sz w:val="26"/>
                <w:szCs w:val="26"/>
              </w:rPr>
              <w:t xml:space="preserve"> *</w:t>
            </w:r>
          </w:p>
        </w:tc>
      </w:tr>
      <w:tr w:rsidR="00C47992" w:rsidRPr="00232F6B" w14:paraId="1E19DEAC" w14:textId="77777777" w:rsidTr="00E23943">
        <w:tc>
          <w:tcPr>
            <w:tcW w:w="11016" w:type="dxa"/>
            <w:gridSpan w:val="5"/>
            <w:tcBorders>
              <w:top w:val="nil"/>
              <w:bottom w:val="nil"/>
            </w:tcBorders>
          </w:tcPr>
          <w:p w14:paraId="471C273B" w14:textId="7CA19D62" w:rsidR="00C47992" w:rsidRPr="00232F6B" w:rsidRDefault="00FA5BAC" w:rsidP="009B0D51">
            <w:pPr>
              <w:pStyle w:val="BodyText"/>
            </w:pPr>
            <w:r w:rsidRPr="00232F6B">
              <w:rPr>
                <w:noProof/>
                <w:color w:val="002465"/>
              </w:rPr>
              <mc:AlternateContent>
                <mc:Choice Requires="wps">
                  <w:drawing>
                    <wp:anchor distT="45720" distB="45720" distL="114300" distR="114300" simplePos="0" relativeHeight="251658246" behindDoc="0" locked="0" layoutInCell="1" allowOverlap="1" wp14:anchorId="217B263C" wp14:editId="0EC4DF60">
                      <wp:simplePos x="0" y="0"/>
                      <wp:positionH relativeFrom="column">
                        <wp:posOffset>5479415</wp:posOffset>
                      </wp:positionH>
                      <wp:positionV relativeFrom="paragraph">
                        <wp:posOffset>48260</wp:posOffset>
                      </wp:positionV>
                      <wp:extent cx="1295400" cy="552450"/>
                      <wp:effectExtent l="0" t="0" r="0" b="0"/>
                      <wp:wrapNone/>
                      <wp:docPr id="595638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52450"/>
                              </a:xfrm>
                              <a:prstGeom prst="rect">
                                <a:avLst/>
                              </a:prstGeom>
                              <a:solidFill>
                                <a:srgbClr val="FFFFFF"/>
                              </a:solidFill>
                              <a:ln w="9525">
                                <a:noFill/>
                                <a:miter lim="800000"/>
                                <a:headEnd/>
                                <a:tailEnd/>
                              </a:ln>
                            </wps:spPr>
                            <wps:txbx>
                              <w:txbxContent>
                                <w:p w14:paraId="46748F6F" w14:textId="0F4EE7FF" w:rsidR="00BC6A59" w:rsidRPr="00232F6B" w:rsidRDefault="00BC6A59" w:rsidP="00FA5BAC">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B263C" id="_x0000_t202" coordsize="21600,21600" o:spt="202" path="m,l,21600r21600,l21600,xe">
                      <v:stroke joinstyle="miter"/>
                      <v:path gradientshapeok="t" o:connecttype="rect"/>
                    </v:shapetype>
                    <v:shape id="_x0000_s1031" type="#_x0000_t202" style="position:absolute;margin-left:431.45pt;margin-top:3.8pt;width:102pt;height:43.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" stroked="f">
                      <v:textbox>
                        <w:txbxContent>
                          <w:p w14:paraId="46748F6F" w14:textId="0F4EE7FF" w:rsidR="00BC6A59" w:rsidRPr="00232F6B" w:rsidRDefault="00BC6A59" w:rsidP="00FA5BAC">
                            <w:pPr>
                              <w:rPr>
                                <w:rFonts w:ascii="Arial" w:hAnsi="Arial" w:cs="Arial"/>
                              </w:rPr>
                            </w:pPr>
                          </w:p>
                        </w:txbxContent>
                      </v:textbox>
                    </v:shape>
                  </w:pict>
                </mc:Fallback>
              </mc:AlternateContent>
            </w:r>
            <w:r w:rsidR="00C47992" w:rsidRPr="00232F6B">
              <w:t>Project Title:</w:t>
            </w:r>
            <w:r w:rsidR="00D07089" w:rsidRPr="00232F6B">
              <w:t xml:space="preserve"> </w:t>
            </w:r>
            <w:sdt>
              <w:sdtPr>
                <w:id w:val="-1847700764"/>
                <w:placeholder>
                  <w:docPart w:val="567DF80618B343C3ACF8930BBC63BF22"/>
                </w:placeholder>
                <w:showingPlcHdr/>
              </w:sdtPr>
              <w:sdtEndPr>
                <w:rPr>
                  <w:shd w:val="clear" w:color="auto" w:fill="D9E2F3" w:themeFill="accent1" w:themeFillTint="33"/>
                </w:rPr>
              </w:sdtEndPr>
              <w:sdtContent>
                <w:r w:rsidR="00AC00C8" w:rsidRPr="00232F6B">
                  <w:rPr>
                    <w:color w:val="666666"/>
                    <w:shd w:val="clear" w:color="auto" w:fill="D9E2F3" w:themeFill="accent1" w:themeFillTint="33"/>
                  </w:rPr>
                  <w:t>Enter Project Title</w:t>
                </w:r>
              </w:sdtContent>
            </w:sdt>
            <w:r w:rsidR="00C47992" w:rsidRPr="00232F6B">
              <w:rPr>
                <w:shd w:val="clear" w:color="auto" w:fill="D9E2F3" w:themeFill="accent1" w:themeFillTint="33"/>
              </w:rPr>
              <w:t xml:space="preserve"> </w:t>
            </w:r>
            <w:r w:rsidR="00220E3A" w:rsidRPr="00232F6B">
              <w:rPr>
                <w:shd w:val="clear" w:color="auto" w:fill="D9E2F3" w:themeFill="accent1" w:themeFillTint="33"/>
              </w:rPr>
              <w:t>*</w:t>
            </w:r>
          </w:p>
        </w:tc>
      </w:tr>
      <w:tr w:rsidR="00C47992" w:rsidRPr="00232F6B" w14:paraId="2AEC39A8" w14:textId="77777777" w:rsidTr="00E23943">
        <w:tc>
          <w:tcPr>
            <w:tcW w:w="11016" w:type="dxa"/>
            <w:gridSpan w:val="5"/>
            <w:tcBorders>
              <w:top w:val="nil"/>
              <w:bottom w:val="single" w:sz="4" w:space="0" w:color="auto"/>
            </w:tcBorders>
          </w:tcPr>
          <w:p w14:paraId="60013F74" w14:textId="78AA5A8F" w:rsidR="00C47992" w:rsidRPr="000C2980" w:rsidRDefault="000C2980" w:rsidP="009B0D51">
            <w:pPr>
              <w:pStyle w:val="BodyText"/>
              <w:rPr>
                <w:b/>
                <w:bCs/>
              </w:rPr>
            </w:pPr>
            <w:r>
              <w:t xml:space="preserve">      </w:t>
            </w:r>
            <w:r w:rsidRPr="000C2980">
              <w:rPr>
                <w:b/>
                <w:bCs/>
              </w:rPr>
              <w:t>**** REQUIRED</w:t>
            </w:r>
            <w:proofErr w:type="gramStart"/>
            <w:r w:rsidRPr="000C2980">
              <w:rPr>
                <w:b/>
                <w:bCs/>
              </w:rPr>
              <w:t xml:space="preserve">:  </w:t>
            </w:r>
            <w:r w:rsidR="004B4E35">
              <w:rPr>
                <w:b/>
                <w:bCs/>
              </w:rPr>
              <w:t>R</w:t>
            </w:r>
            <w:r w:rsidRPr="000C2980">
              <w:rPr>
                <w:b/>
                <w:bCs/>
              </w:rPr>
              <w:t>ight</w:t>
            </w:r>
            <w:proofErr w:type="gramEnd"/>
            <w:r w:rsidRPr="000C2980">
              <w:rPr>
                <w:b/>
                <w:bCs/>
              </w:rPr>
              <w:t xml:space="preserve"> click the total box and select Update Field to </w:t>
            </w:r>
            <w:proofErr w:type="spellStart"/>
            <w:r w:rsidRPr="000C2980">
              <w:rPr>
                <w:b/>
                <w:bCs/>
              </w:rPr>
              <w:t>Autosum</w:t>
            </w:r>
            <w:proofErr w:type="spellEnd"/>
          </w:p>
        </w:tc>
      </w:tr>
      <w:tr w:rsidR="00C47992" w:rsidRPr="00232F6B" w14:paraId="3A487006" w14:textId="77777777" w:rsidTr="00E23943">
        <w:trPr>
          <w:cantSplit/>
        </w:trPr>
        <w:tc>
          <w:tcPr>
            <w:tcW w:w="11016" w:type="dxa"/>
            <w:gridSpan w:val="5"/>
            <w:tcBorders>
              <w:top w:val="single" w:sz="4" w:space="0" w:color="auto"/>
              <w:bottom w:val="single" w:sz="4" w:space="0" w:color="auto"/>
            </w:tcBorders>
          </w:tcPr>
          <w:p w14:paraId="436CA6D1" w14:textId="4786F153" w:rsidR="00C47992" w:rsidRPr="00232F6B" w:rsidRDefault="00C47992" w:rsidP="009B0D51">
            <w:pPr>
              <w:pStyle w:val="BodyText"/>
            </w:pPr>
            <w:r w:rsidRPr="00232F6B">
              <w:t xml:space="preserve">Each budget category subtotal listed below cannot be exceeded.  All individual </w:t>
            </w:r>
            <w:proofErr w:type="gramStart"/>
            <w:r w:rsidRPr="00232F6B">
              <w:t>line item</w:t>
            </w:r>
            <w:proofErr w:type="gramEnd"/>
            <w:r w:rsidRPr="00232F6B">
              <w:t xml:space="preserve"> costs are estimates, and the HSO may approve monetary shifts between line items, not to exceed the subtotal of each budget category.</w:t>
            </w:r>
          </w:p>
        </w:tc>
      </w:tr>
      <w:tr w:rsidR="00C47992" w:rsidRPr="00232F6B" w14:paraId="4F2AA5B2" w14:textId="77777777" w:rsidTr="00E23943">
        <w:trPr>
          <w:cantSplit/>
        </w:trPr>
        <w:tc>
          <w:tcPr>
            <w:tcW w:w="3348" w:type="dxa"/>
            <w:vMerge w:val="restart"/>
            <w:tcBorders>
              <w:top w:val="single" w:sz="4" w:space="0" w:color="auto"/>
              <w:bottom w:val="single" w:sz="4" w:space="0" w:color="auto"/>
              <w:right w:val="single" w:sz="4" w:space="0" w:color="auto"/>
            </w:tcBorders>
            <w:vAlign w:val="bottom"/>
          </w:tcPr>
          <w:p w14:paraId="07FE76B1" w14:textId="77777777" w:rsidR="00C47992" w:rsidRPr="00232F6B" w:rsidRDefault="00C47992" w:rsidP="005A1888">
            <w:pPr>
              <w:pStyle w:val="BodyText"/>
              <w:spacing w:before="60" w:after="60"/>
            </w:pPr>
            <w:r w:rsidRPr="00232F6B">
              <w:t>Budget Category</w:t>
            </w:r>
          </w:p>
        </w:tc>
        <w:tc>
          <w:tcPr>
            <w:tcW w:w="1980" w:type="dxa"/>
            <w:vMerge w:val="restart"/>
            <w:tcBorders>
              <w:top w:val="single" w:sz="4" w:space="0" w:color="auto"/>
              <w:left w:val="single" w:sz="4" w:space="0" w:color="auto"/>
              <w:bottom w:val="single" w:sz="4" w:space="0" w:color="auto"/>
              <w:right w:val="single" w:sz="4" w:space="0" w:color="auto"/>
            </w:tcBorders>
            <w:vAlign w:val="bottom"/>
          </w:tcPr>
          <w:p w14:paraId="481C15FA" w14:textId="77777777" w:rsidR="00C47992" w:rsidRPr="00232F6B" w:rsidRDefault="00C47992" w:rsidP="005A1888">
            <w:pPr>
              <w:pStyle w:val="BodyText"/>
              <w:spacing w:before="60" w:after="60"/>
            </w:pPr>
            <w:r w:rsidRPr="00232F6B">
              <w:t>Total</w:t>
            </w:r>
          </w:p>
        </w:tc>
        <w:tc>
          <w:tcPr>
            <w:tcW w:w="2070" w:type="dxa"/>
            <w:vMerge w:val="restart"/>
            <w:tcBorders>
              <w:top w:val="single" w:sz="4" w:space="0" w:color="auto"/>
              <w:left w:val="single" w:sz="4" w:space="0" w:color="auto"/>
              <w:bottom w:val="single" w:sz="4" w:space="0" w:color="auto"/>
              <w:right w:val="single" w:sz="4" w:space="0" w:color="auto"/>
            </w:tcBorders>
            <w:vAlign w:val="bottom"/>
          </w:tcPr>
          <w:p w14:paraId="78840211" w14:textId="77777777" w:rsidR="00C47992" w:rsidRPr="00232F6B" w:rsidRDefault="00C47992" w:rsidP="005A1888">
            <w:pPr>
              <w:pStyle w:val="BodyText"/>
              <w:spacing w:before="60" w:after="60"/>
            </w:pPr>
            <w:r w:rsidRPr="00232F6B">
              <w:t>Federal Funding</w:t>
            </w:r>
          </w:p>
        </w:tc>
        <w:tc>
          <w:tcPr>
            <w:tcW w:w="3618" w:type="dxa"/>
            <w:gridSpan w:val="2"/>
            <w:tcBorders>
              <w:top w:val="single" w:sz="4" w:space="0" w:color="auto"/>
              <w:left w:val="single" w:sz="4" w:space="0" w:color="auto"/>
              <w:bottom w:val="single" w:sz="4" w:space="0" w:color="auto"/>
            </w:tcBorders>
            <w:vAlign w:val="bottom"/>
          </w:tcPr>
          <w:p w14:paraId="7B5035BE" w14:textId="77777777" w:rsidR="00C47992" w:rsidRPr="00232F6B" w:rsidRDefault="00C47992" w:rsidP="005A1888">
            <w:pPr>
              <w:pStyle w:val="BodyText"/>
              <w:spacing w:before="60" w:after="60"/>
            </w:pPr>
            <w:r w:rsidRPr="00232F6B">
              <w:t>Non-Federal</w:t>
            </w:r>
          </w:p>
        </w:tc>
      </w:tr>
      <w:tr w:rsidR="00C47992" w:rsidRPr="00232F6B" w14:paraId="22A0F07F" w14:textId="77777777" w:rsidTr="00E23943">
        <w:trPr>
          <w:cantSplit/>
        </w:trPr>
        <w:tc>
          <w:tcPr>
            <w:tcW w:w="3348" w:type="dxa"/>
            <w:vMerge/>
            <w:tcBorders>
              <w:top w:val="single" w:sz="4" w:space="0" w:color="auto"/>
              <w:bottom w:val="single" w:sz="4" w:space="0" w:color="auto"/>
              <w:right w:val="single" w:sz="4" w:space="0" w:color="auto"/>
            </w:tcBorders>
            <w:vAlign w:val="bottom"/>
          </w:tcPr>
          <w:p w14:paraId="32237841" w14:textId="77777777" w:rsidR="00C47992" w:rsidRPr="00232F6B" w:rsidRDefault="00C47992" w:rsidP="005A1888">
            <w:pPr>
              <w:pStyle w:val="BodyText"/>
              <w:spacing w:before="60" w:after="60"/>
            </w:pPr>
          </w:p>
        </w:tc>
        <w:tc>
          <w:tcPr>
            <w:tcW w:w="1980" w:type="dxa"/>
            <w:vMerge/>
            <w:tcBorders>
              <w:top w:val="single" w:sz="4" w:space="0" w:color="auto"/>
              <w:left w:val="single" w:sz="4" w:space="0" w:color="auto"/>
              <w:bottom w:val="single" w:sz="4" w:space="0" w:color="auto"/>
              <w:right w:val="single" w:sz="4" w:space="0" w:color="auto"/>
            </w:tcBorders>
            <w:vAlign w:val="bottom"/>
          </w:tcPr>
          <w:p w14:paraId="15C9203F" w14:textId="77777777" w:rsidR="00C47992" w:rsidRPr="00232F6B" w:rsidRDefault="00C47992" w:rsidP="005A1888">
            <w:pPr>
              <w:pStyle w:val="BodyText"/>
              <w:spacing w:before="60" w:after="60"/>
            </w:pPr>
          </w:p>
        </w:tc>
        <w:tc>
          <w:tcPr>
            <w:tcW w:w="2070" w:type="dxa"/>
            <w:vMerge/>
            <w:tcBorders>
              <w:top w:val="single" w:sz="4" w:space="0" w:color="auto"/>
              <w:left w:val="single" w:sz="4" w:space="0" w:color="auto"/>
              <w:bottom w:val="single" w:sz="4" w:space="0" w:color="auto"/>
              <w:right w:val="single" w:sz="4" w:space="0" w:color="auto"/>
            </w:tcBorders>
            <w:vAlign w:val="bottom"/>
          </w:tcPr>
          <w:p w14:paraId="5FE6C110" w14:textId="77777777" w:rsidR="00C47992" w:rsidRPr="00232F6B" w:rsidRDefault="00C47992" w:rsidP="005A1888">
            <w:pPr>
              <w:pStyle w:val="BodyText"/>
              <w:spacing w:before="60" w:after="60"/>
            </w:pPr>
          </w:p>
        </w:tc>
        <w:tc>
          <w:tcPr>
            <w:tcW w:w="1719" w:type="dxa"/>
            <w:tcBorders>
              <w:top w:val="single" w:sz="4" w:space="0" w:color="auto"/>
              <w:left w:val="single" w:sz="4" w:space="0" w:color="auto"/>
              <w:bottom w:val="single" w:sz="4" w:space="0" w:color="auto"/>
              <w:right w:val="single" w:sz="4" w:space="0" w:color="auto"/>
            </w:tcBorders>
            <w:vAlign w:val="bottom"/>
          </w:tcPr>
          <w:p w14:paraId="32897B26" w14:textId="77777777" w:rsidR="00C47992" w:rsidRPr="00232F6B" w:rsidRDefault="00C47992" w:rsidP="005A1888">
            <w:pPr>
              <w:pStyle w:val="BodyText"/>
              <w:spacing w:before="60" w:after="60"/>
            </w:pPr>
            <w:r w:rsidRPr="00232F6B">
              <w:t>State</w:t>
            </w:r>
          </w:p>
        </w:tc>
        <w:tc>
          <w:tcPr>
            <w:tcW w:w="1899" w:type="dxa"/>
            <w:tcBorders>
              <w:top w:val="single" w:sz="4" w:space="0" w:color="auto"/>
              <w:left w:val="single" w:sz="4" w:space="0" w:color="auto"/>
              <w:bottom w:val="single" w:sz="4" w:space="0" w:color="auto"/>
            </w:tcBorders>
            <w:vAlign w:val="bottom"/>
          </w:tcPr>
          <w:p w14:paraId="5F462FB4" w14:textId="77777777" w:rsidR="00C47992" w:rsidRPr="00232F6B" w:rsidRDefault="00C47992" w:rsidP="005A1888">
            <w:pPr>
              <w:pStyle w:val="BodyText"/>
              <w:spacing w:before="60" w:after="60"/>
            </w:pPr>
            <w:r w:rsidRPr="00232F6B">
              <w:t>Local</w:t>
            </w:r>
          </w:p>
        </w:tc>
      </w:tr>
      <w:tr w:rsidR="00C47992" w:rsidRPr="00232F6B" w14:paraId="475B54AB" w14:textId="77777777" w:rsidTr="00E23943">
        <w:trPr>
          <w:cantSplit/>
        </w:trPr>
        <w:tc>
          <w:tcPr>
            <w:tcW w:w="3348" w:type="dxa"/>
            <w:tcBorders>
              <w:top w:val="single" w:sz="4" w:space="0" w:color="auto"/>
              <w:bottom w:val="nil"/>
              <w:right w:val="single" w:sz="4" w:space="0" w:color="auto"/>
            </w:tcBorders>
          </w:tcPr>
          <w:p w14:paraId="13370564" w14:textId="77777777" w:rsidR="00C47992" w:rsidRPr="00232F6B" w:rsidRDefault="00C47992" w:rsidP="009B0D51">
            <w:pPr>
              <w:pStyle w:val="BodyText"/>
            </w:pPr>
            <w:r w:rsidRPr="00232F6B">
              <w:t>A.  Personnel Services</w:t>
            </w:r>
          </w:p>
        </w:tc>
        <w:tc>
          <w:tcPr>
            <w:tcW w:w="1980" w:type="dxa"/>
            <w:tcBorders>
              <w:top w:val="single" w:sz="4" w:space="0" w:color="auto"/>
              <w:left w:val="single" w:sz="4" w:space="0" w:color="auto"/>
              <w:bottom w:val="nil"/>
              <w:right w:val="single" w:sz="4" w:space="0" w:color="auto"/>
            </w:tcBorders>
          </w:tcPr>
          <w:p w14:paraId="40D68B38" w14:textId="77777777" w:rsidR="00C47992" w:rsidRPr="00232F6B" w:rsidRDefault="00C47992" w:rsidP="009B0D51">
            <w:pPr>
              <w:pStyle w:val="BodyText"/>
            </w:pPr>
          </w:p>
        </w:tc>
        <w:tc>
          <w:tcPr>
            <w:tcW w:w="2070" w:type="dxa"/>
            <w:tcBorders>
              <w:top w:val="single" w:sz="4" w:space="0" w:color="auto"/>
              <w:left w:val="single" w:sz="4" w:space="0" w:color="auto"/>
              <w:bottom w:val="nil"/>
              <w:right w:val="single" w:sz="4" w:space="0" w:color="auto"/>
            </w:tcBorders>
          </w:tcPr>
          <w:p w14:paraId="01A7BE89" w14:textId="77777777" w:rsidR="00C47992" w:rsidRPr="00232F6B" w:rsidRDefault="00C47992" w:rsidP="009B0D51">
            <w:pPr>
              <w:pStyle w:val="BodyText"/>
            </w:pPr>
          </w:p>
        </w:tc>
        <w:tc>
          <w:tcPr>
            <w:tcW w:w="1719" w:type="dxa"/>
            <w:tcBorders>
              <w:top w:val="single" w:sz="4" w:space="0" w:color="auto"/>
              <w:left w:val="single" w:sz="4" w:space="0" w:color="auto"/>
              <w:bottom w:val="nil"/>
              <w:right w:val="single" w:sz="4" w:space="0" w:color="auto"/>
            </w:tcBorders>
          </w:tcPr>
          <w:p w14:paraId="1B45436C" w14:textId="77777777" w:rsidR="00C47992" w:rsidRPr="00232F6B" w:rsidRDefault="00C47992" w:rsidP="009B0D51">
            <w:pPr>
              <w:pStyle w:val="BodyText"/>
            </w:pPr>
          </w:p>
        </w:tc>
        <w:tc>
          <w:tcPr>
            <w:tcW w:w="1899" w:type="dxa"/>
            <w:tcBorders>
              <w:top w:val="single" w:sz="4" w:space="0" w:color="auto"/>
              <w:left w:val="single" w:sz="4" w:space="0" w:color="auto"/>
              <w:bottom w:val="nil"/>
            </w:tcBorders>
          </w:tcPr>
          <w:p w14:paraId="4B383BCF" w14:textId="77777777" w:rsidR="00C47992" w:rsidRPr="00232F6B" w:rsidRDefault="00C47992" w:rsidP="009B0D51">
            <w:pPr>
              <w:pStyle w:val="BodyText"/>
            </w:pPr>
          </w:p>
        </w:tc>
      </w:tr>
      <w:tr w:rsidR="00220E3A" w:rsidRPr="00232F6B" w14:paraId="3ED11370" w14:textId="77777777" w:rsidTr="00E23943">
        <w:trPr>
          <w:cantSplit/>
        </w:trPr>
        <w:sdt>
          <w:sdtPr>
            <w:rPr>
              <w:color w:val="666666"/>
            </w:rPr>
            <w:id w:val="-1771921886"/>
            <w:placeholder>
              <w:docPart w:val="EB7C8F8A8FFC4C2CBB323AB405B58C6E"/>
            </w:placeholder>
            <w:showingPlcHdr/>
          </w:sdtPr>
          <w:sdtEndPr/>
          <w:sdtContent>
            <w:tc>
              <w:tcPr>
                <w:tcW w:w="3348" w:type="dxa"/>
                <w:tcBorders>
                  <w:top w:val="nil"/>
                  <w:bottom w:val="nil"/>
                  <w:right w:val="single" w:sz="4" w:space="0" w:color="auto"/>
                </w:tcBorders>
              </w:tcPr>
              <w:p w14:paraId="15CC0BD3" w14:textId="049812B7" w:rsidR="00220E3A" w:rsidRPr="00232F6B" w:rsidRDefault="00220E3A" w:rsidP="00220E3A">
                <w:pPr>
                  <w:pStyle w:val="BodyText"/>
                  <w:rPr>
                    <w:color w:val="666666"/>
                  </w:rPr>
                </w:pPr>
                <w:r w:rsidRPr="00232F6B">
                  <w:rPr>
                    <w:color w:val="666666"/>
                    <w:shd w:val="clear" w:color="auto" w:fill="D9E2F3" w:themeFill="accent1" w:themeFillTint="33"/>
                  </w:rPr>
                  <w:t>Enter Line Item</w:t>
                </w:r>
              </w:p>
            </w:tc>
          </w:sdtContent>
        </w:sdt>
        <w:sdt>
          <w:sdtPr>
            <w:rPr>
              <w:color w:val="666666"/>
            </w:rPr>
            <w:id w:val="1838501536"/>
            <w:placeholder>
              <w:docPart w:val="E1F2B06084D446EC9FD1D980EDA15AE6"/>
            </w:placeholder>
          </w:sdtPr>
          <w:sdtEndPr/>
          <w:sdtContent>
            <w:tc>
              <w:tcPr>
                <w:tcW w:w="1980" w:type="dxa"/>
                <w:tcBorders>
                  <w:top w:val="nil"/>
                  <w:left w:val="single" w:sz="4" w:space="0" w:color="auto"/>
                  <w:bottom w:val="nil"/>
                  <w:right w:val="single" w:sz="4" w:space="0" w:color="auto"/>
                </w:tcBorders>
              </w:tcPr>
              <w:p w14:paraId="4FEE601D" w14:textId="0BADA2CE" w:rsidR="00220E3A" w:rsidRPr="00232F6B" w:rsidRDefault="000C2980" w:rsidP="00220E3A">
                <w:pPr>
                  <w:pStyle w:val="BodyText"/>
                  <w:rPr>
                    <w:color w:val="666666"/>
                  </w:rPr>
                </w:pPr>
                <w:r>
                  <w:rPr>
                    <w:color w:val="666666"/>
                  </w:rPr>
                  <w:t>00.00</w:t>
                </w:r>
              </w:p>
            </w:tc>
          </w:sdtContent>
        </w:sdt>
        <w:sdt>
          <w:sdtPr>
            <w:rPr>
              <w:color w:val="666666"/>
            </w:rPr>
            <w:id w:val="-427274202"/>
            <w:placeholder>
              <w:docPart w:val="442EF8DB322846578F732C0BFFE1EC84"/>
            </w:placeholder>
          </w:sdtPr>
          <w:sdtEndPr/>
          <w:sdtContent>
            <w:tc>
              <w:tcPr>
                <w:tcW w:w="2070" w:type="dxa"/>
                <w:tcBorders>
                  <w:top w:val="nil"/>
                  <w:left w:val="single" w:sz="4" w:space="0" w:color="auto"/>
                  <w:bottom w:val="nil"/>
                  <w:right w:val="single" w:sz="4" w:space="0" w:color="auto"/>
                </w:tcBorders>
              </w:tcPr>
              <w:p w14:paraId="06EA16CC" w14:textId="6F97FD99" w:rsidR="00220E3A" w:rsidRPr="00232F6B" w:rsidRDefault="000C2980" w:rsidP="00220E3A">
                <w:pPr>
                  <w:pStyle w:val="BodyText"/>
                  <w:rPr>
                    <w:color w:val="666666"/>
                  </w:rPr>
                </w:pPr>
                <w:r>
                  <w:rPr>
                    <w:color w:val="666666"/>
                  </w:rPr>
                  <w:t>000.00</w:t>
                </w:r>
              </w:p>
            </w:tc>
          </w:sdtContent>
        </w:sdt>
        <w:sdt>
          <w:sdtPr>
            <w:rPr>
              <w:color w:val="666666"/>
            </w:rPr>
            <w:id w:val="1525370150"/>
            <w:placeholder>
              <w:docPart w:val="6810A1BE2ECF40F8A876040AE0B15763"/>
            </w:placeholder>
            <w:showingPlcHdr/>
          </w:sdtPr>
          <w:sdtEndPr/>
          <w:sdtContent>
            <w:tc>
              <w:tcPr>
                <w:tcW w:w="1719" w:type="dxa"/>
                <w:tcBorders>
                  <w:top w:val="nil"/>
                  <w:left w:val="single" w:sz="4" w:space="0" w:color="auto"/>
                  <w:bottom w:val="nil"/>
                  <w:right w:val="single" w:sz="4" w:space="0" w:color="auto"/>
                </w:tcBorders>
              </w:tcPr>
              <w:p w14:paraId="5D7956EA" w14:textId="02508718"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429329694"/>
            <w:placeholder>
              <w:docPart w:val="6192A9EB6E394F609761C5742A268A45"/>
            </w:placeholder>
            <w:showingPlcHdr/>
          </w:sdtPr>
          <w:sdtEndPr/>
          <w:sdtContent>
            <w:tc>
              <w:tcPr>
                <w:tcW w:w="1899" w:type="dxa"/>
                <w:tcBorders>
                  <w:top w:val="nil"/>
                  <w:left w:val="single" w:sz="4" w:space="0" w:color="auto"/>
                  <w:bottom w:val="nil"/>
                </w:tcBorders>
              </w:tcPr>
              <w:p w14:paraId="130841CD" w14:textId="3BBB89B2"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tr>
      <w:tr w:rsidR="00220E3A" w:rsidRPr="00232F6B" w14:paraId="4266BDCE" w14:textId="77777777" w:rsidTr="00E23943">
        <w:trPr>
          <w:cantSplit/>
        </w:trPr>
        <w:sdt>
          <w:sdtPr>
            <w:rPr>
              <w:color w:val="666666"/>
            </w:rPr>
            <w:id w:val="-345090336"/>
            <w:placeholder>
              <w:docPart w:val="F2647EDB3DDA47A898D4BE7C866B33C9"/>
            </w:placeholder>
            <w:showingPlcHdr/>
          </w:sdtPr>
          <w:sdtEndPr/>
          <w:sdtContent>
            <w:tc>
              <w:tcPr>
                <w:tcW w:w="3348" w:type="dxa"/>
                <w:tcBorders>
                  <w:top w:val="nil"/>
                  <w:bottom w:val="nil"/>
                  <w:right w:val="single" w:sz="4" w:space="0" w:color="auto"/>
                </w:tcBorders>
              </w:tcPr>
              <w:p w14:paraId="75E391D7" w14:textId="3DEC7E5D" w:rsidR="00220E3A" w:rsidRPr="00232F6B" w:rsidRDefault="00220E3A" w:rsidP="00220E3A">
                <w:pPr>
                  <w:pStyle w:val="BodyText"/>
                  <w:rPr>
                    <w:color w:val="666666"/>
                  </w:rPr>
                </w:pPr>
                <w:r w:rsidRPr="00232F6B">
                  <w:rPr>
                    <w:color w:val="666666"/>
                    <w:shd w:val="clear" w:color="auto" w:fill="D9E2F3" w:themeFill="accent1" w:themeFillTint="33"/>
                  </w:rPr>
                  <w:t>Enter Line Item</w:t>
                </w:r>
              </w:p>
            </w:tc>
          </w:sdtContent>
        </w:sdt>
        <w:sdt>
          <w:sdtPr>
            <w:rPr>
              <w:color w:val="666666"/>
            </w:rPr>
            <w:id w:val="1271195279"/>
            <w:placeholder>
              <w:docPart w:val="3D86555C6D1B412DAB002C0EF83ACA14"/>
            </w:placeholder>
            <w:showingPlcHdr/>
          </w:sdtPr>
          <w:sdtEndPr/>
          <w:sdtContent>
            <w:tc>
              <w:tcPr>
                <w:tcW w:w="1980" w:type="dxa"/>
                <w:tcBorders>
                  <w:top w:val="nil"/>
                  <w:left w:val="single" w:sz="4" w:space="0" w:color="auto"/>
                  <w:bottom w:val="nil"/>
                  <w:right w:val="single" w:sz="4" w:space="0" w:color="auto"/>
                </w:tcBorders>
              </w:tcPr>
              <w:p w14:paraId="365EE35C" w14:textId="69A10F4F"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676846052"/>
            <w:placeholder>
              <w:docPart w:val="B00A8A9D1D6C4B81B66D45024BC544BE"/>
            </w:placeholder>
            <w:showingPlcHdr/>
          </w:sdtPr>
          <w:sdtEndPr/>
          <w:sdtContent>
            <w:tc>
              <w:tcPr>
                <w:tcW w:w="2070" w:type="dxa"/>
                <w:tcBorders>
                  <w:top w:val="nil"/>
                  <w:left w:val="single" w:sz="4" w:space="0" w:color="auto"/>
                  <w:bottom w:val="nil"/>
                  <w:right w:val="single" w:sz="4" w:space="0" w:color="auto"/>
                </w:tcBorders>
              </w:tcPr>
              <w:p w14:paraId="71451CCE" w14:textId="698819E6"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791439580"/>
            <w:placeholder>
              <w:docPart w:val="9DDB7DD4D4E644B3816F5ECB92BF5FE9"/>
            </w:placeholder>
            <w:showingPlcHdr/>
          </w:sdtPr>
          <w:sdtEndPr/>
          <w:sdtContent>
            <w:tc>
              <w:tcPr>
                <w:tcW w:w="1719" w:type="dxa"/>
                <w:tcBorders>
                  <w:top w:val="nil"/>
                  <w:left w:val="single" w:sz="4" w:space="0" w:color="auto"/>
                  <w:bottom w:val="nil"/>
                  <w:right w:val="single" w:sz="4" w:space="0" w:color="auto"/>
                </w:tcBorders>
              </w:tcPr>
              <w:p w14:paraId="036F099E" w14:textId="54260DBF"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2066210964"/>
            <w:placeholder>
              <w:docPart w:val="F84C08227D7240D0B85936160FA6ABEF"/>
            </w:placeholder>
            <w:showingPlcHdr/>
          </w:sdtPr>
          <w:sdtEndPr/>
          <w:sdtContent>
            <w:tc>
              <w:tcPr>
                <w:tcW w:w="1899" w:type="dxa"/>
                <w:tcBorders>
                  <w:top w:val="nil"/>
                  <w:left w:val="single" w:sz="4" w:space="0" w:color="auto"/>
                  <w:bottom w:val="nil"/>
                </w:tcBorders>
              </w:tcPr>
              <w:p w14:paraId="55D0B2C3" w14:textId="7ADA9B1B"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tr>
      <w:tr w:rsidR="00220E3A" w:rsidRPr="00232F6B" w14:paraId="740C8171" w14:textId="77777777" w:rsidTr="00E23943">
        <w:trPr>
          <w:cantSplit/>
        </w:trPr>
        <w:sdt>
          <w:sdtPr>
            <w:rPr>
              <w:color w:val="666666"/>
            </w:rPr>
            <w:id w:val="954830290"/>
            <w:placeholder>
              <w:docPart w:val="8795A7D08F354506B92BB9C0C9F8939E"/>
            </w:placeholder>
            <w:showingPlcHdr/>
          </w:sdtPr>
          <w:sdtEndPr/>
          <w:sdtContent>
            <w:tc>
              <w:tcPr>
                <w:tcW w:w="3348" w:type="dxa"/>
                <w:tcBorders>
                  <w:top w:val="nil"/>
                  <w:bottom w:val="nil"/>
                  <w:right w:val="single" w:sz="4" w:space="0" w:color="auto"/>
                </w:tcBorders>
              </w:tcPr>
              <w:p w14:paraId="7A8C4EF1" w14:textId="0858CFBA" w:rsidR="00220E3A" w:rsidRPr="00232F6B" w:rsidRDefault="00220E3A" w:rsidP="00220E3A">
                <w:pPr>
                  <w:pStyle w:val="BodyText"/>
                  <w:rPr>
                    <w:color w:val="666666"/>
                  </w:rPr>
                </w:pPr>
                <w:r w:rsidRPr="00232F6B">
                  <w:rPr>
                    <w:color w:val="666666"/>
                    <w:shd w:val="clear" w:color="auto" w:fill="D9E2F3" w:themeFill="accent1" w:themeFillTint="33"/>
                  </w:rPr>
                  <w:t>Enter Line Item</w:t>
                </w:r>
              </w:p>
            </w:tc>
          </w:sdtContent>
        </w:sdt>
        <w:sdt>
          <w:sdtPr>
            <w:rPr>
              <w:color w:val="666666"/>
            </w:rPr>
            <w:id w:val="-1164769992"/>
            <w:placeholder>
              <w:docPart w:val="3D8BCC908AB64CD9B7173B3E554C1C98"/>
            </w:placeholder>
            <w:showingPlcHdr/>
          </w:sdtPr>
          <w:sdtEndPr/>
          <w:sdtContent>
            <w:tc>
              <w:tcPr>
                <w:tcW w:w="1980" w:type="dxa"/>
                <w:tcBorders>
                  <w:top w:val="nil"/>
                  <w:left w:val="single" w:sz="4" w:space="0" w:color="auto"/>
                  <w:bottom w:val="nil"/>
                  <w:right w:val="single" w:sz="4" w:space="0" w:color="auto"/>
                </w:tcBorders>
              </w:tcPr>
              <w:p w14:paraId="73BD5BD9" w14:textId="46ECA219"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481760285"/>
            <w:placeholder>
              <w:docPart w:val="099E30F6D005427E9338FEBE4B39C039"/>
            </w:placeholder>
            <w:showingPlcHdr/>
          </w:sdtPr>
          <w:sdtEndPr/>
          <w:sdtContent>
            <w:tc>
              <w:tcPr>
                <w:tcW w:w="2070" w:type="dxa"/>
                <w:tcBorders>
                  <w:top w:val="nil"/>
                  <w:left w:val="single" w:sz="4" w:space="0" w:color="auto"/>
                  <w:bottom w:val="nil"/>
                  <w:right w:val="single" w:sz="4" w:space="0" w:color="auto"/>
                </w:tcBorders>
              </w:tcPr>
              <w:p w14:paraId="42798E0A" w14:textId="2147A59E"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70540129"/>
            <w:placeholder>
              <w:docPart w:val="5B2B1A908134409097ABB731EA7E8A55"/>
            </w:placeholder>
            <w:showingPlcHdr/>
          </w:sdtPr>
          <w:sdtEndPr/>
          <w:sdtContent>
            <w:tc>
              <w:tcPr>
                <w:tcW w:w="1719" w:type="dxa"/>
                <w:tcBorders>
                  <w:top w:val="nil"/>
                  <w:left w:val="single" w:sz="4" w:space="0" w:color="auto"/>
                  <w:bottom w:val="nil"/>
                  <w:right w:val="single" w:sz="4" w:space="0" w:color="auto"/>
                </w:tcBorders>
              </w:tcPr>
              <w:p w14:paraId="4C4AF95D" w14:textId="4D4E44F5"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027596916"/>
            <w:placeholder>
              <w:docPart w:val="DCD475A803414412BB5B5E6E10A67C82"/>
            </w:placeholder>
            <w:showingPlcHdr/>
          </w:sdtPr>
          <w:sdtEndPr/>
          <w:sdtContent>
            <w:tc>
              <w:tcPr>
                <w:tcW w:w="1899" w:type="dxa"/>
                <w:tcBorders>
                  <w:top w:val="nil"/>
                  <w:left w:val="single" w:sz="4" w:space="0" w:color="auto"/>
                  <w:bottom w:val="nil"/>
                </w:tcBorders>
              </w:tcPr>
              <w:p w14:paraId="734D358E" w14:textId="6FAFF52C"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tr>
      <w:tr w:rsidR="00220E3A" w:rsidRPr="00232F6B" w14:paraId="6A380F1C" w14:textId="77777777" w:rsidTr="00E23943">
        <w:trPr>
          <w:cantSplit/>
        </w:trPr>
        <w:sdt>
          <w:sdtPr>
            <w:rPr>
              <w:color w:val="666666"/>
            </w:rPr>
            <w:id w:val="2121026121"/>
            <w:placeholder>
              <w:docPart w:val="143628534A9448D1ABDC89F2CDC6C71A"/>
            </w:placeholder>
            <w:showingPlcHdr/>
          </w:sdtPr>
          <w:sdtEndPr/>
          <w:sdtContent>
            <w:tc>
              <w:tcPr>
                <w:tcW w:w="3348" w:type="dxa"/>
                <w:tcBorders>
                  <w:top w:val="nil"/>
                  <w:bottom w:val="nil"/>
                  <w:right w:val="single" w:sz="4" w:space="0" w:color="auto"/>
                </w:tcBorders>
              </w:tcPr>
              <w:p w14:paraId="1ECECBCE" w14:textId="10BBC608" w:rsidR="00220E3A" w:rsidRPr="00232F6B" w:rsidRDefault="00220E3A" w:rsidP="00220E3A">
                <w:pPr>
                  <w:pStyle w:val="BodyText"/>
                  <w:rPr>
                    <w:color w:val="666666"/>
                  </w:rPr>
                </w:pPr>
                <w:r w:rsidRPr="00232F6B">
                  <w:rPr>
                    <w:color w:val="666666"/>
                    <w:shd w:val="clear" w:color="auto" w:fill="D9E2F3" w:themeFill="accent1" w:themeFillTint="33"/>
                  </w:rPr>
                  <w:t>Enter Line Item</w:t>
                </w:r>
              </w:p>
            </w:tc>
          </w:sdtContent>
        </w:sdt>
        <w:sdt>
          <w:sdtPr>
            <w:rPr>
              <w:color w:val="666666"/>
            </w:rPr>
            <w:id w:val="699215353"/>
            <w:placeholder>
              <w:docPart w:val="99BAF2ADBFFC4425842E8F9437FCAF55"/>
            </w:placeholder>
            <w:showingPlcHdr/>
          </w:sdtPr>
          <w:sdtEndPr/>
          <w:sdtContent>
            <w:tc>
              <w:tcPr>
                <w:tcW w:w="1980" w:type="dxa"/>
                <w:tcBorders>
                  <w:top w:val="nil"/>
                  <w:left w:val="single" w:sz="4" w:space="0" w:color="auto"/>
                  <w:bottom w:val="nil"/>
                  <w:right w:val="single" w:sz="4" w:space="0" w:color="auto"/>
                </w:tcBorders>
              </w:tcPr>
              <w:p w14:paraId="7E6D6C22" w14:textId="74501D5E"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501265613"/>
            <w:placeholder>
              <w:docPart w:val="03A6D112D70A40FAA4D8354A372DF223"/>
            </w:placeholder>
            <w:showingPlcHdr/>
          </w:sdtPr>
          <w:sdtEndPr/>
          <w:sdtContent>
            <w:tc>
              <w:tcPr>
                <w:tcW w:w="2070" w:type="dxa"/>
                <w:tcBorders>
                  <w:top w:val="nil"/>
                  <w:left w:val="single" w:sz="4" w:space="0" w:color="auto"/>
                  <w:bottom w:val="nil"/>
                  <w:right w:val="single" w:sz="4" w:space="0" w:color="auto"/>
                </w:tcBorders>
              </w:tcPr>
              <w:p w14:paraId="46DA4D70" w14:textId="77C565A0"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870605594"/>
            <w:placeholder>
              <w:docPart w:val="7AC52A0FAA4C461CBC878AB79DA9720B"/>
            </w:placeholder>
            <w:showingPlcHdr/>
          </w:sdtPr>
          <w:sdtEndPr/>
          <w:sdtContent>
            <w:tc>
              <w:tcPr>
                <w:tcW w:w="1719" w:type="dxa"/>
                <w:tcBorders>
                  <w:top w:val="nil"/>
                  <w:left w:val="single" w:sz="4" w:space="0" w:color="auto"/>
                  <w:bottom w:val="nil"/>
                  <w:right w:val="single" w:sz="4" w:space="0" w:color="auto"/>
                </w:tcBorders>
              </w:tcPr>
              <w:p w14:paraId="3FD9898B" w14:textId="44AB93F8"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389220057"/>
            <w:placeholder>
              <w:docPart w:val="5273E5736FC64DC082C842445379454F"/>
            </w:placeholder>
            <w:showingPlcHdr/>
          </w:sdtPr>
          <w:sdtEndPr/>
          <w:sdtContent>
            <w:tc>
              <w:tcPr>
                <w:tcW w:w="1899" w:type="dxa"/>
                <w:tcBorders>
                  <w:top w:val="nil"/>
                  <w:left w:val="single" w:sz="4" w:space="0" w:color="auto"/>
                  <w:bottom w:val="nil"/>
                </w:tcBorders>
              </w:tcPr>
              <w:p w14:paraId="177E7AC1" w14:textId="3ED8EDB7"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tr>
      <w:tr w:rsidR="00220E3A" w:rsidRPr="00232F6B" w14:paraId="2183E0A2" w14:textId="77777777" w:rsidTr="00E23943">
        <w:trPr>
          <w:cantSplit/>
        </w:trPr>
        <w:sdt>
          <w:sdtPr>
            <w:rPr>
              <w:color w:val="666666"/>
            </w:rPr>
            <w:id w:val="1133062377"/>
            <w:placeholder>
              <w:docPart w:val="3F94DB7B52F94AE7AABE8AA232BEA450"/>
            </w:placeholder>
            <w:showingPlcHdr/>
          </w:sdtPr>
          <w:sdtEndPr/>
          <w:sdtContent>
            <w:tc>
              <w:tcPr>
                <w:tcW w:w="3348" w:type="dxa"/>
                <w:tcBorders>
                  <w:top w:val="nil"/>
                  <w:bottom w:val="nil"/>
                  <w:right w:val="single" w:sz="4" w:space="0" w:color="auto"/>
                </w:tcBorders>
              </w:tcPr>
              <w:p w14:paraId="03A88C94" w14:textId="675E748D" w:rsidR="00220E3A" w:rsidRPr="00232F6B" w:rsidRDefault="00220E3A" w:rsidP="00220E3A">
                <w:pPr>
                  <w:pStyle w:val="BodyText"/>
                  <w:rPr>
                    <w:color w:val="666666"/>
                  </w:rPr>
                </w:pPr>
                <w:r w:rsidRPr="00232F6B">
                  <w:rPr>
                    <w:color w:val="666666"/>
                    <w:shd w:val="clear" w:color="auto" w:fill="D9E2F3" w:themeFill="accent1" w:themeFillTint="33"/>
                  </w:rPr>
                  <w:t>Enter Line Item</w:t>
                </w:r>
              </w:p>
            </w:tc>
          </w:sdtContent>
        </w:sdt>
        <w:sdt>
          <w:sdtPr>
            <w:rPr>
              <w:color w:val="666666"/>
            </w:rPr>
            <w:id w:val="1904106094"/>
            <w:placeholder>
              <w:docPart w:val="A08B9D9EBC7144B6B2B3AE4275D3B608"/>
            </w:placeholder>
            <w:showingPlcHdr/>
          </w:sdtPr>
          <w:sdtEndPr/>
          <w:sdtContent>
            <w:tc>
              <w:tcPr>
                <w:tcW w:w="1980" w:type="dxa"/>
                <w:tcBorders>
                  <w:top w:val="nil"/>
                  <w:left w:val="single" w:sz="4" w:space="0" w:color="auto"/>
                  <w:bottom w:val="nil"/>
                  <w:right w:val="single" w:sz="4" w:space="0" w:color="auto"/>
                </w:tcBorders>
              </w:tcPr>
              <w:p w14:paraId="7425B05A" w14:textId="473BD60B"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980339467"/>
            <w:placeholder>
              <w:docPart w:val="72A195937A214C2BAC1F974C7AD77790"/>
            </w:placeholder>
            <w:showingPlcHdr/>
          </w:sdtPr>
          <w:sdtEndPr/>
          <w:sdtContent>
            <w:tc>
              <w:tcPr>
                <w:tcW w:w="2070" w:type="dxa"/>
                <w:tcBorders>
                  <w:top w:val="nil"/>
                  <w:left w:val="single" w:sz="4" w:space="0" w:color="auto"/>
                  <w:bottom w:val="nil"/>
                  <w:right w:val="single" w:sz="4" w:space="0" w:color="auto"/>
                </w:tcBorders>
              </w:tcPr>
              <w:p w14:paraId="64EB5B70" w14:textId="0B3CF014"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278295588"/>
            <w:placeholder>
              <w:docPart w:val="865B000B6E5D4358AC3A1FB3407721E5"/>
            </w:placeholder>
            <w:showingPlcHdr/>
          </w:sdtPr>
          <w:sdtEndPr/>
          <w:sdtContent>
            <w:tc>
              <w:tcPr>
                <w:tcW w:w="1719" w:type="dxa"/>
                <w:tcBorders>
                  <w:top w:val="nil"/>
                  <w:left w:val="single" w:sz="4" w:space="0" w:color="auto"/>
                  <w:bottom w:val="nil"/>
                  <w:right w:val="single" w:sz="4" w:space="0" w:color="auto"/>
                </w:tcBorders>
              </w:tcPr>
              <w:p w14:paraId="341FC383" w14:textId="1D73A369"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974406945"/>
            <w:placeholder>
              <w:docPart w:val="D2D12C1B1A044889921835B1BDD03713"/>
            </w:placeholder>
            <w:showingPlcHdr/>
          </w:sdtPr>
          <w:sdtEndPr/>
          <w:sdtContent>
            <w:tc>
              <w:tcPr>
                <w:tcW w:w="1899" w:type="dxa"/>
                <w:tcBorders>
                  <w:top w:val="nil"/>
                  <w:left w:val="single" w:sz="4" w:space="0" w:color="auto"/>
                  <w:bottom w:val="nil"/>
                </w:tcBorders>
              </w:tcPr>
              <w:p w14:paraId="419C3AAD" w14:textId="53B427F4"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tr>
      <w:tr w:rsidR="00220E3A" w:rsidRPr="00232F6B" w14:paraId="5BC9C1CE" w14:textId="77777777" w:rsidTr="00E23943">
        <w:trPr>
          <w:cantSplit/>
        </w:trPr>
        <w:sdt>
          <w:sdtPr>
            <w:rPr>
              <w:color w:val="666666"/>
            </w:rPr>
            <w:id w:val="323946590"/>
            <w:placeholder>
              <w:docPart w:val="FEC040E03A034760A4314E261AA7C7E0"/>
            </w:placeholder>
            <w:showingPlcHdr/>
          </w:sdtPr>
          <w:sdtEndPr/>
          <w:sdtContent>
            <w:tc>
              <w:tcPr>
                <w:tcW w:w="3348" w:type="dxa"/>
                <w:tcBorders>
                  <w:top w:val="nil"/>
                  <w:bottom w:val="nil"/>
                  <w:right w:val="single" w:sz="4" w:space="0" w:color="auto"/>
                </w:tcBorders>
              </w:tcPr>
              <w:p w14:paraId="5B4D5BE6" w14:textId="27FBCE86" w:rsidR="00220E3A" w:rsidRPr="00232F6B" w:rsidRDefault="00220E3A" w:rsidP="00220E3A">
                <w:pPr>
                  <w:pStyle w:val="BodyText"/>
                  <w:rPr>
                    <w:color w:val="666666"/>
                  </w:rPr>
                </w:pPr>
                <w:r w:rsidRPr="00232F6B">
                  <w:rPr>
                    <w:color w:val="666666"/>
                    <w:shd w:val="clear" w:color="auto" w:fill="D9E2F3" w:themeFill="accent1" w:themeFillTint="33"/>
                  </w:rPr>
                  <w:t>Enter Line Item</w:t>
                </w:r>
              </w:p>
            </w:tc>
          </w:sdtContent>
        </w:sdt>
        <w:sdt>
          <w:sdtPr>
            <w:rPr>
              <w:color w:val="666666"/>
            </w:rPr>
            <w:id w:val="1672684062"/>
            <w:placeholder>
              <w:docPart w:val="A143FAD9D93E41408E1CE1C10DEEED92"/>
            </w:placeholder>
            <w:showingPlcHdr/>
          </w:sdtPr>
          <w:sdtEndPr/>
          <w:sdtContent>
            <w:tc>
              <w:tcPr>
                <w:tcW w:w="1980" w:type="dxa"/>
                <w:tcBorders>
                  <w:top w:val="nil"/>
                  <w:left w:val="single" w:sz="4" w:space="0" w:color="auto"/>
                  <w:bottom w:val="nil"/>
                  <w:right w:val="single" w:sz="4" w:space="0" w:color="auto"/>
                </w:tcBorders>
              </w:tcPr>
              <w:p w14:paraId="41CB7779" w14:textId="0BBB3ADD"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808706865"/>
            <w:placeholder>
              <w:docPart w:val="1DC579EDF7E64A22874B9E0B803FA190"/>
            </w:placeholder>
            <w:showingPlcHdr/>
          </w:sdtPr>
          <w:sdtEndPr/>
          <w:sdtContent>
            <w:tc>
              <w:tcPr>
                <w:tcW w:w="2070" w:type="dxa"/>
                <w:tcBorders>
                  <w:top w:val="nil"/>
                  <w:left w:val="single" w:sz="4" w:space="0" w:color="auto"/>
                  <w:bottom w:val="nil"/>
                  <w:right w:val="single" w:sz="4" w:space="0" w:color="auto"/>
                </w:tcBorders>
              </w:tcPr>
              <w:p w14:paraId="35B32C88" w14:textId="3657F950"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637605539"/>
            <w:placeholder>
              <w:docPart w:val="072128DD2FCE4EF2B749772F24AB6349"/>
            </w:placeholder>
            <w:showingPlcHdr/>
          </w:sdtPr>
          <w:sdtEndPr/>
          <w:sdtContent>
            <w:tc>
              <w:tcPr>
                <w:tcW w:w="1719" w:type="dxa"/>
                <w:tcBorders>
                  <w:top w:val="nil"/>
                  <w:left w:val="single" w:sz="4" w:space="0" w:color="auto"/>
                  <w:bottom w:val="nil"/>
                  <w:right w:val="single" w:sz="4" w:space="0" w:color="auto"/>
                </w:tcBorders>
              </w:tcPr>
              <w:p w14:paraId="35C03380" w14:textId="23DF98E6"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625605279"/>
            <w:placeholder>
              <w:docPart w:val="377BF6674B0D42029631C239F0F0196C"/>
            </w:placeholder>
            <w:showingPlcHdr/>
          </w:sdtPr>
          <w:sdtEndPr/>
          <w:sdtContent>
            <w:tc>
              <w:tcPr>
                <w:tcW w:w="1899" w:type="dxa"/>
                <w:tcBorders>
                  <w:top w:val="nil"/>
                  <w:left w:val="single" w:sz="4" w:space="0" w:color="auto"/>
                  <w:bottom w:val="nil"/>
                </w:tcBorders>
              </w:tcPr>
              <w:p w14:paraId="29848407" w14:textId="1DA62E9C"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tr>
      <w:tr w:rsidR="00220E3A" w:rsidRPr="00232F6B" w14:paraId="7E4CC94D" w14:textId="77777777" w:rsidTr="00E23943">
        <w:trPr>
          <w:cantSplit/>
        </w:trPr>
        <w:sdt>
          <w:sdtPr>
            <w:rPr>
              <w:color w:val="666666"/>
            </w:rPr>
            <w:id w:val="244005409"/>
            <w:placeholder>
              <w:docPart w:val="6750C3BACEA9453ABF939091EFDC63D3"/>
            </w:placeholder>
            <w:showingPlcHdr/>
          </w:sdtPr>
          <w:sdtEndPr/>
          <w:sdtContent>
            <w:tc>
              <w:tcPr>
                <w:tcW w:w="3348" w:type="dxa"/>
                <w:tcBorders>
                  <w:top w:val="nil"/>
                  <w:bottom w:val="nil"/>
                  <w:right w:val="single" w:sz="4" w:space="0" w:color="auto"/>
                </w:tcBorders>
              </w:tcPr>
              <w:p w14:paraId="661CDDB1" w14:textId="307A6F97" w:rsidR="00220E3A" w:rsidRPr="00232F6B" w:rsidRDefault="00220E3A" w:rsidP="00220E3A">
                <w:pPr>
                  <w:pStyle w:val="BodyText"/>
                  <w:rPr>
                    <w:color w:val="666666"/>
                  </w:rPr>
                </w:pPr>
                <w:r w:rsidRPr="00232F6B">
                  <w:rPr>
                    <w:color w:val="666666"/>
                    <w:shd w:val="clear" w:color="auto" w:fill="D9E2F3" w:themeFill="accent1" w:themeFillTint="33"/>
                  </w:rPr>
                  <w:t>Enter Line Item</w:t>
                </w:r>
              </w:p>
            </w:tc>
          </w:sdtContent>
        </w:sdt>
        <w:sdt>
          <w:sdtPr>
            <w:rPr>
              <w:color w:val="666666"/>
            </w:rPr>
            <w:id w:val="27540749"/>
            <w:placeholder>
              <w:docPart w:val="34B1CA2C103347448DFA51D4604FC4BB"/>
            </w:placeholder>
            <w:showingPlcHdr/>
          </w:sdtPr>
          <w:sdtEndPr/>
          <w:sdtContent>
            <w:tc>
              <w:tcPr>
                <w:tcW w:w="1980" w:type="dxa"/>
                <w:tcBorders>
                  <w:top w:val="nil"/>
                  <w:left w:val="single" w:sz="4" w:space="0" w:color="auto"/>
                  <w:bottom w:val="nil"/>
                  <w:right w:val="single" w:sz="4" w:space="0" w:color="auto"/>
                </w:tcBorders>
              </w:tcPr>
              <w:p w14:paraId="7C71B1AE" w14:textId="3CEA9348"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452223619"/>
            <w:placeholder>
              <w:docPart w:val="2C720D418FD54D77AB7B223510E7D703"/>
            </w:placeholder>
            <w:showingPlcHdr/>
          </w:sdtPr>
          <w:sdtEndPr/>
          <w:sdtContent>
            <w:tc>
              <w:tcPr>
                <w:tcW w:w="2070" w:type="dxa"/>
                <w:tcBorders>
                  <w:top w:val="nil"/>
                  <w:left w:val="single" w:sz="4" w:space="0" w:color="auto"/>
                  <w:bottom w:val="nil"/>
                  <w:right w:val="single" w:sz="4" w:space="0" w:color="auto"/>
                </w:tcBorders>
              </w:tcPr>
              <w:p w14:paraId="30BA4D02" w14:textId="41A2EEF7"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766384362"/>
            <w:placeholder>
              <w:docPart w:val="A8A45A6FA1584910A432111DD8DA224A"/>
            </w:placeholder>
            <w:showingPlcHdr/>
          </w:sdtPr>
          <w:sdtEndPr/>
          <w:sdtContent>
            <w:tc>
              <w:tcPr>
                <w:tcW w:w="1719" w:type="dxa"/>
                <w:tcBorders>
                  <w:top w:val="nil"/>
                  <w:left w:val="single" w:sz="4" w:space="0" w:color="auto"/>
                  <w:bottom w:val="nil"/>
                  <w:right w:val="single" w:sz="4" w:space="0" w:color="auto"/>
                </w:tcBorders>
              </w:tcPr>
              <w:p w14:paraId="762915AC" w14:textId="5348468C"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25842616"/>
            <w:placeholder>
              <w:docPart w:val="E6CE1D10D9E9473E9281A3F7CFA8FB57"/>
            </w:placeholder>
            <w:showingPlcHdr/>
          </w:sdtPr>
          <w:sdtEndPr/>
          <w:sdtContent>
            <w:tc>
              <w:tcPr>
                <w:tcW w:w="1899" w:type="dxa"/>
                <w:tcBorders>
                  <w:top w:val="nil"/>
                  <w:left w:val="single" w:sz="4" w:space="0" w:color="auto"/>
                  <w:bottom w:val="nil"/>
                </w:tcBorders>
              </w:tcPr>
              <w:p w14:paraId="2131606C" w14:textId="0A8EF263"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tr>
      <w:tr w:rsidR="00220E3A" w:rsidRPr="00232F6B" w14:paraId="6C7A8838" w14:textId="77777777" w:rsidTr="00E23943">
        <w:trPr>
          <w:cantSplit/>
        </w:trPr>
        <w:sdt>
          <w:sdtPr>
            <w:rPr>
              <w:color w:val="666666"/>
            </w:rPr>
            <w:id w:val="1034079255"/>
            <w:placeholder>
              <w:docPart w:val="D5C9CBE5D422480B847196B54ACFB272"/>
            </w:placeholder>
            <w:showingPlcHdr/>
          </w:sdtPr>
          <w:sdtEndPr/>
          <w:sdtContent>
            <w:tc>
              <w:tcPr>
                <w:tcW w:w="3348" w:type="dxa"/>
                <w:tcBorders>
                  <w:top w:val="nil"/>
                  <w:bottom w:val="nil"/>
                  <w:right w:val="single" w:sz="4" w:space="0" w:color="auto"/>
                </w:tcBorders>
              </w:tcPr>
              <w:p w14:paraId="62D38668" w14:textId="71E49646" w:rsidR="00220E3A" w:rsidRPr="00232F6B" w:rsidRDefault="00220E3A" w:rsidP="00220E3A">
                <w:pPr>
                  <w:pStyle w:val="BodyText"/>
                  <w:rPr>
                    <w:color w:val="666666"/>
                  </w:rPr>
                </w:pPr>
                <w:r w:rsidRPr="00232F6B">
                  <w:rPr>
                    <w:color w:val="666666"/>
                    <w:shd w:val="clear" w:color="auto" w:fill="D9E2F3" w:themeFill="accent1" w:themeFillTint="33"/>
                  </w:rPr>
                  <w:t>Enter Line Item</w:t>
                </w:r>
              </w:p>
            </w:tc>
          </w:sdtContent>
        </w:sdt>
        <w:sdt>
          <w:sdtPr>
            <w:rPr>
              <w:color w:val="666666"/>
            </w:rPr>
            <w:id w:val="-119539665"/>
            <w:placeholder>
              <w:docPart w:val="E4F28B7B36E94AA3AC86EDB8C9C57348"/>
            </w:placeholder>
            <w:showingPlcHdr/>
          </w:sdtPr>
          <w:sdtEndPr/>
          <w:sdtContent>
            <w:tc>
              <w:tcPr>
                <w:tcW w:w="1980" w:type="dxa"/>
                <w:tcBorders>
                  <w:top w:val="nil"/>
                  <w:left w:val="single" w:sz="4" w:space="0" w:color="auto"/>
                  <w:bottom w:val="nil"/>
                  <w:right w:val="single" w:sz="4" w:space="0" w:color="auto"/>
                </w:tcBorders>
              </w:tcPr>
              <w:p w14:paraId="67D8324C" w14:textId="4C1FABEA"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948657397"/>
            <w:placeholder>
              <w:docPart w:val="E9ED1EDF7FE6430A8F48113AED106943"/>
            </w:placeholder>
            <w:showingPlcHdr/>
          </w:sdtPr>
          <w:sdtEndPr/>
          <w:sdtContent>
            <w:tc>
              <w:tcPr>
                <w:tcW w:w="2070" w:type="dxa"/>
                <w:tcBorders>
                  <w:top w:val="nil"/>
                  <w:left w:val="single" w:sz="4" w:space="0" w:color="auto"/>
                  <w:bottom w:val="nil"/>
                  <w:right w:val="single" w:sz="4" w:space="0" w:color="auto"/>
                </w:tcBorders>
              </w:tcPr>
              <w:p w14:paraId="6C0E8ABD" w14:textId="61F9E7B5"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873230487"/>
            <w:placeholder>
              <w:docPart w:val="7E4AE04CE2BC4942BCC133127F56D70B"/>
            </w:placeholder>
            <w:showingPlcHdr/>
          </w:sdtPr>
          <w:sdtEndPr/>
          <w:sdtContent>
            <w:tc>
              <w:tcPr>
                <w:tcW w:w="1719" w:type="dxa"/>
                <w:tcBorders>
                  <w:top w:val="nil"/>
                  <w:left w:val="single" w:sz="4" w:space="0" w:color="auto"/>
                  <w:bottom w:val="nil"/>
                  <w:right w:val="single" w:sz="4" w:space="0" w:color="auto"/>
                </w:tcBorders>
              </w:tcPr>
              <w:p w14:paraId="04ED5B8A" w14:textId="08EB70CA"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541475627"/>
            <w:placeholder>
              <w:docPart w:val="4930A1D37CE9415BB12D7706B37A7E72"/>
            </w:placeholder>
            <w:showingPlcHdr/>
          </w:sdtPr>
          <w:sdtEndPr/>
          <w:sdtContent>
            <w:tc>
              <w:tcPr>
                <w:tcW w:w="1899" w:type="dxa"/>
                <w:tcBorders>
                  <w:top w:val="nil"/>
                  <w:left w:val="single" w:sz="4" w:space="0" w:color="auto"/>
                  <w:bottom w:val="nil"/>
                </w:tcBorders>
              </w:tcPr>
              <w:p w14:paraId="20DD7FBF" w14:textId="4067EF93"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tr>
      <w:tr w:rsidR="00220E3A" w:rsidRPr="00232F6B" w14:paraId="2733CE21" w14:textId="77777777" w:rsidTr="00E23943">
        <w:trPr>
          <w:cantSplit/>
        </w:trPr>
        <w:sdt>
          <w:sdtPr>
            <w:rPr>
              <w:color w:val="666666"/>
            </w:rPr>
            <w:id w:val="1109473148"/>
            <w:placeholder>
              <w:docPart w:val="8AA696BC83984FA0A7E97652AA6512B3"/>
            </w:placeholder>
            <w:showingPlcHdr/>
          </w:sdtPr>
          <w:sdtEndPr/>
          <w:sdtContent>
            <w:tc>
              <w:tcPr>
                <w:tcW w:w="3348" w:type="dxa"/>
                <w:tcBorders>
                  <w:top w:val="nil"/>
                  <w:bottom w:val="nil"/>
                  <w:right w:val="single" w:sz="4" w:space="0" w:color="auto"/>
                </w:tcBorders>
              </w:tcPr>
              <w:p w14:paraId="1A2CEB99" w14:textId="7528A93D" w:rsidR="00220E3A" w:rsidRPr="00232F6B" w:rsidRDefault="00220E3A" w:rsidP="00220E3A">
                <w:pPr>
                  <w:pStyle w:val="BodyText"/>
                  <w:rPr>
                    <w:color w:val="666666"/>
                  </w:rPr>
                </w:pPr>
                <w:r w:rsidRPr="00232F6B">
                  <w:rPr>
                    <w:color w:val="666666"/>
                    <w:shd w:val="clear" w:color="auto" w:fill="D9E2F3" w:themeFill="accent1" w:themeFillTint="33"/>
                  </w:rPr>
                  <w:t>Enter Line Item</w:t>
                </w:r>
              </w:p>
            </w:tc>
          </w:sdtContent>
        </w:sdt>
        <w:sdt>
          <w:sdtPr>
            <w:rPr>
              <w:color w:val="666666"/>
            </w:rPr>
            <w:id w:val="1064837569"/>
            <w:placeholder>
              <w:docPart w:val="678128D7FADB446FB36B2FE6B556FE07"/>
            </w:placeholder>
            <w:showingPlcHdr/>
          </w:sdtPr>
          <w:sdtEndPr/>
          <w:sdtContent>
            <w:tc>
              <w:tcPr>
                <w:tcW w:w="1980" w:type="dxa"/>
                <w:tcBorders>
                  <w:top w:val="nil"/>
                  <w:left w:val="single" w:sz="4" w:space="0" w:color="auto"/>
                  <w:bottom w:val="nil"/>
                  <w:right w:val="single" w:sz="4" w:space="0" w:color="auto"/>
                </w:tcBorders>
              </w:tcPr>
              <w:p w14:paraId="48570A3F" w14:textId="21B5AC1D"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775667733"/>
            <w:placeholder>
              <w:docPart w:val="2F43EC0D710D426BB1B5BAA9D95C4A0B"/>
            </w:placeholder>
            <w:showingPlcHdr/>
          </w:sdtPr>
          <w:sdtEndPr/>
          <w:sdtContent>
            <w:tc>
              <w:tcPr>
                <w:tcW w:w="2070" w:type="dxa"/>
                <w:tcBorders>
                  <w:top w:val="nil"/>
                  <w:left w:val="single" w:sz="4" w:space="0" w:color="auto"/>
                  <w:bottom w:val="nil"/>
                  <w:right w:val="single" w:sz="4" w:space="0" w:color="auto"/>
                </w:tcBorders>
              </w:tcPr>
              <w:p w14:paraId="4E30FF88" w14:textId="510DCD53"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807006972"/>
            <w:placeholder>
              <w:docPart w:val="4AC70E5C61B143B7B3BCD482B565C5EB"/>
            </w:placeholder>
            <w:showingPlcHdr/>
          </w:sdtPr>
          <w:sdtEndPr/>
          <w:sdtContent>
            <w:tc>
              <w:tcPr>
                <w:tcW w:w="1719" w:type="dxa"/>
                <w:tcBorders>
                  <w:top w:val="nil"/>
                  <w:left w:val="single" w:sz="4" w:space="0" w:color="auto"/>
                  <w:bottom w:val="nil"/>
                  <w:right w:val="single" w:sz="4" w:space="0" w:color="auto"/>
                </w:tcBorders>
              </w:tcPr>
              <w:p w14:paraId="48C7ECC8" w14:textId="4AF4FC69"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2098214948"/>
            <w:placeholder>
              <w:docPart w:val="8FF88AF38463448DAD1AC536383C1AFB"/>
            </w:placeholder>
            <w:showingPlcHdr/>
          </w:sdtPr>
          <w:sdtEndPr/>
          <w:sdtContent>
            <w:tc>
              <w:tcPr>
                <w:tcW w:w="1899" w:type="dxa"/>
                <w:tcBorders>
                  <w:top w:val="nil"/>
                  <w:left w:val="single" w:sz="4" w:space="0" w:color="auto"/>
                  <w:bottom w:val="nil"/>
                </w:tcBorders>
              </w:tcPr>
              <w:p w14:paraId="38D38F78" w14:textId="0C0A4E79"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tr>
      <w:tr w:rsidR="00220E3A" w:rsidRPr="00232F6B" w14:paraId="6CD9D809" w14:textId="77777777" w:rsidTr="00E23943">
        <w:trPr>
          <w:cantSplit/>
        </w:trPr>
        <w:tc>
          <w:tcPr>
            <w:tcW w:w="3348" w:type="dxa"/>
            <w:tcBorders>
              <w:top w:val="nil"/>
              <w:bottom w:val="single" w:sz="4" w:space="0" w:color="auto"/>
              <w:right w:val="single" w:sz="4" w:space="0" w:color="auto"/>
            </w:tcBorders>
          </w:tcPr>
          <w:p w14:paraId="33C8B146" w14:textId="77777777" w:rsidR="00220E3A" w:rsidRPr="000C2980" w:rsidRDefault="00220E3A" w:rsidP="00220E3A">
            <w:pPr>
              <w:pStyle w:val="BodyText"/>
              <w:rPr>
                <w:b/>
                <w:bCs/>
                <w:sz w:val="24"/>
                <w:szCs w:val="24"/>
              </w:rPr>
            </w:pPr>
            <w:r w:rsidRPr="000C2980">
              <w:rPr>
                <w:b/>
                <w:bCs/>
                <w:sz w:val="24"/>
                <w:szCs w:val="24"/>
              </w:rPr>
              <w:t>Subtotal</w:t>
            </w:r>
          </w:p>
        </w:tc>
        <w:sdt>
          <w:sdtPr>
            <w:rPr>
              <w:b/>
              <w:bCs/>
              <w:sz w:val="24"/>
              <w:szCs w:val="24"/>
            </w:rPr>
            <w:id w:val="-2014064039"/>
            <w:placeholder>
              <w:docPart w:val="E4E34A7D76CA4500A30967BD665AB315"/>
            </w:placeholder>
          </w:sdtPr>
          <w:sdtEndPr/>
          <w:sdtContent>
            <w:tc>
              <w:tcPr>
                <w:tcW w:w="1980" w:type="dxa"/>
                <w:tcBorders>
                  <w:top w:val="nil"/>
                  <w:left w:val="single" w:sz="4" w:space="0" w:color="auto"/>
                  <w:bottom w:val="single" w:sz="4" w:space="0" w:color="auto"/>
                  <w:right w:val="single" w:sz="4" w:space="0" w:color="auto"/>
                </w:tcBorders>
              </w:tcPr>
              <w:p w14:paraId="354597AF" w14:textId="16BDDD76" w:rsidR="00220E3A" w:rsidRPr="000C2980" w:rsidRDefault="00A10988" w:rsidP="00220E3A">
                <w:pPr>
                  <w:pStyle w:val="BodyText"/>
                  <w:rPr>
                    <w:b/>
                    <w:bCs/>
                    <w:sz w:val="24"/>
                    <w:szCs w:val="24"/>
                  </w:rPr>
                </w:pPr>
                <w:r w:rsidRPr="000C2980">
                  <w:rPr>
                    <w:b/>
                    <w:bCs/>
                    <w:sz w:val="24"/>
                    <w:szCs w:val="24"/>
                  </w:rPr>
                  <w:fldChar w:fldCharType="begin"/>
                </w:r>
                <w:r w:rsidRPr="000C2980">
                  <w:rPr>
                    <w:b/>
                    <w:bCs/>
                    <w:sz w:val="24"/>
                    <w:szCs w:val="24"/>
                  </w:rPr>
                  <w:instrText xml:space="preserve"> =SUM(ABOVE) \# "$#,##0.00;($#,##0.00)" </w:instrText>
                </w:r>
                <w:r w:rsidRPr="000C2980">
                  <w:rPr>
                    <w:b/>
                    <w:bCs/>
                    <w:sz w:val="24"/>
                    <w:szCs w:val="24"/>
                  </w:rPr>
                  <w:fldChar w:fldCharType="separate"/>
                </w:r>
                <w:r w:rsidR="000C2980" w:rsidRPr="000C2980">
                  <w:rPr>
                    <w:b/>
                    <w:bCs/>
                    <w:noProof/>
                    <w:sz w:val="24"/>
                    <w:szCs w:val="24"/>
                  </w:rPr>
                  <w:t>$   0.00</w:t>
                </w:r>
                <w:r w:rsidRPr="000C2980">
                  <w:rPr>
                    <w:b/>
                    <w:bCs/>
                    <w:sz w:val="24"/>
                    <w:szCs w:val="24"/>
                  </w:rPr>
                  <w:fldChar w:fldCharType="end"/>
                </w:r>
                <w:r w:rsidR="000C2980" w:rsidRPr="000C2980">
                  <w:rPr>
                    <w:b/>
                    <w:bCs/>
                    <w:sz w:val="24"/>
                    <w:szCs w:val="24"/>
                  </w:rPr>
                  <w:t>****</w:t>
                </w:r>
              </w:p>
            </w:tc>
          </w:sdtContent>
        </w:sdt>
        <w:sdt>
          <w:sdtPr>
            <w:rPr>
              <w:b/>
              <w:bCs/>
              <w:sz w:val="24"/>
              <w:szCs w:val="24"/>
            </w:rPr>
            <w:id w:val="259267036"/>
            <w:placeholder>
              <w:docPart w:val="89742A04FA464C4C814849813FEFCC10"/>
            </w:placeholder>
          </w:sdtPr>
          <w:sdtEndPr/>
          <w:sdtContent>
            <w:tc>
              <w:tcPr>
                <w:tcW w:w="2070" w:type="dxa"/>
                <w:tcBorders>
                  <w:top w:val="nil"/>
                  <w:left w:val="single" w:sz="4" w:space="0" w:color="auto"/>
                  <w:bottom w:val="single" w:sz="4" w:space="0" w:color="auto"/>
                  <w:right w:val="single" w:sz="4" w:space="0" w:color="auto"/>
                </w:tcBorders>
              </w:tcPr>
              <w:p w14:paraId="49D8D277" w14:textId="3806C388" w:rsidR="00220E3A" w:rsidRPr="000C2980" w:rsidRDefault="00A10988" w:rsidP="00220E3A">
                <w:pPr>
                  <w:pStyle w:val="BodyText"/>
                  <w:rPr>
                    <w:b/>
                    <w:bCs/>
                    <w:sz w:val="24"/>
                    <w:szCs w:val="24"/>
                  </w:rPr>
                </w:pPr>
                <w:r w:rsidRPr="000C2980">
                  <w:rPr>
                    <w:b/>
                    <w:bCs/>
                    <w:sz w:val="24"/>
                    <w:szCs w:val="24"/>
                  </w:rPr>
                  <w:fldChar w:fldCharType="begin"/>
                </w:r>
                <w:r w:rsidRPr="000C2980">
                  <w:rPr>
                    <w:b/>
                    <w:bCs/>
                    <w:sz w:val="24"/>
                    <w:szCs w:val="24"/>
                  </w:rPr>
                  <w:instrText xml:space="preserve"> =SUM(ABOVE) \# "$#,##0.00;($#,##0.00)" </w:instrText>
                </w:r>
                <w:r w:rsidRPr="000C2980">
                  <w:rPr>
                    <w:b/>
                    <w:bCs/>
                    <w:sz w:val="24"/>
                    <w:szCs w:val="24"/>
                  </w:rPr>
                  <w:fldChar w:fldCharType="separate"/>
                </w:r>
                <w:r w:rsidR="000C2980" w:rsidRPr="000C2980">
                  <w:rPr>
                    <w:b/>
                    <w:bCs/>
                    <w:noProof/>
                    <w:sz w:val="24"/>
                    <w:szCs w:val="24"/>
                  </w:rPr>
                  <w:t>$   0.00</w:t>
                </w:r>
                <w:r w:rsidRPr="000C2980">
                  <w:rPr>
                    <w:b/>
                    <w:bCs/>
                    <w:sz w:val="24"/>
                    <w:szCs w:val="24"/>
                  </w:rPr>
                  <w:fldChar w:fldCharType="end"/>
                </w:r>
                <w:r w:rsidR="000C2980" w:rsidRPr="000C2980">
                  <w:rPr>
                    <w:b/>
                    <w:bCs/>
                    <w:sz w:val="24"/>
                    <w:szCs w:val="24"/>
                  </w:rPr>
                  <w:t>****</w:t>
                </w:r>
              </w:p>
            </w:tc>
          </w:sdtContent>
        </w:sdt>
        <w:sdt>
          <w:sdtPr>
            <w:rPr>
              <w:b/>
              <w:bCs/>
              <w:sz w:val="24"/>
              <w:szCs w:val="24"/>
            </w:rPr>
            <w:id w:val="1584257709"/>
            <w:placeholder>
              <w:docPart w:val="9D1F2BBAF15540F3873364A2CD528B7E"/>
            </w:placeholder>
          </w:sdtPr>
          <w:sdtEndPr/>
          <w:sdtContent>
            <w:tc>
              <w:tcPr>
                <w:tcW w:w="1719" w:type="dxa"/>
                <w:tcBorders>
                  <w:top w:val="nil"/>
                  <w:left w:val="single" w:sz="4" w:space="0" w:color="auto"/>
                  <w:bottom w:val="single" w:sz="4" w:space="0" w:color="auto"/>
                  <w:right w:val="single" w:sz="4" w:space="0" w:color="auto"/>
                </w:tcBorders>
              </w:tcPr>
              <w:p w14:paraId="1E0EFA6C" w14:textId="2312FCD2" w:rsidR="00220E3A" w:rsidRPr="000C2980" w:rsidRDefault="00A10988" w:rsidP="00220E3A">
                <w:pPr>
                  <w:pStyle w:val="BodyText"/>
                  <w:rPr>
                    <w:b/>
                    <w:bCs/>
                    <w:sz w:val="24"/>
                    <w:szCs w:val="24"/>
                  </w:rPr>
                </w:pPr>
                <w:r w:rsidRPr="000C2980">
                  <w:rPr>
                    <w:b/>
                    <w:bCs/>
                    <w:sz w:val="24"/>
                    <w:szCs w:val="24"/>
                  </w:rPr>
                  <w:fldChar w:fldCharType="begin"/>
                </w:r>
                <w:r w:rsidRPr="000C2980">
                  <w:rPr>
                    <w:b/>
                    <w:bCs/>
                    <w:sz w:val="24"/>
                    <w:szCs w:val="24"/>
                  </w:rPr>
                  <w:instrText xml:space="preserve"> =SUM(ABOVE) \# "$#,##0.00;($#,##0.00)" </w:instrText>
                </w:r>
                <w:r w:rsidRPr="000C2980">
                  <w:rPr>
                    <w:b/>
                    <w:bCs/>
                    <w:sz w:val="24"/>
                    <w:szCs w:val="24"/>
                  </w:rPr>
                  <w:fldChar w:fldCharType="separate"/>
                </w:r>
                <w:r w:rsidRPr="000C2980">
                  <w:rPr>
                    <w:b/>
                    <w:bCs/>
                    <w:noProof/>
                    <w:sz w:val="24"/>
                    <w:szCs w:val="24"/>
                  </w:rPr>
                  <w:t>$   0.00</w:t>
                </w:r>
                <w:r w:rsidRPr="000C2980">
                  <w:rPr>
                    <w:b/>
                    <w:bCs/>
                    <w:sz w:val="24"/>
                    <w:szCs w:val="24"/>
                  </w:rPr>
                  <w:fldChar w:fldCharType="end"/>
                </w:r>
                <w:r w:rsidR="000C2980" w:rsidRPr="000C2980">
                  <w:rPr>
                    <w:b/>
                    <w:bCs/>
                    <w:sz w:val="24"/>
                    <w:szCs w:val="24"/>
                  </w:rPr>
                  <w:t>****</w:t>
                </w:r>
              </w:p>
            </w:tc>
          </w:sdtContent>
        </w:sdt>
        <w:sdt>
          <w:sdtPr>
            <w:rPr>
              <w:b/>
              <w:bCs/>
              <w:sz w:val="24"/>
              <w:szCs w:val="24"/>
            </w:rPr>
            <w:id w:val="-1888402333"/>
            <w:placeholder>
              <w:docPart w:val="ED961A5531DC46F098F7C8B5201E3C68"/>
            </w:placeholder>
          </w:sdtPr>
          <w:sdtEndPr/>
          <w:sdtContent>
            <w:tc>
              <w:tcPr>
                <w:tcW w:w="1899" w:type="dxa"/>
                <w:tcBorders>
                  <w:top w:val="nil"/>
                  <w:left w:val="single" w:sz="4" w:space="0" w:color="auto"/>
                  <w:bottom w:val="single" w:sz="4" w:space="0" w:color="auto"/>
                </w:tcBorders>
              </w:tcPr>
              <w:p w14:paraId="3FA9B6E2" w14:textId="5D5A5957" w:rsidR="00220E3A" w:rsidRPr="000C2980" w:rsidRDefault="00A10988" w:rsidP="00220E3A">
                <w:pPr>
                  <w:pStyle w:val="BodyText"/>
                  <w:rPr>
                    <w:b/>
                    <w:bCs/>
                    <w:sz w:val="24"/>
                    <w:szCs w:val="24"/>
                  </w:rPr>
                </w:pPr>
                <w:r w:rsidRPr="000C2980">
                  <w:rPr>
                    <w:b/>
                    <w:bCs/>
                    <w:sz w:val="24"/>
                    <w:szCs w:val="24"/>
                  </w:rPr>
                  <w:fldChar w:fldCharType="begin"/>
                </w:r>
                <w:r w:rsidRPr="000C2980">
                  <w:rPr>
                    <w:b/>
                    <w:bCs/>
                    <w:sz w:val="24"/>
                    <w:szCs w:val="24"/>
                  </w:rPr>
                  <w:instrText xml:space="preserve"> =SUM(ABOVE) \# "$#,##0.00;($#,##0.00)" </w:instrText>
                </w:r>
                <w:r w:rsidRPr="000C2980">
                  <w:rPr>
                    <w:b/>
                    <w:bCs/>
                    <w:sz w:val="24"/>
                    <w:szCs w:val="24"/>
                  </w:rPr>
                  <w:fldChar w:fldCharType="separate"/>
                </w:r>
                <w:r w:rsidRPr="000C2980">
                  <w:rPr>
                    <w:b/>
                    <w:bCs/>
                    <w:noProof/>
                    <w:sz w:val="24"/>
                    <w:szCs w:val="24"/>
                  </w:rPr>
                  <w:t>$   0.00</w:t>
                </w:r>
                <w:r w:rsidRPr="000C2980">
                  <w:rPr>
                    <w:b/>
                    <w:bCs/>
                    <w:sz w:val="24"/>
                    <w:szCs w:val="24"/>
                  </w:rPr>
                  <w:fldChar w:fldCharType="end"/>
                </w:r>
                <w:r w:rsidR="000C2980" w:rsidRPr="000C2980">
                  <w:rPr>
                    <w:b/>
                    <w:bCs/>
                    <w:sz w:val="24"/>
                    <w:szCs w:val="24"/>
                  </w:rPr>
                  <w:t>****</w:t>
                </w:r>
              </w:p>
            </w:tc>
          </w:sdtContent>
        </w:sdt>
      </w:tr>
      <w:tr w:rsidR="008F5402" w:rsidRPr="00232F6B" w14:paraId="07673859" w14:textId="77777777" w:rsidTr="00E23943">
        <w:trPr>
          <w:cantSplit/>
        </w:trPr>
        <w:tc>
          <w:tcPr>
            <w:tcW w:w="3348" w:type="dxa"/>
            <w:tcBorders>
              <w:top w:val="single" w:sz="4" w:space="0" w:color="auto"/>
              <w:bottom w:val="nil"/>
              <w:right w:val="single" w:sz="4" w:space="0" w:color="auto"/>
            </w:tcBorders>
          </w:tcPr>
          <w:p w14:paraId="7C41CC99" w14:textId="64F6B891" w:rsidR="008F5402" w:rsidRPr="00232F6B" w:rsidRDefault="008F5402" w:rsidP="008F5402">
            <w:pPr>
              <w:pStyle w:val="BodyText"/>
            </w:pPr>
            <w:r w:rsidRPr="00232F6B">
              <w:t>B.  Travel &amp; Per Diem</w:t>
            </w:r>
          </w:p>
        </w:tc>
        <w:tc>
          <w:tcPr>
            <w:tcW w:w="1980" w:type="dxa"/>
            <w:tcBorders>
              <w:top w:val="single" w:sz="4" w:space="0" w:color="auto"/>
              <w:left w:val="single" w:sz="4" w:space="0" w:color="auto"/>
              <w:bottom w:val="nil"/>
              <w:right w:val="single" w:sz="4" w:space="0" w:color="auto"/>
            </w:tcBorders>
          </w:tcPr>
          <w:p w14:paraId="03530930" w14:textId="77777777" w:rsidR="008F5402" w:rsidRPr="00232F6B" w:rsidRDefault="008F5402" w:rsidP="008F5402">
            <w:pPr>
              <w:pStyle w:val="BodyText"/>
            </w:pPr>
          </w:p>
        </w:tc>
        <w:tc>
          <w:tcPr>
            <w:tcW w:w="2070" w:type="dxa"/>
            <w:tcBorders>
              <w:top w:val="single" w:sz="4" w:space="0" w:color="auto"/>
              <w:left w:val="single" w:sz="4" w:space="0" w:color="auto"/>
              <w:bottom w:val="nil"/>
              <w:right w:val="single" w:sz="4" w:space="0" w:color="auto"/>
            </w:tcBorders>
          </w:tcPr>
          <w:p w14:paraId="239436CE" w14:textId="77777777" w:rsidR="008F5402" w:rsidRPr="00232F6B" w:rsidRDefault="008F5402" w:rsidP="008F5402">
            <w:pPr>
              <w:pStyle w:val="BodyText"/>
            </w:pPr>
          </w:p>
        </w:tc>
        <w:tc>
          <w:tcPr>
            <w:tcW w:w="1719" w:type="dxa"/>
            <w:tcBorders>
              <w:top w:val="single" w:sz="4" w:space="0" w:color="auto"/>
              <w:left w:val="single" w:sz="4" w:space="0" w:color="auto"/>
              <w:bottom w:val="nil"/>
              <w:right w:val="single" w:sz="4" w:space="0" w:color="auto"/>
            </w:tcBorders>
          </w:tcPr>
          <w:p w14:paraId="08073171" w14:textId="77777777" w:rsidR="008F5402" w:rsidRPr="00232F6B" w:rsidRDefault="008F5402" w:rsidP="008F5402">
            <w:pPr>
              <w:pStyle w:val="BodyText"/>
            </w:pPr>
          </w:p>
        </w:tc>
        <w:tc>
          <w:tcPr>
            <w:tcW w:w="1899" w:type="dxa"/>
            <w:tcBorders>
              <w:top w:val="single" w:sz="4" w:space="0" w:color="auto"/>
              <w:left w:val="single" w:sz="4" w:space="0" w:color="auto"/>
              <w:bottom w:val="nil"/>
            </w:tcBorders>
          </w:tcPr>
          <w:p w14:paraId="170073CD" w14:textId="77777777" w:rsidR="008F5402" w:rsidRPr="00232F6B" w:rsidRDefault="008F5402" w:rsidP="008F5402">
            <w:pPr>
              <w:pStyle w:val="BodyText"/>
            </w:pPr>
          </w:p>
        </w:tc>
      </w:tr>
      <w:tr w:rsidR="00220E3A" w:rsidRPr="00232F6B" w14:paraId="78617D18" w14:textId="77777777" w:rsidTr="00E23943">
        <w:trPr>
          <w:cantSplit/>
        </w:trPr>
        <w:sdt>
          <w:sdtPr>
            <w:rPr>
              <w:color w:val="666666"/>
            </w:rPr>
            <w:id w:val="-570659060"/>
            <w:placeholder>
              <w:docPart w:val="395EE21B88B9484B98DE9852FCFE674C"/>
            </w:placeholder>
            <w:showingPlcHdr/>
          </w:sdtPr>
          <w:sdtEndPr/>
          <w:sdtContent>
            <w:tc>
              <w:tcPr>
                <w:tcW w:w="3348" w:type="dxa"/>
                <w:tcBorders>
                  <w:top w:val="nil"/>
                  <w:bottom w:val="nil"/>
                  <w:right w:val="single" w:sz="4" w:space="0" w:color="auto"/>
                </w:tcBorders>
              </w:tcPr>
              <w:p w14:paraId="1DE95CA4" w14:textId="7C1F5F34" w:rsidR="00220E3A" w:rsidRPr="00232F6B" w:rsidRDefault="00220E3A" w:rsidP="00220E3A">
                <w:pPr>
                  <w:pStyle w:val="BodyText"/>
                  <w:rPr>
                    <w:color w:val="666666"/>
                  </w:rPr>
                </w:pPr>
                <w:r w:rsidRPr="00232F6B">
                  <w:rPr>
                    <w:color w:val="666666"/>
                    <w:shd w:val="clear" w:color="auto" w:fill="D9E2F3" w:themeFill="accent1" w:themeFillTint="33"/>
                  </w:rPr>
                  <w:t>Enter Line Item</w:t>
                </w:r>
              </w:p>
            </w:tc>
          </w:sdtContent>
        </w:sdt>
        <w:tc>
          <w:tcPr>
            <w:tcW w:w="1980" w:type="dxa"/>
            <w:tcBorders>
              <w:top w:val="nil"/>
              <w:left w:val="single" w:sz="4" w:space="0" w:color="auto"/>
              <w:bottom w:val="nil"/>
              <w:right w:val="single" w:sz="4" w:space="0" w:color="auto"/>
            </w:tcBorders>
          </w:tcPr>
          <w:p w14:paraId="1C93BCCC" w14:textId="711F2427" w:rsidR="000C2980" w:rsidRPr="00232F6B" w:rsidRDefault="000C2980" w:rsidP="00220E3A">
            <w:pPr>
              <w:pStyle w:val="BodyText"/>
              <w:rPr>
                <w:color w:val="666666"/>
              </w:rPr>
            </w:pPr>
            <w:r>
              <w:rPr>
                <w:color w:val="666666"/>
              </w:rPr>
              <w:t>000.00</w:t>
            </w:r>
          </w:p>
        </w:tc>
        <w:sdt>
          <w:sdtPr>
            <w:rPr>
              <w:color w:val="666666"/>
            </w:rPr>
            <w:id w:val="313455284"/>
            <w:placeholder>
              <w:docPart w:val="E246FAEEDB5D43DB8BEB73A1728EB89C"/>
            </w:placeholder>
            <w:showingPlcHdr/>
          </w:sdtPr>
          <w:sdtEndPr/>
          <w:sdtContent>
            <w:tc>
              <w:tcPr>
                <w:tcW w:w="2070" w:type="dxa"/>
                <w:tcBorders>
                  <w:top w:val="nil"/>
                  <w:left w:val="single" w:sz="4" w:space="0" w:color="auto"/>
                  <w:bottom w:val="nil"/>
                  <w:right w:val="single" w:sz="4" w:space="0" w:color="auto"/>
                </w:tcBorders>
              </w:tcPr>
              <w:p w14:paraId="6ABEA0F1" w14:textId="1FBFF570"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358359109"/>
            <w:placeholder>
              <w:docPart w:val="0D95DD91345F480591DE141918021C6A"/>
            </w:placeholder>
            <w:showingPlcHdr/>
          </w:sdtPr>
          <w:sdtEndPr/>
          <w:sdtContent>
            <w:tc>
              <w:tcPr>
                <w:tcW w:w="1719" w:type="dxa"/>
                <w:tcBorders>
                  <w:top w:val="nil"/>
                  <w:left w:val="single" w:sz="4" w:space="0" w:color="auto"/>
                  <w:bottom w:val="nil"/>
                  <w:right w:val="single" w:sz="4" w:space="0" w:color="auto"/>
                </w:tcBorders>
              </w:tcPr>
              <w:p w14:paraId="2E313EA7" w14:textId="36DF0BA8"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944001411"/>
            <w:placeholder>
              <w:docPart w:val="D34E3EB642AF4228A5447D7A50A6266C"/>
            </w:placeholder>
            <w:showingPlcHdr/>
          </w:sdtPr>
          <w:sdtEndPr/>
          <w:sdtContent>
            <w:tc>
              <w:tcPr>
                <w:tcW w:w="1899" w:type="dxa"/>
                <w:tcBorders>
                  <w:top w:val="nil"/>
                  <w:left w:val="single" w:sz="4" w:space="0" w:color="auto"/>
                  <w:bottom w:val="nil"/>
                </w:tcBorders>
              </w:tcPr>
              <w:p w14:paraId="323D653C" w14:textId="2D01F352"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tr>
      <w:tr w:rsidR="00220E3A" w:rsidRPr="00232F6B" w14:paraId="02913862" w14:textId="77777777" w:rsidTr="00E23943">
        <w:trPr>
          <w:cantSplit/>
        </w:trPr>
        <w:sdt>
          <w:sdtPr>
            <w:rPr>
              <w:color w:val="666666"/>
            </w:rPr>
            <w:id w:val="285168908"/>
            <w:placeholder>
              <w:docPart w:val="37A3F8E516A149D281D3D52183FDD760"/>
            </w:placeholder>
            <w:showingPlcHdr/>
          </w:sdtPr>
          <w:sdtEndPr/>
          <w:sdtContent>
            <w:tc>
              <w:tcPr>
                <w:tcW w:w="3348" w:type="dxa"/>
                <w:tcBorders>
                  <w:top w:val="nil"/>
                  <w:bottom w:val="nil"/>
                  <w:right w:val="single" w:sz="4" w:space="0" w:color="auto"/>
                </w:tcBorders>
              </w:tcPr>
              <w:p w14:paraId="4F08FACD" w14:textId="7E9B1965" w:rsidR="00220E3A" w:rsidRPr="00232F6B" w:rsidRDefault="00220E3A" w:rsidP="00220E3A">
                <w:pPr>
                  <w:pStyle w:val="BodyText"/>
                  <w:rPr>
                    <w:color w:val="666666"/>
                  </w:rPr>
                </w:pPr>
                <w:r w:rsidRPr="00232F6B">
                  <w:rPr>
                    <w:color w:val="666666"/>
                    <w:shd w:val="clear" w:color="auto" w:fill="D9E2F3" w:themeFill="accent1" w:themeFillTint="33"/>
                  </w:rPr>
                  <w:t>Enter Line Item</w:t>
                </w:r>
              </w:p>
            </w:tc>
          </w:sdtContent>
        </w:sdt>
        <w:sdt>
          <w:sdtPr>
            <w:rPr>
              <w:color w:val="666666"/>
            </w:rPr>
            <w:id w:val="1956746334"/>
            <w:placeholder>
              <w:docPart w:val="022198D271764AF7A20810FCBDA9D1A9"/>
            </w:placeholder>
            <w:showingPlcHdr/>
          </w:sdtPr>
          <w:sdtEndPr/>
          <w:sdtContent>
            <w:tc>
              <w:tcPr>
                <w:tcW w:w="1980" w:type="dxa"/>
                <w:tcBorders>
                  <w:top w:val="nil"/>
                  <w:left w:val="single" w:sz="4" w:space="0" w:color="auto"/>
                  <w:bottom w:val="nil"/>
                  <w:right w:val="single" w:sz="4" w:space="0" w:color="auto"/>
                </w:tcBorders>
              </w:tcPr>
              <w:p w14:paraId="268A78B2" w14:textId="1FED5ED9"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652746330"/>
            <w:placeholder>
              <w:docPart w:val="1892AD4054A44596BBCA5337A7321700"/>
            </w:placeholder>
            <w:showingPlcHdr/>
          </w:sdtPr>
          <w:sdtEndPr/>
          <w:sdtContent>
            <w:tc>
              <w:tcPr>
                <w:tcW w:w="2070" w:type="dxa"/>
                <w:tcBorders>
                  <w:top w:val="nil"/>
                  <w:left w:val="single" w:sz="4" w:space="0" w:color="auto"/>
                  <w:bottom w:val="nil"/>
                  <w:right w:val="single" w:sz="4" w:space="0" w:color="auto"/>
                </w:tcBorders>
              </w:tcPr>
              <w:p w14:paraId="2944FF8F" w14:textId="411C029B"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331407696"/>
            <w:placeholder>
              <w:docPart w:val="76351DD6C151435D8037B76258882E4A"/>
            </w:placeholder>
            <w:showingPlcHdr/>
          </w:sdtPr>
          <w:sdtEndPr/>
          <w:sdtContent>
            <w:tc>
              <w:tcPr>
                <w:tcW w:w="1719" w:type="dxa"/>
                <w:tcBorders>
                  <w:top w:val="nil"/>
                  <w:left w:val="single" w:sz="4" w:space="0" w:color="auto"/>
                  <w:bottom w:val="nil"/>
                  <w:right w:val="single" w:sz="4" w:space="0" w:color="auto"/>
                </w:tcBorders>
              </w:tcPr>
              <w:p w14:paraId="570CE1F2" w14:textId="3EC01B51"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471101206"/>
            <w:placeholder>
              <w:docPart w:val="9DA26B1D68BF499C9BC3F6F0E2CE4545"/>
            </w:placeholder>
            <w:showingPlcHdr/>
          </w:sdtPr>
          <w:sdtEndPr/>
          <w:sdtContent>
            <w:tc>
              <w:tcPr>
                <w:tcW w:w="1899" w:type="dxa"/>
                <w:tcBorders>
                  <w:top w:val="nil"/>
                  <w:left w:val="single" w:sz="4" w:space="0" w:color="auto"/>
                  <w:bottom w:val="nil"/>
                </w:tcBorders>
              </w:tcPr>
              <w:p w14:paraId="2444E851" w14:textId="25FB3E48"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tr>
      <w:tr w:rsidR="00220E3A" w:rsidRPr="00232F6B" w14:paraId="6336DF4F" w14:textId="77777777" w:rsidTr="00E23943">
        <w:trPr>
          <w:cantSplit/>
        </w:trPr>
        <w:sdt>
          <w:sdtPr>
            <w:rPr>
              <w:color w:val="666666"/>
            </w:rPr>
            <w:id w:val="-1441219710"/>
            <w:placeholder>
              <w:docPart w:val="F8E5BA779980469FB44869E42D289A66"/>
            </w:placeholder>
            <w:showingPlcHdr/>
          </w:sdtPr>
          <w:sdtEndPr/>
          <w:sdtContent>
            <w:tc>
              <w:tcPr>
                <w:tcW w:w="3348" w:type="dxa"/>
                <w:tcBorders>
                  <w:top w:val="nil"/>
                  <w:bottom w:val="nil"/>
                  <w:right w:val="single" w:sz="4" w:space="0" w:color="auto"/>
                </w:tcBorders>
              </w:tcPr>
              <w:p w14:paraId="182CA99F" w14:textId="6F28A149" w:rsidR="00220E3A" w:rsidRPr="00232F6B" w:rsidRDefault="00220E3A" w:rsidP="00220E3A">
                <w:pPr>
                  <w:pStyle w:val="BodyText"/>
                  <w:rPr>
                    <w:color w:val="666666"/>
                  </w:rPr>
                </w:pPr>
                <w:r w:rsidRPr="00232F6B">
                  <w:rPr>
                    <w:color w:val="666666"/>
                    <w:shd w:val="clear" w:color="auto" w:fill="D9E2F3" w:themeFill="accent1" w:themeFillTint="33"/>
                  </w:rPr>
                  <w:t>Enter Line Item</w:t>
                </w:r>
              </w:p>
            </w:tc>
          </w:sdtContent>
        </w:sdt>
        <w:sdt>
          <w:sdtPr>
            <w:rPr>
              <w:color w:val="666666"/>
            </w:rPr>
            <w:id w:val="-998107707"/>
            <w:placeholder>
              <w:docPart w:val="DF51BB0303054516B6904EE90D86EB7C"/>
            </w:placeholder>
            <w:showingPlcHdr/>
          </w:sdtPr>
          <w:sdtEndPr/>
          <w:sdtContent>
            <w:tc>
              <w:tcPr>
                <w:tcW w:w="1980" w:type="dxa"/>
                <w:tcBorders>
                  <w:top w:val="nil"/>
                  <w:left w:val="single" w:sz="4" w:space="0" w:color="auto"/>
                  <w:bottom w:val="nil"/>
                  <w:right w:val="single" w:sz="4" w:space="0" w:color="auto"/>
                </w:tcBorders>
              </w:tcPr>
              <w:p w14:paraId="0473FE14" w14:textId="3A682929"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916387949"/>
            <w:placeholder>
              <w:docPart w:val="2C811B0DBC5941CA87D54E9CBDBFD295"/>
            </w:placeholder>
            <w:showingPlcHdr/>
          </w:sdtPr>
          <w:sdtEndPr/>
          <w:sdtContent>
            <w:tc>
              <w:tcPr>
                <w:tcW w:w="2070" w:type="dxa"/>
                <w:tcBorders>
                  <w:top w:val="nil"/>
                  <w:left w:val="single" w:sz="4" w:space="0" w:color="auto"/>
                  <w:bottom w:val="nil"/>
                  <w:right w:val="single" w:sz="4" w:space="0" w:color="auto"/>
                </w:tcBorders>
              </w:tcPr>
              <w:p w14:paraId="70E6EA0E" w14:textId="67CD099C"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535026212"/>
            <w:placeholder>
              <w:docPart w:val="477DE7B235EF40778DCC9AEFBA8D23EB"/>
            </w:placeholder>
            <w:showingPlcHdr/>
          </w:sdtPr>
          <w:sdtEndPr/>
          <w:sdtContent>
            <w:tc>
              <w:tcPr>
                <w:tcW w:w="1719" w:type="dxa"/>
                <w:tcBorders>
                  <w:top w:val="nil"/>
                  <w:left w:val="single" w:sz="4" w:space="0" w:color="auto"/>
                  <w:bottom w:val="nil"/>
                  <w:right w:val="single" w:sz="4" w:space="0" w:color="auto"/>
                </w:tcBorders>
              </w:tcPr>
              <w:p w14:paraId="65ADFC0B" w14:textId="2828E88A"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427009060"/>
            <w:placeholder>
              <w:docPart w:val="DCC728DDBA5D45C0A018B1802FF82FBB"/>
            </w:placeholder>
            <w:showingPlcHdr/>
          </w:sdtPr>
          <w:sdtEndPr/>
          <w:sdtContent>
            <w:tc>
              <w:tcPr>
                <w:tcW w:w="1899" w:type="dxa"/>
                <w:tcBorders>
                  <w:top w:val="nil"/>
                  <w:left w:val="single" w:sz="4" w:space="0" w:color="auto"/>
                  <w:bottom w:val="nil"/>
                </w:tcBorders>
              </w:tcPr>
              <w:p w14:paraId="5EAB0DA2" w14:textId="2EE0D985"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tr>
      <w:tr w:rsidR="00220E3A" w:rsidRPr="00232F6B" w14:paraId="2117661E" w14:textId="77777777" w:rsidTr="00E23943">
        <w:trPr>
          <w:cantSplit/>
        </w:trPr>
        <w:sdt>
          <w:sdtPr>
            <w:rPr>
              <w:color w:val="666666"/>
            </w:rPr>
            <w:id w:val="-2040201238"/>
            <w:placeholder>
              <w:docPart w:val="899361C9D47741EEBA902F7F045B364F"/>
            </w:placeholder>
            <w:showingPlcHdr/>
          </w:sdtPr>
          <w:sdtEndPr/>
          <w:sdtContent>
            <w:tc>
              <w:tcPr>
                <w:tcW w:w="3348" w:type="dxa"/>
                <w:tcBorders>
                  <w:top w:val="nil"/>
                  <w:bottom w:val="nil"/>
                  <w:right w:val="single" w:sz="4" w:space="0" w:color="auto"/>
                </w:tcBorders>
              </w:tcPr>
              <w:p w14:paraId="4B21C346" w14:textId="1667F9EE" w:rsidR="00220E3A" w:rsidRPr="00232F6B" w:rsidRDefault="00220E3A" w:rsidP="00220E3A">
                <w:pPr>
                  <w:pStyle w:val="BodyText"/>
                  <w:rPr>
                    <w:color w:val="666666"/>
                  </w:rPr>
                </w:pPr>
                <w:r w:rsidRPr="00232F6B">
                  <w:rPr>
                    <w:color w:val="666666"/>
                    <w:shd w:val="clear" w:color="auto" w:fill="D9E2F3" w:themeFill="accent1" w:themeFillTint="33"/>
                  </w:rPr>
                  <w:t>Enter Line Item</w:t>
                </w:r>
              </w:p>
            </w:tc>
          </w:sdtContent>
        </w:sdt>
        <w:sdt>
          <w:sdtPr>
            <w:rPr>
              <w:color w:val="666666"/>
            </w:rPr>
            <w:id w:val="1099915354"/>
            <w:placeholder>
              <w:docPart w:val="B3AD959CBCC54A7E89A47E71B8C68BDE"/>
            </w:placeholder>
            <w:showingPlcHdr/>
          </w:sdtPr>
          <w:sdtEndPr/>
          <w:sdtContent>
            <w:tc>
              <w:tcPr>
                <w:tcW w:w="1980" w:type="dxa"/>
                <w:tcBorders>
                  <w:top w:val="nil"/>
                  <w:left w:val="single" w:sz="4" w:space="0" w:color="auto"/>
                  <w:bottom w:val="nil"/>
                  <w:right w:val="single" w:sz="4" w:space="0" w:color="auto"/>
                </w:tcBorders>
              </w:tcPr>
              <w:p w14:paraId="694D2BA5" w14:textId="6262C9D9"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012295024"/>
            <w:placeholder>
              <w:docPart w:val="C115289B449D41FBB5480D14E08EE51B"/>
            </w:placeholder>
            <w:showingPlcHdr/>
          </w:sdtPr>
          <w:sdtEndPr/>
          <w:sdtContent>
            <w:tc>
              <w:tcPr>
                <w:tcW w:w="2070" w:type="dxa"/>
                <w:tcBorders>
                  <w:top w:val="nil"/>
                  <w:left w:val="single" w:sz="4" w:space="0" w:color="auto"/>
                  <w:bottom w:val="nil"/>
                  <w:right w:val="single" w:sz="4" w:space="0" w:color="auto"/>
                </w:tcBorders>
              </w:tcPr>
              <w:p w14:paraId="50904344" w14:textId="79B36A6E"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644745296"/>
            <w:placeholder>
              <w:docPart w:val="27B125C3CEC449B5AE71A5EB05BC9A3A"/>
            </w:placeholder>
            <w:showingPlcHdr/>
          </w:sdtPr>
          <w:sdtEndPr/>
          <w:sdtContent>
            <w:tc>
              <w:tcPr>
                <w:tcW w:w="1719" w:type="dxa"/>
                <w:tcBorders>
                  <w:top w:val="nil"/>
                  <w:left w:val="single" w:sz="4" w:space="0" w:color="auto"/>
                  <w:bottom w:val="nil"/>
                  <w:right w:val="single" w:sz="4" w:space="0" w:color="auto"/>
                </w:tcBorders>
              </w:tcPr>
              <w:p w14:paraId="497157E0" w14:textId="4838AA74"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977335786"/>
            <w:placeholder>
              <w:docPart w:val="C68833B01DCE4C6C930459C6F6B29995"/>
            </w:placeholder>
            <w:showingPlcHdr/>
          </w:sdtPr>
          <w:sdtEndPr/>
          <w:sdtContent>
            <w:tc>
              <w:tcPr>
                <w:tcW w:w="1899" w:type="dxa"/>
                <w:tcBorders>
                  <w:top w:val="nil"/>
                  <w:left w:val="single" w:sz="4" w:space="0" w:color="auto"/>
                  <w:bottom w:val="nil"/>
                </w:tcBorders>
              </w:tcPr>
              <w:p w14:paraId="1C4513DA" w14:textId="65A5A3B8"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tr>
      <w:tr w:rsidR="00220E3A" w:rsidRPr="00232F6B" w14:paraId="402998EC" w14:textId="77777777" w:rsidTr="00E23943">
        <w:trPr>
          <w:cantSplit/>
        </w:trPr>
        <w:sdt>
          <w:sdtPr>
            <w:rPr>
              <w:color w:val="666666"/>
            </w:rPr>
            <w:id w:val="-291671029"/>
            <w:placeholder>
              <w:docPart w:val="A1B97318C99341FBA5D1F9E70ECB226A"/>
            </w:placeholder>
            <w:showingPlcHdr/>
          </w:sdtPr>
          <w:sdtEndPr/>
          <w:sdtContent>
            <w:tc>
              <w:tcPr>
                <w:tcW w:w="3348" w:type="dxa"/>
                <w:tcBorders>
                  <w:top w:val="nil"/>
                  <w:bottom w:val="nil"/>
                  <w:right w:val="single" w:sz="4" w:space="0" w:color="auto"/>
                </w:tcBorders>
              </w:tcPr>
              <w:p w14:paraId="19B55129" w14:textId="0C551DE5" w:rsidR="00220E3A" w:rsidRPr="00232F6B" w:rsidRDefault="00220E3A" w:rsidP="00220E3A">
                <w:pPr>
                  <w:pStyle w:val="BodyText"/>
                  <w:rPr>
                    <w:color w:val="666666"/>
                  </w:rPr>
                </w:pPr>
                <w:r w:rsidRPr="00232F6B">
                  <w:rPr>
                    <w:color w:val="666666"/>
                    <w:shd w:val="clear" w:color="auto" w:fill="D9E2F3" w:themeFill="accent1" w:themeFillTint="33"/>
                  </w:rPr>
                  <w:t>Enter Line Item</w:t>
                </w:r>
              </w:p>
            </w:tc>
          </w:sdtContent>
        </w:sdt>
        <w:sdt>
          <w:sdtPr>
            <w:rPr>
              <w:color w:val="666666"/>
            </w:rPr>
            <w:id w:val="1896089089"/>
            <w:placeholder>
              <w:docPart w:val="9E8CE8464F0B4729847F12628133EB71"/>
            </w:placeholder>
            <w:showingPlcHdr/>
          </w:sdtPr>
          <w:sdtEndPr/>
          <w:sdtContent>
            <w:tc>
              <w:tcPr>
                <w:tcW w:w="1980" w:type="dxa"/>
                <w:tcBorders>
                  <w:top w:val="nil"/>
                  <w:left w:val="single" w:sz="4" w:space="0" w:color="auto"/>
                  <w:bottom w:val="nil"/>
                  <w:right w:val="single" w:sz="4" w:space="0" w:color="auto"/>
                </w:tcBorders>
              </w:tcPr>
              <w:p w14:paraId="5BF75794" w14:textId="4D191DAA"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2118248312"/>
            <w:placeholder>
              <w:docPart w:val="1560194662A846288B2F6062661EF642"/>
            </w:placeholder>
            <w:showingPlcHdr/>
          </w:sdtPr>
          <w:sdtEndPr/>
          <w:sdtContent>
            <w:tc>
              <w:tcPr>
                <w:tcW w:w="2070" w:type="dxa"/>
                <w:tcBorders>
                  <w:top w:val="nil"/>
                  <w:left w:val="single" w:sz="4" w:space="0" w:color="auto"/>
                  <w:bottom w:val="nil"/>
                  <w:right w:val="single" w:sz="4" w:space="0" w:color="auto"/>
                </w:tcBorders>
              </w:tcPr>
              <w:p w14:paraId="3AE79FC2" w14:textId="2AA6CC45"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509219052"/>
            <w:placeholder>
              <w:docPart w:val="3CD2CDC0BA134464AAC388BC1F425643"/>
            </w:placeholder>
            <w:showingPlcHdr/>
          </w:sdtPr>
          <w:sdtEndPr/>
          <w:sdtContent>
            <w:tc>
              <w:tcPr>
                <w:tcW w:w="1719" w:type="dxa"/>
                <w:tcBorders>
                  <w:top w:val="nil"/>
                  <w:left w:val="single" w:sz="4" w:space="0" w:color="auto"/>
                  <w:bottom w:val="nil"/>
                  <w:right w:val="single" w:sz="4" w:space="0" w:color="auto"/>
                </w:tcBorders>
              </w:tcPr>
              <w:p w14:paraId="62E8AAE5" w14:textId="23CB5745"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359894434"/>
            <w:placeholder>
              <w:docPart w:val="12AB7BD277EB471EA13BFB7527DCC87C"/>
            </w:placeholder>
            <w:showingPlcHdr/>
          </w:sdtPr>
          <w:sdtEndPr/>
          <w:sdtContent>
            <w:tc>
              <w:tcPr>
                <w:tcW w:w="1899" w:type="dxa"/>
                <w:tcBorders>
                  <w:top w:val="nil"/>
                  <w:left w:val="single" w:sz="4" w:space="0" w:color="auto"/>
                  <w:bottom w:val="nil"/>
                </w:tcBorders>
              </w:tcPr>
              <w:p w14:paraId="12F0EFBB" w14:textId="3BADF292"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tr>
      <w:tr w:rsidR="00220E3A" w:rsidRPr="00232F6B" w14:paraId="7F066F67" w14:textId="77777777" w:rsidTr="00E23943">
        <w:trPr>
          <w:cantSplit/>
        </w:trPr>
        <w:sdt>
          <w:sdtPr>
            <w:rPr>
              <w:color w:val="666666"/>
            </w:rPr>
            <w:id w:val="1491060523"/>
            <w:placeholder>
              <w:docPart w:val="FB143B9A589C43A785F78F82DDEF8D5D"/>
            </w:placeholder>
            <w:showingPlcHdr/>
          </w:sdtPr>
          <w:sdtEndPr/>
          <w:sdtContent>
            <w:tc>
              <w:tcPr>
                <w:tcW w:w="3348" w:type="dxa"/>
                <w:tcBorders>
                  <w:top w:val="nil"/>
                  <w:bottom w:val="nil"/>
                  <w:right w:val="single" w:sz="4" w:space="0" w:color="auto"/>
                </w:tcBorders>
              </w:tcPr>
              <w:p w14:paraId="0CB6A6A9" w14:textId="1759257A" w:rsidR="00220E3A" w:rsidRPr="00232F6B" w:rsidRDefault="00220E3A" w:rsidP="00220E3A">
                <w:pPr>
                  <w:pStyle w:val="BodyText"/>
                  <w:rPr>
                    <w:color w:val="666666"/>
                  </w:rPr>
                </w:pPr>
                <w:r w:rsidRPr="00232F6B">
                  <w:rPr>
                    <w:color w:val="666666"/>
                    <w:shd w:val="clear" w:color="auto" w:fill="D9E2F3" w:themeFill="accent1" w:themeFillTint="33"/>
                  </w:rPr>
                  <w:t>Enter Line Item</w:t>
                </w:r>
              </w:p>
            </w:tc>
          </w:sdtContent>
        </w:sdt>
        <w:sdt>
          <w:sdtPr>
            <w:rPr>
              <w:color w:val="666666"/>
            </w:rPr>
            <w:id w:val="360017385"/>
            <w:placeholder>
              <w:docPart w:val="C8D8F5310BF64CC0BB3A087AB7C8C956"/>
            </w:placeholder>
            <w:showingPlcHdr/>
          </w:sdtPr>
          <w:sdtEndPr/>
          <w:sdtContent>
            <w:tc>
              <w:tcPr>
                <w:tcW w:w="1980" w:type="dxa"/>
                <w:tcBorders>
                  <w:top w:val="nil"/>
                  <w:left w:val="single" w:sz="4" w:space="0" w:color="auto"/>
                  <w:bottom w:val="nil"/>
                  <w:right w:val="single" w:sz="4" w:space="0" w:color="auto"/>
                </w:tcBorders>
              </w:tcPr>
              <w:p w14:paraId="56246BF2" w14:textId="6EFA603C"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193496756"/>
            <w:placeholder>
              <w:docPart w:val="8028A96D02C946E0AFC3A49570B606F8"/>
            </w:placeholder>
            <w:showingPlcHdr/>
          </w:sdtPr>
          <w:sdtEndPr/>
          <w:sdtContent>
            <w:tc>
              <w:tcPr>
                <w:tcW w:w="2070" w:type="dxa"/>
                <w:tcBorders>
                  <w:top w:val="nil"/>
                  <w:left w:val="single" w:sz="4" w:space="0" w:color="auto"/>
                  <w:bottom w:val="nil"/>
                  <w:right w:val="single" w:sz="4" w:space="0" w:color="auto"/>
                </w:tcBorders>
              </w:tcPr>
              <w:p w14:paraId="4E4E18DA" w14:textId="314BD59E"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928687336"/>
            <w:placeholder>
              <w:docPart w:val="A6C9C1CBE6A94273A9B6C37FAE384FA9"/>
            </w:placeholder>
            <w:showingPlcHdr/>
          </w:sdtPr>
          <w:sdtEndPr/>
          <w:sdtContent>
            <w:tc>
              <w:tcPr>
                <w:tcW w:w="1719" w:type="dxa"/>
                <w:tcBorders>
                  <w:top w:val="nil"/>
                  <w:left w:val="single" w:sz="4" w:space="0" w:color="auto"/>
                  <w:bottom w:val="nil"/>
                  <w:right w:val="single" w:sz="4" w:space="0" w:color="auto"/>
                </w:tcBorders>
              </w:tcPr>
              <w:p w14:paraId="251C394A" w14:textId="12904E83"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596290398"/>
            <w:placeholder>
              <w:docPart w:val="938E3187E47547C09A9DE43EBC7F3D90"/>
            </w:placeholder>
            <w:showingPlcHdr/>
          </w:sdtPr>
          <w:sdtEndPr/>
          <w:sdtContent>
            <w:tc>
              <w:tcPr>
                <w:tcW w:w="1899" w:type="dxa"/>
                <w:tcBorders>
                  <w:top w:val="nil"/>
                  <w:left w:val="single" w:sz="4" w:space="0" w:color="auto"/>
                  <w:bottom w:val="nil"/>
                </w:tcBorders>
              </w:tcPr>
              <w:p w14:paraId="46CE9A68" w14:textId="703BF2A6"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tr>
      <w:tr w:rsidR="00220E3A" w:rsidRPr="00232F6B" w14:paraId="7D332E5A" w14:textId="77777777" w:rsidTr="00E23943">
        <w:trPr>
          <w:cantSplit/>
        </w:trPr>
        <w:sdt>
          <w:sdtPr>
            <w:rPr>
              <w:color w:val="666666"/>
            </w:rPr>
            <w:id w:val="-998506609"/>
            <w:placeholder>
              <w:docPart w:val="D9F8072B788C40E5A2A409B4DD0F5A23"/>
            </w:placeholder>
            <w:showingPlcHdr/>
          </w:sdtPr>
          <w:sdtEndPr/>
          <w:sdtContent>
            <w:tc>
              <w:tcPr>
                <w:tcW w:w="3348" w:type="dxa"/>
                <w:tcBorders>
                  <w:top w:val="nil"/>
                  <w:bottom w:val="nil"/>
                  <w:right w:val="single" w:sz="4" w:space="0" w:color="auto"/>
                </w:tcBorders>
              </w:tcPr>
              <w:p w14:paraId="624D0E52" w14:textId="3B7D0B88" w:rsidR="00220E3A" w:rsidRPr="00232F6B" w:rsidRDefault="00220E3A" w:rsidP="00220E3A">
                <w:pPr>
                  <w:pStyle w:val="BodyText"/>
                  <w:rPr>
                    <w:color w:val="666666"/>
                  </w:rPr>
                </w:pPr>
                <w:r w:rsidRPr="00232F6B">
                  <w:rPr>
                    <w:color w:val="666666"/>
                    <w:shd w:val="clear" w:color="auto" w:fill="D9E2F3" w:themeFill="accent1" w:themeFillTint="33"/>
                  </w:rPr>
                  <w:t>Enter Line Item</w:t>
                </w:r>
              </w:p>
            </w:tc>
          </w:sdtContent>
        </w:sdt>
        <w:sdt>
          <w:sdtPr>
            <w:rPr>
              <w:color w:val="666666"/>
            </w:rPr>
            <w:id w:val="-1687434733"/>
            <w:placeholder>
              <w:docPart w:val="AB9ACABE518848BFAF7B26657AAB8B35"/>
            </w:placeholder>
            <w:showingPlcHdr/>
          </w:sdtPr>
          <w:sdtEndPr/>
          <w:sdtContent>
            <w:tc>
              <w:tcPr>
                <w:tcW w:w="1980" w:type="dxa"/>
                <w:tcBorders>
                  <w:top w:val="nil"/>
                  <w:left w:val="single" w:sz="4" w:space="0" w:color="auto"/>
                  <w:bottom w:val="nil"/>
                  <w:right w:val="single" w:sz="4" w:space="0" w:color="auto"/>
                </w:tcBorders>
              </w:tcPr>
              <w:p w14:paraId="412B3A14" w14:textId="4E100F97"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465252029"/>
            <w:placeholder>
              <w:docPart w:val="6115003A9CB147B08CF9DF27F76A44DC"/>
            </w:placeholder>
            <w:showingPlcHdr/>
          </w:sdtPr>
          <w:sdtEndPr/>
          <w:sdtContent>
            <w:tc>
              <w:tcPr>
                <w:tcW w:w="2070" w:type="dxa"/>
                <w:tcBorders>
                  <w:top w:val="nil"/>
                  <w:left w:val="single" w:sz="4" w:space="0" w:color="auto"/>
                  <w:bottom w:val="nil"/>
                  <w:right w:val="single" w:sz="4" w:space="0" w:color="auto"/>
                </w:tcBorders>
              </w:tcPr>
              <w:p w14:paraId="325FE663" w14:textId="315BC168"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602325198"/>
            <w:placeholder>
              <w:docPart w:val="828D1522E8DD4362A4AC63624BD87D3E"/>
            </w:placeholder>
            <w:showingPlcHdr/>
          </w:sdtPr>
          <w:sdtEndPr/>
          <w:sdtContent>
            <w:tc>
              <w:tcPr>
                <w:tcW w:w="1719" w:type="dxa"/>
                <w:tcBorders>
                  <w:top w:val="nil"/>
                  <w:left w:val="single" w:sz="4" w:space="0" w:color="auto"/>
                  <w:bottom w:val="nil"/>
                  <w:right w:val="single" w:sz="4" w:space="0" w:color="auto"/>
                </w:tcBorders>
              </w:tcPr>
              <w:p w14:paraId="241624A1" w14:textId="23A4DEC9"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1893846701"/>
            <w:placeholder>
              <w:docPart w:val="25E409A3D6994E14AB1BF41500CC3417"/>
            </w:placeholder>
            <w:showingPlcHdr/>
          </w:sdtPr>
          <w:sdtEndPr/>
          <w:sdtContent>
            <w:tc>
              <w:tcPr>
                <w:tcW w:w="1899" w:type="dxa"/>
                <w:tcBorders>
                  <w:top w:val="nil"/>
                  <w:left w:val="single" w:sz="4" w:space="0" w:color="auto"/>
                  <w:bottom w:val="nil"/>
                </w:tcBorders>
              </w:tcPr>
              <w:p w14:paraId="008804F7" w14:textId="1A62D20A"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tr>
      <w:tr w:rsidR="00220E3A" w:rsidRPr="00232F6B" w14:paraId="28CE898D" w14:textId="77777777" w:rsidTr="00E23943">
        <w:trPr>
          <w:cantSplit/>
        </w:trPr>
        <w:sdt>
          <w:sdtPr>
            <w:rPr>
              <w:color w:val="666666"/>
            </w:rPr>
            <w:id w:val="1350065234"/>
            <w:placeholder>
              <w:docPart w:val="3D7E885CB71B4C1B8F46BA52027EDA85"/>
            </w:placeholder>
            <w:showingPlcHdr/>
          </w:sdtPr>
          <w:sdtEndPr/>
          <w:sdtContent>
            <w:tc>
              <w:tcPr>
                <w:tcW w:w="3348" w:type="dxa"/>
                <w:tcBorders>
                  <w:top w:val="nil"/>
                  <w:bottom w:val="nil"/>
                  <w:right w:val="single" w:sz="4" w:space="0" w:color="auto"/>
                </w:tcBorders>
              </w:tcPr>
              <w:p w14:paraId="559F65BC" w14:textId="7EB606C7" w:rsidR="00220E3A" w:rsidRPr="00232F6B" w:rsidRDefault="00220E3A" w:rsidP="00220E3A">
                <w:pPr>
                  <w:pStyle w:val="BodyText"/>
                  <w:rPr>
                    <w:color w:val="666666"/>
                  </w:rPr>
                </w:pPr>
                <w:r w:rsidRPr="00232F6B">
                  <w:rPr>
                    <w:color w:val="666666"/>
                    <w:shd w:val="clear" w:color="auto" w:fill="D9E2F3" w:themeFill="accent1" w:themeFillTint="33"/>
                  </w:rPr>
                  <w:t>Enter Line Item</w:t>
                </w:r>
              </w:p>
            </w:tc>
          </w:sdtContent>
        </w:sdt>
        <w:sdt>
          <w:sdtPr>
            <w:rPr>
              <w:color w:val="666666"/>
            </w:rPr>
            <w:id w:val="-800462394"/>
            <w:placeholder>
              <w:docPart w:val="4E9C07FAE3604CD88808E72139182E86"/>
            </w:placeholder>
            <w:showingPlcHdr/>
          </w:sdtPr>
          <w:sdtEndPr/>
          <w:sdtContent>
            <w:tc>
              <w:tcPr>
                <w:tcW w:w="1980" w:type="dxa"/>
                <w:tcBorders>
                  <w:top w:val="nil"/>
                  <w:left w:val="single" w:sz="4" w:space="0" w:color="auto"/>
                  <w:bottom w:val="nil"/>
                  <w:right w:val="single" w:sz="4" w:space="0" w:color="auto"/>
                </w:tcBorders>
              </w:tcPr>
              <w:p w14:paraId="5F0EB21D" w14:textId="57C81F2D"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465889162"/>
            <w:placeholder>
              <w:docPart w:val="A00190A4386A4E04B3712203E7A0E9D3"/>
            </w:placeholder>
            <w:showingPlcHdr/>
          </w:sdtPr>
          <w:sdtEndPr/>
          <w:sdtContent>
            <w:tc>
              <w:tcPr>
                <w:tcW w:w="2070" w:type="dxa"/>
                <w:tcBorders>
                  <w:top w:val="nil"/>
                  <w:left w:val="single" w:sz="4" w:space="0" w:color="auto"/>
                  <w:bottom w:val="nil"/>
                  <w:right w:val="single" w:sz="4" w:space="0" w:color="auto"/>
                </w:tcBorders>
              </w:tcPr>
              <w:p w14:paraId="51D3F40D" w14:textId="5920C636"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2003027995"/>
            <w:placeholder>
              <w:docPart w:val="B729D66E48D14AC1AECAE19FC26CAB86"/>
            </w:placeholder>
            <w:showingPlcHdr/>
          </w:sdtPr>
          <w:sdtEndPr/>
          <w:sdtContent>
            <w:tc>
              <w:tcPr>
                <w:tcW w:w="1719" w:type="dxa"/>
                <w:tcBorders>
                  <w:top w:val="nil"/>
                  <w:left w:val="single" w:sz="4" w:space="0" w:color="auto"/>
                  <w:bottom w:val="nil"/>
                  <w:right w:val="single" w:sz="4" w:space="0" w:color="auto"/>
                </w:tcBorders>
              </w:tcPr>
              <w:p w14:paraId="4B4677AE" w14:textId="4B2D0C03"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595371105"/>
            <w:placeholder>
              <w:docPart w:val="2F258D7DCADA403DA59A5B6EEE0469D9"/>
            </w:placeholder>
            <w:showingPlcHdr/>
          </w:sdtPr>
          <w:sdtEndPr/>
          <w:sdtContent>
            <w:tc>
              <w:tcPr>
                <w:tcW w:w="1899" w:type="dxa"/>
                <w:tcBorders>
                  <w:top w:val="nil"/>
                  <w:left w:val="single" w:sz="4" w:space="0" w:color="auto"/>
                  <w:bottom w:val="nil"/>
                </w:tcBorders>
              </w:tcPr>
              <w:p w14:paraId="696A29B2" w14:textId="3C5B52DE"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tr>
      <w:tr w:rsidR="00220E3A" w:rsidRPr="00232F6B" w14:paraId="43C9862F" w14:textId="77777777" w:rsidTr="00E23943">
        <w:trPr>
          <w:cantSplit/>
        </w:trPr>
        <w:sdt>
          <w:sdtPr>
            <w:rPr>
              <w:color w:val="666666"/>
            </w:rPr>
            <w:id w:val="101303951"/>
            <w:placeholder>
              <w:docPart w:val="0E2894015675444394B5654417446F44"/>
            </w:placeholder>
            <w:showingPlcHdr/>
          </w:sdtPr>
          <w:sdtEndPr/>
          <w:sdtContent>
            <w:tc>
              <w:tcPr>
                <w:tcW w:w="3348" w:type="dxa"/>
                <w:tcBorders>
                  <w:top w:val="nil"/>
                  <w:bottom w:val="nil"/>
                  <w:right w:val="single" w:sz="4" w:space="0" w:color="auto"/>
                </w:tcBorders>
              </w:tcPr>
              <w:p w14:paraId="6EA584BD" w14:textId="650F14C7" w:rsidR="00220E3A" w:rsidRPr="00232F6B" w:rsidRDefault="00220E3A" w:rsidP="00220E3A">
                <w:pPr>
                  <w:pStyle w:val="BodyText"/>
                  <w:rPr>
                    <w:color w:val="666666"/>
                  </w:rPr>
                </w:pPr>
                <w:r w:rsidRPr="00232F6B">
                  <w:rPr>
                    <w:color w:val="666666"/>
                    <w:shd w:val="clear" w:color="auto" w:fill="D9E2F3" w:themeFill="accent1" w:themeFillTint="33"/>
                  </w:rPr>
                  <w:t>Enter Line Item</w:t>
                </w:r>
              </w:p>
            </w:tc>
          </w:sdtContent>
        </w:sdt>
        <w:sdt>
          <w:sdtPr>
            <w:rPr>
              <w:color w:val="666666"/>
            </w:rPr>
            <w:id w:val="-1580974250"/>
            <w:placeholder>
              <w:docPart w:val="7F0856AE28B040118F306F0051AE71E0"/>
            </w:placeholder>
            <w:showingPlcHdr/>
          </w:sdtPr>
          <w:sdtEndPr/>
          <w:sdtContent>
            <w:tc>
              <w:tcPr>
                <w:tcW w:w="1980" w:type="dxa"/>
                <w:tcBorders>
                  <w:top w:val="nil"/>
                  <w:left w:val="single" w:sz="4" w:space="0" w:color="auto"/>
                  <w:bottom w:val="nil"/>
                  <w:right w:val="single" w:sz="4" w:space="0" w:color="auto"/>
                </w:tcBorders>
              </w:tcPr>
              <w:p w14:paraId="5EE22751" w14:textId="12483A3B"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956064017"/>
            <w:placeholder>
              <w:docPart w:val="E9F2C1035E3B42C786F37F91B6A77CF1"/>
            </w:placeholder>
            <w:showingPlcHdr/>
          </w:sdtPr>
          <w:sdtEndPr/>
          <w:sdtContent>
            <w:tc>
              <w:tcPr>
                <w:tcW w:w="2070" w:type="dxa"/>
                <w:tcBorders>
                  <w:top w:val="nil"/>
                  <w:left w:val="single" w:sz="4" w:space="0" w:color="auto"/>
                  <w:bottom w:val="nil"/>
                  <w:right w:val="single" w:sz="4" w:space="0" w:color="auto"/>
                </w:tcBorders>
              </w:tcPr>
              <w:p w14:paraId="250B348E" w14:textId="0AF779FD"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479425261"/>
            <w:placeholder>
              <w:docPart w:val="7BB1FA1B7B2842808486B70240CE903A"/>
            </w:placeholder>
            <w:showingPlcHdr/>
          </w:sdtPr>
          <w:sdtEndPr/>
          <w:sdtContent>
            <w:tc>
              <w:tcPr>
                <w:tcW w:w="1719" w:type="dxa"/>
                <w:tcBorders>
                  <w:top w:val="nil"/>
                  <w:left w:val="single" w:sz="4" w:space="0" w:color="auto"/>
                  <w:bottom w:val="nil"/>
                  <w:right w:val="single" w:sz="4" w:space="0" w:color="auto"/>
                </w:tcBorders>
              </w:tcPr>
              <w:p w14:paraId="39EBF52B" w14:textId="1AD7AB52"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sdt>
          <w:sdtPr>
            <w:rPr>
              <w:color w:val="666666"/>
            </w:rPr>
            <w:id w:val="-488631859"/>
            <w:placeholder>
              <w:docPart w:val="B162FBE4755345C1B53D85D97F8EE97F"/>
            </w:placeholder>
            <w:showingPlcHdr/>
          </w:sdtPr>
          <w:sdtEndPr/>
          <w:sdtContent>
            <w:tc>
              <w:tcPr>
                <w:tcW w:w="1899" w:type="dxa"/>
                <w:tcBorders>
                  <w:top w:val="nil"/>
                  <w:left w:val="single" w:sz="4" w:space="0" w:color="auto"/>
                  <w:bottom w:val="nil"/>
                </w:tcBorders>
              </w:tcPr>
              <w:p w14:paraId="2C293456" w14:textId="206DC17A" w:rsidR="00220E3A" w:rsidRPr="00232F6B" w:rsidRDefault="00220E3A" w:rsidP="00220E3A">
                <w:pPr>
                  <w:pStyle w:val="BodyText"/>
                  <w:rPr>
                    <w:color w:val="666666"/>
                  </w:rPr>
                </w:pPr>
                <w:r w:rsidRPr="00232F6B">
                  <w:rPr>
                    <w:color w:val="666666"/>
                    <w:shd w:val="clear" w:color="auto" w:fill="D9E2F3" w:themeFill="accent1" w:themeFillTint="33"/>
                  </w:rPr>
                  <w:t>$000.00</w:t>
                </w:r>
              </w:p>
            </w:tc>
          </w:sdtContent>
        </w:sdt>
      </w:tr>
      <w:tr w:rsidR="00220E3A" w:rsidRPr="00232F6B" w14:paraId="1B0D684C" w14:textId="77777777" w:rsidTr="00E23943">
        <w:trPr>
          <w:cantSplit/>
        </w:trPr>
        <w:tc>
          <w:tcPr>
            <w:tcW w:w="3348" w:type="dxa"/>
            <w:tcBorders>
              <w:top w:val="nil"/>
              <w:bottom w:val="single" w:sz="4" w:space="0" w:color="auto"/>
              <w:right w:val="single" w:sz="4" w:space="0" w:color="auto"/>
            </w:tcBorders>
          </w:tcPr>
          <w:p w14:paraId="16DC7439" w14:textId="77777777" w:rsidR="00220E3A" w:rsidRPr="000C2980" w:rsidRDefault="00220E3A" w:rsidP="00220E3A">
            <w:pPr>
              <w:pStyle w:val="BodyText"/>
              <w:rPr>
                <w:b/>
                <w:bCs/>
                <w:sz w:val="24"/>
                <w:szCs w:val="24"/>
              </w:rPr>
            </w:pPr>
            <w:r w:rsidRPr="000C2980">
              <w:rPr>
                <w:b/>
                <w:bCs/>
                <w:sz w:val="24"/>
                <w:szCs w:val="24"/>
              </w:rPr>
              <w:t>Subtotal</w:t>
            </w:r>
          </w:p>
        </w:tc>
        <w:sdt>
          <w:sdtPr>
            <w:rPr>
              <w:b/>
              <w:bCs/>
              <w:sz w:val="24"/>
              <w:szCs w:val="24"/>
            </w:rPr>
            <w:id w:val="1303656048"/>
            <w:placeholder>
              <w:docPart w:val="E8A0C9638C7B45729DD302328DF975E4"/>
            </w:placeholder>
          </w:sdtPr>
          <w:sdtEndPr/>
          <w:sdtContent>
            <w:tc>
              <w:tcPr>
                <w:tcW w:w="1980" w:type="dxa"/>
                <w:tcBorders>
                  <w:top w:val="nil"/>
                  <w:left w:val="single" w:sz="4" w:space="0" w:color="auto"/>
                  <w:bottom w:val="single" w:sz="4" w:space="0" w:color="auto"/>
                  <w:right w:val="single" w:sz="4" w:space="0" w:color="auto"/>
                </w:tcBorders>
              </w:tcPr>
              <w:p w14:paraId="2263640F" w14:textId="25B1851B" w:rsidR="00220E3A" w:rsidRPr="000C2980" w:rsidRDefault="00A10988" w:rsidP="00220E3A">
                <w:pPr>
                  <w:pStyle w:val="BodyText"/>
                  <w:rPr>
                    <w:b/>
                    <w:bCs/>
                    <w:sz w:val="24"/>
                    <w:szCs w:val="24"/>
                  </w:rPr>
                </w:pPr>
                <w:r w:rsidRPr="000C2980">
                  <w:rPr>
                    <w:b/>
                    <w:bCs/>
                    <w:sz w:val="24"/>
                    <w:szCs w:val="24"/>
                  </w:rPr>
                  <w:fldChar w:fldCharType="begin"/>
                </w:r>
                <w:r w:rsidRPr="000C2980">
                  <w:rPr>
                    <w:b/>
                    <w:bCs/>
                    <w:sz w:val="24"/>
                    <w:szCs w:val="24"/>
                  </w:rPr>
                  <w:instrText xml:space="preserve"> =SUM(ABOVE) \# "$#,##0.00;($#,##0.00)" </w:instrText>
                </w:r>
                <w:r w:rsidRPr="000C2980">
                  <w:rPr>
                    <w:b/>
                    <w:bCs/>
                    <w:sz w:val="24"/>
                    <w:szCs w:val="24"/>
                  </w:rPr>
                  <w:fldChar w:fldCharType="separate"/>
                </w:r>
                <w:r w:rsidR="000C2980" w:rsidRPr="000C2980">
                  <w:rPr>
                    <w:b/>
                    <w:bCs/>
                    <w:noProof/>
                    <w:sz w:val="24"/>
                    <w:szCs w:val="24"/>
                  </w:rPr>
                  <w:t>$</w:t>
                </w:r>
                <w:r w:rsidR="000C2980">
                  <w:rPr>
                    <w:b/>
                    <w:bCs/>
                    <w:noProof/>
                    <w:sz w:val="24"/>
                    <w:szCs w:val="24"/>
                  </w:rPr>
                  <w:t xml:space="preserve">   0.00</w:t>
                </w:r>
                <w:r w:rsidRPr="000C2980">
                  <w:rPr>
                    <w:b/>
                    <w:bCs/>
                    <w:sz w:val="24"/>
                    <w:szCs w:val="24"/>
                  </w:rPr>
                  <w:fldChar w:fldCharType="end"/>
                </w:r>
                <w:r w:rsidR="000C2980" w:rsidRPr="000C2980">
                  <w:rPr>
                    <w:b/>
                    <w:bCs/>
                    <w:sz w:val="24"/>
                    <w:szCs w:val="24"/>
                  </w:rPr>
                  <w:t>*</w:t>
                </w:r>
                <w:r w:rsidR="000C2980">
                  <w:rPr>
                    <w:b/>
                    <w:bCs/>
                    <w:sz w:val="24"/>
                    <w:szCs w:val="24"/>
                  </w:rPr>
                  <w:t>***</w:t>
                </w:r>
              </w:p>
            </w:tc>
          </w:sdtContent>
        </w:sdt>
        <w:sdt>
          <w:sdtPr>
            <w:rPr>
              <w:b/>
              <w:bCs/>
              <w:sz w:val="24"/>
              <w:szCs w:val="24"/>
            </w:rPr>
            <w:id w:val="-1087689648"/>
            <w:placeholder>
              <w:docPart w:val="EC31A553DCB2448E9FB8AB8AAA260F8B"/>
            </w:placeholder>
          </w:sdtPr>
          <w:sdtEndPr/>
          <w:sdtContent>
            <w:tc>
              <w:tcPr>
                <w:tcW w:w="2070" w:type="dxa"/>
                <w:tcBorders>
                  <w:top w:val="nil"/>
                  <w:left w:val="single" w:sz="4" w:space="0" w:color="auto"/>
                  <w:bottom w:val="single" w:sz="4" w:space="0" w:color="auto"/>
                  <w:right w:val="single" w:sz="4" w:space="0" w:color="auto"/>
                </w:tcBorders>
              </w:tcPr>
              <w:p w14:paraId="5A025383" w14:textId="268366A8" w:rsidR="00220E3A" w:rsidRPr="000C2980" w:rsidRDefault="00A10988" w:rsidP="00220E3A">
                <w:pPr>
                  <w:pStyle w:val="BodyText"/>
                  <w:rPr>
                    <w:b/>
                    <w:bCs/>
                    <w:sz w:val="24"/>
                    <w:szCs w:val="24"/>
                  </w:rPr>
                </w:pPr>
                <w:r w:rsidRPr="000C2980">
                  <w:rPr>
                    <w:b/>
                    <w:bCs/>
                    <w:sz w:val="24"/>
                    <w:szCs w:val="24"/>
                  </w:rPr>
                  <w:fldChar w:fldCharType="begin"/>
                </w:r>
                <w:r w:rsidRPr="000C2980">
                  <w:rPr>
                    <w:b/>
                    <w:bCs/>
                    <w:sz w:val="24"/>
                    <w:szCs w:val="24"/>
                  </w:rPr>
                  <w:instrText xml:space="preserve"> =SUM(ABOVE) \# "$#,##0.00;($#,##0.00)" </w:instrText>
                </w:r>
                <w:r w:rsidRPr="000C2980">
                  <w:rPr>
                    <w:b/>
                    <w:bCs/>
                    <w:sz w:val="24"/>
                    <w:szCs w:val="24"/>
                  </w:rPr>
                  <w:fldChar w:fldCharType="separate"/>
                </w:r>
                <w:r w:rsidRPr="000C2980">
                  <w:rPr>
                    <w:b/>
                    <w:bCs/>
                    <w:noProof/>
                    <w:sz w:val="24"/>
                    <w:szCs w:val="24"/>
                  </w:rPr>
                  <w:t>$   0.00</w:t>
                </w:r>
                <w:r w:rsidRPr="000C2980">
                  <w:rPr>
                    <w:b/>
                    <w:bCs/>
                    <w:sz w:val="24"/>
                    <w:szCs w:val="24"/>
                  </w:rPr>
                  <w:fldChar w:fldCharType="end"/>
                </w:r>
                <w:r w:rsidR="000C2980">
                  <w:rPr>
                    <w:b/>
                    <w:bCs/>
                    <w:sz w:val="24"/>
                    <w:szCs w:val="24"/>
                  </w:rPr>
                  <w:t>****</w:t>
                </w:r>
              </w:p>
            </w:tc>
          </w:sdtContent>
        </w:sdt>
        <w:sdt>
          <w:sdtPr>
            <w:rPr>
              <w:b/>
              <w:bCs/>
              <w:sz w:val="24"/>
              <w:szCs w:val="24"/>
            </w:rPr>
            <w:id w:val="1099993148"/>
            <w:placeholder>
              <w:docPart w:val="535FBFC968F447FC8D6B134AB7B0A7CA"/>
            </w:placeholder>
          </w:sdtPr>
          <w:sdtEndPr/>
          <w:sdtContent>
            <w:tc>
              <w:tcPr>
                <w:tcW w:w="1719" w:type="dxa"/>
                <w:tcBorders>
                  <w:top w:val="nil"/>
                  <w:left w:val="single" w:sz="4" w:space="0" w:color="auto"/>
                  <w:bottom w:val="single" w:sz="4" w:space="0" w:color="auto"/>
                  <w:right w:val="single" w:sz="4" w:space="0" w:color="auto"/>
                </w:tcBorders>
              </w:tcPr>
              <w:p w14:paraId="264AAE0B" w14:textId="6AD1EF6B" w:rsidR="00220E3A" w:rsidRPr="000C2980" w:rsidRDefault="00A10988" w:rsidP="00220E3A">
                <w:pPr>
                  <w:pStyle w:val="BodyText"/>
                  <w:rPr>
                    <w:b/>
                    <w:bCs/>
                    <w:sz w:val="24"/>
                    <w:szCs w:val="24"/>
                  </w:rPr>
                </w:pPr>
                <w:r w:rsidRPr="000C2980">
                  <w:rPr>
                    <w:b/>
                    <w:bCs/>
                    <w:sz w:val="24"/>
                    <w:szCs w:val="24"/>
                  </w:rPr>
                  <w:fldChar w:fldCharType="begin"/>
                </w:r>
                <w:r w:rsidRPr="000C2980">
                  <w:rPr>
                    <w:b/>
                    <w:bCs/>
                    <w:sz w:val="24"/>
                    <w:szCs w:val="24"/>
                  </w:rPr>
                  <w:instrText xml:space="preserve"> =SUM(ABOVE) \# "$#,##0.00;($#,##0.00)" </w:instrText>
                </w:r>
                <w:r w:rsidRPr="000C2980">
                  <w:rPr>
                    <w:b/>
                    <w:bCs/>
                    <w:sz w:val="24"/>
                    <w:szCs w:val="24"/>
                  </w:rPr>
                  <w:fldChar w:fldCharType="separate"/>
                </w:r>
                <w:r w:rsidRPr="000C2980">
                  <w:rPr>
                    <w:b/>
                    <w:bCs/>
                    <w:noProof/>
                    <w:sz w:val="24"/>
                    <w:szCs w:val="24"/>
                  </w:rPr>
                  <w:t>$   0.00</w:t>
                </w:r>
                <w:r w:rsidRPr="000C2980">
                  <w:rPr>
                    <w:b/>
                    <w:bCs/>
                    <w:sz w:val="24"/>
                    <w:szCs w:val="24"/>
                  </w:rPr>
                  <w:fldChar w:fldCharType="end"/>
                </w:r>
                <w:r w:rsidR="000C2980">
                  <w:rPr>
                    <w:b/>
                    <w:bCs/>
                    <w:sz w:val="24"/>
                    <w:szCs w:val="24"/>
                  </w:rPr>
                  <w:t>****</w:t>
                </w:r>
              </w:p>
            </w:tc>
          </w:sdtContent>
        </w:sdt>
        <w:sdt>
          <w:sdtPr>
            <w:rPr>
              <w:b/>
              <w:bCs/>
              <w:sz w:val="24"/>
              <w:szCs w:val="24"/>
            </w:rPr>
            <w:id w:val="-1630847951"/>
            <w:placeholder>
              <w:docPart w:val="6BAFF5ACD11B4593B08F3F7117A7DC9F"/>
            </w:placeholder>
          </w:sdtPr>
          <w:sdtEndPr/>
          <w:sdtContent>
            <w:tc>
              <w:tcPr>
                <w:tcW w:w="1899" w:type="dxa"/>
                <w:tcBorders>
                  <w:top w:val="nil"/>
                  <w:left w:val="single" w:sz="4" w:space="0" w:color="auto"/>
                  <w:bottom w:val="single" w:sz="4" w:space="0" w:color="auto"/>
                </w:tcBorders>
              </w:tcPr>
              <w:p w14:paraId="1A03B397" w14:textId="7A1BAB13" w:rsidR="00220E3A" w:rsidRPr="000C2980" w:rsidRDefault="00A10988" w:rsidP="00220E3A">
                <w:pPr>
                  <w:pStyle w:val="BodyText"/>
                  <w:rPr>
                    <w:b/>
                    <w:bCs/>
                    <w:sz w:val="24"/>
                    <w:szCs w:val="24"/>
                  </w:rPr>
                </w:pPr>
                <w:r w:rsidRPr="000C2980">
                  <w:rPr>
                    <w:b/>
                    <w:bCs/>
                    <w:sz w:val="24"/>
                    <w:szCs w:val="24"/>
                  </w:rPr>
                  <w:fldChar w:fldCharType="begin"/>
                </w:r>
                <w:r w:rsidRPr="000C2980">
                  <w:rPr>
                    <w:b/>
                    <w:bCs/>
                    <w:sz w:val="24"/>
                    <w:szCs w:val="24"/>
                  </w:rPr>
                  <w:instrText xml:space="preserve"> =SUM(ABOVE) \# "$#,##0.00;($#,##0.00)" </w:instrText>
                </w:r>
                <w:r w:rsidRPr="000C2980">
                  <w:rPr>
                    <w:b/>
                    <w:bCs/>
                    <w:sz w:val="24"/>
                    <w:szCs w:val="24"/>
                  </w:rPr>
                  <w:fldChar w:fldCharType="separate"/>
                </w:r>
                <w:r w:rsidRPr="000C2980">
                  <w:rPr>
                    <w:b/>
                    <w:bCs/>
                    <w:noProof/>
                    <w:sz w:val="24"/>
                    <w:szCs w:val="24"/>
                  </w:rPr>
                  <w:t>$   0.00</w:t>
                </w:r>
                <w:r w:rsidRPr="000C2980">
                  <w:rPr>
                    <w:b/>
                    <w:bCs/>
                    <w:sz w:val="24"/>
                    <w:szCs w:val="24"/>
                  </w:rPr>
                  <w:fldChar w:fldCharType="end"/>
                </w:r>
                <w:r w:rsidR="000C2980">
                  <w:rPr>
                    <w:b/>
                    <w:bCs/>
                    <w:sz w:val="24"/>
                    <w:szCs w:val="24"/>
                  </w:rPr>
                  <w:t>****</w:t>
                </w:r>
              </w:p>
            </w:tc>
          </w:sdtContent>
        </w:sdt>
      </w:tr>
      <w:tr w:rsidR="009D6EDC" w:rsidRPr="00232F6B" w14:paraId="6ECEF1E3" w14:textId="77777777" w:rsidTr="00362239">
        <w:tc>
          <w:tcPr>
            <w:tcW w:w="11016" w:type="dxa"/>
            <w:gridSpan w:val="5"/>
            <w:tcBorders>
              <w:bottom w:val="nil"/>
            </w:tcBorders>
          </w:tcPr>
          <w:p w14:paraId="7514DE9C" w14:textId="77777777" w:rsidR="00A10988" w:rsidRDefault="009D6EDC" w:rsidP="00362239">
            <w:pPr>
              <w:pStyle w:val="BodyText"/>
              <w:jc w:val="center"/>
            </w:pPr>
            <w:r w:rsidRPr="00232F6B">
              <w:br w:type="page"/>
            </w:r>
          </w:p>
          <w:p w14:paraId="134C3D0E" w14:textId="3691090C" w:rsidR="009D6EDC" w:rsidRPr="00232F6B" w:rsidRDefault="009D6EDC" w:rsidP="00362239">
            <w:pPr>
              <w:pStyle w:val="BodyText"/>
              <w:jc w:val="center"/>
            </w:pPr>
            <w:r w:rsidRPr="00232F6B">
              <w:rPr>
                <w:b/>
                <w:bCs/>
                <w:caps/>
                <w:color w:val="002465"/>
                <w:sz w:val="26"/>
                <w:szCs w:val="26"/>
              </w:rPr>
              <w:lastRenderedPageBreak/>
              <w:t>Part III</w:t>
            </w:r>
            <w:proofErr w:type="gramStart"/>
            <w:r w:rsidRPr="00232F6B">
              <w:rPr>
                <w:b/>
                <w:bCs/>
                <w:caps/>
                <w:color w:val="002465"/>
                <w:sz w:val="26"/>
                <w:szCs w:val="26"/>
              </w:rPr>
              <w:t>:  Project</w:t>
            </w:r>
            <w:proofErr w:type="gramEnd"/>
            <w:r w:rsidRPr="00232F6B">
              <w:rPr>
                <w:b/>
                <w:bCs/>
                <w:caps/>
                <w:color w:val="002465"/>
                <w:sz w:val="26"/>
                <w:szCs w:val="26"/>
              </w:rPr>
              <w:t xml:space="preserve"> Detailed Budget (2/</w:t>
            </w:r>
            <w:r w:rsidR="003304CF" w:rsidRPr="00232F6B">
              <w:rPr>
                <w:b/>
                <w:bCs/>
                <w:caps/>
                <w:color w:val="002465"/>
                <w:sz w:val="26"/>
                <w:szCs w:val="26"/>
              </w:rPr>
              <w:t>4</w:t>
            </w:r>
            <w:r w:rsidRPr="00232F6B">
              <w:rPr>
                <w:b/>
                <w:bCs/>
                <w:caps/>
                <w:color w:val="002465"/>
                <w:sz w:val="26"/>
                <w:szCs w:val="26"/>
              </w:rPr>
              <w:t>)</w:t>
            </w:r>
          </w:p>
        </w:tc>
      </w:tr>
      <w:tr w:rsidR="00990B5D" w:rsidRPr="00232F6B" w14:paraId="0C94665F" w14:textId="77777777" w:rsidTr="00362239">
        <w:tc>
          <w:tcPr>
            <w:tcW w:w="11016" w:type="dxa"/>
            <w:gridSpan w:val="5"/>
            <w:tcBorders>
              <w:top w:val="nil"/>
              <w:bottom w:val="nil"/>
            </w:tcBorders>
          </w:tcPr>
          <w:p w14:paraId="14228D53" w14:textId="21B8395B" w:rsidR="00990B5D" w:rsidRPr="00232F6B" w:rsidRDefault="00990B5D" w:rsidP="00990B5D">
            <w:pPr>
              <w:pStyle w:val="BodyText"/>
            </w:pPr>
            <w:r w:rsidRPr="00232F6B">
              <w:lastRenderedPageBreak/>
              <w:t xml:space="preserve">Project Title: </w:t>
            </w:r>
            <w:sdt>
              <w:sdtPr>
                <w:id w:val="1538396568"/>
                <w:placeholder>
                  <w:docPart w:val="FD4005D3EEC14CE6908C6FCAEB1561C4"/>
                </w:placeholder>
                <w:showingPlcHdr/>
              </w:sdtPr>
              <w:sdtEndPr>
                <w:rPr>
                  <w:shd w:val="clear" w:color="auto" w:fill="D9E2F3" w:themeFill="accent1" w:themeFillTint="33"/>
                </w:rPr>
              </w:sdtEndPr>
              <w:sdtContent>
                <w:r w:rsidRPr="00232F6B">
                  <w:rPr>
                    <w:color w:val="666666"/>
                    <w:shd w:val="clear" w:color="auto" w:fill="D9E2F3" w:themeFill="accent1" w:themeFillTint="33"/>
                  </w:rPr>
                  <w:t>Enter Project Title</w:t>
                </w:r>
              </w:sdtContent>
            </w:sdt>
            <w:r w:rsidRPr="00232F6B">
              <w:rPr>
                <w:shd w:val="clear" w:color="auto" w:fill="D9E2F3" w:themeFill="accent1" w:themeFillTint="33"/>
              </w:rPr>
              <w:t xml:space="preserve"> *</w:t>
            </w:r>
          </w:p>
        </w:tc>
      </w:tr>
      <w:tr w:rsidR="009D6EDC" w:rsidRPr="00232F6B" w14:paraId="3A4E4BFB" w14:textId="77777777" w:rsidTr="00362239">
        <w:trPr>
          <w:cantSplit/>
        </w:trPr>
        <w:tc>
          <w:tcPr>
            <w:tcW w:w="11016" w:type="dxa"/>
            <w:gridSpan w:val="5"/>
            <w:tcBorders>
              <w:top w:val="single" w:sz="4" w:space="0" w:color="auto"/>
              <w:bottom w:val="single" w:sz="4" w:space="0" w:color="auto"/>
            </w:tcBorders>
          </w:tcPr>
          <w:p w14:paraId="111DABA3" w14:textId="1EE4D92B" w:rsidR="009D6EDC" w:rsidRPr="00232F6B" w:rsidRDefault="009D6EDC" w:rsidP="00362239">
            <w:pPr>
              <w:pStyle w:val="BodyText"/>
            </w:pPr>
            <w:r w:rsidRPr="00232F6B">
              <w:t xml:space="preserve">Each budget category subtotal listed below cannot be exceeded.  All individual </w:t>
            </w:r>
            <w:r w:rsidR="00A10988" w:rsidRPr="00232F6B">
              <w:t>line-item</w:t>
            </w:r>
            <w:r w:rsidRPr="00232F6B">
              <w:t xml:space="preserve"> costs are estimates, and the HSO may approve monetary shifts between line items, not to exceed the subtotal of each budget category.</w:t>
            </w:r>
          </w:p>
        </w:tc>
      </w:tr>
      <w:tr w:rsidR="009D6EDC" w:rsidRPr="00232F6B" w14:paraId="6B63D005" w14:textId="77777777" w:rsidTr="00362239">
        <w:trPr>
          <w:cantSplit/>
        </w:trPr>
        <w:tc>
          <w:tcPr>
            <w:tcW w:w="3348" w:type="dxa"/>
            <w:vMerge w:val="restart"/>
            <w:tcBorders>
              <w:top w:val="single" w:sz="4" w:space="0" w:color="auto"/>
              <w:bottom w:val="single" w:sz="4" w:space="0" w:color="auto"/>
              <w:right w:val="single" w:sz="4" w:space="0" w:color="auto"/>
            </w:tcBorders>
            <w:vAlign w:val="bottom"/>
          </w:tcPr>
          <w:p w14:paraId="68C5A5C3" w14:textId="77777777" w:rsidR="009D6EDC" w:rsidRPr="00232F6B" w:rsidRDefault="009D6EDC" w:rsidP="005A1888">
            <w:pPr>
              <w:pStyle w:val="BodyText"/>
              <w:spacing w:before="60" w:after="60"/>
            </w:pPr>
            <w:r w:rsidRPr="00232F6B">
              <w:t>Budget Category</w:t>
            </w:r>
          </w:p>
        </w:tc>
        <w:tc>
          <w:tcPr>
            <w:tcW w:w="1980" w:type="dxa"/>
            <w:vMerge w:val="restart"/>
            <w:tcBorders>
              <w:top w:val="single" w:sz="4" w:space="0" w:color="auto"/>
              <w:left w:val="single" w:sz="4" w:space="0" w:color="auto"/>
              <w:bottom w:val="single" w:sz="4" w:space="0" w:color="auto"/>
              <w:right w:val="single" w:sz="4" w:space="0" w:color="auto"/>
            </w:tcBorders>
            <w:vAlign w:val="bottom"/>
          </w:tcPr>
          <w:p w14:paraId="017511EB" w14:textId="77777777" w:rsidR="009D6EDC" w:rsidRPr="00232F6B" w:rsidRDefault="009D6EDC" w:rsidP="005A1888">
            <w:pPr>
              <w:pStyle w:val="BodyText"/>
              <w:spacing w:before="60" w:after="60"/>
            </w:pPr>
            <w:r w:rsidRPr="00232F6B">
              <w:t>Total</w:t>
            </w:r>
          </w:p>
        </w:tc>
        <w:tc>
          <w:tcPr>
            <w:tcW w:w="2070" w:type="dxa"/>
            <w:vMerge w:val="restart"/>
            <w:tcBorders>
              <w:top w:val="single" w:sz="4" w:space="0" w:color="auto"/>
              <w:left w:val="single" w:sz="4" w:space="0" w:color="auto"/>
              <w:bottom w:val="single" w:sz="4" w:space="0" w:color="auto"/>
              <w:right w:val="single" w:sz="4" w:space="0" w:color="auto"/>
            </w:tcBorders>
            <w:vAlign w:val="bottom"/>
          </w:tcPr>
          <w:p w14:paraId="033D2351" w14:textId="77777777" w:rsidR="009D6EDC" w:rsidRPr="00232F6B" w:rsidRDefault="009D6EDC" w:rsidP="005A1888">
            <w:pPr>
              <w:pStyle w:val="BodyText"/>
              <w:spacing w:before="60" w:after="60"/>
            </w:pPr>
            <w:r w:rsidRPr="00232F6B">
              <w:t>Federal Funding</w:t>
            </w:r>
          </w:p>
        </w:tc>
        <w:tc>
          <w:tcPr>
            <w:tcW w:w="3618" w:type="dxa"/>
            <w:gridSpan w:val="2"/>
            <w:tcBorders>
              <w:top w:val="single" w:sz="4" w:space="0" w:color="auto"/>
              <w:left w:val="single" w:sz="4" w:space="0" w:color="auto"/>
              <w:bottom w:val="single" w:sz="4" w:space="0" w:color="auto"/>
            </w:tcBorders>
            <w:vAlign w:val="bottom"/>
          </w:tcPr>
          <w:p w14:paraId="5B807DB8" w14:textId="77777777" w:rsidR="009D6EDC" w:rsidRPr="00232F6B" w:rsidRDefault="009D6EDC" w:rsidP="005A1888">
            <w:pPr>
              <w:pStyle w:val="BodyText"/>
              <w:spacing w:before="60" w:after="60"/>
            </w:pPr>
            <w:r w:rsidRPr="00232F6B">
              <w:t>Non-Federal</w:t>
            </w:r>
          </w:p>
        </w:tc>
      </w:tr>
      <w:tr w:rsidR="009D6EDC" w:rsidRPr="00232F6B" w14:paraId="539C5A4B" w14:textId="77777777" w:rsidTr="00362239">
        <w:trPr>
          <w:cantSplit/>
        </w:trPr>
        <w:tc>
          <w:tcPr>
            <w:tcW w:w="3348" w:type="dxa"/>
            <w:vMerge/>
            <w:tcBorders>
              <w:top w:val="single" w:sz="4" w:space="0" w:color="auto"/>
              <w:bottom w:val="single" w:sz="4" w:space="0" w:color="auto"/>
              <w:right w:val="single" w:sz="4" w:space="0" w:color="auto"/>
            </w:tcBorders>
            <w:vAlign w:val="bottom"/>
          </w:tcPr>
          <w:p w14:paraId="6F304F0B" w14:textId="77777777" w:rsidR="009D6EDC" w:rsidRPr="00232F6B" w:rsidRDefault="009D6EDC" w:rsidP="005A1888">
            <w:pPr>
              <w:pStyle w:val="BodyText"/>
              <w:spacing w:before="60" w:after="60"/>
            </w:pPr>
          </w:p>
        </w:tc>
        <w:tc>
          <w:tcPr>
            <w:tcW w:w="1980" w:type="dxa"/>
            <w:vMerge/>
            <w:tcBorders>
              <w:top w:val="single" w:sz="4" w:space="0" w:color="auto"/>
              <w:left w:val="single" w:sz="4" w:space="0" w:color="auto"/>
              <w:bottom w:val="single" w:sz="4" w:space="0" w:color="auto"/>
              <w:right w:val="single" w:sz="4" w:space="0" w:color="auto"/>
            </w:tcBorders>
            <w:vAlign w:val="bottom"/>
          </w:tcPr>
          <w:p w14:paraId="2B554352" w14:textId="77777777" w:rsidR="009D6EDC" w:rsidRPr="00232F6B" w:rsidRDefault="009D6EDC" w:rsidP="005A1888">
            <w:pPr>
              <w:pStyle w:val="BodyText"/>
              <w:spacing w:before="60" w:after="60"/>
            </w:pPr>
          </w:p>
        </w:tc>
        <w:tc>
          <w:tcPr>
            <w:tcW w:w="2070" w:type="dxa"/>
            <w:vMerge/>
            <w:tcBorders>
              <w:top w:val="single" w:sz="4" w:space="0" w:color="auto"/>
              <w:left w:val="single" w:sz="4" w:space="0" w:color="auto"/>
              <w:bottom w:val="single" w:sz="4" w:space="0" w:color="auto"/>
              <w:right w:val="single" w:sz="4" w:space="0" w:color="auto"/>
            </w:tcBorders>
            <w:vAlign w:val="bottom"/>
          </w:tcPr>
          <w:p w14:paraId="0104710B" w14:textId="77777777" w:rsidR="009D6EDC" w:rsidRPr="00232F6B" w:rsidRDefault="009D6EDC" w:rsidP="005A1888">
            <w:pPr>
              <w:pStyle w:val="BodyText"/>
              <w:spacing w:before="60" w:after="60"/>
            </w:pPr>
          </w:p>
        </w:tc>
        <w:tc>
          <w:tcPr>
            <w:tcW w:w="1719" w:type="dxa"/>
            <w:tcBorders>
              <w:top w:val="single" w:sz="4" w:space="0" w:color="auto"/>
              <w:left w:val="single" w:sz="4" w:space="0" w:color="auto"/>
              <w:bottom w:val="single" w:sz="4" w:space="0" w:color="auto"/>
              <w:right w:val="single" w:sz="4" w:space="0" w:color="auto"/>
            </w:tcBorders>
            <w:vAlign w:val="bottom"/>
          </w:tcPr>
          <w:p w14:paraId="227154B7" w14:textId="77777777" w:rsidR="009D6EDC" w:rsidRPr="00232F6B" w:rsidRDefault="009D6EDC" w:rsidP="005A1888">
            <w:pPr>
              <w:pStyle w:val="BodyText"/>
              <w:spacing w:before="60" w:after="60"/>
            </w:pPr>
            <w:r w:rsidRPr="00232F6B">
              <w:t>State</w:t>
            </w:r>
          </w:p>
        </w:tc>
        <w:tc>
          <w:tcPr>
            <w:tcW w:w="1899" w:type="dxa"/>
            <w:tcBorders>
              <w:top w:val="single" w:sz="4" w:space="0" w:color="auto"/>
              <w:left w:val="single" w:sz="4" w:space="0" w:color="auto"/>
              <w:bottom w:val="single" w:sz="4" w:space="0" w:color="auto"/>
            </w:tcBorders>
            <w:vAlign w:val="bottom"/>
          </w:tcPr>
          <w:p w14:paraId="70CBC047" w14:textId="77777777" w:rsidR="009D6EDC" w:rsidRPr="00232F6B" w:rsidRDefault="009D6EDC" w:rsidP="005A1888">
            <w:pPr>
              <w:pStyle w:val="BodyText"/>
              <w:spacing w:before="60" w:after="60"/>
            </w:pPr>
            <w:r w:rsidRPr="00232F6B">
              <w:t>Local</w:t>
            </w:r>
          </w:p>
        </w:tc>
      </w:tr>
      <w:tr w:rsidR="009D6EDC" w:rsidRPr="00232F6B" w14:paraId="7006E999" w14:textId="77777777" w:rsidTr="00362239">
        <w:trPr>
          <w:cantSplit/>
        </w:trPr>
        <w:tc>
          <w:tcPr>
            <w:tcW w:w="3348" w:type="dxa"/>
            <w:tcBorders>
              <w:top w:val="single" w:sz="4" w:space="0" w:color="auto"/>
              <w:bottom w:val="nil"/>
              <w:right w:val="single" w:sz="4" w:space="0" w:color="auto"/>
            </w:tcBorders>
          </w:tcPr>
          <w:p w14:paraId="3040C018" w14:textId="40B51713" w:rsidR="009D6EDC" w:rsidRPr="00232F6B" w:rsidRDefault="009D6EDC" w:rsidP="009D6EDC">
            <w:pPr>
              <w:pStyle w:val="BodyText"/>
            </w:pPr>
            <w:r w:rsidRPr="00232F6B">
              <w:t>C.  Contractual Services</w:t>
            </w:r>
          </w:p>
        </w:tc>
        <w:tc>
          <w:tcPr>
            <w:tcW w:w="1980" w:type="dxa"/>
            <w:tcBorders>
              <w:top w:val="single" w:sz="4" w:space="0" w:color="auto"/>
              <w:left w:val="single" w:sz="4" w:space="0" w:color="auto"/>
              <w:bottom w:val="nil"/>
              <w:right w:val="single" w:sz="4" w:space="0" w:color="auto"/>
            </w:tcBorders>
          </w:tcPr>
          <w:p w14:paraId="3F16322F" w14:textId="77777777" w:rsidR="009D6EDC" w:rsidRPr="00232F6B" w:rsidRDefault="009D6EDC" w:rsidP="009D6EDC">
            <w:pPr>
              <w:pStyle w:val="BodyText"/>
            </w:pPr>
          </w:p>
        </w:tc>
        <w:tc>
          <w:tcPr>
            <w:tcW w:w="2070" w:type="dxa"/>
            <w:tcBorders>
              <w:top w:val="single" w:sz="4" w:space="0" w:color="auto"/>
              <w:left w:val="single" w:sz="4" w:space="0" w:color="auto"/>
              <w:bottom w:val="nil"/>
              <w:right w:val="single" w:sz="4" w:space="0" w:color="auto"/>
            </w:tcBorders>
          </w:tcPr>
          <w:p w14:paraId="51900A44" w14:textId="77777777" w:rsidR="009D6EDC" w:rsidRPr="00232F6B" w:rsidRDefault="009D6EDC" w:rsidP="009D6EDC">
            <w:pPr>
              <w:pStyle w:val="BodyText"/>
            </w:pPr>
          </w:p>
        </w:tc>
        <w:tc>
          <w:tcPr>
            <w:tcW w:w="1719" w:type="dxa"/>
            <w:tcBorders>
              <w:top w:val="single" w:sz="4" w:space="0" w:color="auto"/>
              <w:left w:val="single" w:sz="4" w:space="0" w:color="auto"/>
              <w:bottom w:val="nil"/>
              <w:right w:val="single" w:sz="4" w:space="0" w:color="auto"/>
            </w:tcBorders>
          </w:tcPr>
          <w:p w14:paraId="1DE6C0B3" w14:textId="77777777" w:rsidR="009D6EDC" w:rsidRPr="00232F6B" w:rsidRDefault="009D6EDC" w:rsidP="009D6EDC">
            <w:pPr>
              <w:pStyle w:val="BodyText"/>
            </w:pPr>
          </w:p>
        </w:tc>
        <w:tc>
          <w:tcPr>
            <w:tcW w:w="1899" w:type="dxa"/>
            <w:tcBorders>
              <w:top w:val="single" w:sz="4" w:space="0" w:color="auto"/>
              <w:left w:val="single" w:sz="4" w:space="0" w:color="auto"/>
              <w:bottom w:val="nil"/>
            </w:tcBorders>
          </w:tcPr>
          <w:p w14:paraId="387B5F61" w14:textId="77777777" w:rsidR="009D6EDC" w:rsidRPr="00232F6B" w:rsidRDefault="009D6EDC" w:rsidP="009D6EDC">
            <w:pPr>
              <w:pStyle w:val="BodyText"/>
            </w:pPr>
          </w:p>
        </w:tc>
      </w:tr>
      <w:tr w:rsidR="009D6EDC" w:rsidRPr="00232F6B" w14:paraId="4F43DED4" w14:textId="77777777" w:rsidTr="00362239">
        <w:trPr>
          <w:cantSplit/>
        </w:trPr>
        <w:sdt>
          <w:sdtPr>
            <w:rPr>
              <w:color w:val="666666"/>
            </w:rPr>
            <w:id w:val="640923760"/>
            <w:placeholder>
              <w:docPart w:val="86875E112B234C1398F99830E21C9F14"/>
            </w:placeholder>
            <w:showingPlcHdr/>
          </w:sdtPr>
          <w:sdtEndPr/>
          <w:sdtContent>
            <w:tc>
              <w:tcPr>
                <w:tcW w:w="3348" w:type="dxa"/>
                <w:tcBorders>
                  <w:top w:val="nil"/>
                  <w:bottom w:val="nil"/>
                  <w:right w:val="single" w:sz="4" w:space="0" w:color="auto"/>
                </w:tcBorders>
              </w:tcPr>
              <w:p w14:paraId="543C78DC" w14:textId="6BFD5481" w:rsidR="009D6EDC" w:rsidRPr="00232F6B" w:rsidRDefault="009D6EDC" w:rsidP="009D6EDC">
                <w:pPr>
                  <w:pStyle w:val="BodyText"/>
                  <w:rPr>
                    <w:color w:val="666666"/>
                  </w:rPr>
                </w:pPr>
                <w:r w:rsidRPr="00232F6B">
                  <w:rPr>
                    <w:color w:val="666666"/>
                    <w:shd w:val="clear" w:color="auto" w:fill="D9E2F3" w:themeFill="accent1" w:themeFillTint="33"/>
                  </w:rPr>
                  <w:t>Enter Line Item</w:t>
                </w:r>
              </w:p>
            </w:tc>
          </w:sdtContent>
        </w:sdt>
        <w:sdt>
          <w:sdtPr>
            <w:rPr>
              <w:color w:val="666666"/>
            </w:rPr>
            <w:id w:val="370653845"/>
            <w:placeholder>
              <w:docPart w:val="61DE2B7359464E0BA31A8EE1DB1C595A"/>
            </w:placeholder>
            <w:showingPlcHdr/>
          </w:sdtPr>
          <w:sdtEndPr/>
          <w:sdtContent>
            <w:tc>
              <w:tcPr>
                <w:tcW w:w="1980" w:type="dxa"/>
                <w:tcBorders>
                  <w:top w:val="nil"/>
                  <w:left w:val="single" w:sz="4" w:space="0" w:color="auto"/>
                  <w:bottom w:val="nil"/>
                  <w:right w:val="single" w:sz="4" w:space="0" w:color="auto"/>
                </w:tcBorders>
              </w:tcPr>
              <w:p w14:paraId="2EF56784" w14:textId="61BECFEF"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159737784"/>
            <w:placeholder>
              <w:docPart w:val="0506ECE8CD0540BC983A620FB973E2B9"/>
            </w:placeholder>
            <w:showingPlcHdr/>
          </w:sdtPr>
          <w:sdtEndPr/>
          <w:sdtContent>
            <w:tc>
              <w:tcPr>
                <w:tcW w:w="2070" w:type="dxa"/>
                <w:tcBorders>
                  <w:top w:val="nil"/>
                  <w:left w:val="single" w:sz="4" w:space="0" w:color="auto"/>
                  <w:bottom w:val="nil"/>
                  <w:right w:val="single" w:sz="4" w:space="0" w:color="auto"/>
                </w:tcBorders>
              </w:tcPr>
              <w:p w14:paraId="1790F365" w14:textId="19B4CDCA"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530640759"/>
            <w:placeholder>
              <w:docPart w:val="AE74AFFF17294C5B9DFDB202362912A1"/>
            </w:placeholder>
            <w:showingPlcHdr/>
          </w:sdtPr>
          <w:sdtEndPr/>
          <w:sdtContent>
            <w:tc>
              <w:tcPr>
                <w:tcW w:w="1719" w:type="dxa"/>
                <w:tcBorders>
                  <w:top w:val="nil"/>
                  <w:left w:val="single" w:sz="4" w:space="0" w:color="auto"/>
                  <w:bottom w:val="nil"/>
                  <w:right w:val="single" w:sz="4" w:space="0" w:color="auto"/>
                </w:tcBorders>
              </w:tcPr>
              <w:p w14:paraId="2ED62543" w14:textId="2BC18126"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369562284"/>
            <w:placeholder>
              <w:docPart w:val="2972192856FC4C94950866805DCBE388"/>
            </w:placeholder>
            <w:showingPlcHdr/>
          </w:sdtPr>
          <w:sdtEndPr/>
          <w:sdtContent>
            <w:tc>
              <w:tcPr>
                <w:tcW w:w="1899" w:type="dxa"/>
                <w:tcBorders>
                  <w:top w:val="nil"/>
                  <w:left w:val="single" w:sz="4" w:space="0" w:color="auto"/>
                  <w:bottom w:val="nil"/>
                </w:tcBorders>
              </w:tcPr>
              <w:p w14:paraId="68603E53" w14:textId="7A55AC78"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tr>
      <w:tr w:rsidR="009D6EDC" w:rsidRPr="00232F6B" w14:paraId="2EBFA6D6" w14:textId="77777777" w:rsidTr="00362239">
        <w:trPr>
          <w:cantSplit/>
        </w:trPr>
        <w:sdt>
          <w:sdtPr>
            <w:rPr>
              <w:color w:val="666666"/>
            </w:rPr>
            <w:id w:val="653884658"/>
            <w:placeholder>
              <w:docPart w:val="965B8177115840E2B09CAEEDB077ABDF"/>
            </w:placeholder>
            <w:showingPlcHdr/>
          </w:sdtPr>
          <w:sdtEndPr/>
          <w:sdtContent>
            <w:tc>
              <w:tcPr>
                <w:tcW w:w="3348" w:type="dxa"/>
                <w:tcBorders>
                  <w:top w:val="nil"/>
                  <w:bottom w:val="nil"/>
                  <w:right w:val="single" w:sz="4" w:space="0" w:color="auto"/>
                </w:tcBorders>
              </w:tcPr>
              <w:p w14:paraId="79C83B56" w14:textId="2C4CEEBD" w:rsidR="009D6EDC" w:rsidRPr="00232F6B" w:rsidRDefault="009D6EDC" w:rsidP="009D6EDC">
                <w:pPr>
                  <w:pStyle w:val="BodyText"/>
                  <w:rPr>
                    <w:color w:val="666666"/>
                  </w:rPr>
                </w:pPr>
                <w:r w:rsidRPr="00232F6B">
                  <w:rPr>
                    <w:color w:val="666666"/>
                    <w:shd w:val="clear" w:color="auto" w:fill="D9E2F3" w:themeFill="accent1" w:themeFillTint="33"/>
                  </w:rPr>
                  <w:t>Enter Line Item</w:t>
                </w:r>
              </w:p>
            </w:tc>
          </w:sdtContent>
        </w:sdt>
        <w:sdt>
          <w:sdtPr>
            <w:rPr>
              <w:color w:val="666666"/>
            </w:rPr>
            <w:id w:val="-1378542642"/>
            <w:placeholder>
              <w:docPart w:val="DA6DFBA5DFFB45C7A7C4A707C58352CE"/>
            </w:placeholder>
            <w:showingPlcHdr/>
          </w:sdtPr>
          <w:sdtEndPr/>
          <w:sdtContent>
            <w:tc>
              <w:tcPr>
                <w:tcW w:w="1980" w:type="dxa"/>
                <w:tcBorders>
                  <w:top w:val="nil"/>
                  <w:left w:val="single" w:sz="4" w:space="0" w:color="auto"/>
                  <w:bottom w:val="nil"/>
                  <w:right w:val="single" w:sz="4" w:space="0" w:color="auto"/>
                </w:tcBorders>
              </w:tcPr>
              <w:p w14:paraId="119947A8" w14:textId="2CD2F8FF"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209424982"/>
            <w:placeholder>
              <w:docPart w:val="81101EAF866848F9842332819D731D58"/>
            </w:placeholder>
            <w:showingPlcHdr/>
          </w:sdtPr>
          <w:sdtEndPr/>
          <w:sdtContent>
            <w:tc>
              <w:tcPr>
                <w:tcW w:w="2070" w:type="dxa"/>
                <w:tcBorders>
                  <w:top w:val="nil"/>
                  <w:left w:val="single" w:sz="4" w:space="0" w:color="auto"/>
                  <w:bottom w:val="nil"/>
                  <w:right w:val="single" w:sz="4" w:space="0" w:color="auto"/>
                </w:tcBorders>
              </w:tcPr>
              <w:p w14:paraId="405EC3C9" w14:textId="7C693D40"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2110005447"/>
            <w:placeholder>
              <w:docPart w:val="2803B511232044768F0E784BE1151258"/>
            </w:placeholder>
            <w:showingPlcHdr/>
          </w:sdtPr>
          <w:sdtEndPr/>
          <w:sdtContent>
            <w:tc>
              <w:tcPr>
                <w:tcW w:w="1719" w:type="dxa"/>
                <w:tcBorders>
                  <w:top w:val="nil"/>
                  <w:left w:val="single" w:sz="4" w:space="0" w:color="auto"/>
                  <w:bottom w:val="nil"/>
                  <w:right w:val="single" w:sz="4" w:space="0" w:color="auto"/>
                </w:tcBorders>
              </w:tcPr>
              <w:p w14:paraId="0E89C200" w14:textId="72AEDCC6"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280481852"/>
            <w:placeholder>
              <w:docPart w:val="376DF0B209EF4190A95C9A17FF84C107"/>
            </w:placeholder>
            <w:showingPlcHdr/>
          </w:sdtPr>
          <w:sdtEndPr/>
          <w:sdtContent>
            <w:tc>
              <w:tcPr>
                <w:tcW w:w="1899" w:type="dxa"/>
                <w:tcBorders>
                  <w:top w:val="nil"/>
                  <w:left w:val="single" w:sz="4" w:space="0" w:color="auto"/>
                  <w:bottom w:val="nil"/>
                </w:tcBorders>
              </w:tcPr>
              <w:p w14:paraId="55E43485" w14:textId="2D5E44D7"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tr>
      <w:tr w:rsidR="009D6EDC" w:rsidRPr="00232F6B" w14:paraId="26720D43" w14:textId="77777777" w:rsidTr="00362239">
        <w:trPr>
          <w:cantSplit/>
        </w:trPr>
        <w:sdt>
          <w:sdtPr>
            <w:rPr>
              <w:color w:val="666666"/>
            </w:rPr>
            <w:id w:val="1733033472"/>
            <w:placeholder>
              <w:docPart w:val="639A9426A7A34F868FC23F2C0423B026"/>
            </w:placeholder>
            <w:showingPlcHdr/>
          </w:sdtPr>
          <w:sdtEndPr/>
          <w:sdtContent>
            <w:tc>
              <w:tcPr>
                <w:tcW w:w="3348" w:type="dxa"/>
                <w:tcBorders>
                  <w:top w:val="nil"/>
                  <w:bottom w:val="nil"/>
                  <w:right w:val="single" w:sz="4" w:space="0" w:color="auto"/>
                </w:tcBorders>
              </w:tcPr>
              <w:p w14:paraId="09703564" w14:textId="7D01B3D0" w:rsidR="009D6EDC" w:rsidRPr="00232F6B" w:rsidRDefault="009D6EDC" w:rsidP="009D6EDC">
                <w:pPr>
                  <w:pStyle w:val="BodyText"/>
                  <w:rPr>
                    <w:color w:val="666666"/>
                  </w:rPr>
                </w:pPr>
                <w:r w:rsidRPr="00232F6B">
                  <w:rPr>
                    <w:color w:val="666666"/>
                    <w:shd w:val="clear" w:color="auto" w:fill="D9E2F3" w:themeFill="accent1" w:themeFillTint="33"/>
                  </w:rPr>
                  <w:t>Enter Line Item</w:t>
                </w:r>
              </w:p>
            </w:tc>
          </w:sdtContent>
        </w:sdt>
        <w:sdt>
          <w:sdtPr>
            <w:rPr>
              <w:color w:val="666666"/>
            </w:rPr>
            <w:id w:val="-1394814467"/>
            <w:placeholder>
              <w:docPart w:val="CF6CAA44ECBE42BDB787892303B14BDC"/>
            </w:placeholder>
            <w:showingPlcHdr/>
          </w:sdtPr>
          <w:sdtEndPr/>
          <w:sdtContent>
            <w:tc>
              <w:tcPr>
                <w:tcW w:w="1980" w:type="dxa"/>
                <w:tcBorders>
                  <w:top w:val="nil"/>
                  <w:left w:val="single" w:sz="4" w:space="0" w:color="auto"/>
                  <w:bottom w:val="nil"/>
                  <w:right w:val="single" w:sz="4" w:space="0" w:color="auto"/>
                </w:tcBorders>
              </w:tcPr>
              <w:p w14:paraId="30BCE20B" w14:textId="74A60F29"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218787834"/>
            <w:placeholder>
              <w:docPart w:val="8F5B7001817045A3A461A920ADEBA773"/>
            </w:placeholder>
            <w:showingPlcHdr/>
          </w:sdtPr>
          <w:sdtEndPr/>
          <w:sdtContent>
            <w:tc>
              <w:tcPr>
                <w:tcW w:w="2070" w:type="dxa"/>
                <w:tcBorders>
                  <w:top w:val="nil"/>
                  <w:left w:val="single" w:sz="4" w:space="0" w:color="auto"/>
                  <w:bottom w:val="nil"/>
                  <w:right w:val="single" w:sz="4" w:space="0" w:color="auto"/>
                </w:tcBorders>
              </w:tcPr>
              <w:p w14:paraId="593899FC" w14:textId="734137BA"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2070026110"/>
            <w:placeholder>
              <w:docPart w:val="D058FD3ADEBE443F80E00D7BDBD45947"/>
            </w:placeholder>
            <w:showingPlcHdr/>
          </w:sdtPr>
          <w:sdtEndPr/>
          <w:sdtContent>
            <w:tc>
              <w:tcPr>
                <w:tcW w:w="1719" w:type="dxa"/>
                <w:tcBorders>
                  <w:top w:val="nil"/>
                  <w:left w:val="single" w:sz="4" w:space="0" w:color="auto"/>
                  <w:bottom w:val="nil"/>
                  <w:right w:val="single" w:sz="4" w:space="0" w:color="auto"/>
                </w:tcBorders>
              </w:tcPr>
              <w:p w14:paraId="6B783827" w14:textId="75E9CCD6"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480202485"/>
            <w:placeholder>
              <w:docPart w:val="4188FB4E82B44040AAAF8CFBFD13FD58"/>
            </w:placeholder>
            <w:showingPlcHdr/>
          </w:sdtPr>
          <w:sdtEndPr/>
          <w:sdtContent>
            <w:tc>
              <w:tcPr>
                <w:tcW w:w="1899" w:type="dxa"/>
                <w:tcBorders>
                  <w:top w:val="nil"/>
                  <w:left w:val="single" w:sz="4" w:space="0" w:color="auto"/>
                  <w:bottom w:val="nil"/>
                </w:tcBorders>
              </w:tcPr>
              <w:p w14:paraId="7E0F27AD" w14:textId="26F92D5C"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tr>
      <w:tr w:rsidR="009D6EDC" w:rsidRPr="00232F6B" w14:paraId="4C9F3B62" w14:textId="77777777" w:rsidTr="00362239">
        <w:trPr>
          <w:cantSplit/>
        </w:trPr>
        <w:sdt>
          <w:sdtPr>
            <w:rPr>
              <w:color w:val="666666"/>
            </w:rPr>
            <w:id w:val="1756632035"/>
            <w:placeholder>
              <w:docPart w:val="82EA7B3A4C3F45158B728A48307FF2EF"/>
            </w:placeholder>
            <w:showingPlcHdr/>
          </w:sdtPr>
          <w:sdtEndPr/>
          <w:sdtContent>
            <w:tc>
              <w:tcPr>
                <w:tcW w:w="3348" w:type="dxa"/>
                <w:tcBorders>
                  <w:top w:val="nil"/>
                  <w:bottom w:val="nil"/>
                  <w:right w:val="single" w:sz="4" w:space="0" w:color="auto"/>
                </w:tcBorders>
              </w:tcPr>
              <w:p w14:paraId="00738F19" w14:textId="7DF488B2" w:rsidR="009D6EDC" w:rsidRPr="00232F6B" w:rsidRDefault="009D6EDC" w:rsidP="009D6EDC">
                <w:pPr>
                  <w:pStyle w:val="BodyText"/>
                  <w:rPr>
                    <w:color w:val="666666"/>
                  </w:rPr>
                </w:pPr>
                <w:r w:rsidRPr="00232F6B">
                  <w:rPr>
                    <w:color w:val="666666"/>
                    <w:shd w:val="clear" w:color="auto" w:fill="D9E2F3" w:themeFill="accent1" w:themeFillTint="33"/>
                  </w:rPr>
                  <w:t>Enter Line Item</w:t>
                </w:r>
              </w:p>
            </w:tc>
          </w:sdtContent>
        </w:sdt>
        <w:sdt>
          <w:sdtPr>
            <w:rPr>
              <w:color w:val="666666"/>
            </w:rPr>
            <w:id w:val="880667924"/>
            <w:placeholder>
              <w:docPart w:val="20BA267A71654AF6A39BB01FAF287549"/>
            </w:placeholder>
            <w:showingPlcHdr/>
          </w:sdtPr>
          <w:sdtEndPr/>
          <w:sdtContent>
            <w:tc>
              <w:tcPr>
                <w:tcW w:w="1980" w:type="dxa"/>
                <w:tcBorders>
                  <w:top w:val="nil"/>
                  <w:left w:val="single" w:sz="4" w:space="0" w:color="auto"/>
                  <w:bottom w:val="nil"/>
                  <w:right w:val="single" w:sz="4" w:space="0" w:color="auto"/>
                </w:tcBorders>
              </w:tcPr>
              <w:p w14:paraId="6C4557B2" w14:textId="24A6A1AB"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2083250971"/>
            <w:placeholder>
              <w:docPart w:val="A874D37FC4B248A38E4CBE49ECD8D61F"/>
            </w:placeholder>
            <w:showingPlcHdr/>
          </w:sdtPr>
          <w:sdtEndPr/>
          <w:sdtContent>
            <w:tc>
              <w:tcPr>
                <w:tcW w:w="2070" w:type="dxa"/>
                <w:tcBorders>
                  <w:top w:val="nil"/>
                  <w:left w:val="single" w:sz="4" w:space="0" w:color="auto"/>
                  <w:bottom w:val="nil"/>
                  <w:right w:val="single" w:sz="4" w:space="0" w:color="auto"/>
                </w:tcBorders>
              </w:tcPr>
              <w:p w14:paraId="3B42288C" w14:textId="7D766249"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517003262"/>
            <w:placeholder>
              <w:docPart w:val="8EC0DA7BAC5442198D32E7A49E491983"/>
            </w:placeholder>
            <w:showingPlcHdr/>
          </w:sdtPr>
          <w:sdtEndPr/>
          <w:sdtContent>
            <w:tc>
              <w:tcPr>
                <w:tcW w:w="1719" w:type="dxa"/>
                <w:tcBorders>
                  <w:top w:val="nil"/>
                  <w:left w:val="single" w:sz="4" w:space="0" w:color="auto"/>
                  <w:bottom w:val="nil"/>
                  <w:right w:val="single" w:sz="4" w:space="0" w:color="auto"/>
                </w:tcBorders>
              </w:tcPr>
              <w:p w14:paraId="741A62FD" w14:textId="30140B16"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556975572"/>
            <w:placeholder>
              <w:docPart w:val="A1EAF5FE481140FE900C2732341213D5"/>
            </w:placeholder>
            <w:showingPlcHdr/>
          </w:sdtPr>
          <w:sdtEndPr/>
          <w:sdtContent>
            <w:tc>
              <w:tcPr>
                <w:tcW w:w="1899" w:type="dxa"/>
                <w:tcBorders>
                  <w:top w:val="nil"/>
                  <w:left w:val="single" w:sz="4" w:space="0" w:color="auto"/>
                  <w:bottom w:val="nil"/>
                </w:tcBorders>
              </w:tcPr>
              <w:p w14:paraId="335485D6" w14:textId="7C195D8D"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tr>
      <w:tr w:rsidR="009D6EDC" w:rsidRPr="00232F6B" w14:paraId="0CB8E033" w14:textId="77777777" w:rsidTr="00362239">
        <w:trPr>
          <w:cantSplit/>
        </w:trPr>
        <w:sdt>
          <w:sdtPr>
            <w:rPr>
              <w:color w:val="666666"/>
            </w:rPr>
            <w:id w:val="-1138943242"/>
            <w:placeholder>
              <w:docPart w:val="E502E248D06345DA81966FBD7BFECB7E"/>
            </w:placeholder>
            <w:showingPlcHdr/>
          </w:sdtPr>
          <w:sdtEndPr/>
          <w:sdtContent>
            <w:tc>
              <w:tcPr>
                <w:tcW w:w="3348" w:type="dxa"/>
                <w:tcBorders>
                  <w:top w:val="nil"/>
                  <w:bottom w:val="nil"/>
                  <w:right w:val="single" w:sz="4" w:space="0" w:color="auto"/>
                </w:tcBorders>
              </w:tcPr>
              <w:p w14:paraId="13B5F3DF" w14:textId="1AE3661B" w:rsidR="009D6EDC" w:rsidRPr="00232F6B" w:rsidRDefault="009D6EDC" w:rsidP="009D6EDC">
                <w:pPr>
                  <w:pStyle w:val="BodyText"/>
                  <w:rPr>
                    <w:color w:val="666666"/>
                  </w:rPr>
                </w:pPr>
                <w:r w:rsidRPr="00232F6B">
                  <w:rPr>
                    <w:color w:val="666666"/>
                    <w:shd w:val="clear" w:color="auto" w:fill="D9E2F3" w:themeFill="accent1" w:themeFillTint="33"/>
                  </w:rPr>
                  <w:t>Enter Line Item</w:t>
                </w:r>
              </w:p>
            </w:tc>
          </w:sdtContent>
        </w:sdt>
        <w:sdt>
          <w:sdtPr>
            <w:rPr>
              <w:color w:val="666666"/>
            </w:rPr>
            <w:id w:val="-1716421726"/>
            <w:placeholder>
              <w:docPart w:val="80689FAD742741DD8F9FBB2C46D1F2A0"/>
            </w:placeholder>
            <w:showingPlcHdr/>
          </w:sdtPr>
          <w:sdtEndPr/>
          <w:sdtContent>
            <w:tc>
              <w:tcPr>
                <w:tcW w:w="1980" w:type="dxa"/>
                <w:tcBorders>
                  <w:top w:val="nil"/>
                  <w:left w:val="single" w:sz="4" w:space="0" w:color="auto"/>
                  <w:bottom w:val="nil"/>
                  <w:right w:val="single" w:sz="4" w:space="0" w:color="auto"/>
                </w:tcBorders>
              </w:tcPr>
              <w:p w14:paraId="4659809D" w14:textId="5BEB00B8"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283083112"/>
            <w:placeholder>
              <w:docPart w:val="20682930487F4C4D82398E6ABC698E08"/>
            </w:placeholder>
            <w:showingPlcHdr/>
          </w:sdtPr>
          <w:sdtEndPr/>
          <w:sdtContent>
            <w:tc>
              <w:tcPr>
                <w:tcW w:w="2070" w:type="dxa"/>
                <w:tcBorders>
                  <w:top w:val="nil"/>
                  <w:left w:val="single" w:sz="4" w:space="0" w:color="auto"/>
                  <w:bottom w:val="nil"/>
                  <w:right w:val="single" w:sz="4" w:space="0" w:color="auto"/>
                </w:tcBorders>
              </w:tcPr>
              <w:p w14:paraId="72A7CF43" w14:textId="0A5B7C79"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752083630"/>
            <w:placeholder>
              <w:docPart w:val="C6972F46F5594ACBA4D94F9388D361FE"/>
            </w:placeholder>
            <w:showingPlcHdr/>
          </w:sdtPr>
          <w:sdtEndPr/>
          <w:sdtContent>
            <w:tc>
              <w:tcPr>
                <w:tcW w:w="1719" w:type="dxa"/>
                <w:tcBorders>
                  <w:top w:val="nil"/>
                  <w:left w:val="single" w:sz="4" w:space="0" w:color="auto"/>
                  <w:bottom w:val="nil"/>
                  <w:right w:val="single" w:sz="4" w:space="0" w:color="auto"/>
                </w:tcBorders>
              </w:tcPr>
              <w:p w14:paraId="2AC74171" w14:textId="4E2A6157"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826971989"/>
            <w:placeholder>
              <w:docPart w:val="29D85461F6004769885B40D693507498"/>
            </w:placeholder>
            <w:showingPlcHdr/>
          </w:sdtPr>
          <w:sdtEndPr/>
          <w:sdtContent>
            <w:tc>
              <w:tcPr>
                <w:tcW w:w="1899" w:type="dxa"/>
                <w:tcBorders>
                  <w:top w:val="nil"/>
                  <w:left w:val="single" w:sz="4" w:space="0" w:color="auto"/>
                  <w:bottom w:val="nil"/>
                </w:tcBorders>
              </w:tcPr>
              <w:p w14:paraId="39264885" w14:textId="029239FD"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tr>
      <w:tr w:rsidR="009D6EDC" w:rsidRPr="00232F6B" w14:paraId="69871B40" w14:textId="77777777" w:rsidTr="00362239">
        <w:trPr>
          <w:cantSplit/>
        </w:trPr>
        <w:sdt>
          <w:sdtPr>
            <w:rPr>
              <w:color w:val="666666"/>
            </w:rPr>
            <w:id w:val="1418604380"/>
            <w:placeholder>
              <w:docPart w:val="D2E5F4BFE8524314895606184699653C"/>
            </w:placeholder>
            <w:showingPlcHdr/>
          </w:sdtPr>
          <w:sdtEndPr/>
          <w:sdtContent>
            <w:tc>
              <w:tcPr>
                <w:tcW w:w="3348" w:type="dxa"/>
                <w:tcBorders>
                  <w:top w:val="nil"/>
                  <w:bottom w:val="nil"/>
                  <w:right w:val="single" w:sz="4" w:space="0" w:color="auto"/>
                </w:tcBorders>
              </w:tcPr>
              <w:p w14:paraId="2B7DBBC0" w14:textId="73834DA9" w:rsidR="009D6EDC" w:rsidRPr="00232F6B" w:rsidRDefault="009D6EDC" w:rsidP="009D6EDC">
                <w:pPr>
                  <w:pStyle w:val="BodyText"/>
                  <w:rPr>
                    <w:color w:val="666666"/>
                  </w:rPr>
                </w:pPr>
                <w:r w:rsidRPr="00232F6B">
                  <w:rPr>
                    <w:color w:val="666666"/>
                    <w:shd w:val="clear" w:color="auto" w:fill="D9E2F3" w:themeFill="accent1" w:themeFillTint="33"/>
                  </w:rPr>
                  <w:t>Enter Line Item</w:t>
                </w:r>
              </w:p>
            </w:tc>
          </w:sdtContent>
        </w:sdt>
        <w:sdt>
          <w:sdtPr>
            <w:rPr>
              <w:color w:val="666666"/>
            </w:rPr>
            <w:id w:val="758723627"/>
            <w:placeholder>
              <w:docPart w:val="26334125F73448E79EE5075CA832A43D"/>
            </w:placeholder>
            <w:showingPlcHdr/>
          </w:sdtPr>
          <w:sdtEndPr/>
          <w:sdtContent>
            <w:tc>
              <w:tcPr>
                <w:tcW w:w="1980" w:type="dxa"/>
                <w:tcBorders>
                  <w:top w:val="nil"/>
                  <w:left w:val="single" w:sz="4" w:space="0" w:color="auto"/>
                  <w:bottom w:val="nil"/>
                  <w:right w:val="single" w:sz="4" w:space="0" w:color="auto"/>
                </w:tcBorders>
              </w:tcPr>
              <w:p w14:paraId="11988992" w14:textId="3F68AC42"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235318636"/>
            <w:placeholder>
              <w:docPart w:val="B087A2C217D64C11A9FEE50F5DCC3DF0"/>
            </w:placeholder>
            <w:showingPlcHdr/>
          </w:sdtPr>
          <w:sdtEndPr/>
          <w:sdtContent>
            <w:tc>
              <w:tcPr>
                <w:tcW w:w="2070" w:type="dxa"/>
                <w:tcBorders>
                  <w:top w:val="nil"/>
                  <w:left w:val="single" w:sz="4" w:space="0" w:color="auto"/>
                  <w:bottom w:val="nil"/>
                  <w:right w:val="single" w:sz="4" w:space="0" w:color="auto"/>
                </w:tcBorders>
              </w:tcPr>
              <w:p w14:paraId="23E27132" w14:textId="308D6EB4"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282353291"/>
            <w:placeholder>
              <w:docPart w:val="7CD6371EDF2044B6A6BCEDF2E2B506DA"/>
            </w:placeholder>
            <w:showingPlcHdr/>
          </w:sdtPr>
          <w:sdtEndPr/>
          <w:sdtContent>
            <w:tc>
              <w:tcPr>
                <w:tcW w:w="1719" w:type="dxa"/>
                <w:tcBorders>
                  <w:top w:val="nil"/>
                  <w:left w:val="single" w:sz="4" w:space="0" w:color="auto"/>
                  <w:bottom w:val="nil"/>
                  <w:right w:val="single" w:sz="4" w:space="0" w:color="auto"/>
                </w:tcBorders>
              </w:tcPr>
              <w:p w14:paraId="411D45C2" w14:textId="0167ED87"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587803801"/>
            <w:placeholder>
              <w:docPart w:val="299EC28C32B649C0B37F2CCEF3F08DC7"/>
            </w:placeholder>
            <w:showingPlcHdr/>
          </w:sdtPr>
          <w:sdtEndPr/>
          <w:sdtContent>
            <w:tc>
              <w:tcPr>
                <w:tcW w:w="1899" w:type="dxa"/>
                <w:tcBorders>
                  <w:top w:val="nil"/>
                  <w:left w:val="single" w:sz="4" w:space="0" w:color="auto"/>
                  <w:bottom w:val="nil"/>
                </w:tcBorders>
              </w:tcPr>
              <w:p w14:paraId="1B09FEF7" w14:textId="672C9519"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tr>
      <w:tr w:rsidR="009D6EDC" w:rsidRPr="00232F6B" w14:paraId="425F70C4" w14:textId="77777777" w:rsidTr="00362239">
        <w:trPr>
          <w:cantSplit/>
        </w:trPr>
        <w:sdt>
          <w:sdtPr>
            <w:rPr>
              <w:color w:val="666666"/>
            </w:rPr>
            <w:id w:val="-856348221"/>
            <w:placeholder>
              <w:docPart w:val="EB311E645E4C44448E02069421485612"/>
            </w:placeholder>
            <w:showingPlcHdr/>
          </w:sdtPr>
          <w:sdtEndPr/>
          <w:sdtContent>
            <w:tc>
              <w:tcPr>
                <w:tcW w:w="3348" w:type="dxa"/>
                <w:tcBorders>
                  <w:top w:val="nil"/>
                  <w:bottom w:val="nil"/>
                  <w:right w:val="single" w:sz="4" w:space="0" w:color="auto"/>
                </w:tcBorders>
              </w:tcPr>
              <w:p w14:paraId="7F2D5810" w14:textId="41819833" w:rsidR="009D6EDC" w:rsidRPr="00232F6B" w:rsidRDefault="009D6EDC" w:rsidP="009D6EDC">
                <w:pPr>
                  <w:pStyle w:val="BodyText"/>
                  <w:rPr>
                    <w:color w:val="666666"/>
                  </w:rPr>
                </w:pPr>
                <w:r w:rsidRPr="00232F6B">
                  <w:rPr>
                    <w:color w:val="666666"/>
                    <w:shd w:val="clear" w:color="auto" w:fill="D9E2F3" w:themeFill="accent1" w:themeFillTint="33"/>
                  </w:rPr>
                  <w:t>Enter Line Item</w:t>
                </w:r>
              </w:p>
            </w:tc>
          </w:sdtContent>
        </w:sdt>
        <w:sdt>
          <w:sdtPr>
            <w:rPr>
              <w:color w:val="666666"/>
            </w:rPr>
            <w:id w:val="1940782143"/>
            <w:placeholder>
              <w:docPart w:val="4E0F872DF4C54D93A27F4383450CCDCA"/>
            </w:placeholder>
            <w:showingPlcHdr/>
          </w:sdtPr>
          <w:sdtEndPr/>
          <w:sdtContent>
            <w:tc>
              <w:tcPr>
                <w:tcW w:w="1980" w:type="dxa"/>
                <w:tcBorders>
                  <w:top w:val="nil"/>
                  <w:left w:val="single" w:sz="4" w:space="0" w:color="auto"/>
                  <w:bottom w:val="nil"/>
                  <w:right w:val="single" w:sz="4" w:space="0" w:color="auto"/>
                </w:tcBorders>
              </w:tcPr>
              <w:p w14:paraId="09985AA6" w14:textId="4A19B57B"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927920675"/>
            <w:placeholder>
              <w:docPart w:val="389F7B87BE32433CA1EB059EE8154911"/>
            </w:placeholder>
            <w:showingPlcHdr/>
          </w:sdtPr>
          <w:sdtEndPr/>
          <w:sdtContent>
            <w:tc>
              <w:tcPr>
                <w:tcW w:w="2070" w:type="dxa"/>
                <w:tcBorders>
                  <w:top w:val="nil"/>
                  <w:left w:val="single" w:sz="4" w:space="0" w:color="auto"/>
                  <w:bottom w:val="nil"/>
                  <w:right w:val="single" w:sz="4" w:space="0" w:color="auto"/>
                </w:tcBorders>
              </w:tcPr>
              <w:p w14:paraId="34DA3718" w14:textId="386DD3EE"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52161344"/>
            <w:placeholder>
              <w:docPart w:val="7FBB4EF4B3594EE1B2C7EA71ED7D9684"/>
            </w:placeholder>
            <w:showingPlcHdr/>
          </w:sdtPr>
          <w:sdtEndPr/>
          <w:sdtContent>
            <w:tc>
              <w:tcPr>
                <w:tcW w:w="1719" w:type="dxa"/>
                <w:tcBorders>
                  <w:top w:val="nil"/>
                  <w:left w:val="single" w:sz="4" w:space="0" w:color="auto"/>
                  <w:bottom w:val="nil"/>
                  <w:right w:val="single" w:sz="4" w:space="0" w:color="auto"/>
                </w:tcBorders>
              </w:tcPr>
              <w:p w14:paraId="328074AD" w14:textId="654F67BB"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458765965"/>
            <w:placeholder>
              <w:docPart w:val="FC1C66FC9B9A446C9624AE5934EEF260"/>
            </w:placeholder>
            <w:showingPlcHdr/>
          </w:sdtPr>
          <w:sdtEndPr/>
          <w:sdtContent>
            <w:tc>
              <w:tcPr>
                <w:tcW w:w="1899" w:type="dxa"/>
                <w:tcBorders>
                  <w:top w:val="nil"/>
                  <w:left w:val="single" w:sz="4" w:space="0" w:color="auto"/>
                  <w:bottom w:val="nil"/>
                </w:tcBorders>
              </w:tcPr>
              <w:p w14:paraId="0508EC57" w14:textId="5480EEE7"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tr>
      <w:tr w:rsidR="009D6EDC" w:rsidRPr="00232F6B" w14:paraId="7F709A39" w14:textId="77777777" w:rsidTr="00362239">
        <w:trPr>
          <w:cantSplit/>
        </w:trPr>
        <w:sdt>
          <w:sdtPr>
            <w:rPr>
              <w:color w:val="666666"/>
            </w:rPr>
            <w:id w:val="1708298723"/>
            <w:placeholder>
              <w:docPart w:val="67222502461F4DDEAC1BE8B9BFB0594C"/>
            </w:placeholder>
            <w:showingPlcHdr/>
          </w:sdtPr>
          <w:sdtEndPr/>
          <w:sdtContent>
            <w:tc>
              <w:tcPr>
                <w:tcW w:w="3348" w:type="dxa"/>
                <w:tcBorders>
                  <w:top w:val="nil"/>
                  <w:bottom w:val="nil"/>
                  <w:right w:val="single" w:sz="4" w:space="0" w:color="auto"/>
                </w:tcBorders>
              </w:tcPr>
              <w:p w14:paraId="6275DAA7" w14:textId="0ED483CA" w:rsidR="009D6EDC" w:rsidRPr="00232F6B" w:rsidRDefault="009D6EDC" w:rsidP="009D6EDC">
                <w:pPr>
                  <w:pStyle w:val="BodyText"/>
                  <w:rPr>
                    <w:color w:val="666666"/>
                  </w:rPr>
                </w:pPr>
                <w:r w:rsidRPr="00232F6B">
                  <w:rPr>
                    <w:color w:val="666666"/>
                    <w:shd w:val="clear" w:color="auto" w:fill="D9E2F3" w:themeFill="accent1" w:themeFillTint="33"/>
                  </w:rPr>
                  <w:t>Enter Line Item</w:t>
                </w:r>
              </w:p>
            </w:tc>
          </w:sdtContent>
        </w:sdt>
        <w:sdt>
          <w:sdtPr>
            <w:rPr>
              <w:color w:val="666666"/>
            </w:rPr>
            <w:id w:val="95449656"/>
            <w:placeholder>
              <w:docPart w:val="835FAF5D011E47D99605EE767ADF8212"/>
            </w:placeholder>
            <w:showingPlcHdr/>
          </w:sdtPr>
          <w:sdtEndPr/>
          <w:sdtContent>
            <w:tc>
              <w:tcPr>
                <w:tcW w:w="1980" w:type="dxa"/>
                <w:tcBorders>
                  <w:top w:val="nil"/>
                  <w:left w:val="single" w:sz="4" w:space="0" w:color="auto"/>
                  <w:bottom w:val="nil"/>
                  <w:right w:val="single" w:sz="4" w:space="0" w:color="auto"/>
                </w:tcBorders>
              </w:tcPr>
              <w:p w14:paraId="5E52357F" w14:textId="4F94871E"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765036844"/>
            <w:placeholder>
              <w:docPart w:val="9E6A834B07E2467CA5440854E8CC63DD"/>
            </w:placeholder>
            <w:showingPlcHdr/>
          </w:sdtPr>
          <w:sdtEndPr/>
          <w:sdtContent>
            <w:tc>
              <w:tcPr>
                <w:tcW w:w="2070" w:type="dxa"/>
                <w:tcBorders>
                  <w:top w:val="nil"/>
                  <w:left w:val="single" w:sz="4" w:space="0" w:color="auto"/>
                  <w:bottom w:val="nil"/>
                  <w:right w:val="single" w:sz="4" w:space="0" w:color="auto"/>
                </w:tcBorders>
              </w:tcPr>
              <w:p w14:paraId="12DB3A82" w14:textId="27918FE3"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872995504"/>
            <w:placeholder>
              <w:docPart w:val="C45085CB1BA54955BC35C13357FB6390"/>
            </w:placeholder>
            <w:showingPlcHdr/>
          </w:sdtPr>
          <w:sdtEndPr/>
          <w:sdtContent>
            <w:tc>
              <w:tcPr>
                <w:tcW w:w="1719" w:type="dxa"/>
                <w:tcBorders>
                  <w:top w:val="nil"/>
                  <w:left w:val="single" w:sz="4" w:space="0" w:color="auto"/>
                  <w:bottom w:val="nil"/>
                  <w:right w:val="single" w:sz="4" w:space="0" w:color="auto"/>
                </w:tcBorders>
              </w:tcPr>
              <w:p w14:paraId="7F6039E1" w14:textId="47956D75"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053775021"/>
            <w:placeholder>
              <w:docPart w:val="6194AEBC2FF842829538ACC9D1C02503"/>
            </w:placeholder>
            <w:showingPlcHdr/>
          </w:sdtPr>
          <w:sdtEndPr/>
          <w:sdtContent>
            <w:tc>
              <w:tcPr>
                <w:tcW w:w="1899" w:type="dxa"/>
                <w:tcBorders>
                  <w:top w:val="nil"/>
                  <w:left w:val="single" w:sz="4" w:space="0" w:color="auto"/>
                  <w:bottom w:val="nil"/>
                </w:tcBorders>
              </w:tcPr>
              <w:p w14:paraId="299976D5" w14:textId="0B68844D"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tr>
      <w:tr w:rsidR="009D6EDC" w:rsidRPr="00232F6B" w14:paraId="6A12F4C9" w14:textId="77777777" w:rsidTr="00362239">
        <w:trPr>
          <w:cantSplit/>
        </w:trPr>
        <w:sdt>
          <w:sdtPr>
            <w:rPr>
              <w:color w:val="666666"/>
            </w:rPr>
            <w:id w:val="34781431"/>
            <w:placeholder>
              <w:docPart w:val="340989D7D888410489B18F02A36A70F5"/>
            </w:placeholder>
            <w:showingPlcHdr/>
          </w:sdtPr>
          <w:sdtEndPr/>
          <w:sdtContent>
            <w:tc>
              <w:tcPr>
                <w:tcW w:w="3348" w:type="dxa"/>
                <w:tcBorders>
                  <w:top w:val="nil"/>
                  <w:bottom w:val="nil"/>
                  <w:right w:val="single" w:sz="4" w:space="0" w:color="auto"/>
                </w:tcBorders>
              </w:tcPr>
              <w:p w14:paraId="1DD97C8A" w14:textId="1760355D" w:rsidR="009D6EDC" w:rsidRPr="00232F6B" w:rsidRDefault="009D6EDC" w:rsidP="009D6EDC">
                <w:pPr>
                  <w:pStyle w:val="BodyText"/>
                  <w:rPr>
                    <w:color w:val="666666"/>
                  </w:rPr>
                </w:pPr>
                <w:r w:rsidRPr="00232F6B">
                  <w:rPr>
                    <w:color w:val="666666"/>
                    <w:shd w:val="clear" w:color="auto" w:fill="D9E2F3" w:themeFill="accent1" w:themeFillTint="33"/>
                  </w:rPr>
                  <w:t>Enter Line Item</w:t>
                </w:r>
              </w:p>
            </w:tc>
          </w:sdtContent>
        </w:sdt>
        <w:sdt>
          <w:sdtPr>
            <w:rPr>
              <w:color w:val="666666"/>
            </w:rPr>
            <w:id w:val="910733901"/>
            <w:placeholder>
              <w:docPart w:val="5A132042A697414DAB831505120CC246"/>
            </w:placeholder>
            <w:showingPlcHdr/>
          </w:sdtPr>
          <w:sdtEndPr/>
          <w:sdtContent>
            <w:tc>
              <w:tcPr>
                <w:tcW w:w="1980" w:type="dxa"/>
                <w:tcBorders>
                  <w:top w:val="nil"/>
                  <w:left w:val="single" w:sz="4" w:space="0" w:color="auto"/>
                  <w:bottom w:val="nil"/>
                  <w:right w:val="single" w:sz="4" w:space="0" w:color="auto"/>
                </w:tcBorders>
              </w:tcPr>
              <w:p w14:paraId="3B8B691D" w14:textId="4960FD11"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613588784"/>
            <w:placeholder>
              <w:docPart w:val="5A457CA1FFEF418D898FEA42B7027754"/>
            </w:placeholder>
            <w:showingPlcHdr/>
          </w:sdtPr>
          <w:sdtEndPr/>
          <w:sdtContent>
            <w:tc>
              <w:tcPr>
                <w:tcW w:w="2070" w:type="dxa"/>
                <w:tcBorders>
                  <w:top w:val="nil"/>
                  <w:left w:val="single" w:sz="4" w:space="0" w:color="auto"/>
                  <w:bottom w:val="nil"/>
                  <w:right w:val="single" w:sz="4" w:space="0" w:color="auto"/>
                </w:tcBorders>
              </w:tcPr>
              <w:p w14:paraId="6E4C531A" w14:textId="5E14B900"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47718240"/>
            <w:placeholder>
              <w:docPart w:val="56FC17614A47415682C63A4A5316C499"/>
            </w:placeholder>
            <w:showingPlcHdr/>
          </w:sdtPr>
          <w:sdtEndPr/>
          <w:sdtContent>
            <w:tc>
              <w:tcPr>
                <w:tcW w:w="1719" w:type="dxa"/>
                <w:tcBorders>
                  <w:top w:val="nil"/>
                  <w:left w:val="single" w:sz="4" w:space="0" w:color="auto"/>
                  <w:bottom w:val="nil"/>
                  <w:right w:val="single" w:sz="4" w:space="0" w:color="auto"/>
                </w:tcBorders>
              </w:tcPr>
              <w:p w14:paraId="011CF6EC" w14:textId="4722E358"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156759362"/>
            <w:placeholder>
              <w:docPart w:val="CEF0703EECF143E4849D9F3022EDABBA"/>
            </w:placeholder>
            <w:showingPlcHdr/>
          </w:sdtPr>
          <w:sdtEndPr/>
          <w:sdtContent>
            <w:tc>
              <w:tcPr>
                <w:tcW w:w="1899" w:type="dxa"/>
                <w:tcBorders>
                  <w:top w:val="nil"/>
                  <w:left w:val="single" w:sz="4" w:space="0" w:color="auto"/>
                  <w:bottom w:val="nil"/>
                </w:tcBorders>
              </w:tcPr>
              <w:p w14:paraId="4F39738E" w14:textId="2F942440"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tr>
      <w:tr w:rsidR="009D6EDC" w:rsidRPr="00232F6B" w14:paraId="1DEF7144" w14:textId="77777777" w:rsidTr="00362239">
        <w:trPr>
          <w:cantSplit/>
        </w:trPr>
        <w:tc>
          <w:tcPr>
            <w:tcW w:w="3348" w:type="dxa"/>
            <w:tcBorders>
              <w:top w:val="nil"/>
              <w:bottom w:val="single" w:sz="4" w:space="0" w:color="auto"/>
              <w:right w:val="single" w:sz="4" w:space="0" w:color="auto"/>
            </w:tcBorders>
          </w:tcPr>
          <w:p w14:paraId="7445C564" w14:textId="5DE2B069" w:rsidR="009D6EDC" w:rsidRPr="000C2980" w:rsidRDefault="009D6EDC" w:rsidP="009D6EDC">
            <w:pPr>
              <w:pStyle w:val="BodyText"/>
              <w:rPr>
                <w:b/>
                <w:bCs/>
                <w:sz w:val="24"/>
                <w:szCs w:val="24"/>
              </w:rPr>
            </w:pPr>
            <w:r w:rsidRPr="000C2980">
              <w:rPr>
                <w:b/>
                <w:bCs/>
                <w:sz w:val="24"/>
                <w:szCs w:val="24"/>
              </w:rPr>
              <w:t>Subtotal</w:t>
            </w:r>
          </w:p>
        </w:tc>
        <w:tc>
          <w:tcPr>
            <w:tcW w:w="1980" w:type="dxa"/>
            <w:tcBorders>
              <w:top w:val="nil"/>
              <w:left w:val="single" w:sz="4" w:space="0" w:color="auto"/>
              <w:bottom w:val="single" w:sz="4" w:space="0" w:color="auto"/>
              <w:right w:val="single" w:sz="4" w:space="0" w:color="auto"/>
            </w:tcBorders>
          </w:tcPr>
          <w:p w14:paraId="33B28FA1" w14:textId="7CC0F3F8" w:rsidR="009D6EDC" w:rsidRPr="000C2980" w:rsidRDefault="004B4E35" w:rsidP="009D6EDC">
            <w:pPr>
              <w:pStyle w:val="BodyText"/>
              <w:rPr>
                <w:b/>
                <w:bCs/>
                <w:sz w:val="24"/>
                <w:szCs w:val="24"/>
              </w:rPr>
            </w:pPr>
            <w:sdt>
              <w:sdtPr>
                <w:rPr>
                  <w:b/>
                  <w:bCs/>
                  <w:sz w:val="24"/>
                  <w:szCs w:val="24"/>
                </w:rPr>
                <w:id w:val="378215502"/>
                <w:placeholder>
                  <w:docPart w:val="8225C01E9CD247A294B5B1AC06033554"/>
                </w:placeholder>
                <w:showingPlcHdr/>
              </w:sdtPr>
              <w:sdtEndPr/>
              <w:sdtContent>
                <w:r w:rsidR="009D6EDC" w:rsidRPr="000C2980">
                  <w:rPr>
                    <w:b/>
                    <w:bCs/>
                    <w:sz w:val="24"/>
                    <w:szCs w:val="24"/>
                  </w:rPr>
                  <w:t>$000.00</w:t>
                </w:r>
              </w:sdtContent>
            </w:sdt>
            <w:r w:rsidR="000C2980">
              <w:rPr>
                <w:b/>
                <w:bCs/>
                <w:sz w:val="24"/>
                <w:szCs w:val="24"/>
              </w:rPr>
              <w:t>****</w:t>
            </w:r>
          </w:p>
        </w:tc>
        <w:tc>
          <w:tcPr>
            <w:tcW w:w="2070" w:type="dxa"/>
            <w:tcBorders>
              <w:top w:val="nil"/>
              <w:left w:val="single" w:sz="4" w:space="0" w:color="auto"/>
              <w:bottom w:val="single" w:sz="4" w:space="0" w:color="auto"/>
              <w:right w:val="single" w:sz="4" w:space="0" w:color="auto"/>
            </w:tcBorders>
          </w:tcPr>
          <w:p w14:paraId="643CE888" w14:textId="05DC6FB9" w:rsidR="009D6EDC" w:rsidRPr="000C2980" w:rsidRDefault="004B4E35" w:rsidP="009D6EDC">
            <w:pPr>
              <w:pStyle w:val="BodyText"/>
              <w:rPr>
                <w:b/>
                <w:bCs/>
                <w:sz w:val="24"/>
                <w:szCs w:val="24"/>
              </w:rPr>
            </w:pPr>
            <w:sdt>
              <w:sdtPr>
                <w:rPr>
                  <w:b/>
                  <w:bCs/>
                  <w:sz w:val="24"/>
                  <w:szCs w:val="24"/>
                </w:rPr>
                <w:id w:val="515507783"/>
                <w:placeholder>
                  <w:docPart w:val="B5C40F024AA6466195584CAAD65F8510"/>
                </w:placeholder>
                <w:showingPlcHdr/>
              </w:sdtPr>
              <w:sdtEndPr/>
              <w:sdtContent>
                <w:r w:rsidR="009D6EDC" w:rsidRPr="000C2980">
                  <w:rPr>
                    <w:b/>
                    <w:bCs/>
                    <w:sz w:val="24"/>
                    <w:szCs w:val="24"/>
                  </w:rPr>
                  <w:t>$000.00</w:t>
                </w:r>
              </w:sdtContent>
            </w:sdt>
            <w:r w:rsidR="000C2980">
              <w:rPr>
                <w:b/>
                <w:bCs/>
                <w:sz w:val="24"/>
                <w:szCs w:val="24"/>
              </w:rPr>
              <w:t>****</w:t>
            </w:r>
          </w:p>
        </w:tc>
        <w:tc>
          <w:tcPr>
            <w:tcW w:w="1719" w:type="dxa"/>
            <w:tcBorders>
              <w:top w:val="nil"/>
              <w:left w:val="single" w:sz="4" w:space="0" w:color="auto"/>
              <w:bottom w:val="single" w:sz="4" w:space="0" w:color="auto"/>
              <w:right w:val="single" w:sz="4" w:space="0" w:color="auto"/>
            </w:tcBorders>
          </w:tcPr>
          <w:p w14:paraId="0FB18978" w14:textId="757B5904" w:rsidR="009D6EDC" w:rsidRPr="000C2980" w:rsidRDefault="004B4E35" w:rsidP="009D6EDC">
            <w:pPr>
              <w:pStyle w:val="BodyText"/>
              <w:rPr>
                <w:b/>
                <w:bCs/>
                <w:sz w:val="24"/>
                <w:szCs w:val="24"/>
              </w:rPr>
            </w:pPr>
            <w:sdt>
              <w:sdtPr>
                <w:rPr>
                  <w:b/>
                  <w:bCs/>
                  <w:sz w:val="24"/>
                  <w:szCs w:val="24"/>
                </w:rPr>
                <w:id w:val="304513708"/>
                <w:placeholder>
                  <w:docPart w:val="C80707C72973430DB061B96AE621D8AA"/>
                </w:placeholder>
                <w:showingPlcHdr/>
              </w:sdtPr>
              <w:sdtEndPr/>
              <w:sdtContent>
                <w:r w:rsidR="009D6EDC" w:rsidRPr="000C2980">
                  <w:rPr>
                    <w:b/>
                    <w:bCs/>
                    <w:sz w:val="24"/>
                    <w:szCs w:val="24"/>
                  </w:rPr>
                  <w:t>$000.00</w:t>
                </w:r>
              </w:sdtContent>
            </w:sdt>
            <w:r w:rsidR="000C2980">
              <w:rPr>
                <w:b/>
                <w:bCs/>
                <w:sz w:val="24"/>
                <w:szCs w:val="24"/>
              </w:rPr>
              <w:t>****</w:t>
            </w:r>
          </w:p>
        </w:tc>
        <w:tc>
          <w:tcPr>
            <w:tcW w:w="1899" w:type="dxa"/>
            <w:tcBorders>
              <w:top w:val="nil"/>
              <w:left w:val="single" w:sz="4" w:space="0" w:color="auto"/>
              <w:bottom w:val="single" w:sz="4" w:space="0" w:color="auto"/>
            </w:tcBorders>
          </w:tcPr>
          <w:p w14:paraId="28F36ED4" w14:textId="28A4F591" w:rsidR="009D6EDC" w:rsidRPr="000C2980" w:rsidRDefault="004B4E35" w:rsidP="009D6EDC">
            <w:pPr>
              <w:pStyle w:val="BodyText"/>
              <w:rPr>
                <w:b/>
                <w:bCs/>
                <w:sz w:val="24"/>
                <w:szCs w:val="24"/>
              </w:rPr>
            </w:pPr>
            <w:sdt>
              <w:sdtPr>
                <w:rPr>
                  <w:b/>
                  <w:bCs/>
                  <w:sz w:val="24"/>
                  <w:szCs w:val="24"/>
                </w:rPr>
                <w:id w:val="1387992586"/>
                <w:placeholder>
                  <w:docPart w:val="9DD1277111D041938DF7C6BE3A068DDE"/>
                </w:placeholder>
                <w:showingPlcHdr/>
              </w:sdtPr>
              <w:sdtEndPr/>
              <w:sdtContent>
                <w:r w:rsidR="009D6EDC" w:rsidRPr="000C2980">
                  <w:rPr>
                    <w:b/>
                    <w:bCs/>
                    <w:sz w:val="24"/>
                    <w:szCs w:val="24"/>
                  </w:rPr>
                  <w:t>$000.00</w:t>
                </w:r>
              </w:sdtContent>
            </w:sdt>
            <w:r w:rsidR="000C2980">
              <w:rPr>
                <w:b/>
                <w:bCs/>
                <w:sz w:val="24"/>
                <w:szCs w:val="24"/>
              </w:rPr>
              <w:t>****</w:t>
            </w:r>
          </w:p>
        </w:tc>
      </w:tr>
      <w:tr w:rsidR="009D6EDC" w:rsidRPr="00232F6B" w14:paraId="29BA4207" w14:textId="77777777" w:rsidTr="00362239">
        <w:trPr>
          <w:cantSplit/>
        </w:trPr>
        <w:tc>
          <w:tcPr>
            <w:tcW w:w="3348" w:type="dxa"/>
            <w:tcBorders>
              <w:top w:val="single" w:sz="4" w:space="0" w:color="auto"/>
              <w:bottom w:val="nil"/>
              <w:right w:val="single" w:sz="4" w:space="0" w:color="auto"/>
            </w:tcBorders>
          </w:tcPr>
          <w:p w14:paraId="05D904AA" w14:textId="47F34853" w:rsidR="009D6EDC" w:rsidRPr="00232F6B" w:rsidRDefault="009D6EDC" w:rsidP="009D6EDC">
            <w:pPr>
              <w:pStyle w:val="BodyText"/>
            </w:pPr>
            <w:r w:rsidRPr="00232F6B">
              <w:t>D. Commodities</w:t>
            </w:r>
          </w:p>
        </w:tc>
        <w:tc>
          <w:tcPr>
            <w:tcW w:w="1980" w:type="dxa"/>
            <w:tcBorders>
              <w:top w:val="single" w:sz="4" w:space="0" w:color="auto"/>
              <w:left w:val="single" w:sz="4" w:space="0" w:color="auto"/>
              <w:bottom w:val="nil"/>
              <w:right w:val="single" w:sz="4" w:space="0" w:color="auto"/>
            </w:tcBorders>
          </w:tcPr>
          <w:p w14:paraId="7194A1C1" w14:textId="77777777" w:rsidR="009D6EDC" w:rsidRPr="00232F6B" w:rsidRDefault="009D6EDC" w:rsidP="009D6EDC">
            <w:pPr>
              <w:pStyle w:val="BodyText"/>
            </w:pPr>
          </w:p>
        </w:tc>
        <w:tc>
          <w:tcPr>
            <w:tcW w:w="2070" w:type="dxa"/>
            <w:tcBorders>
              <w:top w:val="single" w:sz="4" w:space="0" w:color="auto"/>
              <w:left w:val="single" w:sz="4" w:space="0" w:color="auto"/>
              <w:bottom w:val="nil"/>
              <w:right w:val="single" w:sz="4" w:space="0" w:color="auto"/>
            </w:tcBorders>
          </w:tcPr>
          <w:p w14:paraId="6E0E6B90" w14:textId="77777777" w:rsidR="009D6EDC" w:rsidRPr="00232F6B" w:rsidRDefault="009D6EDC" w:rsidP="009D6EDC">
            <w:pPr>
              <w:pStyle w:val="BodyText"/>
            </w:pPr>
          </w:p>
        </w:tc>
        <w:tc>
          <w:tcPr>
            <w:tcW w:w="1719" w:type="dxa"/>
            <w:tcBorders>
              <w:top w:val="single" w:sz="4" w:space="0" w:color="auto"/>
              <w:left w:val="single" w:sz="4" w:space="0" w:color="auto"/>
              <w:bottom w:val="nil"/>
              <w:right w:val="single" w:sz="4" w:space="0" w:color="auto"/>
            </w:tcBorders>
          </w:tcPr>
          <w:p w14:paraId="3A41564B" w14:textId="77777777" w:rsidR="009D6EDC" w:rsidRPr="00232F6B" w:rsidRDefault="009D6EDC" w:rsidP="009D6EDC">
            <w:pPr>
              <w:pStyle w:val="BodyText"/>
            </w:pPr>
          </w:p>
        </w:tc>
        <w:tc>
          <w:tcPr>
            <w:tcW w:w="1899" w:type="dxa"/>
            <w:tcBorders>
              <w:top w:val="single" w:sz="4" w:space="0" w:color="auto"/>
              <w:left w:val="single" w:sz="4" w:space="0" w:color="auto"/>
              <w:bottom w:val="nil"/>
            </w:tcBorders>
          </w:tcPr>
          <w:p w14:paraId="77985322" w14:textId="77777777" w:rsidR="009D6EDC" w:rsidRPr="00232F6B" w:rsidRDefault="009D6EDC" w:rsidP="009D6EDC">
            <w:pPr>
              <w:pStyle w:val="BodyText"/>
            </w:pPr>
          </w:p>
        </w:tc>
      </w:tr>
      <w:tr w:rsidR="009D6EDC" w:rsidRPr="00232F6B" w14:paraId="208BDA82" w14:textId="77777777" w:rsidTr="00362239">
        <w:trPr>
          <w:cantSplit/>
        </w:trPr>
        <w:sdt>
          <w:sdtPr>
            <w:rPr>
              <w:color w:val="666666"/>
            </w:rPr>
            <w:id w:val="-803071559"/>
            <w:placeholder>
              <w:docPart w:val="55CA8A47F4F049BBAE839CBD12260DC6"/>
            </w:placeholder>
            <w:showingPlcHdr/>
          </w:sdtPr>
          <w:sdtEndPr/>
          <w:sdtContent>
            <w:tc>
              <w:tcPr>
                <w:tcW w:w="3348" w:type="dxa"/>
                <w:tcBorders>
                  <w:top w:val="nil"/>
                  <w:bottom w:val="nil"/>
                  <w:right w:val="single" w:sz="4" w:space="0" w:color="auto"/>
                </w:tcBorders>
              </w:tcPr>
              <w:p w14:paraId="6983D7FD" w14:textId="048C8429" w:rsidR="009D6EDC" w:rsidRPr="00232F6B" w:rsidRDefault="009D6EDC" w:rsidP="009D6EDC">
                <w:pPr>
                  <w:pStyle w:val="BodyText"/>
                  <w:rPr>
                    <w:color w:val="666666"/>
                  </w:rPr>
                </w:pPr>
                <w:r w:rsidRPr="00232F6B">
                  <w:rPr>
                    <w:color w:val="666666"/>
                    <w:shd w:val="clear" w:color="auto" w:fill="D9E2F3" w:themeFill="accent1" w:themeFillTint="33"/>
                  </w:rPr>
                  <w:t>Enter Line Item</w:t>
                </w:r>
              </w:p>
            </w:tc>
          </w:sdtContent>
        </w:sdt>
        <w:sdt>
          <w:sdtPr>
            <w:rPr>
              <w:color w:val="666666"/>
            </w:rPr>
            <w:id w:val="602073357"/>
            <w:placeholder>
              <w:docPart w:val="83C92BA121254485B521699115C15AEB"/>
            </w:placeholder>
            <w:showingPlcHdr/>
          </w:sdtPr>
          <w:sdtEndPr/>
          <w:sdtContent>
            <w:tc>
              <w:tcPr>
                <w:tcW w:w="1980" w:type="dxa"/>
                <w:tcBorders>
                  <w:top w:val="nil"/>
                  <w:left w:val="single" w:sz="4" w:space="0" w:color="auto"/>
                  <w:bottom w:val="nil"/>
                  <w:right w:val="single" w:sz="4" w:space="0" w:color="auto"/>
                </w:tcBorders>
              </w:tcPr>
              <w:p w14:paraId="0201EFC3" w14:textId="59A88FDE"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67317438"/>
            <w:placeholder>
              <w:docPart w:val="8E6803E72A4040A49CB73FD2E99944C6"/>
            </w:placeholder>
            <w:showingPlcHdr/>
          </w:sdtPr>
          <w:sdtEndPr/>
          <w:sdtContent>
            <w:tc>
              <w:tcPr>
                <w:tcW w:w="2070" w:type="dxa"/>
                <w:tcBorders>
                  <w:top w:val="nil"/>
                  <w:left w:val="single" w:sz="4" w:space="0" w:color="auto"/>
                  <w:bottom w:val="nil"/>
                  <w:right w:val="single" w:sz="4" w:space="0" w:color="auto"/>
                </w:tcBorders>
              </w:tcPr>
              <w:p w14:paraId="1F57C011" w14:textId="5FF01D1A"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2134360929"/>
            <w:placeholder>
              <w:docPart w:val="4CF7A3FD8F9042AE81C5A49C62194A6F"/>
            </w:placeholder>
            <w:showingPlcHdr/>
          </w:sdtPr>
          <w:sdtEndPr/>
          <w:sdtContent>
            <w:tc>
              <w:tcPr>
                <w:tcW w:w="1719" w:type="dxa"/>
                <w:tcBorders>
                  <w:top w:val="nil"/>
                  <w:left w:val="single" w:sz="4" w:space="0" w:color="auto"/>
                  <w:bottom w:val="nil"/>
                  <w:right w:val="single" w:sz="4" w:space="0" w:color="auto"/>
                </w:tcBorders>
              </w:tcPr>
              <w:p w14:paraId="047016D0" w14:textId="76E7D51D"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653071577"/>
            <w:placeholder>
              <w:docPart w:val="024858E2396F416B8D3B97B57FCD3BD1"/>
            </w:placeholder>
            <w:showingPlcHdr/>
          </w:sdtPr>
          <w:sdtEndPr/>
          <w:sdtContent>
            <w:tc>
              <w:tcPr>
                <w:tcW w:w="1899" w:type="dxa"/>
                <w:tcBorders>
                  <w:top w:val="nil"/>
                  <w:left w:val="single" w:sz="4" w:space="0" w:color="auto"/>
                  <w:bottom w:val="nil"/>
                </w:tcBorders>
              </w:tcPr>
              <w:p w14:paraId="5B27CA61" w14:textId="057616EB"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tr>
      <w:tr w:rsidR="009D6EDC" w:rsidRPr="00232F6B" w14:paraId="3E2C3360" w14:textId="77777777" w:rsidTr="00362239">
        <w:trPr>
          <w:cantSplit/>
        </w:trPr>
        <w:sdt>
          <w:sdtPr>
            <w:rPr>
              <w:color w:val="666666"/>
            </w:rPr>
            <w:id w:val="-1818105131"/>
            <w:placeholder>
              <w:docPart w:val="BD987A911E94482A84F780DCE3C1EC7B"/>
            </w:placeholder>
            <w:showingPlcHdr/>
          </w:sdtPr>
          <w:sdtEndPr/>
          <w:sdtContent>
            <w:tc>
              <w:tcPr>
                <w:tcW w:w="3348" w:type="dxa"/>
                <w:tcBorders>
                  <w:top w:val="nil"/>
                  <w:bottom w:val="nil"/>
                  <w:right w:val="single" w:sz="4" w:space="0" w:color="auto"/>
                </w:tcBorders>
              </w:tcPr>
              <w:p w14:paraId="304A7CF4" w14:textId="0E99A5C7" w:rsidR="009D6EDC" w:rsidRPr="00232F6B" w:rsidRDefault="009D6EDC" w:rsidP="009D6EDC">
                <w:pPr>
                  <w:pStyle w:val="BodyText"/>
                  <w:rPr>
                    <w:color w:val="666666"/>
                  </w:rPr>
                </w:pPr>
                <w:r w:rsidRPr="00232F6B">
                  <w:rPr>
                    <w:color w:val="666666"/>
                    <w:shd w:val="clear" w:color="auto" w:fill="D9E2F3" w:themeFill="accent1" w:themeFillTint="33"/>
                  </w:rPr>
                  <w:t>Enter Line Item</w:t>
                </w:r>
              </w:p>
            </w:tc>
          </w:sdtContent>
        </w:sdt>
        <w:sdt>
          <w:sdtPr>
            <w:rPr>
              <w:color w:val="666666"/>
            </w:rPr>
            <w:id w:val="1828783705"/>
            <w:placeholder>
              <w:docPart w:val="97DA5324193845F0B286EE9C1AF775EC"/>
            </w:placeholder>
            <w:showingPlcHdr/>
          </w:sdtPr>
          <w:sdtEndPr/>
          <w:sdtContent>
            <w:tc>
              <w:tcPr>
                <w:tcW w:w="1980" w:type="dxa"/>
                <w:tcBorders>
                  <w:top w:val="nil"/>
                  <w:left w:val="single" w:sz="4" w:space="0" w:color="auto"/>
                  <w:bottom w:val="nil"/>
                  <w:right w:val="single" w:sz="4" w:space="0" w:color="auto"/>
                </w:tcBorders>
              </w:tcPr>
              <w:p w14:paraId="34A85A4F" w14:textId="386C1E42"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145583640"/>
            <w:placeholder>
              <w:docPart w:val="FF73A5F8FA7346A797D6C101AECFCACC"/>
            </w:placeholder>
            <w:showingPlcHdr/>
          </w:sdtPr>
          <w:sdtEndPr/>
          <w:sdtContent>
            <w:tc>
              <w:tcPr>
                <w:tcW w:w="2070" w:type="dxa"/>
                <w:tcBorders>
                  <w:top w:val="nil"/>
                  <w:left w:val="single" w:sz="4" w:space="0" w:color="auto"/>
                  <w:bottom w:val="nil"/>
                  <w:right w:val="single" w:sz="4" w:space="0" w:color="auto"/>
                </w:tcBorders>
              </w:tcPr>
              <w:p w14:paraId="399D4EFC" w14:textId="538F880E"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746536214"/>
            <w:placeholder>
              <w:docPart w:val="86D1D0B6406447D9962B9859FCC0D86D"/>
            </w:placeholder>
            <w:showingPlcHdr/>
          </w:sdtPr>
          <w:sdtEndPr/>
          <w:sdtContent>
            <w:tc>
              <w:tcPr>
                <w:tcW w:w="1719" w:type="dxa"/>
                <w:tcBorders>
                  <w:top w:val="nil"/>
                  <w:left w:val="single" w:sz="4" w:space="0" w:color="auto"/>
                  <w:bottom w:val="nil"/>
                  <w:right w:val="single" w:sz="4" w:space="0" w:color="auto"/>
                </w:tcBorders>
              </w:tcPr>
              <w:p w14:paraId="62EBDB8F" w14:textId="2126F55D"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850611495"/>
            <w:placeholder>
              <w:docPart w:val="1776BEA9BD6C4CFEA3D540E792E7317A"/>
            </w:placeholder>
            <w:showingPlcHdr/>
          </w:sdtPr>
          <w:sdtEndPr/>
          <w:sdtContent>
            <w:tc>
              <w:tcPr>
                <w:tcW w:w="1899" w:type="dxa"/>
                <w:tcBorders>
                  <w:top w:val="nil"/>
                  <w:left w:val="single" w:sz="4" w:space="0" w:color="auto"/>
                  <w:bottom w:val="nil"/>
                </w:tcBorders>
              </w:tcPr>
              <w:p w14:paraId="0D52D7C4" w14:textId="718B9074"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tr>
      <w:tr w:rsidR="009D6EDC" w:rsidRPr="00232F6B" w14:paraId="10CFEA21" w14:textId="77777777" w:rsidTr="00362239">
        <w:trPr>
          <w:cantSplit/>
        </w:trPr>
        <w:sdt>
          <w:sdtPr>
            <w:rPr>
              <w:color w:val="666666"/>
            </w:rPr>
            <w:id w:val="378132231"/>
            <w:placeholder>
              <w:docPart w:val="DD9A70722FAD47A8B8A6C2EA47863189"/>
            </w:placeholder>
            <w:showingPlcHdr/>
          </w:sdtPr>
          <w:sdtEndPr/>
          <w:sdtContent>
            <w:tc>
              <w:tcPr>
                <w:tcW w:w="3348" w:type="dxa"/>
                <w:tcBorders>
                  <w:top w:val="nil"/>
                  <w:bottom w:val="nil"/>
                  <w:right w:val="single" w:sz="4" w:space="0" w:color="auto"/>
                </w:tcBorders>
              </w:tcPr>
              <w:p w14:paraId="40BBB40E" w14:textId="12C0D7EA" w:rsidR="009D6EDC" w:rsidRPr="00232F6B" w:rsidRDefault="009D6EDC" w:rsidP="009D6EDC">
                <w:pPr>
                  <w:pStyle w:val="BodyText"/>
                  <w:rPr>
                    <w:color w:val="666666"/>
                  </w:rPr>
                </w:pPr>
                <w:r w:rsidRPr="00232F6B">
                  <w:rPr>
                    <w:color w:val="666666"/>
                    <w:shd w:val="clear" w:color="auto" w:fill="D9E2F3" w:themeFill="accent1" w:themeFillTint="33"/>
                  </w:rPr>
                  <w:t>Enter Line Item</w:t>
                </w:r>
              </w:p>
            </w:tc>
          </w:sdtContent>
        </w:sdt>
        <w:sdt>
          <w:sdtPr>
            <w:rPr>
              <w:color w:val="666666"/>
            </w:rPr>
            <w:id w:val="-1556384885"/>
            <w:placeholder>
              <w:docPart w:val="6B83A0A30E6849749ABD4FB60DEA27FC"/>
            </w:placeholder>
            <w:showingPlcHdr/>
          </w:sdtPr>
          <w:sdtEndPr/>
          <w:sdtContent>
            <w:tc>
              <w:tcPr>
                <w:tcW w:w="1980" w:type="dxa"/>
                <w:tcBorders>
                  <w:top w:val="nil"/>
                  <w:left w:val="single" w:sz="4" w:space="0" w:color="auto"/>
                  <w:bottom w:val="nil"/>
                  <w:right w:val="single" w:sz="4" w:space="0" w:color="auto"/>
                </w:tcBorders>
              </w:tcPr>
              <w:p w14:paraId="7BF7502E" w14:textId="48701D9B"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308244559"/>
            <w:placeholder>
              <w:docPart w:val="A47285097B234AE698276312F90BC980"/>
            </w:placeholder>
            <w:showingPlcHdr/>
          </w:sdtPr>
          <w:sdtEndPr/>
          <w:sdtContent>
            <w:tc>
              <w:tcPr>
                <w:tcW w:w="2070" w:type="dxa"/>
                <w:tcBorders>
                  <w:top w:val="nil"/>
                  <w:left w:val="single" w:sz="4" w:space="0" w:color="auto"/>
                  <w:bottom w:val="nil"/>
                  <w:right w:val="single" w:sz="4" w:space="0" w:color="auto"/>
                </w:tcBorders>
              </w:tcPr>
              <w:p w14:paraId="59CBDF68" w14:textId="32E9FA0A"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844470379"/>
            <w:placeholder>
              <w:docPart w:val="DECDB21D97F5491D9888F33CC742C920"/>
            </w:placeholder>
            <w:showingPlcHdr/>
          </w:sdtPr>
          <w:sdtEndPr/>
          <w:sdtContent>
            <w:tc>
              <w:tcPr>
                <w:tcW w:w="1719" w:type="dxa"/>
                <w:tcBorders>
                  <w:top w:val="nil"/>
                  <w:left w:val="single" w:sz="4" w:space="0" w:color="auto"/>
                  <w:bottom w:val="nil"/>
                  <w:right w:val="single" w:sz="4" w:space="0" w:color="auto"/>
                </w:tcBorders>
              </w:tcPr>
              <w:p w14:paraId="7D468BCB" w14:textId="5E830E12"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538861103"/>
            <w:placeholder>
              <w:docPart w:val="C5790599418A49088D85B382FCB43F3F"/>
            </w:placeholder>
            <w:showingPlcHdr/>
          </w:sdtPr>
          <w:sdtEndPr/>
          <w:sdtContent>
            <w:tc>
              <w:tcPr>
                <w:tcW w:w="1899" w:type="dxa"/>
                <w:tcBorders>
                  <w:top w:val="nil"/>
                  <w:left w:val="single" w:sz="4" w:space="0" w:color="auto"/>
                  <w:bottom w:val="nil"/>
                </w:tcBorders>
              </w:tcPr>
              <w:p w14:paraId="166DE3FC" w14:textId="70A38F68"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tr>
      <w:tr w:rsidR="009D6EDC" w:rsidRPr="00232F6B" w14:paraId="326D1EF3" w14:textId="77777777" w:rsidTr="00362239">
        <w:trPr>
          <w:cantSplit/>
        </w:trPr>
        <w:sdt>
          <w:sdtPr>
            <w:rPr>
              <w:color w:val="666666"/>
            </w:rPr>
            <w:id w:val="2123499430"/>
            <w:placeholder>
              <w:docPart w:val="F2C20C78B6564A8CB8C8EB4EFFAC62D6"/>
            </w:placeholder>
            <w:showingPlcHdr/>
          </w:sdtPr>
          <w:sdtEndPr/>
          <w:sdtContent>
            <w:tc>
              <w:tcPr>
                <w:tcW w:w="3348" w:type="dxa"/>
                <w:tcBorders>
                  <w:top w:val="nil"/>
                  <w:bottom w:val="nil"/>
                  <w:right w:val="single" w:sz="4" w:space="0" w:color="auto"/>
                </w:tcBorders>
              </w:tcPr>
              <w:p w14:paraId="1355B494" w14:textId="7060AF2F" w:rsidR="009D6EDC" w:rsidRPr="00232F6B" w:rsidRDefault="009D6EDC" w:rsidP="009D6EDC">
                <w:pPr>
                  <w:pStyle w:val="BodyText"/>
                  <w:rPr>
                    <w:color w:val="666666"/>
                  </w:rPr>
                </w:pPr>
                <w:r w:rsidRPr="00232F6B">
                  <w:rPr>
                    <w:color w:val="666666"/>
                    <w:shd w:val="clear" w:color="auto" w:fill="D9E2F3" w:themeFill="accent1" w:themeFillTint="33"/>
                  </w:rPr>
                  <w:t>Enter Line Item</w:t>
                </w:r>
              </w:p>
            </w:tc>
          </w:sdtContent>
        </w:sdt>
        <w:sdt>
          <w:sdtPr>
            <w:rPr>
              <w:color w:val="666666"/>
            </w:rPr>
            <w:id w:val="-1376451423"/>
            <w:placeholder>
              <w:docPart w:val="793408970A5D492499C63B0070F8621B"/>
            </w:placeholder>
            <w:showingPlcHdr/>
          </w:sdtPr>
          <w:sdtEndPr/>
          <w:sdtContent>
            <w:tc>
              <w:tcPr>
                <w:tcW w:w="1980" w:type="dxa"/>
                <w:tcBorders>
                  <w:top w:val="nil"/>
                  <w:left w:val="single" w:sz="4" w:space="0" w:color="auto"/>
                  <w:bottom w:val="nil"/>
                  <w:right w:val="single" w:sz="4" w:space="0" w:color="auto"/>
                </w:tcBorders>
              </w:tcPr>
              <w:p w14:paraId="59FD5B45" w14:textId="51FB3133"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709575088"/>
            <w:placeholder>
              <w:docPart w:val="F69EFC95F7E9436CA04ED6B2DF4F9402"/>
            </w:placeholder>
            <w:showingPlcHdr/>
          </w:sdtPr>
          <w:sdtEndPr/>
          <w:sdtContent>
            <w:tc>
              <w:tcPr>
                <w:tcW w:w="2070" w:type="dxa"/>
                <w:tcBorders>
                  <w:top w:val="nil"/>
                  <w:left w:val="single" w:sz="4" w:space="0" w:color="auto"/>
                  <w:bottom w:val="nil"/>
                  <w:right w:val="single" w:sz="4" w:space="0" w:color="auto"/>
                </w:tcBorders>
              </w:tcPr>
              <w:p w14:paraId="67A3472C" w14:textId="15EAE6E3"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2057959827"/>
            <w:placeholder>
              <w:docPart w:val="6B7F8E117892480FA0A34B31E846EE4D"/>
            </w:placeholder>
            <w:showingPlcHdr/>
          </w:sdtPr>
          <w:sdtEndPr/>
          <w:sdtContent>
            <w:tc>
              <w:tcPr>
                <w:tcW w:w="1719" w:type="dxa"/>
                <w:tcBorders>
                  <w:top w:val="nil"/>
                  <w:left w:val="single" w:sz="4" w:space="0" w:color="auto"/>
                  <w:bottom w:val="nil"/>
                  <w:right w:val="single" w:sz="4" w:space="0" w:color="auto"/>
                </w:tcBorders>
              </w:tcPr>
              <w:p w14:paraId="7DEE4C68" w14:textId="3C144C31"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264703450"/>
            <w:placeholder>
              <w:docPart w:val="40E7445BFF83473D98D4C580E2BB407E"/>
            </w:placeholder>
            <w:showingPlcHdr/>
          </w:sdtPr>
          <w:sdtEndPr/>
          <w:sdtContent>
            <w:tc>
              <w:tcPr>
                <w:tcW w:w="1899" w:type="dxa"/>
                <w:tcBorders>
                  <w:top w:val="nil"/>
                  <w:left w:val="single" w:sz="4" w:space="0" w:color="auto"/>
                  <w:bottom w:val="nil"/>
                </w:tcBorders>
              </w:tcPr>
              <w:p w14:paraId="39F6216D" w14:textId="63B766FC"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tr>
      <w:tr w:rsidR="009D6EDC" w:rsidRPr="00232F6B" w14:paraId="18304362" w14:textId="77777777" w:rsidTr="00362239">
        <w:trPr>
          <w:cantSplit/>
        </w:trPr>
        <w:sdt>
          <w:sdtPr>
            <w:rPr>
              <w:color w:val="666666"/>
            </w:rPr>
            <w:id w:val="153418747"/>
            <w:placeholder>
              <w:docPart w:val="749F548CF8BF49D2B4008CB4F3BEF4E2"/>
            </w:placeholder>
            <w:showingPlcHdr/>
          </w:sdtPr>
          <w:sdtEndPr/>
          <w:sdtContent>
            <w:tc>
              <w:tcPr>
                <w:tcW w:w="3348" w:type="dxa"/>
                <w:tcBorders>
                  <w:top w:val="nil"/>
                  <w:bottom w:val="nil"/>
                  <w:right w:val="single" w:sz="4" w:space="0" w:color="auto"/>
                </w:tcBorders>
              </w:tcPr>
              <w:p w14:paraId="1F492DA4" w14:textId="3DE8C93F" w:rsidR="009D6EDC" w:rsidRPr="00232F6B" w:rsidRDefault="009D6EDC" w:rsidP="009D6EDC">
                <w:pPr>
                  <w:pStyle w:val="BodyText"/>
                  <w:rPr>
                    <w:color w:val="666666"/>
                  </w:rPr>
                </w:pPr>
                <w:r w:rsidRPr="00232F6B">
                  <w:rPr>
                    <w:color w:val="666666"/>
                    <w:shd w:val="clear" w:color="auto" w:fill="D9E2F3" w:themeFill="accent1" w:themeFillTint="33"/>
                  </w:rPr>
                  <w:t>Enter Line Item</w:t>
                </w:r>
              </w:p>
            </w:tc>
          </w:sdtContent>
        </w:sdt>
        <w:sdt>
          <w:sdtPr>
            <w:rPr>
              <w:color w:val="666666"/>
            </w:rPr>
            <w:id w:val="940417861"/>
            <w:placeholder>
              <w:docPart w:val="5DB9404148BC463CB0058F0D0D9A4A93"/>
            </w:placeholder>
            <w:showingPlcHdr/>
          </w:sdtPr>
          <w:sdtEndPr/>
          <w:sdtContent>
            <w:tc>
              <w:tcPr>
                <w:tcW w:w="1980" w:type="dxa"/>
                <w:tcBorders>
                  <w:top w:val="nil"/>
                  <w:left w:val="single" w:sz="4" w:space="0" w:color="auto"/>
                  <w:bottom w:val="nil"/>
                  <w:right w:val="single" w:sz="4" w:space="0" w:color="auto"/>
                </w:tcBorders>
              </w:tcPr>
              <w:p w14:paraId="5568AC7E" w14:textId="3AA4275C"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49451276"/>
            <w:placeholder>
              <w:docPart w:val="05A6F1F724494C4D9C51575481876875"/>
            </w:placeholder>
            <w:showingPlcHdr/>
          </w:sdtPr>
          <w:sdtEndPr/>
          <w:sdtContent>
            <w:tc>
              <w:tcPr>
                <w:tcW w:w="2070" w:type="dxa"/>
                <w:tcBorders>
                  <w:top w:val="nil"/>
                  <w:left w:val="single" w:sz="4" w:space="0" w:color="auto"/>
                  <w:bottom w:val="nil"/>
                  <w:right w:val="single" w:sz="4" w:space="0" w:color="auto"/>
                </w:tcBorders>
              </w:tcPr>
              <w:p w14:paraId="2BAE354B" w14:textId="314B6748"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953760605"/>
            <w:placeholder>
              <w:docPart w:val="2E939E7CCF1F4063BD2BE5A28A790ACB"/>
            </w:placeholder>
            <w:showingPlcHdr/>
          </w:sdtPr>
          <w:sdtEndPr/>
          <w:sdtContent>
            <w:tc>
              <w:tcPr>
                <w:tcW w:w="1719" w:type="dxa"/>
                <w:tcBorders>
                  <w:top w:val="nil"/>
                  <w:left w:val="single" w:sz="4" w:space="0" w:color="auto"/>
                  <w:bottom w:val="nil"/>
                  <w:right w:val="single" w:sz="4" w:space="0" w:color="auto"/>
                </w:tcBorders>
              </w:tcPr>
              <w:p w14:paraId="553F37B7" w14:textId="050EEC0F"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423024858"/>
            <w:placeholder>
              <w:docPart w:val="CDA3F6534858461A8B9846DCA494127B"/>
            </w:placeholder>
            <w:showingPlcHdr/>
          </w:sdtPr>
          <w:sdtEndPr/>
          <w:sdtContent>
            <w:tc>
              <w:tcPr>
                <w:tcW w:w="1899" w:type="dxa"/>
                <w:tcBorders>
                  <w:top w:val="nil"/>
                  <w:left w:val="single" w:sz="4" w:space="0" w:color="auto"/>
                  <w:bottom w:val="nil"/>
                </w:tcBorders>
              </w:tcPr>
              <w:p w14:paraId="75494D88" w14:textId="37992DDA"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tr>
      <w:tr w:rsidR="009D6EDC" w:rsidRPr="00232F6B" w14:paraId="727C3480" w14:textId="77777777" w:rsidTr="00362239">
        <w:trPr>
          <w:cantSplit/>
        </w:trPr>
        <w:sdt>
          <w:sdtPr>
            <w:rPr>
              <w:color w:val="666666"/>
            </w:rPr>
            <w:id w:val="-1082055124"/>
            <w:placeholder>
              <w:docPart w:val="F6711DA6BA3C409DB30239B5C9DF6FC0"/>
            </w:placeholder>
            <w:showingPlcHdr/>
          </w:sdtPr>
          <w:sdtEndPr/>
          <w:sdtContent>
            <w:tc>
              <w:tcPr>
                <w:tcW w:w="3348" w:type="dxa"/>
                <w:tcBorders>
                  <w:top w:val="nil"/>
                  <w:bottom w:val="nil"/>
                  <w:right w:val="single" w:sz="4" w:space="0" w:color="auto"/>
                </w:tcBorders>
              </w:tcPr>
              <w:p w14:paraId="0E95CC83" w14:textId="32F59143" w:rsidR="009D6EDC" w:rsidRPr="00232F6B" w:rsidRDefault="009D6EDC" w:rsidP="009D6EDC">
                <w:pPr>
                  <w:pStyle w:val="BodyText"/>
                  <w:rPr>
                    <w:color w:val="666666"/>
                  </w:rPr>
                </w:pPr>
                <w:r w:rsidRPr="00232F6B">
                  <w:rPr>
                    <w:color w:val="666666"/>
                    <w:shd w:val="clear" w:color="auto" w:fill="D9E2F3" w:themeFill="accent1" w:themeFillTint="33"/>
                  </w:rPr>
                  <w:t>Enter Line Item</w:t>
                </w:r>
              </w:p>
            </w:tc>
          </w:sdtContent>
        </w:sdt>
        <w:sdt>
          <w:sdtPr>
            <w:rPr>
              <w:color w:val="666666"/>
            </w:rPr>
            <w:id w:val="-1578200585"/>
            <w:placeholder>
              <w:docPart w:val="C75B5EAFDC4948D9850D2ADFB8AA19B6"/>
            </w:placeholder>
            <w:showingPlcHdr/>
          </w:sdtPr>
          <w:sdtEndPr/>
          <w:sdtContent>
            <w:tc>
              <w:tcPr>
                <w:tcW w:w="1980" w:type="dxa"/>
                <w:tcBorders>
                  <w:top w:val="nil"/>
                  <w:left w:val="single" w:sz="4" w:space="0" w:color="auto"/>
                  <w:bottom w:val="nil"/>
                  <w:right w:val="single" w:sz="4" w:space="0" w:color="auto"/>
                </w:tcBorders>
              </w:tcPr>
              <w:p w14:paraId="23D38320" w14:textId="7DB1D245"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79116611"/>
            <w:placeholder>
              <w:docPart w:val="4141F98BDEF34FA4A3B264402ECC51AD"/>
            </w:placeholder>
            <w:showingPlcHdr/>
          </w:sdtPr>
          <w:sdtEndPr/>
          <w:sdtContent>
            <w:tc>
              <w:tcPr>
                <w:tcW w:w="2070" w:type="dxa"/>
                <w:tcBorders>
                  <w:top w:val="nil"/>
                  <w:left w:val="single" w:sz="4" w:space="0" w:color="auto"/>
                  <w:bottom w:val="nil"/>
                  <w:right w:val="single" w:sz="4" w:space="0" w:color="auto"/>
                </w:tcBorders>
              </w:tcPr>
              <w:p w14:paraId="045A2BAF" w14:textId="703DD6AB"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6815554"/>
            <w:placeholder>
              <w:docPart w:val="089E8548A6924B00812D4850A60DCD10"/>
            </w:placeholder>
            <w:showingPlcHdr/>
          </w:sdtPr>
          <w:sdtEndPr/>
          <w:sdtContent>
            <w:tc>
              <w:tcPr>
                <w:tcW w:w="1719" w:type="dxa"/>
                <w:tcBorders>
                  <w:top w:val="nil"/>
                  <w:left w:val="single" w:sz="4" w:space="0" w:color="auto"/>
                  <w:bottom w:val="nil"/>
                  <w:right w:val="single" w:sz="4" w:space="0" w:color="auto"/>
                </w:tcBorders>
              </w:tcPr>
              <w:p w14:paraId="124A8FE0" w14:textId="60770066"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837762815"/>
            <w:placeholder>
              <w:docPart w:val="BD5B8B4630BA463F85A4355453619D66"/>
            </w:placeholder>
            <w:showingPlcHdr/>
          </w:sdtPr>
          <w:sdtEndPr/>
          <w:sdtContent>
            <w:tc>
              <w:tcPr>
                <w:tcW w:w="1899" w:type="dxa"/>
                <w:tcBorders>
                  <w:top w:val="nil"/>
                  <w:left w:val="single" w:sz="4" w:space="0" w:color="auto"/>
                  <w:bottom w:val="nil"/>
                </w:tcBorders>
              </w:tcPr>
              <w:p w14:paraId="517E39CC" w14:textId="0B53BCAB"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tr>
      <w:tr w:rsidR="009D6EDC" w:rsidRPr="00232F6B" w14:paraId="79C24F87" w14:textId="77777777" w:rsidTr="00362239">
        <w:trPr>
          <w:cantSplit/>
        </w:trPr>
        <w:sdt>
          <w:sdtPr>
            <w:rPr>
              <w:color w:val="666666"/>
            </w:rPr>
            <w:id w:val="1318305437"/>
            <w:placeholder>
              <w:docPart w:val="5B5A09BE81614DF8A2FB89137FC0B9A6"/>
            </w:placeholder>
            <w:showingPlcHdr/>
          </w:sdtPr>
          <w:sdtEndPr/>
          <w:sdtContent>
            <w:tc>
              <w:tcPr>
                <w:tcW w:w="3348" w:type="dxa"/>
                <w:tcBorders>
                  <w:top w:val="nil"/>
                  <w:bottom w:val="nil"/>
                  <w:right w:val="single" w:sz="4" w:space="0" w:color="auto"/>
                </w:tcBorders>
              </w:tcPr>
              <w:p w14:paraId="21F71A33" w14:textId="1DA5A87F" w:rsidR="009D6EDC" w:rsidRPr="00232F6B" w:rsidRDefault="009D6EDC" w:rsidP="009D6EDC">
                <w:pPr>
                  <w:pStyle w:val="BodyText"/>
                  <w:rPr>
                    <w:color w:val="666666"/>
                  </w:rPr>
                </w:pPr>
                <w:r w:rsidRPr="00232F6B">
                  <w:rPr>
                    <w:color w:val="666666"/>
                    <w:shd w:val="clear" w:color="auto" w:fill="D9E2F3" w:themeFill="accent1" w:themeFillTint="33"/>
                  </w:rPr>
                  <w:t>Enter Line Item</w:t>
                </w:r>
              </w:p>
            </w:tc>
          </w:sdtContent>
        </w:sdt>
        <w:sdt>
          <w:sdtPr>
            <w:rPr>
              <w:color w:val="666666"/>
            </w:rPr>
            <w:id w:val="-413090321"/>
            <w:placeholder>
              <w:docPart w:val="F982E1A8A7BE4522B9BB330613813C52"/>
            </w:placeholder>
            <w:showingPlcHdr/>
          </w:sdtPr>
          <w:sdtEndPr/>
          <w:sdtContent>
            <w:tc>
              <w:tcPr>
                <w:tcW w:w="1980" w:type="dxa"/>
                <w:tcBorders>
                  <w:top w:val="nil"/>
                  <w:left w:val="single" w:sz="4" w:space="0" w:color="auto"/>
                  <w:bottom w:val="nil"/>
                  <w:right w:val="single" w:sz="4" w:space="0" w:color="auto"/>
                </w:tcBorders>
              </w:tcPr>
              <w:p w14:paraId="1FB4C835" w14:textId="77A71D2E"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822426230"/>
            <w:placeholder>
              <w:docPart w:val="76F94CBB2FAC4EA3BBC921B491455C5E"/>
            </w:placeholder>
            <w:showingPlcHdr/>
          </w:sdtPr>
          <w:sdtEndPr/>
          <w:sdtContent>
            <w:tc>
              <w:tcPr>
                <w:tcW w:w="2070" w:type="dxa"/>
                <w:tcBorders>
                  <w:top w:val="nil"/>
                  <w:left w:val="single" w:sz="4" w:space="0" w:color="auto"/>
                  <w:bottom w:val="nil"/>
                  <w:right w:val="single" w:sz="4" w:space="0" w:color="auto"/>
                </w:tcBorders>
              </w:tcPr>
              <w:p w14:paraId="75715D23" w14:textId="7FAC622C"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818564092"/>
            <w:placeholder>
              <w:docPart w:val="9EC8C5B8F9A64FF28A6F26DB7996032A"/>
            </w:placeholder>
            <w:showingPlcHdr/>
          </w:sdtPr>
          <w:sdtEndPr/>
          <w:sdtContent>
            <w:tc>
              <w:tcPr>
                <w:tcW w:w="1719" w:type="dxa"/>
                <w:tcBorders>
                  <w:top w:val="nil"/>
                  <w:left w:val="single" w:sz="4" w:space="0" w:color="auto"/>
                  <w:bottom w:val="nil"/>
                  <w:right w:val="single" w:sz="4" w:space="0" w:color="auto"/>
                </w:tcBorders>
              </w:tcPr>
              <w:p w14:paraId="190EF749" w14:textId="1A01DDC2"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363101628"/>
            <w:placeholder>
              <w:docPart w:val="BE3AAE1266274EAF9E1EA37901505197"/>
            </w:placeholder>
            <w:showingPlcHdr/>
          </w:sdtPr>
          <w:sdtEndPr/>
          <w:sdtContent>
            <w:tc>
              <w:tcPr>
                <w:tcW w:w="1899" w:type="dxa"/>
                <w:tcBorders>
                  <w:top w:val="nil"/>
                  <w:left w:val="single" w:sz="4" w:space="0" w:color="auto"/>
                  <w:bottom w:val="nil"/>
                </w:tcBorders>
              </w:tcPr>
              <w:p w14:paraId="6E3170D3" w14:textId="318ED466"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tr>
      <w:tr w:rsidR="009D6EDC" w:rsidRPr="00232F6B" w14:paraId="46014464" w14:textId="77777777" w:rsidTr="00362239">
        <w:trPr>
          <w:cantSplit/>
        </w:trPr>
        <w:sdt>
          <w:sdtPr>
            <w:rPr>
              <w:color w:val="666666"/>
            </w:rPr>
            <w:id w:val="-386573541"/>
            <w:placeholder>
              <w:docPart w:val="C797F9295DEA4B5FAE3CC14FB161432A"/>
            </w:placeholder>
            <w:showingPlcHdr/>
          </w:sdtPr>
          <w:sdtEndPr/>
          <w:sdtContent>
            <w:tc>
              <w:tcPr>
                <w:tcW w:w="3348" w:type="dxa"/>
                <w:tcBorders>
                  <w:top w:val="nil"/>
                  <w:bottom w:val="nil"/>
                  <w:right w:val="single" w:sz="4" w:space="0" w:color="auto"/>
                </w:tcBorders>
              </w:tcPr>
              <w:p w14:paraId="2E71D811" w14:textId="47D23805" w:rsidR="009D6EDC" w:rsidRPr="00232F6B" w:rsidRDefault="009D6EDC" w:rsidP="009D6EDC">
                <w:pPr>
                  <w:pStyle w:val="BodyText"/>
                  <w:rPr>
                    <w:color w:val="666666"/>
                  </w:rPr>
                </w:pPr>
                <w:r w:rsidRPr="00232F6B">
                  <w:rPr>
                    <w:color w:val="666666"/>
                    <w:shd w:val="clear" w:color="auto" w:fill="D9E2F3" w:themeFill="accent1" w:themeFillTint="33"/>
                  </w:rPr>
                  <w:t>Enter Line Item</w:t>
                </w:r>
              </w:p>
            </w:tc>
          </w:sdtContent>
        </w:sdt>
        <w:sdt>
          <w:sdtPr>
            <w:rPr>
              <w:color w:val="666666"/>
            </w:rPr>
            <w:id w:val="1781907606"/>
            <w:placeholder>
              <w:docPart w:val="6E53956423E94DFDAABF63892D4A5051"/>
            </w:placeholder>
            <w:showingPlcHdr/>
          </w:sdtPr>
          <w:sdtEndPr/>
          <w:sdtContent>
            <w:tc>
              <w:tcPr>
                <w:tcW w:w="1980" w:type="dxa"/>
                <w:tcBorders>
                  <w:top w:val="nil"/>
                  <w:left w:val="single" w:sz="4" w:space="0" w:color="auto"/>
                  <w:bottom w:val="nil"/>
                  <w:right w:val="single" w:sz="4" w:space="0" w:color="auto"/>
                </w:tcBorders>
              </w:tcPr>
              <w:p w14:paraId="607ADEEA" w14:textId="63C9EE21"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353875564"/>
            <w:placeholder>
              <w:docPart w:val="8DA8FF9E5D2E40289FA39111A718B07A"/>
            </w:placeholder>
            <w:showingPlcHdr/>
          </w:sdtPr>
          <w:sdtEndPr/>
          <w:sdtContent>
            <w:tc>
              <w:tcPr>
                <w:tcW w:w="2070" w:type="dxa"/>
                <w:tcBorders>
                  <w:top w:val="nil"/>
                  <w:left w:val="single" w:sz="4" w:space="0" w:color="auto"/>
                  <w:bottom w:val="nil"/>
                  <w:right w:val="single" w:sz="4" w:space="0" w:color="auto"/>
                </w:tcBorders>
              </w:tcPr>
              <w:p w14:paraId="64C68F92" w14:textId="5681F341"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182429094"/>
            <w:placeholder>
              <w:docPart w:val="97F4C0BA882C4A6498ACF1E040475FA5"/>
            </w:placeholder>
            <w:showingPlcHdr/>
          </w:sdtPr>
          <w:sdtEndPr/>
          <w:sdtContent>
            <w:tc>
              <w:tcPr>
                <w:tcW w:w="1719" w:type="dxa"/>
                <w:tcBorders>
                  <w:top w:val="nil"/>
                  <w:left w:val="single" w:sz="4" w:space="0" w:color="auto"/>
                  <w:bottom w:val="nil"/>
                  <w:right w:val="single" w:sz="4" w:space="0" w:color="auto"/>
                </w:tcBorders>
              </w:tcPr>
              <w:p w14:paraId="307EC8B4" w14:textId="37486148"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544406919"/>
            <w:placeholder>
              <w:docPart w:val="F633C7AD317B4850A3BDFD35956E2344"/>
            </w:placeholder>
            <w:showingPlcHdr/>
          </w:sdtPr>
          <w:sdtEndPr/>
          <w:sdtContent>
            <w:tc>
              <w:tcPr>
                <w:tcW w:w="1899" w:type="dxa"/>
                <w:tcBorders>
                  <w:top w:val="nil"/>
                  <w:left w:val="single" w:sz="4" w:space="0" w:color="auto"/>
                  <w:bottom w:val="nil"/>
                </w:tcBorders>
              </w:tcPr>
              <w:p w14:paraId="0AE6741D" w14:textId="49DD5671"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tr>
      <w:tr w:rsidR="009D6EDC" w:rsidRPr="00232F6B" w14:paraId="148E528E" w14:textId="77777777" w:rsidTr="00362239">
        <w:trPr>
          <w:cantSplit/>
        </w:trPr>
        <w:sdt>
          <w:sdtPr>
            <w:rPr>
              <w:color w:val="666666"/>
            </w:rPr>
            <w:id w:val="-1745880540"/>
            <w:placeholder>
              <w:docPart w:val="852CB89CBFA04FE3B03F46662084C0F2"/>
            </w:placeholder>
            <w:showingPlcHdr/>
          </w:sdtPr>
          <w:sdtEndPr/>
          <w:sdtContent>
            <w:tc>
              <w:tcPr>
                <w:tcW w:w="3348" w:type="dxa"/>
                <w:tcBorders>
                  <w:top w:val="nil"/>
                  <w:bottom w:val="nil"/>
                  <w:right w:val="single" w:sz="4" w:space="0" w:color="auto"/>
                </w:tcBorders>
              </w:tcPr>
              <w:p w14:paraId="39A99196" w14:textId="6159482A" w:rsidR="009D6EDC" w:rsidRPr="00232F6B" w:rsidRDefault="009D6EDC" w:rsidP="009D6EDC">
                <w:pPr>
                  <w:pStyle w:val="BodyText"/>
                  <w:rPr>
                    <w:color w:val="666666"/>
                  </w:rPr>
                </w:pPr>
                <w:r w:rsidRPr="00232F6B">
                  <w:rPr>
                    <w:color w:val="666666"/>
                    <w:shd w:val="clear" w:color="auto" w:fill="D9E2F3" w:themeFill="accent1" w:themeFillTint="33"/>
                  </w:rPr>
                  <w:t>Enter Line Item</w:t>
                </w:r>
              </w:p>
            </w:tc>
          </w:sdtContent>
        </w:sdt>
        <w:sdt>
          <w:sdtPr>
            <w:rPr>
              <w:color w:val="666666"/>
            </w:rPr>
            <w:id w:val="-1497338087"/>
            <w:placeholder>
              <w:docPart w:val="356E21FBB8DC4DECAED0B83E7B4B82BD"/>
            </w:placeholder>
            <w:showingPlcHdr/>
          </w:sdtPr>
          <w:sdtEndPr/>
          <w:sdtContent>
            <w:tc>
              <w:tcPr>
                <w:tcW w:w="1980" w:type="dxa"/>
                <w:tcBorders>
                  <w:top w:val="nil"/>
                  <w:left w:val="single" w:sz="4" w:space="0" w:color="auto"/>
                  <w:bottom w:val="nil"/>
                  <w:right w:val="single" w:sz="4" w:space="0" w:color="auto"/>
                </w:tcBorders>
              </w:tcPr>
              <w:p w14:paraId="3942F87E" w14:textId="538BE2C3"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1605688025"/>
            <w:placeholder>
              <w:docPart w:val="858E18570607431A982D30C6922A5ADA"/>
            </w:placeholder>
            <w:showingPlcHdr/>
          </w:sdtPr>
          <w:sdtEndPr/>
          <w:sdtContent>
            <w:tc>
              <w:tcPr>
                <w:tcW w:w="2070" w:type="dxa"/>
                <w:tcBorders>
                  <w:top w:val="nil"/>
                  <w:left w:val="single" w:sz="4" w:space="0" w:color="auto"/>
                  <w:bottom w:val="nil"/>
                  <w:right w:val="single" w:sz="4" w:space="0" w:color="auto"/>
                </w:tcBorders>
              </w:tcPr>
              <w:p w14:paraId="5943BACF" w14:textId="04ED64AE"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769133611"/>
            <w:placeholder>
              <w:docPart w:val="2A33055346CA41C4A249AB2A095A0FC6"/>
            </w:placeholder>
            <w:showingPlcHdr/>
          </w:sdtPr>
          <w:sdtEndPr/>
          <w:sdtContent>
            <w:tc>
              <w:tcPr>
                <w:tcW w:w="1719" w:type="dxa"/>
                <w:tcBorders>
                  <w:top w:val="nil"/>
                  <w:left w:val="single" w:sz="4" w:space="0" w:color="auto"/>
                  <w:bottom w:val="nil"/>
                  <w:right w:val="single" w:sz="4" w:space="0" w:color="auto"/>
                </w:tcBorders>
              </w:tcPr>
              <w:p w14:paraId="16628A84" w14:textId="1508750E"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sdt>
          <w:sdtPr>
            <w:rPr>
              <w:color w:val="666666"/>
            </w:rPr>
            <w:id w:val="696667804"/>
            <w:placeholder>
              <w:docPart w:val="FC19961B0DF44C778ECAAFE69813719F"/>
            </w:placeholder>
            <w:showingPlcHdr/>
          </w:sdtPr>
          <w:sdtEndPr/>
          <w:sdtContent>
            <w:tc>
              <w:tcPr>
                <w:tcW w:w="1899" w:type="dxa"/>
                <w:tcBorders>
                  <w:top w:val="nil"/>
                  <w:left w:val="single" w:sz="4" w:space="0" w:color="auto"/>
                  <w:bottom w:val="nil"/>
                </w:tcBorders>
              </w:tcPr>
              <w:p w14:paraId="5D68B255" w14:textId="1B011D11" w:rsidR="009D6EDC" w:rsidRPr="00232F6B" w:rsidRDefault="009D6EDC" w:rsidP="009D6EDC">
                <w:pPr>
                  <w:pStyle w:val="BodyText"/>
                  <w:rPr>
                    <w:color w:val="666666"/>
                  </w:rPr>
                </w:pPr>
                <w:r w:rsidRPr="00232F6B">
                  <w:rPr>
                    <w:color w:val="666666"/>
                    <w:shd w:val="clear" w:color="auto" w:fill="D9E2F3" w:themeFill="accent1" w:themeFillTint="33"/>
                  </w:rPr>
                  <w:t>$000.00</w:t>
                </w:r>
              </w:p>
            </w:tc>
          </w:sdtContent>
        </w:sdt>
      </w:tr>
      <w:tr w:rsidR="009D6EDC" w:rsidRPr="00232F6B" w14:paraId="6F2F7EF9" w14:textId="77777777" w:rsidTr="00362239">
        <w:trPr>
          <w:cantSplit/>
        </w:trPr>
        <w:tc>
          <w:tcPr>
            <w:tcW w:w="3348" w:type="dxa"/>
            <w:tcBorders>
              <w:top w:val="nil"/>
              <w:bottom w:val="single" w:sz="4" w:space="0" w:color="auto"/>
              <w:right w:val="single" w:sz="4" w:space="0" w:color="auto"/>
            </w:tcBorders>
          </w:tcPr>
          <w:p w14:paraId="3301C5BD" w14:textId="40CF19C2" w:rsidR="009D6EDC" w:rsidRPr="000C2980" w:rsidRDefault="009D6EDC" w:rsidP="009D6EDC">
            <w:pPr>
              <w:pStyle w:val="BodyText"/>
              <w:rPr>
                <w:b/>
                <w:bCs/>
                <w:sz w:val="24"/>
                <w:szCs w:val="24"/>
              </w:rPr>
            </w:pPr>
            <w:r w:rsidRPr="000C2980">
              <w:rPr>
                <w:b/>
                <w:bCs/>
                <w:sz w:val="24"/>
                <w:szCs w:val="24"/>
              </w:rPr>
              <w:t>Subtotal</w:t>
            </w:r>
          </w:p>
        </w:tc>
        <w:tc>
          <w:tcPr>
            <w:tcW w:w="1980" w:type="dxa"/>
            <w:tcBorders>
              <w:top w:val="nil"/>
              <w:left w:val="single" w:sz="4" w:space="0" w:color="auto"/>
              <w:bottom w:val="single" w:sz="4" w:space="0" w:color="auto"/>
              <w:right w:val="single" w:sz="4" w:space="0" w:color="auto"/>
            </w:tcBorders>
          </w:tcPr>
          <w:p w14:paraId="660BA752" w14:textId="4697567A" w:rsidR="009D6EDC" w:rsidRPr="000C2980" w:rsidRDefault="004B4E35" w:rsidP="009D6EDC">
            <w:pPr>
              <w:pStyle w:val="BodyText"/>
              <w:rPr>
                <w:b/>
                <w:bCs/>
                <w:sz w:val="24"/>
                <w:szCs w:val="24"/>
              </w:rPr>
            </w:pPr>
            <w:sdt>
              <w:sdtPr>
                <w:rPr>
                  <w:b/>
                  <w:bCs/>
                  <w:sz w:val="24"/>
                  <w:szCs w:val="24"/>
                </w:rPr>
                <w:id w:val="84265466"/>
                <w:placeholder>
                  <w:docPart w:val="10F01786246E48C28296376DDC16D599"/>
                </w:placeholder>
                <w:showingPlcHdr/>
              </w:sdtPr>
              <w:sdtEndPr/>
              <w:sdtContent>
                <w:r w:rsidR="009D6EDC" w:rsidRPr="000C2980">
                  <w:rPr>
                    <w:b/>
                    <w:bCs/>
                    <w:sz w:val="24"/>
                    <w:szCs w:val="24"/>
                  </w:rPr>
                  <w:t>$000.00</w:t>
                </w:r>
              </w:sdtContent>
            </w:sdt>
            <w:r w:rsidR="000C2980">
              <w:rPr>
                <w:b/>
                <w:bCs/>
                <w:sz w:val="24"/>
                <w:szCs w:val="24"/>
              </w:rPr>
              <w:t>****</w:t>
            </w:r>
          </w:p>
        </w:tc>
        <w:tc>
          <w:tcPr>
            <w:tcW w:w="2070" w:type="dxa"/>
            <w:tcBorders>
              <w:top w:val="nil"/>
              <w:left w:val="single" w:sz="4" w:space="0" w:color="auto"/>
              <w:bottom w:val="single" w:sz="4" w:space="0" w:color="auto"/>
              <w:right w:val="single" w:sz="4" w:space="0" w:color="auto"/>
            </w:tcBorders>
          </w:tcPr>
          <w:p w14:paraId="681ECF73" w14:textId="2CFE5C9E" w:rsidR="009D6EDC" w:rsidRPr="000C2980" w:rsidRDefault="004B4E35" w:rsidP="009D6EDC">
            <w:pPr>
              <w:pStyle w:val="BodyText"/>
              <w:rPr>
                <w:b/>
                <w:bCs/>
                <w:sz w:val="24"/>
                <w:szCs w:val="24"/>
              </w:rPr>
            </w:pPr>
            <w:sdt>
              <w:sdtPr>
                <w:rPr>
                  <w:b/>
                  <w:bCs/>
                  <w:sz w:val="24"/>
                  <w:szCs w:val="24"/>
                </w:rPr>
                <w:id w:val="-289829621"/>
                <w:placeholder>
                  <w:docPart w:val="4C162F0D5A074E089934D8997C30800A"/>
                </w:placeholder>
                <w:showingPlcHdr/>
              </w:sdtPr>
              <w:sdtEndPr/>
              <w:sdtContent>
                <w:r w:rsidR="009D6EDC" w:rsidRPr="000C2980">
                  <w:rPr>
                    <w:b/>
                    <w:bCs/>
                    <w:sz w:val="24"/>
                    <w:szCs w:val="24"/>
                  </w:rPr>
                  <w:t>$000.00</w:t>
                </w:r>
              </w:sdtContent>
            </w:sdt>
            <w:r w:rsidR="000C2980">
              <w:rPr>
                <w:b/>
                <w:bCs/>
                <w:sz w:val="24"/>
                <w:szCs w:val="24"/>
              </w:rPr>
              <w:t>****</w:t>
            </w:r>
          </w:p>
        </w:tc>
        <w:tc>
          <w:tcPr>
            <w:tcW w:w="1719" w:type="dxa"/>
            <w:tcBorders>
              <w:top w:val="nil"/>
              <w:left w:val="single" w:sz="4" w:space="0" w:color="auto"/>
              <w:bottom w:val="single" w:sz="4" w:space="0" w:color="auto"/>
              <w:right w:val="single" w:sz="4" w:space="0" w:color="auto"/>
            </w:tcBorders>
          </w:tcPr>
          <w:p w14:paraId="010966BE" w14:textId="3A6C4253" w:rsidR="009D6EDC" w:rsidRPr="000C2980" w:rsidRDefault="004B4E35" w:rsidP="009D6EDC">
            <w:pPr>
              <w:pStyle w:val="BodyText"/>
              <w:rPr>
                <w:b/>
                <w:bCs/>
                <w:sz w:val="24"/>
                <w:szCs w:val="24"/>
              </w:rPr>
            </w:pPr>
            <w:sdt>
              <w:sdtPr>
                <w:rPr>
                  <w:b/>
                  <w:bCs/>
                  <w:sz w:val="24"/>
                  <w:szCs w:val="24"/>
                </w:rPr>
                <w:id w:val="837045955"/>
                <w:placeholder>
                  <w:docPart w:val="6951736EED234FEA8C04AE9A7C670E5B"/>
                </w:placeholder>
                <w:showingPlcHdr/>
              </w:sdtPr>
              <w:sdtEndPr/>
              <w:sdtContent>
                <w:r w:rsidR="009D6EDC" w:rsidRPr="000C2980">
                  <w:rPr>
                    <w:b/>
                    <w:bCs/>
                    <w:sz w:val="24"/>
                    <w:szCs w:val="24"/>
                  </w:rPr>
                  <w:t>$000.00</w:t>
                </w:r>
              </w:sdtContent>
            </w:sdt>
            <w:r w:rsidR="000C2980">
              <w:rPr>
                <w:b/>
                <w:bCs/>
                <w:sz w:val="24"/>
                <w:szCs w:val="24"/>
              </w:rPr>
              <w:t>****</w:t>
            </w:r>
          </w:p>
        </w:tc>
        <w:tc>
          <w:tcPr>
            <w:tcW w:w="1899" w:type="dxa"/>
            <w:tcBorders>
              <w:top w:val="nil"/>
              <w:left w:val="single" w:sz="4" w:space="0" w:color="auto"/>
              <w:bottom w:val="single" w:sz="4" w:space="0" w:color="auto"/>
            </w:tcBorders>
          </w:tcPr>
          <w:p w14:paraId="60B73314" w14:textId="0A28AF37" w:rsidR="009D6EDC" w:rsidRPr="000C2980" w:rsidRDefault="004B4E35" w:rsidP="009D6EDC">
            <w:pPr>
              <w:pStyle w:val="BodyText"/>
              <w:rPr>
                <w:b/>
                <w:bCs/>
                <w:sz w:val="24"/>
                <w:szCs w:val="24"/>
              </w:rPr>
            </w:pPr>
            <w:sdt>
              <w:sdtPr>
                <w:rPr>
                  <w:b/>
                  <w:bCs/>
                  <w:sz w:val="24"/>
                  <w:szCs w:val="24"/>
                </w:rPr>
                <w:id w:val="-709569822"/>
                <w:placeholder>
                  <w:docPart w:val="6C799A11C6B749DCBED66C86E3A5EF3A"/>
                </w:placeholder>
                <w:showingPlcHdr/>
              </w:sdtPr>
              <w:sdtEndPr/>
              <w:sdtContent>
                <w:r w:rsidR="009D6EDC" w:rsidRPr="000C2980">
                  <w:rPr>
                    <w:b/>
                    <w:bCs/>
                    <w:sz w:val="24"/>
                    <w:szCs w:val="24"/>
                  </w:rPr>
                  <w:t>$000.00</w:t>
                </w:r>
              </w:sdtContent>
            </w:sdt>
            <w:r w:rsidR="000C2980">
              <w:rPr>
                <w:b/>
                <w:bCs/>
                <w:sz w:val="24"/>
                <w:szCs w:val="24"/>
              </w:rPr>
              <w:t>****</w:t>
            </w:r>
          </w:p>
        </w:tc>
      </w:tr>
      <w:tr w:rsidR="00990B5D" w:rsidRPr="00232F6B" w14:paraId="1D6182D4" w14:textId="77777777" w:rsidTr="00D07089">
        <w:tc>
          <w:tcPr>
            <w:tcW w:w="11016" w:type="dxa"/>
            <w:gridSpan w:val="5"/>
            <w:tcBorders>
              <w:top w:val="nil"/>
              <w:bottom w:val="nil"/>
            </w:tcBorders>
          </w:tcPr>
          <w:p w14:paraId="04EC3717" w14:textId="77777777" w:rsidR="00850C7B" w:rsidRDefault="00850C7B" w:rsidP="00990B5D">
            <w:pPr>
              <w:pStyle w:val="BodyText"/>
            </w:pPr>
          </w:p>
          <w:p w14:paraId="1ECE71BF" w14:textId="77777777" w:rsidR="00850C7B" w:rsidRDefault="00850C7B" w:rsidP="00990B5D">
            <w:pPr>
              <w:pStyle w:val="BodyText"/>
            </w:pPr>
          </w:p>
          <w:p w14:paraId="04E8E710" w14:textId="77777777" w:rsidR="00850C7B" w:rsidRDefault="00850C7B" w:rsidP="00990B5D">
            <w:pPr>
              <w:pStyle w:val="BodyText"/>
            </w:pPr>
          </w:p>
          <w:p w14:paraId="3FB85354" w14:textId="70EE66C1" w:rsidR="00990B5D" w:rsidRPr="00232F6B" w:rsidRDefault="00990B5D" w:rsidP="00990B5D">
            <w:pPr>
              <w:pStyle w:val="BodyText"/>
            </w:pPr>
            <w:r w:rsidRPr="00232F6B">
              <w:t xml:space="preserve">Project Title: </w:t>
            </w:r>
            <w:sdt>
              <w:sdtPr>
                <w:id w:val="1652252811"/>
                <w:placeholder>
                  <w:docPart w:val="72C88CFF56D84D47B98AABF858A06F50"/>
                </w:placeholder>
                <w:showingPlcHdr/>
              </w:sdtPr>
              <w:sdtEndPr>
                <w:rPr>
                  <w:shd w:val="clear" w:color="auto" w:fill="D9E2F3" w:themeFill="accent1" w:themeFillTint="33"/>
                </w:rPr>
              </w:sdtEndPr>
              <w:sdtContent>
                <w:r w:rsidRPr="00232F6B">
                  <w:rPr>
                    <w:color w:val="666666"/>
                    <w:shd w:val="clear" w:color="auto" w:fill="D9E2F3" w:themeFill="accent1" w:themeFillTint="33"/>
                  </w:rPr>
                  <w:t>Enter Project Title</w:t>
                </w:r>
              </w:sdtContent>
            </w:sdt>
            <w:r w:rsidRPr="00232F6B">
              <w:rPr>
                <w:shd w:val="clear" w:color="auto" w:fill="D9E2F3" w:themeFill="accent1" w:themeFillTint="33"/>
              </w:rPr>
              <w:t xml:space="preserve"> *</w:t>
            </w:r>
          </w:p>
        </w:tc>
      </w:tr>
      <w:tr w:rsidR="00F5658C" w:rsidRPr="00232F6B" w14:paraId="3F6615D0" w14:textId="77777777" w:rsidTr="00D07089">
        <w:trPr>
          <w:cantSplit/>
        </w:trPr>
        <w:tc>
          <w:tcPr>
            <w:tcW w:w="11016" w:type="dxa"/>
            <w:gridSpan w:val="5"/>
            <w:tcBorders>
              <w:top w:val="single" w:sz="4" w:space="0" w:color="auto"/>
              <w:bottom w:val="single" w:sz="4" w:space="0" w:color="auto"/>
            </w:tcBorders>
          </w:tcPr>
          <w:p w14:paraId="39424BE3" w14:textId="4C6BFC32" w:rsidR="00F5658C" w:rsidRPr="00232F6B" w:rsidRDefault="00F5658C" w:rsidP="009B0D51">
            <w:pPr>
              <w:pStyle w:val="BodyText"/>
            </w:pPr>
            <w:r w:rsidRPr="00232F6B">
              <w:lastRenderedPageBreak/>
              <w:t xml:space="preserve">Each budget category subtotal listed below cannot be exceeded.  All individual </w:t>
            </w:r>
            <w:r w:rsidR="0089593A" w:rsidRPr="00232F6B">
              <w:t>line-item</w:t>
            </w:r>
            <w:r w:rsidRPr="00232F6B">
              <w:t xml:space="preserve"> costs are estimates, and the </w:t>
            </w:r>
            <w:r w:rsidR="008C1284" w:rsidRPr="00232F6B">
              <w:t>HSO</w:t>
            </w:r>
            <w:r w:rsidRPr="00232F6B">
              <w:t xml:space="preserve"> may approve monetary shifts between line items, not to exceed the subtotal of each budget category.</w:t>
            </w:r>
          </w:p>
        </w:tc>
      </w:tr>
      <w:tr w:rsidR="00F5658C" w:rsidRPr="00232F6B" w14:paraId="7D7C3B91" w14:textId="77777777" w:rsidTr="00D07089">
        <w:trPr>
          <w:cantSplit/>
        </w:trPr>
        <w:tc>
          <w:tcPr>
            <w:tcW w:w="3348" w:type="dxa"/>
            <w:vMerge w:val="restart"/>
            <w:tcBorders>
              <w:top w:val="single" w:sz="4" w:space="0" w:color="auto"/>
              <w:bottom w:val="single" w:sz="4" w:space="0" w:color="auto"/>
              <w:right w:val="single" w:sz="4" w:space="0" w:color="auto"/>
            </w:tcBorders>
            <w:vAlign w:val="bottom"/>
          </w:tcPr>
          <w:p w14:paraId="4A5F97F1" w14:textId="77777777" w:rsidR="00F5658C" w:rsidRPr="00232F6B" w:rsidRDefault="00F5658C" w:rsidP="005A1888">
            <w:pPr>
              <w:pStyle w:val="BodyText"/>
              <w:spacing w:before="60" w:after="60"/>
            </w:pPr>
            <w:r w:rsidRPr="00232F6B">
              <w:t>Budget Category</w:t>
            </w:r>
          </w:p>
        </w:tc>
        <w:tc>
          <w:tcPr>
            <w:tcW w:w="1980" w:type="dxa"/>
            <w:vMerge w:val="restart"/>
            <w:tcBorders>
              <w:top w:val="single" w:sz="4" w:space="0" w:color="auto"/>
              <w:left w:val="single" w:sz="4" w:space="0" w:color="auto"/>
              <w:bottom w:val="single" w:sz="4" w:space="0" w:color="auto"/>
              <w:right w:val="single" w:sz="4" w:space="0" w:color="auto"/>
            </w:tcBorders>
            <w:vAlign w:val="bottom"/>
          </w:tcPr>
          <w:p w14:paraId="5054C80D" w14:textId="77777777" w:rsidR="00F5658C" w:rsidRPr="00232F6B" w:rsidRDefault="00F5658C" w:rsidP="005A1888">
            <w:pPr>
              <w:pStyle w:val="BodyText"/>
              <w:spacing w:before="60" w:after="60"/>
            </w:pPr>
            <w:r w:rsidRPr="00232F6B">
              <w:t>Total</w:t>
            </w:r>
          </w:p>
        </w:tc>
        <w:tc>
          <w:tcPr>
            <w:tcW w:w="2070" w:type="dxa"/>
            <w:vMerge w:val="restart"/>
            <w:tcBorders>
              <w:top w:val="single" w:sz="4" w:space="0" w:color="auto"/>
              <w:left w:val="single" w:sz="4" w:space="0" w:color="auto"/>
              <w:bottom w:val="single" w:sz="4" w:space="0" w:color="auto"/>
              <w:right w:val="single" w:sz="4" w:space="0" w:color="auto"/>
            </w:tcBorders>
            <w:vAlign w:val="bottom"/>
          </w:tcPr>
          <w:p w14:paraId="5F8B69D8" w14:textId="77777777" w:rsidR="00F5658C" w:rsidRPr="00232F6B" w:rsidRDefault="00F5658C" w:rsidP="005A1888">
            <w:pPr>
              <w:pStyle w:val="BodyText"/>
              <w:spacing w:before="60" w:after="60"/>
            </w:pPr>
            <w:r w:rsidRPr="00232F6B">
              <w:t>Federal Funding</w:t>
            </w:r>
          </w:p>
        </w:tc>
        <w:tc>
          <w:tcPr>
            <w:tcW w:w="3618" w:type="dxa"/>
            <w:gridSpan w:val="2"/>
            <w:tcBorders>
              <w:top w:val="single" w:sz="4" w:space="0" w:color="auto"/>
              <w:left w:val="single" w:sz="4" w:space="0" w:color="auto"/>
              <w:bottom w:val="single" w:sz="4" w:space="0" w:color="auto"/>
            </w:tcBorders>
            <w:vAlign w:val="bottom"/>
          </w:tcPr>
          <w:p w14:paraId="02687C7B" w14:textId="77777777" w:rsidR="00F5658C" w:rsidRPr="00232F6B" w:rsidRDefault="00F5658C" w:rsidP="005A1888">
            <w:pPr>
              <w:pStyle w:val="BodyText"/>
              <w:spacing w:before="60" w:after="60"/>
            </w:pPr>
            <w:r w:rsidRPr="00232F6B">
              <w:t>Non-Federal</w:t>
            </w:r>
          </w:p>
        </w:tc>
      </w:tr>
      <w:tr w:rsidR="00F5658C" w:rsidRPr="00232F6B" w14:paraId="7C267C2D" w14:textId="77777777" w:rsidTr="00D07089">
        <w:trPr>
          <w:cantSplit/>
        </w:trPr>
        <w:tc>
          <w:tcPr>
            <w:tcW w:w="3348" w:type="dxa"/>
            <w:vMerge/>
            <w:tcBorders>
              <w:top w:val="single" w:sz="4" w:space="0" w:color="auto"/>
              <w:bottom w:val="single" w:sz="4" w:space="0" w:color="auto"/>
              <w:right w:val="single" w:sz="4" w:space="0" w:color="auto"/>
            </w:tcBorders>
            <w:vAlign w:val="bottom"/>
          </w:tcPr>
          <w:p w14:paraId="2206356C" w14:textId="77777777" w:rsidR="00F5658C" w:rsidRPr="00232F6B" w:rsidRDefault="00F5658C" w:rsidP="005A1888">
            <w:pPr>
              <w:pStyle w:val="BodyText"/>
              <w:spacing w:before="60" w:after="60"/>
            </w:pPr>
          </w:p>
        </w:tc>
        <w:tc>
          <w:tcPr>
            <w:tcW w:w="1980" w:type="dxa"/>
            <w:vMerge/>
            <w:tcBorders>
              <w:top w:val="single" w:sz="4" w:space="0" w:color="auto"/>
              <w:left w:val="single" w:sz="4" w:space="0" w:color="auto"/>
              <w:bottom w:val="single" w:sz="4" w:space="0" w:color="auto"/>
              <w:right w:val="single" w:sz="4" w:space="0" w:color="auto"/>
            </w:tcBorders>
            <w:vAlign w:val="bottom"/>
          </w:tcPr>
          <w:p w14:paraId="633C317F" w14:textId="77777777" w:rsidR="00F5658C" w:rsidRPr="00232F6B" w:rsidRDefault="00F5658C" w:rsidP="005A1888">
            <w:pPr>
              <w:pStyle w:val="BodyText"/>
              <w:spacing w:before="60" w:after="60"/>
            </w:pPr>
          </w:p>
        </w:tc>
        <w:tc>
          <w:tcPr>
            <w:tcW w:w="2070" w:type="dxa"/>
            <w:vMerge/>
            <w:tcBorders>
              <w:top w:val="single" w:sz="4" w:space="0" w:color="auto"/>
              <w:left w:val="single" w:sz="4" w:space="0" w:color="auto"/>
              <w:bottom w:val="single" w:sz="4" w:space="0" w:color="auto"/>
              <w:right w:val="single" w:sz="4" w:space="0" w:color="auto"/>
            </w:tcBorders>
            <w:vAlign w:val="bottom"/>
          </w:tcPr>
          <w:p w14:paraId="1743B6FF" w14:textId="77777777" w:rsidR="00F5658C" w:rsidRPr="00232F6B" w:rsidRDefault="00F5658C" w:rsidP="005A1888">
            <w:pPr>
              <w:pStyle w:val="BodyText"/>
              <w:spacing w:before="60" w:after="60"/>
            </w:pPr>
          </w:p>
        </w:tc>
        <w:tc>
          <w:tcPr>
            <w:tcW w:w="1719" w:type="dxa"/>
            <w:tcBorders>
              <w:top w:val="single" w:sz="4" w:space="0" w:color="auto"/>
              <w:left w:val="single" w:sz="4" w:space="0" w:color="auto"/>
              <w:bottom w:val="single" w:sz="4" w:space="0" w:color="auto"/>
              <w:right w:val="single" w:sz="4" w:space="0" w:color="auto"/>
            </w:tcBorders>
            <w:vAlign w:val="bottom"/>
          </w:tcPr>
          <w:p w14:paraId="1BD010A8" w14:textId="77777777" w:rsidR="00F5658C" w:rsidRPr="00232F6B" w:rsidRDefault="00F5658C" w:rsidP="005A1888">
            <w:pPr>
              <w:pStyle w:val="BodyText"/>
              <w:spacing w:before="60" w:after="60"/>
            </w:pPr>
            <w:r w:rsidRPr="00232F6B">
              <w:t>State</w:t>
            </w:r>
          </w:p>
        </w:tc>
        <w:tc>
          <w:tcPr>
            <w:tcW w:w="1899" w:type="dxa"/>
            <w:tcBorders>
              <w:top w:val="single" w:sz="4" w:space="0" w:color="auto"/>
              <w:left w:val="single" w:sz="4" w:space="0" w:color="auto"/>
              <w:bottom w:val="single" w:sz="4" w:space="0" w:color="auto"/>
            </w:tcBorders>
            <w:vAlign w:val="bottom"/>
          </w:tcPr>
          <w:p w14:paraId="181BC377" w14:textId="77777777" w:rsidR="00F5658C" w:rsidRPr="00232F6B" w:rsidRDefault="00F5658C" w:rsidP="005A1888">
            <w:pPr>
              <w:pStyle w:val="BodyText"/>
              <w:spacing w:before="60" w:after="60"/>
            </w:pPr>
            <w:r w:rsidRPr="00232F6B">
              <w:t>Local</w:t>
            </w:r>
          </w:p>
        </w:tc>
      </w:tr>
      <w:tr w:rsidR="00F5658C" w:rsidRPr="00232F6B" w14:paraId="31B9B605" w14:textId="77777777" w:rsidTr="00D07089">
        <w:trPr>
          <w:cantSplit/>
        </w:trPr>
        <w:tc>
          <w:tcPr>
            <w:tcW w:w="3348" w:type="dxa"/>
            <w:tcBorders>
              <w:top w:val="single" w:sz="4" w:space="0" w:color="auto"/>
              <w:bottom w:val="nil"/>
              <w:right w:val="single" w:sz="4" w:space="0" w:color="auto"/>
            </w:tcBorders>
          </w:tcPr>
          <w:p w14:paraId="6B76C348" w14:textId="1AEB6A04" w:rsidR="00F5658C" w:rsidRPr="00232F6B" w:rsidRDefault="0089593A" w:rsidP="009B0D51">
            <w:pPr>
              <w:pStyle w:val="BodyText"/>
            </w:pPr>
            <w:r w:rsidRPr="00232F6B">
              <w:t>E</w:t>
            </w:r>
            <w:r w:rsidR="00F5658C" w:rsidRPr="00232F6B">
              <w:t>.  Operating Capital Outlay</w:t>
            </w:r>
          </w:p>
        </w:tc>
        <w:tc>
          <w:tcPr>
            <w:tcW w:w="1980" w:type="dxa"/>
            <w:tcBorders>
              <w:top w:val="single" w:sz="4" w:space="0" w:color="auto"/>
              <w:left w:val="single" w:sz="4" w:space="0" w:color="auto"/>
              <w:bottom w:val="nil"/>
              <w:right w:val="single" w:sz="4" w:space="0" w:color="auto"/>
            </w:tcBorders>
          </w:tcPr>
          <w:p w14:paraId="462E8197" w14:textId="77777777" w:rsidR="00F5658C" w:rsidRPr="00232F6B" w:rsidRDefault="00F5658C" w:rsidP="009B0D51">
            <w:pPr>
              <w:pStyle w:val="BodyText"/>
            </w:pPr>
          </w:p>
        </w:tc>
        <w:tc>
          <w:tcPr>
            <w:tcW w:w="2070" w:type="dxa"/>
            <w:tcBorders>
              <w:top w:val="single" w:sz="4" w:space="0" w:color="auto"/>
              <w:left w:val="single" w:sz="4" w:space="0" w:color="auto"/>
              <w:bottom w:val="nil"/>
              <w:right w:val="single" w:sz="4" w:space="0" w:color="auto"/>
            </w:tcBorders>
          </w:tcPr>
          <w:p w14:paraId="012E4F02" w14:textId="77777777" w:rsidR="00F5658C" w:rsidRPr="00232F6B" w:rsidRDefault="00F5658C" w:rsidP="009B0D51">
            <w:pPr>
              <w:pStyle w:val="BodyText"/>
            </w:pPr>
          </w:p>
        </w:tc>
        <w:tc>
          <w:tcPr>
            <w:tcW w:w="1719" w:type="dxa"/>
            <w:tcBorders>
              <w:top w:val="single" w:sz="4" w:space="0" w:color="auto"/>
              <w:left w:val="single" w:sz="4" w:space="0" w:color="auto"/>
              <w:bottom w:val="nil"/>
              <w:right w:val="single" w:sz="4" w:space="0" w:color="auto"/>
            </w:tcBorders>
          </w:tcPr>
          <w:p w14:paraId="6899A856" w14:textId="77777777" w:rsidR="00F5658C" w:rsidRPr="00232F6B" w:rsidRDefault="00F5658C" w:rsidP="009B0D51">
            <w:pPr>
              <w:pStyle w:val="BodyText"/>
            </w:pPr>
          </w:p>
        </w:tc>
        <w:tc>
          <w:tcPr>
            <w:tcW w:w="1899" w:type="dxa"/>
            <w:tcBorders>
              <w:top w:val="single" w:sz="4" w:space="0" w:color="auto"/>
              <w:left w:val="single" w:sz="4" w:space="0" w:color="auto"/>
              <w:bottom w:val="nil"/>
            </w:tcBorders>
          </w:tcPr>
          <w:p w14:paraId="69DBD650" w14:textId="77777777" w:rsidR="00F5658C" w:rsidRPr="00232F6B" w:rsidRDefault="00F5658C" w:rsidP="009B0D51">
            <w:pPr>
              <w:pStyle w:val="BodyText"/>
            </w:pPr>
          </w:p>
        </w:tc>
      </w:tr>
      <w:tr w:rsidR="0037013D" w:rsidRPr="00232F6B" w14:paraId="41C50713" w14:textId="77777777" w:rsidTr="00D07089">
        <w:trPr>
          <w:cantSplit/>
        </w:trPr>
        <w:sdt>
          <w:sdtPr>
            <w:rPr>
              <w:color w:val="666666"/>
            </w:rPr>
            <w:id w:val="-1431511777"/>
            <w:placeholder>
              <w:docPart w:val="D3459250FFF541B5BE137C7067784CC6"/>
            </w:placeholder>
            <w:showingPlcHdr/>
          </w:sdtPr>
          <w:sdtEndPr/>
          <w:sdtContent>
            <w:tc>
              <w:tcPr>
                <w:tcW w:w="3348" w:type="dxa"/>
                <w:tcBorders>
                  <w:top w:val="nil"/>
                  <w:bottom w:val="nil"/>
                  <w:right w:val="single" w:sz="4" w:space="0" w:color="auto"/>
                </w:tcBorders>
              </w:tcPr>
              <w:p w14:paraId="3C88BA6E" w14:textId="2A241203" w:rsidR="0037013D" w:rsidRPr="00232F6B" w:rsidRDefault="0037013D" w:rsidP="0037013D">
                <w:pPr>
                  <w:pStyle w:val="BodyText"/>
                  <w:rPr>
                    <w:color w:val="666666"/>
                  </w:rPr>
                </w:pPr>
                <w:r w:rsidRPr="00232F6B">
                  <w:rPr>
                    <w:color w:val="666666"/>
                    <w:shd w:val="clear" w:color="auto" w:fill="D9E2F3" w:themeFill="accent1" w:themeFillTint="33"/>
                  </w:rPr>
                  <w:t>Enter Line Item</w:t>
                </w:r>
              </w:p>
            </w:tc>
          </w:sdtContent>
        </w:sdt>
        <w:sdt>
          <w:sdtPr>
            <w:rPr>
              <w:color w:val="666666"/>
            </w:rPr>
            <w:id w:val="1464620160"/>
            <w:placeholder>
              <w:docPart w:val="09A3E8BEB7ED4CAE945220180E0FD049"/>
            </w:placeholder>
            <w:showingPlcHdr/>
          </w:sdtPr>
          <w:sdtEndPr/>
          <w:sdtContent>
            <w:tc>
              <w:tcPr>
                <w:tcW w:w="1980" w:type="dxa"/>
                <w:tcBorders>
                  <w:top w:val="nil"/>
                  <w:left w:val="single" w:sz="4" w:space="0" w:color="auto"/>
                  <w:bottom w:val="nil"/>
                  <w:right w:val="single" w:sz="4" w:space="0" w:color="auto"/>
                </w:tcBorders>
              </w:tcPr>
              <w:p w14:paraId="6464D4EB" w14:textId="51065962"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118270091"/>
            <w:placeholder>
              <w:docPart w:val="69893FDD2038472B880E8B3FEB55BE57"/>
            </w:placeholder>
            <w:showingPlcHdr/>
          </w:sdtPr>
          <w:sdtEndPr/>
          <w:sdtContent>
            <w:tc>
              <w:tcPr>
                <w:tcW w:w="2070" w:type="dxa"/>
                <w:tcBorders>
                  <w:top w:val="nil"/>
                  <w:left w:val="single" w:sz="4" w:space="0" w:color="auto"/>
                  <w:bottom w:val="nil"/>
                  <w:right w:val="single" w:sz="4" w:space="0" w:color="auto"/>
                </w:tcBorders>
              </w:tcPr>
              <w:p w14:paraId="0B4915BD" w14:textId="7BEDEA29"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858863800"/>
            <w:placeholder>
              <w:docPart w:val="B933B786A50E43FEBED385BC9138AC75"/>
            </w:placeholder>
            <w:showingPlcHdr/>
          </w:sdtPr>
          <w:sdtEndPr/>
          <w:sdtContent>
            <w:tc>
              <w:tcPr>
                <w:tcW w:w="1719" w:type="dxa"/>
                <w:tcBorders>
                  <w:top w:val="nil"/>
                  <w:left w:val="single" w:sz="4" w:space="0" w:color="auto"/>
                  <w:bottom w:val="nil"/>
                  <w:right w:val="single" w:sz="4" w:space="0" w:color="auto"/>
                </w:tcBorders>
              </w:tcPr>
              <w:p w14:paraId="0DD3A963" w14:textId="535CB20D"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977108227"/>
            <w:placeholder>
              <w:docPart w:val="9DF6FAB116AB4A0A92831C29A4390023"/>
            </w:placeholder>
            <w:showingPlcHdr/>
          </w:sdtPr>
          <w:sdtEndPr/>
          <w:sdtContent>
            <w:tc>
              <w:tcPr>
                <w:tcW w:w="1899" w:type="dxa"/>
                <w:tcBorders>
                  <w:top w:val="nil"/>
                  <w:left w:val="single" w:sz="4" w:space="0" w:color="auto"/>
                  <w:bottom w:val="nil"/>
                </w:tcBorders>
              </w:tcPr>
              <w:p w14:paraId="0C15F783" w14:textId="1DEC6084"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tr>
      <w:tr w:rsidR="0037013D" w:rsidRPr="00232F6B" w14:paraId="683A575E" w14:textId="77777777" w:rsidTr="00D07089">
        <w:trPr>
          <w:cantSplit/>
        </w:trPr>
        <w:sdt>
          <w:sdtPr>
            <w:rPr>
              <w:color w:val="666666"/>
            </w:rPr>
            <w:id w:val="885924646"/>
            <w:placeholder>
              <w:docPart w:val="B87D3002578D4EE38D3078DB9983B25E"/>
            </w:placeholder>
            <w:showingPlcHdr/>
          </w:sdtPr>
          <w:sdtEndPr/>
          <w:sdtContent>
            <w:tc>
              <w:tcPr>
                <w:tcW w:w="3348" w:type="dxa"/>
                <w:tcBorders>
                  <w:top w:val="nil"/>
                  <w:bottom w:val="nil"/>
                  <w:right w:val="single" w:sz="4" w:space="0" w:color="auto"/>
                </w:tcBorders>
              </w:tcPr>
              <w:p w14:paraId="3EAD3D5E" w14:textId="398EA8FC" w:rsidR="0037013D" w:rsidRPr="00232F6B" w:rsidRDefault="0037013D" w:rsidP="0037013D">
                <w:pPr>
                  <w:pStyle w:val="BodyText"/>
                  <w:rPr>
                    <w:color w:val="666666"/>
                  </w:rPr>
                </w:pPr>
                <w:r w:rsidRPr="00232F6B">
                  <w:rPr>
                    <w:color w:val="666666"/>
                    <w:shd w:val="clear" w:color="auto" w:fill="D9E2F3" w:themeFill="accent1" w:themeFillTint="33"/>
                  </w:rPr>
                  <w:t>Enter Line Item</w:t>
                </w:r>
              </w:p>
            </w:tc>
          </w:sdtContent>
        </w:sdt>
        <w:sdt>
          <w:sdtPr>
            <w:rPr>
              <w:color w:val="666666"/>
            </w:rPr>
            <w:id w:val="-964806337"/>
            <w:placeholder>
              <w:docPart w:val="B07408746C46435C9D05044881B89B4F"/>
            </w:placeholder>
            <w:showingPlcHdr/>
          </w:sdtPr>
          <w:sdtEndPr/>
          <w:sdtContent>
            <w:tc>
              <w:tcPr>
                <w:tcW w:w="1980" w:type="dxa"/>
                <w:tcBorders>
                  <w:top w:val="nil"/>
                  <w:left w:val="single" w:sz="4" w:space="0" w:color="auto"/>
                  <w:bottom w:val="nil"/>
                  <w:right w:val="single" w:sz="4" w:space="0" w:color="auto"/>
                </w:tcBorders>
              </w:tcPr>
              <w:p w14:paraId="17181458" w14:textId="5BB9BE5C"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2140521140"/>
            <w:placeholder>
              <w:docPart w:val="A5712A3EA9E1418B916F6DAB6F60813B"/>
            </w:placeholder>
            <w:showingPlcHdr/>
          </w:sdtPr>
          <w:sdtEndPr/>
          <w:sdtContent>
            <w:tc>
              <w:tcPr>
                <w:tcW w:w="2070" w:type="dxa"/>
                <w:tcBorders>
                  <w:top w:val="nil"/>
                  <w:left w:val="single" w:sz="4" w:space="0" w:color="auto"/>
                  <w:bottom w:val="nil"/>
                  <w:right w:val="single" w:sz="4" w:space="0" w:color="auto"/>
                </w:tcBorders>
              </w:tcPr>
              <w:p w14:paraId="11D13B9A" w14:textId="6920038D"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331451563"/>
            <w:placeholder>
              <w:docPart w:val="B3C861B928994F8C92838229E1185AB2"/>
            </w:placeholder>
            <w:showingPlcHdr/>
          </w:sdtPr>
          <w:sdtEndPr/>
          <w:sdtContent>
            <w:tc>
              <w:tcPr>
                <w:tcW w:w="1719" w:type="dxa"/>
                <w:tcBorders>
                  <w:top w:val="nil"/>
                  <w:left w:val="single" w:sz="4" w:space="0" w:color="auto"/>
                  <w:bottom w:val="nil"/>
                  <w:right w:val="single" w:sz="4" w:space="0" w:color="auto"/>
                </w:tcBorders>
              </w:tcPr>
              <w:p w14:paraId="22E84F4D" w14:textId="4CB7B99D"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398367452"/>
            <w:placeholder>
              <w:docPart w:val="5FB577212C5B4BD9B5D73D1B4DBF1CDA"/>
            </w:placeholder>
            <w:showingPlcHdr/>
          </w:sdtPr>
          <w:sdtEndPr/>
          <w:sdtContent>
            <w:tc>
              <w:tcPr>
                <w:tcW w:w="1899" w:type="dxa"/>
                <w:tcBorders>
                  <w:top w:val="nil"/>
                  <w:left w:val="single" w:sz="4" w:space="0" w:color="auto"/>
                  <w:bottom w:val="nil"/>
                </w:tcBorders>
              </w:tcPr>
              <w:p w14:paraId="4536F3F8" w14:textId="367462DF"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tr>
      <w:tr w:rsidR="0037013D" w:rsidRPr="00232F6B" w14:paraId="68062339" w14:textId="77777777" w:rsidTr="00D07089">
        <w:trPr>
          <w:cantSplit/>
        </w:trPr>
        <w:sdt>
          <w:sdtPr>
            <w:rPr>
              <w:color w:val="666666"/>
            </w:rPr>
            <w:id w:val="1742365032"/>
            <w:placeholder>
              <w:docPart w:val="4E981D13DFAB40F692E7BAB1FC2D51EC"/>
            </w:placeholder>
            <w:showingPlcHdr/>
          </w:sdtPr>
          <w:sdtEndPr/>
          <w:sdtContent>
            <w:tc>
              <w:tcPr>
                <w:tcW w:w="3348" w:type="dxa"/>
                <w:tcBorders>
                  <w:top w:val="nil"/>
                  <w:bottom w:val="nil"/>
                  <w:right w:val="single" w:sz="4" w:space="0" w:color="auto"/>
                </w:tcBorders>
              </w:tcPr>
              <w:p w14:paraId="2136AF08" w14:textId="7D43B047" w:rsidR="0037013D" w:rsidRPr="00232F6B" w:rsidRDefault="0037013D" w:rsidP="0037013D">
                <w:pPr>
                  <w:pStyle w:val="BodyText"/>
                  <w:rPr>
                    <w:color w:val="666666"/>
                  </w:rPr>
                </w:pPr>
                <w:r w:rsidRPr="00232F6B">
                  <w:rPr>
                    <w:color w:val="666666"/>
                    <w:shd w:val="clear" w:color="auto" w:fill="D9E2F3" w:themeFill="accent1" w:themeFillTint="33"/>
                  </w:rPr>
                  <w:t>Enter Line Item</w:t>
                </w:r>
              </w:p>
            </w:tc>
          </w:sdtContent>
        </w:sdt>
        <w:sdt>
          <w:sdtPr>
            <w:rPr>
              <w:color w:val="666666"/>
            </w:rPr>
            <w:id w:val="1001786914"/>
            <w:placeholder>
              <w:docPart w:val="02E15A68F6CC44DB81A20C02DDF54600"/>
            </w:placeholder>
            <w:showingPlcHdr/>
          </w:sdtPr>
          <w:sdtEndPr/>
          <w:sdtContent>
            <w:tc>
              <w:tcPr>
                <w:tcW w:w="1980" w:type="dxa"/>
                <w:tcBorders>
                  <w:top w:val="nil"/>
                  <w:left w:val="single" w:sz="4" w:space="0" w:color="auto"/>
                  <w:bottom w:val="nil"/>
                  <w:right w:val="single" w:sz="4" w:space="0" w:color="auto"/>
                </w:tcBorders>
              </w:tcPr>
              <w:p w14:paraId="49E57F60" w14:textId="7C63782C"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2009559013"/>
            <w:placeholder>
              <w:docPart w:val="FEADBF1497E54AF5AD7276CC588D387A"/>
            </w:placeholder>
            <w:showingPlcHdr/>
          </w:sdtPr>
          <w:sdtEndPr/>
          <w:sdtContent>
            <w:tc>
              <w:tcPr>
                <w:tcW w:w="2070" w:type="dxa"/>
                <w:tcBorders>
                  <w:top w:val="nil"/>
                  <w:left w:val="single" w:sz="4" w:space="0" w:color="auto"/>
                  <w:bottom w:val="nil"/>
                  <w:right w:val="single" w:sz="4" w:space="0" w:color="auto"/>
                </w:tcBorders>
              </w:tcPr>
              <w:p w14:paraId="04546BEE" w14:textId="0BC0B84B"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166246619"/>
            <w:placeholder>
              <w:docPart w:val="3F847CCD02BB4FF9B37BA45E359B9546"/>
            </w:placeholder>
            <w:showingPlcHdr/>
          </w:sdtPr>
          <w:sdtEndPr/>
          <w:sdtContent>
            <w:tc>
              <w:tcPr>
                <w:tcW w:w="1719" w:type="dxa"/>
                <w:tcBorders>
                  <w:top w:val="nil"/>
                  <w:left w:val="single" w:sz="4" w:space="0" w:color="auto"/>
                  <w:bottom w:val="nil"/>
                  <w:right w:val="single" w:sz="4" w:space="0" w:color="auto"/>
                </w:tcBorders>
              </w:tcPr>
              <w:p w14:paraId="35BD4C13" w14:textId="6E44744E"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1529936625"/>
            <w:placeholder>
              <w:docPart w:val="08BB2B3717A34494B204A3A1EA811BA6"/>
            </w:placeholder>
            <w:showingPlcHdr/>
          </w:sdtPr>
          <w:sdtEndPr/>
          <w:sdtContent>
            <w:tc>
              <w:tcPr>
                <w:tcW w:w="1899" w:type="dxa"/>
                <w:tcBorders>
                  <w:top w:val="nil"/>
                  <w:left w:val="single" w:sz="4" w:space="0" w:color="auto"/>
                  <w:bottom w:val="nil"/>
                </w:tcBorders>
              </w:tcPr>
              <w:p w14:paraId="3A1C3ABC" w14:textId="325EAB4D"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tr>
      <w:tr w:rsidR="0037013D" w:rsidRPr="00232F6B" w14:paraId="5E35EA86" w14:textId="77777777" w:rsidTr="00D07089">
        <w:trPr>
          <w:cantSplit/>
        </w:trPr>
        <w:sdt>
          <w:sdtPr>
            <w:rPr>
              <w:color w:val="666666"/>
            </w:rPr>
            <w:id w:val="1778439226"/>
            <w:placeholder>
              <w:docPart w:val="2E66D464C3334CE79B4A14B389CD3C70"/>
            </w:placeholder>
            <w:showingPlcHdr/>
          </w:sdtPr>
          <w:sdtEndPr/>
          <w:sdtContent>
            <w:tc>
              <w:tcPr>
                <w:tcW w:w="3348" w:type="dxa"/>
                <w:tcBorders>
                  <w:top w:val="nil"/>
                  <w:bottom w:val="nil"/>
                  <w:right w:val="single" w:sz="4" w:space="0" w:color="auto"/>
                </w:tcBorders>
              </w:tcPr>
              <w:p w14:paraId="4E82353F" w14:textId="2BEF8368" w:rsidR="0037013D" w:rsidRPr="00232F6B" w:rsidRDefault="0037013D" w:rsidP="0037013D">
                <w:pPr>
                  <w:pStyle w:val="BodyText"/>
                  <w:rPr>
                    <w:color w:val="666666"/>
                  </w:rPr>
                </w:pPr>
                <w:r w:rsidRPr="00232F6B">
                  <w:rPr>
                    <w:color w:val="666666"/>
                    <w:shd w:val="clear" w:color="auto" w:fill="D9E2F3" w:themeFill="accent1" w:themeFillTint="33"/>
                  </w:rPr>
                  <w:t>Enter Line Item</w:t>
                </w:r>
              </w:p>
            </w:tc>
          </w:sdtContent>
        </w:sdt>
        <w:sdt>
          <w:sdtPr>
            <w:rPr>
              <w:color w:val="666666"/>
            </w:rPr>
            <w:id w:val="328176039"/>
            <w:placeholder>
              <w:docPart w:val="341436D003CF4D369D4671F0CE2D8CD3"/>
            </w:placeholder>
            <w:showingPlcHdr/>
          </w:sdtPr>
          <w:sdtEndPr/>
          <w:sdtContent>
            <w:tc>
              <w:tcPr>
                <w:tcW w:w="1980" w:type="dxa"/>
                <w:tcBorders>
                  <w:top w:val="nil"/>
                  <w:left w:val="single" w:sz="4" w:space="0" w:color="auto"/>
                  <w:bottom w:val="nil"/>
                  <w:right w:val="single" w:sz="4" w:space="0" w:color="auto"/>
                </w:tcBorders>
              </w:tcPr>
              <w:p w14:paraId="74418F2B" w14:textId="246B7422"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343371982"/>
            <w:placeholder>
              <w:docPart w:val="6F39AD423B7B4232B7A57BE28020B9FA"/>
            </w:placeholder>
            <w:showingPlcHdr/>
          </w:sdtPr>
          <w:sdtEndPr/>
          <w:sdtContent>
            <w:tc>
              <w:tcPr>
                <w:tcW w:w="2070" w:type="dxa"/>
                <w:tcBorders>
                  <w:top w:val="nil"/>
                  <w:left w:val="single" w:sz="4" w:space="0" w:color="auto"/>
                  <w:bottom w:val="nil"/>
                  <w:right w:val="single" w:sz="4" w:space="0" w:color="auto"/>
                </w:tcBorders>
              </w:tcPr>
              <w:p w14:paraId="121E6A4C" w14:textId="364DB86D"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128013436"/>
            <w:placeholder>
              <w:docPart w:val="DA8B2E4182D349F2B007E26A0C2B1954"/>
            </w:placeholder>
            <w:showingPlcHdr/>
          </w:sdtPr>
          <w:sdtEndPr/>
          <w:sdtContent>
            <w:tc>
              <w:tcPr>
                <w:tcW w:w="1719" w:type="dxa"/>
                <w:tcBorders>
                  <w:top w:val="nil"/>
                  <w:left w:val="single" w:sz="4" w:space="0" w:color="auto"/>
                  <w:bottom w:val="nil"/>
                  <w:right w:val="single" w:sz="4" w:space="0" w:color="auto"/>
                </w:tcBorders>
              </w:tcPr>
              <w:p w14:paraId="33E09AE2" w14:textId="0A1A47E9"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1012028904"/>
            <w:placeholder>
              <w:docPart w:val="FD868EB3D6F5420AA2F3A72E57347931"/>
            </w:placeholder>
            <w:showingPlcHdr/>
          </w:sdtPr>
          <w:sdtEndPr/>
          <w:sdtContent>
            <w:tc>
              <w:tcPr>
                <w:tcW w:w="1899" w:type="dxa"/>
                <w:tcBorders>
                  <w:top w:val="nil"/>
                  <w:left w:val="single" w:sz="4" w:space="0" w:color="auto"/>
                  <w:bottom w:val="nil"/>
                </w:tcBorders>
              </w:tcPr>
              <w:p w14:paraId="4AA2AF8F" w14:textId="4747D14F"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tr>
      <w:tr w:rsidR="0037013D" w:rsidRPr="00232F6B" w14:paraId="3AD12669" w14:textId="77777777" w:rsidTr="00D07089">
        <w:trPr>
          <w:cantSplit/>
        </w:trPr>
        <w:sdt>
          <w:sdtPr>
            <w:rPr>
              <w:color w:val="666666"/>
            </w:rPr>
            <w:id w:val="-351416938"/>
            <w:placeholder>
              <w:docPart w:val="208270F6B14341538E32C6D1AC74A1D7"/>
            </w:placeholder>
            <w:showingPlcHdr/>
          </w:sdtPr>
          <w:sdtEndPr/>
          <w:sdtContent>
            <w:tc>
              <w:tcPr>
                <w:tcW w:w="3348" w:type="dxa"/>
                <w:tcBorders>
                  <w:top w:val="nil"/>
                  <w:bottom w:val="nil"/>
                  <w:right w:val="single" w:sz="4" w:space="0" w:color="auto"/>
                </w:tcBorders>
              </w:tcPr>
              <w:p w14:paraId="5572EDE5" w14:textId="64408F01" w:rsidR="0037013D" w:rsidRPr="00232F6B" w:rsidRDefault="0037013D" w:rsidP="0037013D">
                <w:pPr>
                  <w:pStyle w:val="BodyText"/>
                  <w:rPr>
                    <w:color w:val="666666"/>
                  </w:rPr>
                </w:pPr>
                <w:r w:rsidRPr="00232F6B">
                  <w:rPr>
                    <w:color w:val="666666"/>
                    <w:shd w:val="clear" w:color="auto" w:fill="D9E2F3" w:themeFill="accent1" w:themeFillTint="33"/>
                  </w:rPr>
                  <w:t>Enter Line Item</w:t>
                </w:r>
              </w:p>
            </w:tc>
          </w:sdtContent>
        </w:sdt>
        <w:sdt>
          <w:sdtPr>
            <w:rPr>
              <w:color w:val="666666"/>
            </w:rPr>
            <w:id w:val="1418517270"/>
            <w:placeholder>
              <w:docPart w:val="764C8DD095EE46568DBB83718E0F1B0D"/>
            </w:placeholder>
            <w:showingPlcHdr/>
          </w:sdtPr>
          <w:sdtEndPr/>
          <w:sdtContent>
            <w:tc>
              <w:tcPr>
                <w:tcW w:w="1980" w:type="dxa"/>
                <w:tcBorders>
                  <w:top w:val="nil"/>
                  <w:left w:val="single" w:sz="4" w:space="0" w:color="auto"/>
                  <w:bottom w:val="nil"/>
                  <w:right w:val="single" w:sz="4" w:space="0" w:color="auto"/>
                </w:tcBorders>
              </w:tcPr>
              <w:p w14:paraId="351D5484" w14:textId="688DDDFE"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1230124067"/>
            <w:placeholder>
              <w:docPart w:val="E75FD7352F1D4248850562AB32E5F85B"/>
            </w:placeholder>
            <w:showingPlcHdr/>
          </w:sdtPr>
          <w:sdtEndPr/>
          <w:sdtContent>
            <w:tc>
              <w:tcPr>
                <w:tcW w:w="2070" w:type="dxa"/>
                <w:tcBorders>
                  <w:top w:val="nil"/>
                  <w:left w:val="single" w:sz="4" w:space="0" w:color="auto"/>
                  <w:bottom w:val="nil"/>
                  <w:right w:val="single" w:sz="4" w:space="0" w:color="auto"/>
                </w:tcBorders>
              </w:tcPr>
              <w:p w14:paraId="41401C20" w14:textId="65382273"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1891757675"/>
            <w:placeholder>
              <w:docPart w:val="796832A6DE7C4A5AAF3597EBAFE56B3F"/>
            </w:placeholder>
            <w:showingPlcHdr/>
          </w:sdtPr>
          <w:sdtEndPr/>
          <w:sdtContent>
            <w:tc>
              <w:tcPr>
                <w:tcW w:w="1719" w:type="dxa"/>
                <w:tcBorders>
                  <w:top w:val="nil"/>
                  <w:left w:val="single" w:sz="4" w:space="0" w:color="auto"/>
                  <w:bottom w:val="nil"/>
                  <w:right w:val="single" w:sz="4" w:space="0" w:color="auto"/>
                </w:tcBorders>
              </w:tcPr>
              <w:p w14:paraId="5383DF1A" w14:textId="6A558AEC"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95565682"/>
            <w:placeholder>
              <w:docPart w:val="172081C3B5434D2189B8E576B1E8DEF8"/>
            </w:placeholder>
            <w:showingPlcHdr/>
          </w:sdtPr>
          <w:sdtEndPr/>
          <w:sdtContent>
            <w:tc>
              <w:tcPr>
                <w:tcW w:w="1899" w:type="dxa"/>
                <w:tcBorders>
                  <w:top w:val="nil"/>
                  <w:left w:val="single" w:sz="4" w:space="0" w:color="auto"/>
                  <w:bottom w:val="nil"/>
                </w:tcBorders>
              </w:tcPr>
              <w:p w14:paraId="0512BC5E" w14:textId="0A84852A"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tr>
      <w:tr w:rsidR="0037013D" w:rsidRPr="00232F6B" w14:paraId="3A184778" w14:textId="77777777" w:rsidTr="00D07089">
        <w:trPr>
          <w:cantSplit/>
        </w:trPr>
        <w:sdt>
          <w:sdtPr>
            <w:rPr>
              <w:color w:val="666666"/>
            </w:rPr>
            <w:id w:val="1314994522"/>
            <w:placeholder>
              <w:docPart w:val="3302E7EB62464457A50CE30C91DA8B1E"/>
            </w:placeholder>
            <w:showingPlcHdr/>
          </w:sdtPr>
          <w:sdtEndPr/>
          <w:sdtContent>
            <w:tc>
              <w:tcPr>
                <w:tcW w:w="3348" w:type="dxa"/>
                <w:tcBorders>
                  <w:top w:val="nil"/>
                  <w:bottom w:val="nil"/>
                  <w:right w:val="single" w:sz="4" w:space="0" w:color="auto"/>
                </w:tcBorders>
              </w:tcPr>
              <w:p w14:paraId="04BB4FD5" w14:textId="1815B149" w:rsidR="0037013D" w:rsidRPr="00232F6B" w:rsidRDefault="0037013D" w:rsidP="0037013D">
                <w:pPr>
                  <w:pStyle w:val="BodyText"/>
                  <w:rPr>
                    <w:color w:val="666666"/>
                  </w:rPr>
                </w:pPr>
                <w:r w:rsidRPr="00232F6B">
                  <w:rPr>
                    <w:color w:val="666666"/>
                    <w:shd w:val="clear" w:color="auto" w:fill="D9E2F3" w:themeFill="accent1" w:themeFillTint="33"/>
                  </w:rPr>
                  <w:t>Enter Line Item</w:t>
                </w:r>
              </w:p>
            </w:tc>
          </w:sdtContent>
        </w:sdt>
        <w:sdt>
          <w:sdtPr>
            <w:rPr>
              <w:color w:val="666666"/>
            </w:rPr>
            <w:id w:val="-1966423567"/>
            <w:placeholder>
              <w:docPart w:val="7C77AF7F337E45D28A523F61063E85C7"/>
            </w:placeholder>
            <w:showingPlcHdr/>
          </w:sdtPr>
          <w:sdtEndPr/>
          <w:sdtContent>
            <w:tc>
              <w:tcPr>
                <w:tcW w:w="1980" w:type="dxa"/>
                <w:tcBorders>
                  <w:top w:val="nil"/>
                  <w:left w:val="single" w:sz="4" w:space="0" w:color="auto"/>
                  <w:bottom w:val="nil"/>
                  <w:right w:val="single" w:sz="4" w:space="0" w:color="auto"/>
                </w:tcBorders>
              </w:tcPr>
              <w:p w14:paraId="20F24F02" w14:textId="511AA2E3"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1362885742"/>
            <w:placeholder>
              <w:docPart w:val="BB201409EFA543A681A715CFB178E182"/>
            </w:placeholder>
            <w:showingPlcHdr/>
          </w:sdtPr>
          <w:sdtEndPr/>
          <w:sdtContent>
            <w:tc>
              <w:tcPr>
                <w:tcW w:w="2070" w:type="dxa"/>
                <w:tcBorders>
                  <w:top w:val="nil"/>
                  <w:left w:val="single" w:sz="4" w:space="0" w:color="auto"/>
                  <w:bottom w:val="nil"/>
                  <w:right w:val="single" w:sz="4" w:space="0" w:color="auto"/>
                </w:tcBorders>
              </w:tcPr>
              <w:p w14:paraId="0ACDD526" w14:textId="0027902D"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1187724081"/>
            <w:placeholder>
              <w:docPart w:val="D8215BF3B6FA44F39A3303CACF1980C8"/>
            </w:placeholder>
            <w:showingPlcHdr/>
          </w:sdtPr>
          <w:sdtEndPr/>
          <w:sdtContent>
            <w:tc>
              <w:tcPr>
                <w:tcW w:w="1719" w:type="dxa"/>
                <w:tcBorders>
                  <w:top w:val="nil"/>
                  <w:left w:val="single" w:sz="4" w:space="0" w:color="auto"/>
                  <w:bottom w:val="nil"/>
                  <w:right w:val="single" w:sz="4" w:space="0" w:color="auto"/>
                </w:tcBorders>
              </w:tcPr>
              <w:p w14:paraId="1576C8FB" w14:textId="7091021A"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603930779"/>
            <w:placeholder>
              <w:docPart w:val="FAD4E1FB3D364E9381520DBD394A7D97"/>
            </w:placeholder>
            <w:showingPlcHdr/>
          </w:sdtPr>
          <w:sdtEndPr/>
          <w:sdtContent>
            <w:tc>
              <w:tcPr>
                <w:tcW w:w="1899" w:type="dxa"/>
                <w:tcBorders>
                  <w:top w:val="nil"/>
                  <w:left w:val="single" w:sz="4" w:space="0" w:color="auto"/>
                  <w:bottom w:val="nil"/>
                </w:tcBorders>
              </w:tcPr>
              <w:p w14:paraId="0909052D" w14:textId="4E44965F"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tr>
      <w:tr w:rsidR="0037013D" w:rsidRPr="00232F6B" w14:paraId="3922886E" w14:textId="77777777" w:rsidTr="00D07089">
        <w:trPr>
          <w:cantSplit/>
        </w:trPr>
        <w:sdt>
          <w:sdtPr>
            <w:rPr>
              <w:color w:val="666666"/>
            </w:rPr>
            <w:id w:val="-1067654618"/>
            <w:placeholder>
              <w:docPart w:val="720C86B1483A456882909DCDCB6F2376"/>
            </w:placeholder>
            <w:showingPlcHdr/>
          </w:sdtPr>
          <w:sdtEndPr/>
          <w:sdtContent>
            <w:tc>
              <w:tcPr>
                <w:tcW w:w="3348" w:type="dxa"/>
                <w:tcBorders>
                  <w:top w:val="nil"/>
                  <w:bottom w:val="nil"/>
                  <w:right w:val="single" w:sz="4" w:space="0" w:color="auto"/>
                </w:tcBorders>
              </w:tcPr>
              <w:p w14:paraId="507AA24E" w14:textId="3A101263" w:rsidR="0037013D" w:rsidRPr="00232F6B" w:rsidRDefault="0037013D" w:rsidP="0037013D">
                <w:pPr>
                  <w:pStyle w:val="BodyText"/>
                  <w:rPr>
                    <w:color w:val="666666"/>
                  </w:rPr>
                </w:pPr>
                <w:r w:rsidRPr="00232F6B">
                  <w:rPr>
                    <w:color w:val="666666"/>
                    <w:shd w:val="clear" w:color="auto" w:fill="D9E2F3" w:themeFill="accent1" w:themeFillTint="33"/>
                  </w:rPr>
                  <w:t>Enter Line Item</w:t>
                </w:r>
              </w:p>
            </w:tc>
          </w:sdtContent>
        </w:sdt>
        <w:sdt>
          <w:sdtPr>
            <w:rPr>
              <w:color w:val="666666"/>
            </w:rPr>
            <w:id w:val="790716478"/>
            <w:placeholder>
              <w:docPart w:val="2D7677DD828D43D9ABC409F4B891152A"/>
            </w:placeholder>
            <w:showingPlcHdr/>
          </w:sdtPr>
          <w:sdtEndPr/>
          <w:sdtContent>
            <w:tc>
              <w:tcPr>
                <w:tcW w:w="1980" w:type="dxa"/>
                <w:tcBorders>
                  <w:top w:val="nil"/>
                  <w:left w:val="single" w:sz="4" w:space="0" w:color="auto"/>
                  <w:bottom w:val="nil"/>
                  <w:right w:val="single" w:sz="4" w:space="0" w:color="auto"/>
                </w:tcBorders>
              </w:tcPr>
              <w:p w14:paraId="0BB170C4" w14:textId="4CEB600B"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2057616796"/>
            <w:placeholder>
              <w:docPart w:val="46B26E523F6649DAA0B9742B6FFFF62A"/>
            </w:placeholder>
            <w:showingPlcHdr/>
          </w:sdtPr>
          <w:sdtEndPr/>
          <w:sdtContent>
            <w:tc>
              <w:tcPr>
                <w:tcW w:w="2070" w:type="dxa"/>
                <w:tcBorders>
                  <w:top w:val="nil"/>
                  <w:left w:val="single" w:sz="4" w:space="0" w:color="auto"/>
                  <w:bottom w:val="nil"/>
                  <w:right w:val="single" w:sz="4" w:space="0" w:color="auto"/>
                </w:tcBorders>
              </w:tcPr>
              <w:p w14:paraId="313FCE4B" w14:textId="7E7BF040"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1293478557"/>
            <w:placeholder>
              <w:docPart w:val="D52B69AFF60F467FB76E9FE3F2E9303C"/>
            </w:placeholder>
            <w:showingPlcHdr/>
          </w:sdtPr>
          <w:sdtEndPr/>
          <w:sdtContent>
            <w:tc>
              <w:tcPr>
                <w:tcW w:w="1719" w:type="dxa"/>
                <w:tcBorders>
                  <w:top w:val="nil"/>
                  <w:left w:val="single" w:sz="4" w:space="0" w:color="auto"/>
                  <w:bottom w:val="nil"/>
                  <w:right w:val="single" w:sz="4" w:space="0" w:color="auto"/>
                </w:tcBorders>
              </w:tcPr>
              <w:p w14:paraId="77D9EAD6" w14:textId="240E0366"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34502701"/>
            <w:placeholder>
              <w:docPart w:val="33B2223316D44E66BD2B6F6107C3E745"/>
            </w:placeholder>
            <w:showingPlcHdr/>
          </w:sdtPr>
          <w:sdtEndPr/>
          <w:sdtContent>
            <w:tc>
              <w:tcPr>
                <w:tcW w:w="1899" w:type="dxa"/>
                <w:tcBorders>
                  <w:top w:val="nil"/>
                  <w:left w:val="single" w:sz="4" w:space="0" w:color="auto"/>
                  <w:bottom w:val="nil"/>
                </w:tcBorders>
              </w:tcPr>
              <w:p w14:paraId="7E12FA8A" w14:textId="3ADA2686"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tr>
      <w:tr w:rsidR="0037013D" w:rsidRPr="00232F6B" w14:paraId="38E564A3" w14:textId="77777777" w:rsidTr="00D07089">
        <w:trPr>
          <w:cantSplit/>
        </w:trPr>
        <w:sdt>
          <w:sdtPr>
            <w:rPr>
              <w:color w:val="666666"/>
            </w:rPr>
            <w:id w:val="-192150424"/>
            <w:placeholder>
              <w:docPart w:val="17C8307771934999AE5FBFF8C733DFF4"/>
            </w:placeholder>
            <w:showingPlcHdr/>
          </w:sdtPr>
          <w:sdtEndPr/>
          <w:sdtContent>
            <w:tc>
              <w:tcPr>
                <w:tcW w:w="3348" w:type="dxa"/>
                <w:tcBorders>
                  <w:top w:val="nil"/>
                  <w:bottom w:val="nil"/>
                  <w:right w:val="single" w:sz="4" w:space="0" w:color="auto"/>
                </w:tcBorders>
              </w:tcPr>
              <w:p w14:paraId="7CD8A705" w14:textId="1FDA5283" w:rsidR="0037013D" w:rsidRPr="00232F6B" w:rsidRDefault="0037013D" w:rsidP="0037013D">
                <w:pPr>
                  <w:pStyle w:val="BodyText"/>
                  <w:rPr>
                    <w:color w:val="666666"/>
                  </w:rPr>
                </w:pPr>
                <w:r w:rsidRPr="00232F6B">
                  <w:rPr>
                    <w:color w:val="666666"/>
                    <w:shd w:val="clear" w:color="auto" w:fill="D9E2F3" w:themeFill="accent1" w:themeFillTint="33"/>
                  </w:rPr>
                  <w:t>Enter Line Item</w:t>
                </w:r>
              </w:p>
            </w:tc>
          </w:sdtContent>
        </w:sdt>
        <w:sdt>
          <w:sdtPr>
            <w:rPr>
              <w:color w:val="666666"/>
            </w:rPr>
            <w:id w:val="1469547527"/>
            <w:placeholder>
              <w:docPart w:val="40A012A86D94465DB20B32DEEF7E39C2"/>
            </w:placeholder>
            <w:showingPlcHdr/>
          </w:sdtPr>
          <w:sdtEndPr/>
          <w:sdtContent>
            <w:tc>
              <w:tcPr>
                <w:tcW w:w="1980" w:type="dxa"/>
                <w:tcBorders>
                  <w:top w:val="nil"/>
                  <w:left w:val="single" w:sz="4" w:space="0" w:color="auto"/>
                  <w:bottom w:val="nil"/>
                  <w:right w:val="single" w:sz="4" w:space="0" w:color="auto"/>
                </w:tcBorders>
              </w:tcPr>
              <w:p w14:paraId="1E8C5A76" w14:textId="63967C3A"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1783758116"/>
            <w:placeholder>
              <w:docPart w:val="6624AD07FCA64D7DA9DDFF0FC8847E8F"/>
            </w:placeholder>
            <w:showingPlcHdr/>
          </w:sdtPr>
          <w:sdtEndPr/>
          <w:sdtContent>
            <w:tc>
              <w:tcPr>
                <w:tcW w:w="2070" w:type="dxa"/>
                <w:tcBorders>
                  <w:top w:val="nil"/>
                  <w:left w:val="single" w:sz="4" w:space="0" w:color="auto"/>
                  <w:bottom w:val="nil"/>
                  <w:right w:val="single" w:sz="4" w:space="0" w:color="auto"/>
                </w:tcBorders>
              </w:tcPr>
              <w:p w14:paraId="09772D39" w14:textId="19D5D9E4"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1435513636"/>
            <w:placeholder>
              <w:docPart w:val="C85E6147E8FB4754A0360ADAB85AD4DA"/>
            </w:placeholder>
            <w:showingPlcHdr/>
          </w:sdtPr>
          <w:sdtEndPr/>
          <w:sdtContent>
            <w:tc>
              <w:tcPr>
                <w:tcW w:w="1719" w:type="dxa"/>
                <w:tcBorders>
                  <w:top w:val="nil"/>
                  <w:left w:val="single" w:sz="4" w:space="0" w:color="auto"/>
                  <w:bottom w:val="nil"/>
                  <w:right w:val="single" w:sz="4" w:space="0" w:color="auto"/>
                </w:tcBorders>
              </w:tcPr>
              <w:p w14:paraId="3C0E9AB4" w14:textId="372DA4D2"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2064785882"/>
            <w:placeholder>
              <w:docPart w:val="D0F470B5349245B5A30C14D1FC2579EA"/>
            </w:placeholder>
            <w:showingPlcHdr/>
          </w:sdtPr>
          <w:sdtEndPr/>
          <w:sdtContent>
            <w:tc>
              <w:tcPr>
                <w:tcW w:w="1899" w:type="dxa"/>
                <w:tcBorders>
                  <w:top w:val="nil"/>
                  <w:left w:val="single" w:sz="4" w:space="0" w:color="auto"/>
                  <w:bottom w:val="nil"/>
                </w:tcBorders>
              </w:tcPr>
              <w:p w14:paraId="1751D1AC" w14:textId="46C7E5C7"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tr>
      <w:tr w:rsidR="0037013D" w:rsidRPr="00232F6B" w14:paraId="3C2CB18E" w14:textId="77777777" w:rsidTr="00D07089">
        <w:trPr>
          <w:cantSplit/>
        </w:trPr>
        <w:sdt>
          <w:sdtPr>
            <w:rPr>
              <w:color w:val="666666"/>
            </w:rPr>
            <w:id w:val="-1248107244"/>
            <w:placeholder>
              <w:docPart w:val="E41F0FE5ADEF49798D91FA49AD3E0BF2"/>
            </w:placeholder>
            <w:showingPlcHdr/>
          </w:sdtPr>
          <w:sdtEndPr/>
          <w:sdtContent>
            <w:tc>
              <w:tcPr>
                <w:tcW w:w="3348" w:type="dxa"/>
                <w:tcBorders>
                  <w:top w:val="nil"/>
                  <w:bottom w:val="nil"/>
                  <w:right w:val="single" w:sz="4" w:space="0" w:color="auto"/>
                </w:tcBorders>
              </w:tcPr>
              <w:p w14:paraId="5352A10C" w14:textId="38693E06" w:rsidR="0037013D" w:rsidRPr="00232F6B" w:rsidRDefault="0037013D" w:rsidP="0037013D">
                <w:pPr>
                  <w:pStyle w:val="BodyText"/>
                  <w:rPr>
                    <w:color w:val="666666"/>
                  </w:rPr>
                </w:pPr>
                <w:r w:rsidRPr="00232F6B">
                  <w:rPr>
                    <w:color w:val="666666"/>
                    <w:shd w:val="clear" w:color="auto" w:fill="D9E2F3" w:themeFill="accent1" w:themeFillTint="33"/>
                  </w:rPr>
                  <w:t>Enter Line Item</w:t>
                </w:r>
              </w:p>
            </w:tc>
          </w:sdtContent>
        </w:sdt>
        <w:sdt>
          <w:sdtPr>
            <w:rPr>
              <w:color w:val="666666"/>
            </w:rPr>
            <w:id w:val="445661615"/>
            <w:placeholder>
              <w:docPart w:val="F2BFE87C767A4185AC1C89E12FE437E8"/>
            </w:placeholder>
            <w:showingPlcHdr/>
          </w:sdtPr>
          <w:sdtEndPr/>
          <w:sdtContent>
            <w:tc>
              <w:tcPr>
                <w:tcW w:w="1980" w:type="dxa"/>
                <w:tcBorders>
                  <w:top w:val="nil"/>
                  <w:left w:val="single" w:sz="4" w:space="0" w:color="auto"/>
                  <w:bottom w:val="nil"/>
                  <w:right w:val="single" w:sz="4" w:space="0" w:color="auto"/>
                </w:tcBorders>
              </w:tcPr>
              <w:p w14:paraId="23F92F6A" w14:textId="3B74603B"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527530971"/>
            <w:placeholder>
              <w:docPart w:val="46F1B26E88B542B58F1BFE3B6607605F"/>
            </w:placeholder>
            <w:showingPlcHdr/>
          </w:sdtPr>
          <w:sdtEndPr/>
          <w:sdtContent>
            <w:tc>
              <w:tcPr>
                <w:tcW w:w="2070" w:type="dxa"/>
                <w:tcBorders>
                  <w:top w:val="nil"/>
                  <w:left w:val="single" w:sz="4" w:space="0" w:color="auto"/>
                  <w:bottom w:val="nil"/>
                  <w:right w:val="single" w:sz="4" w:space="0" w:color="auto"/>
                </w:tcBorders>
              </w:tcPr>
              <w:p w14:paraId="299CB81F" w14:textId="77E7F3CE"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324583236"/>
            <w:placeholder>
              <w:docPart w:val="6D2FD14FDFCE40B6B8CE0F178F995689"/>
            </w:placeholder>
            <w:showingPlcHdr/>
          </w:sdtPr>
          <w:sdtEndPr/>
          <w:sdtContent>
            <w:tc>
              <w:tcPr>
                <w:tcW w:w="1719" w:type="dxa"/>
                <w:tcBorders>
                  <w:top w:val="nil"/>
                  <w:left w:val="single" w:sz="4" w:space="0" w:color="auto"/>
                  <w:bottom w:val="nil"/>
                  <w:right w:val="single" w:sz="4" w:space="0" w:color="auto"/>
                </w:tcBorders>
              </w:tcPr>
              <w:p w14:paraId="7C504317" w14:textId="551AAA7E"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1228841254"/>
            <w:placeholder>
              <w:docPart w:val="434B5BD9732047A6A07E17BC1B902D8E"/>
            </w:placeholder>
            <w:showingPlcHdr/>
          </w:sdtPr>
          <w:sdtEndPr/>
          <w:sdtContent>
            <w:tc>
              <w:tcPr>
                <w:tcW w:w="1899" w:type="dxa"/>
                <w:tcBorders>
                  <w:top w:val="nil"/>
                  <w:left w:val="single" w:sz="4" w:space="0" w:color="auto"/>
                  <w:bottom w:val="nil"/>
                </w:tcBorders>
              </w:tcPr>
              <w:p w14:paraId="2E2AD4A6" w14:textId="27F63882"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tr>
      <w:tr w:rsidR="0037013D" w:rsidRPr="00232F6B" w14:paraId="664A8FE8" w14:textId="77777777" w:rsidTr="00D07089">
        <w:trPr>
          <w:cantSplit/>
        </w:trPr>
        <w:tc>
          <w:tcPr>
            <w:tcW w:w="3348" w:type="dxa"/>
            <w:tcBorders>
              <w:top w:val="nil"/>
              <w:bottom w:val="single" w:sz="4" w:space="0" w:color="auto"/>
              <w:right w:val="single" w:sz="4" w:space="0" w:color="auto"/>
            </w:tcBorders>
          </w:tcPr>
          <w:p w14:paraId="19A478D8" w14:textId="632D24E8" w:rsidR="0037013D" w:rsidRPr="000C2980" w:rsidRDefault="0037013D" w:rsidP="0037013D">
            <w:pPr>
              <w:pStyle w:val="BodyText"/>
              <w:rPr>
                <w:b/>
                <w:bCs/>
                <w:sz w:val="24"/>
                <w:szCs w:val="24"/>
              </w:rPr>
            </w:pPr>
            <w:r w:rsidRPr="000C2980">
              <w:rPr>
                <w:b/>
                <w:bCs/>
                <w:sz w:val="24"/>
                <w:szCs w:val="24"/>
              </w:rPr>
              <w:t>Subtotal</w:t>
            </w:r>
          </w:p>
        </w:tc>
        <w:tc>
          <w:tcPr>
            <w:tcW w:w="1980" w:type="dxa"/>
            <w:tcBorders>
              <w:top w:val="nil"/>
              <w:left w:val="single" w:sz="4" w:space="0" w:color="auto"/>
              <w:bottom w:val="single" w:sz="4" w:space="0" w:color="auto"/>
              <w:right w:val="single" w:sz="4" w:space="0" w:color="auto"/>
            </w:tcBorders>
          </w:tcPr>
          <w:p w14:paraId="55BCAB4B" w14:textId="7B6393FE" w:rsidR="0037013D" w:rsidRPr="000C2980" w:rsidRDefault="004B4E35" w:rsidP="0037013D">
            <w:pPr>
              <w:pStyle w:val="BodyText"/>
              <w:rPr>
                <w:b/>
                <w:bCs/>
                <w:sz w:val="24"/>
                <w:szCs w:val="24"/>
              </w:rPr>
            </w:pPr>
            <w:sdt>
              <w:sdtPr>
                <w:rPr>
                  <w:b/>
                  <w:bCs/>
                  <w:sz w:val="24"/>
                  <w:szCs w:val="24"/>
                </w:rPr>
                <w:id w:val="885461188"/>
                <w:placeholder>
                  <w:docPart w:val="AA7D219C1D804DD1934ADBB5833BDB0E"/>
                </w:placeholder>
                <w:showingPlcHdr/>
              </w:sdtPr>
              <w:sdtEndPr/>
              <w:sdtContent>
                <w:r w:rsidR="0037013D" w:rsidRPr="000C2980">
                  <w:rPr>
                    <w:b/>
                    <w:bCs/>
                    <w:sz w:val="24"/>
                    <w:szCs w:val="24"/>
                  </w:rPr>
                  <w:t>$000.00</w:t>
                </w:r>
              </w:sdtContent>
            </w:sdt>
            <w:r w:rsidR="000C2980">
              <w:rPr>
                <w:b/>
                <w:bCs/>
                <w:sz w:val="24"/>
                <w:szCs w:val="24"/>
              </w:rPr>
              <w:t>****</w:t>
            </w:r>
          </w:p>
        </w:tc>
        <w:tc>
          <w:tcPr>
            <w:tcW w:w="2070" w:type="dxa"/>
            <w:tcBorders>
              <w:top w:val="nil"/>
              <w:left w:val="single" w:sz="4" w:space="0" w:color="auto"/>
              <w:bottom w:val="single" w:sz="4" w:space="0" w:color="auto"/>
              <w:right w:val="single" w:sz="4" w:space="0" w:color="auto"/>
            </w:tcBorders>
          </w:tcPr>
          <w:p w14:paraId="42043842" w14:textId="4BEC8963" w:rsidR="0037013D" w:rsidRPr="000C2980" w:rsidRDefault="004B4E35" w:rsidP="0037013D">
            <w:pPr>
              <w:pStyle w:val="BodyText"/>
              <w:rPr>
                <w:b/>
                <w:bCs/>
                <w:sz w:val="24"/>
                <w:szCs w:val="24"/>
              </w:rPr>
            </w:pPr>
            <w:sdt>
              <w:sdtPr>
                <w:rPr>
                  <w:b/>
                  <w:bCs/>
                  <w:sz w:val="24"/>
                  <w:szCs w:val="24"/>
                </w:rPr>
                <w:id w:val="-2063861386"/>
                <w:placeholder>
                  <w:docPart w:val="1575BD02A2A34477B3604CFF77780164"/>
                </w:placeholder>
                <w:showingPlcHdr/>
              </w:sdtPr>
              <w:sdtEndPr/>
              <w:sdtContent>
                <w:r w:rsidR="0037013D" w:rsidRPr="000C2980">
                  <w:rPr>
                    <w:b/>
                    <w:bCs/>
                    <w:sz w:val="24"/>
                    <w:szCs w:val="24"/>
                  </w:rPr>
                  <w:t>$000.00</w:t>
                </w:r>
              </w:sdtContent>
            </w:sdt>
            <w:r w:rsidR="000C2980">
              <w:rPr>
                <w:b/>
                <w:bCs/>
                <w:sz w:val="24"/>
                <w:szCs w:val="24"/>
              </w:rPr>
              <w:t>****</w:t>
            </w:r>
          </w:p>
        </w:tc>
        <w:tc>
          <w:tcPr>
            <w:tcW w:w="1719" w:type="dxa"/>
            <w:tcBorders>
              <w:top w:val="nil"/>
              <w:left w:val="single" w:sz="4" w:space="0" w:color="auto"/>
              <w:bottom w:val="single" w:sz="4" w:space="0" w:color="auto"/>
              <w:right w:val="single" w:sz="4" w:space="0" w:color="auto"/>
            </w:tcBorders>
          </w:tcPr>
          <w:p w14:paraId="36EF17EA" w14:textId="2265F457" w:rsidR="0037013D" w:rsidRPr="000C2980" w:rsidRDefault="004B4E35" w:rsidP="0037013D">
            <w:pPr>
              <w:pStyle w:val="BodyText"/>
              <w:rPr>
                <w:b/>
                <w:bCs/>
                <w:sz w:val="24"/>
                <w:szCs w:val="24"/>
              </w:rPr>
            </w:pPr>
            <w:sdt>
              <w:sdtPr>
                <w:rPr>
                  <w:b/>
                  <w:bCs/>
                  <w:sz w:val="24"/>
                  <w:szCs w:val="24"/>
                </w:rPr>
                <w:id w:val="-1902506497"/>
                <w:placeholder>
                  <w:docPart w:val="524BCA32E12F4DDE8CA3ACF5AB28F934"/>
                </w:placeholder>
                <w:showingPlcHdr/>
              </w:sdtPr>
              <w:sdtEndPr/>
              <w:sdtContent>
                <w:r w:rsidR="0037013D" w:rsidRPr="000C2980">
                  <w:rPr>
                    <w:b/>
                    <w:bCs/>
                    <w:sz w:val="24"/>
                    <w:szCs w:val="24"/>
                  </w:rPr>
                  <w:t>$000.00</w:t>
                </w:r>
              </w:sdtContent>
            </w:sdt>
            <w:r w:rsidR="000C2980">
              <w:rPr>
                <w:b/>
                <w:bCs/>
                <w:sz w:val="24"/>
                <w:szCs w:val="24"/>
              </w:rPr>
              <w:t>****</w:t>
            </w:r>
          </w:p>
        </w:tc>
        <w:tc>
          <w:tcPr>
            <w:tcW w:w="1899" w:type="dxa"/>
            <w:tcBorders>
              <w:top w:val="nil"/>
              <w:left w:val="single" w:sz="4" w:space="0" w:color="auto"/>
              <w:bottom w:val="single" w:sz="4" w:space="0" w:color="auto"/>
            </w:tcBorders>
          </w:tcPr>
          <w:p w14:paraId="0D7540FB" w14:textId="69400FA0" w:rsidR="0037013D" w:rsidRPr="000C2980" w:rsidRDefault="004B4E35" w:rsidP="0037013D">
            <w:pPr>
              <w:pStyle w:val="BodyText"/>
              <w:rPr>
                <w:b/>
                <w:bCs/>
                <w:sz w:val="24"/>
                <w:szCs w:val="24"/>
              </w:rPr>
            </w:pPr>
            <w:sdt>
              <w:sdtPr>
                <w:rPr>
                  <w:b/>
                  <w:bCs/>
                  <w:sz w:val="24"/>
                  <w:szCs w:val="24"/>
                </w:rPr>
                <w:id w:val="696350365"/>
                <w:placeholder>
                  <w:docPart w:val="C4D1DCE99E414021A7EF7FA933159314"/>
                </w:placeholder>
                <w:showingPlcHdr/>
              </w:sdtPr>
              <w:sdtEndPr/>
              <w:sdtContent>
                <w:r w:rsidR="0037013D" w:rsidRPr="000C2980">
                  <w:rPr>
                    <w:b/>
                    <w:bCs/>
                    <w:sz w:val="24"/>
                    <w:szCs w:val="24"/>
                  </w:rPr>
                  <w:t>$000.00</w:t>
                </w:r>
              </w:sdtContent>
            </w:sdt>
            <w:r w:rsidR="000C2980">
              <w:rPr>
                <w:b/>
                <w:bCs/>
                <w:sz w:val="24"/>
                <w:szCs w:val="24"/>
              </w:rPr>
              <w:t>****</w:t>
            </w:r>
          </w:p>
        </w:tc>
      </w:tr>
      <w:tr w:rsidR="00F5658C" w:rsidRPr="00232F6B" w14:paraId="43A1F734" w14:textId="77777777" w:rsidTr="00D07089">
        <w:trPr>
          <w:cantSplit/>
        </w:trPr>
        <w:tc>
          <w:tcPr>
            <w:tcW w:w="3348" w:type="dxa"/>
            <w:tcBorders>
              <w:top w:val="single" w:sz="4" w:space="0" w:color="auto"/>
              <w:bottom w:val="nil"/>
              <w:right w:val="single" w:sz="4" w:space="0" w:color="auto"/>
            </w:tcBorders>
          </w:tcPr>
          <w:p w14:paraId="557FB65C" w14:textId="7139B18A" w:rsidR="00F5658C" w:rsidRPr="00232F6B" w:rsidRDefault="0089593A" w:rsidP="009B0D51">
            <w:pPr>
              <w:pStyle w:val="BodyText"/>
            </w:pPr>
            <w:r w:rsidRPr="00232F6B">
              <w:t>F</w:t>
            </w:r>
            <w:r w:rsidR="00F5658C" w:rsidRPr="00232F6B">
              <w:t>.  Indirect Cost</w:t>
            </w:r>
          </w:p>
        </w:tc>
        <w:tc>
          <w:tcPr>
            <w:tcW w:w="1980" w:type="dxa"/>
            <w:tcBorders>
              <w:top w:val="single" w:sz="4" w:space="0" w:color="auto"/>
              <w:left w:val="single" w:sz="4" w:space="0" w:color="auto"/>
              <w:bottom w:val="nil"/>
              <w:right w:val="single" w:sz="4" w:space="0" w:color="auto"/>
            </w:tcBorders>
          </w:tcPr>
          <w:p w14:paraId="1F83C3A9" w14:textId="77777777" w:rsidR="00F5658C" w:rsidRPr="00232F6B" w:rsidRDefault="00F5658C" w:rsidP="009B0D51">
            <w:pPr>
              <w:pStyle w:val="BodyText"/>
            </w:pPr>
          </w:p>
        </w:tc>
        <w:tc>
          <w:tcPr>
            <w:tcW w:w="2070" w:type="dxa"/>
            <w:tcBorders>
              <w:top w:val="single" w:sz="4" w:space="0" w:color="auto"/>
              <w:left w:val="single" w:sz="4" w:space="0" w:color="auto"/>
              <w:bottom w:val="nil"/>
              <w:right w:val="single" w:sz="4" w:space="0" w:color="auto"/>
            </w:tcBorders>
          </w:tcPr>
          <w:p w14:paraId="1CF5F4E0" w14:textId="77777777" w:rsidR="00F5658C" w:rsidRPr="00232F6B" w:rsidRDefault="00F5658C" w:rsidP="009B0D51">
            <w:pPr>
              <w:pStyle w:val="BodyText"/>
            </w:pPr>
          </w:p>
        </w:tc>
        <w:tc>
          <w:tcPr>
            <w:tcW w:w="1719" w:type="dxa"/>
            <w:tcBorders>
              <w:top w:val="single" w:sz="4" w:space="0" w:color="auto"/>
              <w:left w:val="single" w:sz="4" w:space="0" w:color="auto"/>
              <w:bottom w:val="nil"/>
              <w:right w:val="single" w:sz="4" w:space="0" w:color="auto"/>
            </w:tcBorders>
          </w:tcPr>
          <w:p w14:paraId="22BFFDFC" w14:textId="77777777" w:rsidR="00F5658C" w:rsidRPr="00232F6B" w:rsidRDefault="00F5658C" w:rsidP="009B0D51">
            <w:pPr>
              <w:pStyle w:val="BodyText"/>
            </w:pPr>
          </w:p>
        </w:tc>
        <w:tc>
          <w:tcPr>
            <w:tcW w:w="1899" w:type="dxa"/>
            <w:tcBorders>
              <w:top w:val="single" w:sz="4" w:space="0" w:color="auto"/>
              <w:left w:val="single" w:sz="4" w:space="0" w:color="auto"/>
              <w:bottom w:val="nil"/>
            </w:tcBorders>
          </w:tcPr>
          <w:p w14:paraId="3A7F6066" w14:textId="77777777" w:rsidR="00F5658C" w:rsidRPr="00232F6B" w:rsidRDefault="00F5658C" w:rsidP="009B0D51">
            <w:pPr>
              <w:pStyle w:val="BodyText"/>
            </w:pPr>
          </w:p>
        </w:tc>
      </w:tr>
      <w:tr w:rsidR="0037013D" w:rsidRPr="00232F6B" w14:paraId="65534883" w14:textId="77777777" w:rsidTr="00D07089">
        <w:trPr>
          <w:cantSplit/>
        </w:trPr>
        <w:sdt>
          <w:sdtPr>
            <w:rPr>
              <w:color w:val="666666"/>
            </w:rPr>
            <w:id w:val="-1618675136"/>
            <w:placeholder>
              <w:docPart w:val="29B47710682A470DB9ED9E2F9D3856B9"/>
            </w:placeholder>
            <w:showingPlcHdr/>
          </w:sdtPr>
          <w:sdtEndPr/>
          <w:sdtContent>
            <w:tc>
              <w:tcPr>
                <w:tcW w:w="3348" w:type="dxa"/>
                <w:tcBorders>
                  <w:top w:val="nil"/>
                  <w:bottom w:val="nil"/>
                  <w:right w:val="single" w:sz="4" w:space="0" w:color="auto"/>
                </w:tcBorders>
              </w:tcPr>
              <w:p w14:paraId="3795710A" w14:textId="6BEBD9B5" w:rsidR="0037013D" w:rsidRPr="00232F6B" w:rsidRDefault="0037013D" w:rsidP="0037013D">
                <w:pPr>
                  <w:pStyle w:val="BodyText"/>
                  <w:rPr>
                    <w:color w:val="666666"/>
                  </w:rPr>
                </w:pPr>
                <w:r w:rsidRPr="00232F6B">
                  <w:rPr>
                    <w:color w:val="666666"/>
                    <w:shd w:val="clear" w:color="auto" w:fill="D9E2F3" w:themeFill="accent1" w:themeFillTint="33"/>
                  </w:rPr>
                  <w:t>Enter Line Item</w:t>
                </w:r>
              </w:p>
            </w:tc>
          </w:sdtContent>
        </w:sdt>
        <w:sdt>
          <w:sdtPr>
            <w:rPr>
              <w:color w:val="666666"/>
            </w:rPr>
            <w:id w:val="-597326278"/>
            <w:placeholder>
              <w:docPart w:val="C1DB14E6F4114FD0B249EE04FDDAECB7"/>
            </w:placeholder>
            <w:showingPlcHdr/>
          </w:sdtPr>
          <w:sdtEndPr/>
          <w:sdtContent>
            <w:tc>
              <w:tcPr>
                <w:tcW w:w="1980" w:type="dxa"/>
                <w:tcBorders>
                  <w:top w:val="nil"/>
                  <w:left w:val="single" w:sz="4" w:space="0" w:color="auto"/>
                  <w:bottom w:val="nil"/>
                  <w:right w:val="single" w:sz="4" w:space="0" w:color="auto"/>
                </w:tcBorders>
              </w:tcPr>
              <w:p w14:paraId="7B1E5CBA" w14:textId="3437919F"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1371682838"/>
            <w:placeholder>
              <w:docPart w:val="5FB42F25F07E40139507455988A269EE"/>
            </w:placeholder>
            <w:showingPlcHdr/>
          </w:sdtPr>
          <w:sdtEndPr/>
          <w:sdtContent>
            <w:tc>
              <w:tcPr>
                <w:tcW w:w="2070" w:type="dxa"/>
                <w:tcBorders>
                  <w:top w:val="nil"/>
                  <w:left w:val="single" w:sz="4" w:space="0" w:color="auto"/>
                  <w:bottom w:val="nil"/>
                  <w:right w:val="single" w:sz="4" w:space="0" w:color="auto"/>
                </w:tcBorders>
              </w:tcPr>
              <w:p w14:paraId="56D85271" w14:textId="6498CD17"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871996661"/>
            <w:placeholder>
              <w:docPart w:val="DA4A6FBB9BB84DAE955070B2615AD643"/>
            </w:placeholder>
            <w:showingPlcHdr/>
          </w:sdtPr>
          <w:sdtEndPr/>
          <w:sdtContent>
            <w:tc>
              <w:tcPr>
                <w:tcW w:w="1719" w:type="dxa"/>
                <w:tcBorders>
                  <w:top w:val="nil"/>
                  <w:left w:val="single" w:sz="4" w:space="0" w:color="auto"/>
                  <w:bottom w:val="nil"/>
                  <w:right w:val="single" w:sz="4" w:space="0" w:color="auto"/>
                </w:tcBorders>
              </w:tcPr>
              <w:p w14:paraId="43DF9117" w14:textId="633B8B72"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sdt>
          <w:sdtPr>
            <w:rPr>
              <w:color w:val="666666"/>
            </w:rPr>
            <w:id w:val="-305935056"/>
            <w:placeholder>
              <w:docPart w:val="B9CEBE52EC9B4277AC7E12BF82F655AF"/>
            </w:placeholder>
            <w:showingPlcHdr/>
          </w:sdtPr>
          <w:sdtEndPr/>
          <w:sdtContent>
            <w:tc>
              <w:tcPr>
                <w:tcW w:w="1899" w:type="dxa"/>
                <w:tcBorders>
                  <w:top w:val="nil"/>
                  <w:left w:val="single" w:sz="4" w:space="0" w:color="auto"/>
                  <w:bottom w:val="nil"/>
                </w:tcBorders>
              </w:tcPr>
              <w:p w14:paraId="72CE099A" w14:textId="4F2B5842" w:rsidR="0037013D" w:rsidRPr="00232F6B" w:rsidRDefault="0037013D" w:rsidP="0037013D">
                <w:pPr>
                  <w:pStyle w:val="BodyText"/>
                  <w:rPr>
                    <w:color w:val="666666"/>
                  </w:rPr>
                </w:pPr>
                <w:r w:rsidRPr="00232F6B">
                  <w:rPr>
                    <w:color w:val="666666"/>
                    <w:shd w:val="clear" w:color="auto" w:fill="D9E2F3" w:themeFill="accent1" w:themeFillTint="33"/>
                  </w:rPr>
                  <w:t>$000.00</w:t>
                </w:r>
              </w:p>
            </w:tc>
          </w:sdtContent>
        </w:sdt>
      </w:tr>
      <w:tr w:rsidR="0037013D" w:rsidRPr="00232F6B" w14:paraId="2134BB0F" w14:textId="77777777" w:rsidTr="00D07089">
        <w:trPr>
          <w:cantSplit/>
        </w:trPr>
        <w:tc>
          <w:tcPr>
            <w:tcW w:w="3348" w:type="dxa"/>
            <w:tcBorders>
              <w:top w:val="nil"/>
              <w:bottom w:val="single" w:sz="4" w:space="0" w:color="auto"/>
              <w:right w:val="single" w:sz="4" w:space="0" w:color="auto"/>
            </w:tcBorders>
          </w:tcPr>
          <w:p w14:paraId="25230CEF" w14:textId="1E0B6928" w:rsidR="0037013D" w:rsidRPr="000C2980" w:rsidRDefault="0037013D" w:rsidP="0037013D">
            <w:pPr>
              <w:pStyle w:val="BodyText"/>
              <w:rPr>
                <w:b/>
                <w:bCs/>
                <w:sz w:val="24"/>
                <w:szCs w:val="24"/>
              </w:rPr>
            </w:pPr>
            <w:r w:rsidRPr="000C2980">
              <w:rPr>
                <w:b/>
                <w:bCs/>
                <w:sz w:val="24"/>
                <w:szCs w:val="24"/>
              </w:rPr>
              <w:t>Subtotal</w:t>
            </w:r>
          </w:p>
        </w:tc>
        <w:tc>
          <w:tcPr>
            <w:tcW w:w="1980" w:type="dxa"/>
            <w:tcBorders>
              <w:top w:val="nil"/>
              <w:left w:val="single" w:sz="4" w:space="0" w:color="auto"/>
              <w:bottom w:val="single" w:sz="4" w:space="0" w:color="auto"/>
              <w:right w:val="single" w:sz="4" w:space="0" w:color="auto"/>
            </w:tcBorders>
          </w:tcPr>
          <w:p w14:paraId="4CB3F7C1" w14:textId="51E9FB7B" w:rsidR="0037013D" w:rsidRPr="000C2980" w:rsidRDefault="004B4E35" w:rsidP="0037013D">
            <w:pPr>
              <w:pStyle w:val="BodyText"/>
              <w:rPr>
                <w:b/>
                <w:bCs/>
                <w:sz w:val="24"/>
                <w:szCs w:val="24"/>
              </w:rPr>
            </w:pPr>
            <w:sdt>
              <w:sdtPr>
                <w:rPr>
                  <w:b/>
                  <w:bCs/>
                  <w:sz w:val="24"/>
                  <w:szCs w:val="24"/>
                </w:rPr>
                <w:id w:val="1104231433"/>
                <w:placeholder>
                  <w:docPart w:val="BE28407481C64DC6814B8635F066FC6D"/>
                </w:placeholder>
                <w:showingPlcHdr/>
              </w:sdtPr>
              <w:sdtEndPr/>
              <w:sdtContent>
                <w:r w:rsidR="0037013D" w:rsidRPr="000C2980">
                  <w:rPr>
                    <w:b/>
                    <w:bCs/>
                    <w:sz w:val="24"/>
                    <w:szCs w:val="24"/>
                  </w:rPr>
                  <w:t>$000.00</w:t>
                </w:r>
              </w:sdtContent>
            </w:sdt>
            <w:r w:rsidR="000C2980">
              <w:rPr>
                <w:b/>
                <w:bCs/>
                <w:sz w:val="24"/>
                <w:szCs w:val="24"/>
              </w:rPr>
              <w:t>****</w:t>
            </w:r>
          </w:p>
        </w:tc>
        <w:tc>
          <w:tcPr>
            <w:tcW w:w="2070" w:type="dxa"/>
            <w:tcBorders>
              <w:top w:val="nil"/>
              <w:left w:val="single" w:sz="4" w:space="0" w:color="auto"/>
              <w:bottom w:val="single" w:sz="4" w:space="0" w:color="auto"/>
              <w:right w:val="single" w:sz="4" w:space="0" w:color="auto"/>
            </w:tcBorders>
          </w:tcPr>
          <w:p w14:paraId="2F34732B" w14:textId="2E27E182" w:rsidR="0037013D" w:rsidRPr="000C2980" w:rsidRDefault="004B4E35" w:rsidP="0037013D">
            <w:pPr>
              <w:pStyle w:val="BodyText"/>
              <w:rPr>
                <w:b/>
                <w:bCs/>
                <w:sz w:val="24"/>
                <w:szCs w:val="24"/>
              </w:rPr>
            </w:pPr>
            <w:sdt>
              <w:sdtPr>
                <w:rPr>
                  <w:b/>
                  <w:bCs/>
                  <w:sz w:val="24"/>
                  <w:szCs w:val="24"/>
                </w:rPr>
                <w:id w:val="-2129930484"/>
                <w:placeholder>
                  <w:docPart w:val="8A0BE184E0A64510AA61B0AE160A6958"/>
                </w:placeholder>
                <w:showingPlcHdr/>
              </w:sdtPr>
              <w:sdtEndPr/>
              <w:sdtContent>
                <w:r w:rsidR="0037013D" w:rsidRPr="000C2980">
                  <w:rPr>
                    <w:b/>
                    <w:bCs/>
                    <w:sz w:val="24"/>
                    <w:szCs w:val="24"/>
                  </w:rPr>
                  <w:t>$000.00</w:t>
                </w:r>
              </w:sdtContent>
            </w:sdt>
            <w:r w:rsidR="000C2980">
              <w:rPr>
                <w:b/>
                <w:bCs/>
                <w:sz w:val="24"/>
                <w:szCs w:val="24"/>
              </w:rPr>
              <w:t>****</w:t>
            </w:r>
          </w:p>
        </w:tc>
        <w:tc>
          <w:tcPr>
            <w:tcW w:w="1719" w:type="dxa"/>
            <w:tcBorders>
              <w:top w:val="nil"/>
              <w:left w:val="single" w:sz="4" w:space="0" w:color="auto"/>
              <w:bottom w:val="single" w:sz="4" w:space="0" w:color="auto"/>
              <w:right w:val="single" w:sz="4" w:space="0" w:color="auto"/>
            </w:tcBorders>
          </w:tcPr>
          <w:p w14:paraId="0A32FA1D" w14:textId="08A001D7" w:rsidR="0037013D" w:rsidRPr="000C2980" w:rsidRDefault="004B4E35" w:rsidP="0037013D">
            <w:pPr>
              <w:pStyle w:val="BodyText"/>
              <w:rPr>
                <w:b/>
                <w:bCs/>
                <w:sz w:val="24"/>
                <w:szCs w:val="24"/>
              </w:rPr>
            </w:pPr>
            <w:sdt>
              <w:sdtPr>
                <w:rPr>
                  <w:b/>
                  <w:bCs/>
                  <w:sz w:val="24"/>
                  <w:szCs w:val="24"/>
                </w:rPr>
                <w:id w:val="1060282605"/>
                <w:placeholder>
                  <w:docPart w:val="E7312936DD0C4F9BBE0AB76745A8BCBC"/>
                </w:placeholder>
                <w:showingPlcHdr/>
              </w:sdtPr>
              <w:sdtEndPr/>
              <w:sdtContent>
                <w:r w:rsidR="0037013D" w:rsidRPr="000C2980">
                  <w:rPr>
                    <w:b/>
                    <w:bCs/>
                    <w:sz w:val="24"/>
                    <w:szCs w:val="24"/>
                  </w:rPr>
                  <w:t>$000.00</w:t>
                </w:r>
              </w:sdtContent>
            </w:sdt>
            <w:r w:rsidR="000C2980">
              <w:rPr>
                <w:b/>
                <w:bCs/>
                <w:sz w:val="24"/>
                <w:szCs w:val="24"/>
              </w:rPr>
              <w:t>****</w:t>
            </w:r>
          </w:p>
        </w:tc>
        <w:tc>
          <w:tcPr>
            <w:tcW w:w="1899" w:type="dxa"/>
            <w:tcBorders>
              <w:top w:val="nil"/>
              <w:left w:val="single" w:sz="4" w:space="0" w:color="auto"/>
              <w:bottom w:val="single" w:sz="4" w:space="0" w:color="auto"/>
            </w:tcBorders>
          </w:tcPr>
          <w:p w14:paraId="60B1D491" w14:textId="7CDB3EF9" w:rsidR="0037013D" w:rsidRPr="000C2980" w:rsidRDefault="004B4E35" w:rsidP="0037013D">
            <w:pPr>
              <w:pStyle w:val="BodyText"/>
              <w:rPr>
                <w:b/>
                <w:bCs/>
                <w:sz w:val="24"/>
                <w:szCs w:val="24"/>
              </w:rPr>
            </w:pPr>
            <w:sdt>
              <w:sdtPr>
                <w:rPr>
                  <w:b/>
                  <w:bCs/>
                  <w:sz w:val="24"/>
                  <w:szCs w:val="24"/>
                </w:rPr>
                <w:id w:val="71178490"/>
                <w:placeholder>
                  <w:docPart w:val="B8834F973DCB43D58F428D8ED9A75C48"/>
                </w:placeholder>
                <w:showingPlcHdr/>
              </w:sdtPr>
              <w:sdtEndPr/>
              <w:sdtContent>
                <w:r w:rsidR="0037013D" w:rsidRPr="000C2980">
                  <w:rPr>
                    <w:b/>
                    <w:bCs/>
                    <w:sz w:val="24"/>
                    <w:szCs w:val="24"/>
                  </w:rPr>
                  <w:t>$000.00</w:t>
                </w:r>
              </w:sdtContent>
            </w:sdt>
            <w:r w:rsidR="000C2980">
              <w:rPr>
                <w:b/>
                <w:bCs/>
                <w:sz w:val="24"/>
                <w:szCs w:val="24"/>
              </w:rPr>
              <w:t>****</w:t>
            </w:r>
          </w:p>
        </w:tc>
      </w:tr>
      <w:tr w:rsidR="002818FC" w:rsidRPr="00232F6B" w14:paraId="2C0406FC" w14:textId="77777777" w:rsidTr="00362239">
        <w:tc>
          <w:tcPr>
            <w:tcW w:w="11016" w:type="dxa"/>
            <w:gridSpan w:val="5"/>
            <w:tcBorders>
              <w:bottom w:val="nil"/>
            </w:tcBorders>
          </w:tcPr>
          <w:p w14:paraId="54535550" w14:textId="77777777" w:rsidR="00850C7B" w:rsidRDefault="00850C7B" w:rsidP="00362239">
            <w:pPr>
              <w:pStyle w:val="BodyText"/>
              <w:jc w:val="center"/>
              <w:rPr>
                <w:b/>
                <w:bCs/>
                <w:caps/>
                <w:color w:val="002465"/>
                <w:sz w:val="26"/>
                <w:szCs w:val="26"/>
              </w:rPr>
            </w:pPr>
          </w:p>
          <w:p w14:paraId="49056C24" w14:textId="77777777" w:rsidR="00850C7B" w:rsidRDefault="00850C7B" w:rsidP="00362239">
            <w:pPr>
              <w:pStyle w:val="BodyText"/>
              <w:jc w:val="center"/>
              <w:rPr>
                <w:b/>
                <w:bCs/>
                <w:caps/>
                <w:color w:val="002465"/>
                <w:sz w:val="26"/>
                <w:szCs w:val="26"/>
              </w:rPr>
            </w:pPr>
          </w:p>
          <w:p w14:paraId="01875A6F" w14:textId="77777777" w:rsidR="00A10988" w:rsidRDefault="00A10988" w:rsidP="00362239">
            <w:pPr>
              <w:pStyle w:val="BodyText"/>
              <w:jc w:val="center"/>
              <w:rPr>
                <w:b/>
                <w:bCs/>
                <w:caps/>
                <w:color w:val="002465"/>
                <w:sz w:val="26"/>
                <w:szCs w:val="26"/>
              </w:rPr>
            </w:pPr>
          </w:p>
          <w:p w14:paraId="1787C55F" w14:textId="77777777" w:rsidR="00A10988" w:rsidRDefault="00A10988" w:rsidP="00362239">
            <w:pPr>
              <w:pStyle w:val="BodyText"/>
              <w:jc w:val="center"/>
              <w:rPr>
                <w:b/>
                <w:bCs/>
                <w:caps/>
                <w:color w:val="002465"/>
                <w:sz w:val="26"/>
                <w:szCs w:val="26"/>
              </w:rPr>
            </w:pPr>
          </w:p>
          <w:p w14:paraId="064DF737" w14:textId="77777777" w:rsidR="00A10988" w:rsidRDefault="00A10988" w:rsidP="00362239">
            <w:pPr>
              <w:pStyle w:val="BodyText"/>
              <w:jc w:val="center"/>
              <w:rPr>
                <w:b/>
                <w:bCs/>
                <w:caps/>
                <w:color w:val="002465"/>
                <w:sz w:val="26"/>
                <w:szCs w:val="26"/>
              </w:rPr>
            </w:pPr>
          </w:p>
          <w:p w14:paraId="258B8F8E" w14:textId="77777777" w:rsidR="00A10988" w:rsidRDefault="00A10988" w:rsidP="00362239">
            <w:pPr>
              <w:pStyle w:val="BodyText"/>
              <w:jc w:val="center"/>
              <w:rPr>
                <w:b/>
                <w:bCs/>
                <w:caps/>
                <w:color w:val="002465"/>
                <w:sz w:val="26"/>
                <w:szCs w:val="26"/>
              </w:rPr>
            </w:pPr>
          </w:p>
          <w:p w14:paraId="3B8C8B66" w14:textId="77777777" w:rsidR="00A10988" w:rsidRDefault="00A10988" w:rsidP="00362239">
            <w:pPr>
              <w:pStyle w:val="BodyText"/>
              <w:jc w:val="center"/>
              <w:rPr>
                <w:b/>
                <w:bCs/>
                <w:caps/>
                <w:color w:val="002465"/>
                <w:sz w:val="26"/>
                <w:szCs w:val="26"/>
              </w:rPr>
            </w:pPr>
          </w:p>
          <w:p w14:paraId="5AFB5965" w14:textId="77777777" w:rsidR="00A10988" w:rsidRDefault="00A10988" w:rsidP="00362239">
            <w:pPr>
              <w:pStyle w:val="BodyText"/>
              <w:jc w:val="center"/>
              <w:rPr>
                <w:b/>
                <w:bCs/>
                <w:caps/>
                <w:color w:val="002465"/>
                <w:sz w:val="26"/>
                <w:szCs w:val="26"/>
              </w:rPr>
            </w:pPr>
          </w:p>
          <w:p w14:paraId="119A88AF" w14:textId="77777777" w:rsidR="00850C7B" w:rsidRDefault="00850C7B" w:rsidP="00362239">
            <w:pPr>
              <w:pStyle w:val="BodyText"/>
              <w:jc w:val="center"/>
              <w:rPr>
                <w:b/>
                <w:bCs/>
                <w:caps/>
                <w:color w:val="002465"/>
                <w:sz w:val="26"/>
                <w:szCs w:val="26"/>
              </w:rPr>
            </w:pPr>
          </w:p>
          <w:p w14:paraId="38F8633E" w14:textId="7012858E" w:rsidR="002818FC" w:rsidRPr="00232F6B" w:rsidRDefault="002818FC" w:rsidP="00362239">
            <w:pPr>
              <w:pStyle w:val="BodyText"/>
              <w:jc w:val="center"/>
            </w:pPr>
            <w:r w:rsidRPr="00232F6B">
              <w:rPr>
                <w:b/>
                <w:bCs/>
                <w:caps/>
                <w:color w:val="002465"/>
                <w:sz w:val="26"/>
                <w:szCs w:val="26"/>
              </w:rPr>
              <w:lastRenderedPageBreak/>
              <w:t>Part III</w:t>
            </w:r>
            <w:proofErr w:type="gramStart"/>
            <w:r w:rsidRPr="00232F6B">
              <w:rPr>
                <w:b/>
                <w:bCs/>
                <w:caps/>
                <w:color w:val="002465"/>
                <w:sz w:val="26"/>
                <w:szCs w:val="26"/>
              </w:rPr>
              <w:t>:  Project</w:t>
            </w:r>
            <w:proofErr w:type="gramEnd"/>
            <w:r w:rsidRPr="00232F6B">
              <w:rPr>
                <w:b/>
                <w:bCs/>
                <w:caps/>
                <w:color w:val="002465"/>
                <w:sz w:val="26"/>
                <w:szCs w:val="26"/>
              </w:rPr>
              <w:t xml:space="preserve"> Detailed Budget (</w:t>
            </w:r>
            <w:r w:rsidR="000D0B2A" w:rsidRPr="00232F6B">
              <w:rPr>
                <w:b/>
                <w:bCs/>
                <w:caps/>
                <w:color w:val="002465"/>
                <w:sz w:val="26"/>
                <w:szCs w:val="26"/>
              </w:rPr>
              <w:t>4</w:t>
            </w:r>
            <w:r w:rsidRPr="00232F6B">
              <w:rPr>
                <w:b/>
                <w:bCs/>
                <w:caps/>
                <w:color w:val="002465"/>
                <w:sz w:val="26"/>
                <w:szCs w:val="26"/>
              </w:rPr>
              <w:t>/</w:t>
            </w:r>
            <w:r w:rsidR="003304CF" w:rsidRPr="00232F6B">
              <w:rPr>
                <w:b/>
                <w:bCs/>
                <w:caps/>
                <w:color w:val="002465"/>
                <w:sz w:val="26"/>
                <w:szCs w:val="26"/>
              </w:rPr>
              <w:t>4</w:t>
            </w:r>
            <w:r w:rsidRPr="00232F6B">
              <w:rPr>
                <w:b/>
                <w:bCs/>
                <w:caps/>
                <w:color w:val="002465"/>
                <w:sz w:val="26"/>
                <w:szCs w:val="26"/>
              </w:rPr>
              <w:t>)</w:t>
            </w:r>
          </w:p>
        </w:tc>
      </w:tr>
      <w:tr w:rsidR="00990B5D" w:rsidRPr="00232F6B" w14:paraId="7DD42FA1" w14:textId="77777777" w:rsidTr="00362239">
        <w:tc>
          <w:tcPr>
            <w:tcW w:w="11016" w:type="dxa"/>
            <w:gridSpan w:val="5"/>
            <w:tcBorders>
              <w:top w:val="nil"/>
              <w:bottom w:val="nil"/>
            </w:tcBorders>
          </w:tcPr>
          <w:p w14:paraId="318CB3A3" w14:textId="1BFA9C56" w:rsidR="00990B5D" w:rsidRPr="00232F6B" w:rsidRDefault="00990B5D" w:rsidP="00990B5D">
            <w:pPr>
              <w:pStyle w:val="BodyText"/>
            </w:pPr>
            <w:r w:rsidRPr="00232F6B">
              <w:lastRenderedPageBreak/>
              <w:t xml:space="preserve">Project Title: </w:t>
            </w:r>
            <w:sdt>
              <w:sdtPr>
                <w:id w:val="-1922481943"/>
                <w:placeholder>
                  <w:docPart w:val="45AA8BBBA32C41E4AAB4EF94BEFFFD9B"/>
                </w:placeholder>
                <w:showingPlcHdr/>
              </w:sdtPr>
              <w:sdtEndPr>
                <w:rPr>
                  <w:shd w:val="clear" w:color="auto" w:fill="D9E2F3" w:themeFill="accent1" w:themeFillTint="33"/>
                </w:rPr>
              </w:sdtEndPr>
              <w:sdtContent>
                <w:r w:rsidRPr="00232F6B">
                  <w:rPr>
                    <w:color w:val="666666"/>
                    <w:shd w:val="clear" w:color="auto" w:fill="D9E2F3" w:themeFill="accent1" w:themeFillTint="33"/>
                  </w:rPr>
                  <w:t>Enter Project Title</w:t>
                </w:r>
              </w:sdtContent>
            </w:sdt>
            <w:r w:rsidRPr="00232F6B">
              <w:rPr>
                <w:shd w:val="clear" w:color="auto" w:fill="D9E2F3" w:themeFill="accent1" w:themeFillTint="33"/>
              </w:rPr>
              <w:t xml:space="preserve"> *</w:t>
            </w:r>
          </w:p>
        </w:tc>
      </w:tr>
      <w:tr w:rsidR="002818FC" w:rsidRPr="00232F6B" w14:paraId="53E6FC8E" w14:textId="77777777" w:rsidTr="00362239">
        <w:trPr>
          <w:cantSplit/>
        </w:trPr>
        <w:tc>
          <w:tcPr>
            <w:tcW w:w="11016" w:type="dxa"/>
            <w:gridSpan w:val="5"/>
            <w:tcBorders>
              <w:top w:val="single" w:sz="4" w:space="0" w:color="auto"/>
              <w:bottom w:val="single" w:sz="4" w:space="0" w:color="auto"/>
            </w:tcBorders>
          </w:tcPr>
          <w:p w14:paraId="0D9623C5" w14:textId="65B6DF21" w:rsidR="002818FC" w:rsidRPr="00232F6B" w:rsidRDefault="002818FC" w:rsidP="00362239">
            <w:pPr>
              <w:pStyle w:val="BodyText"/>
            </w:pPr>
            <w:r w:rsidRPr="00232F6B">
              <w:t>Each budget category subtotal listed below cannot be exceeded.  All individual line-item costs are estimates, and the HSO may approve monetary shifts between line items, not to exceed the subtotal of each budget category.</w:t>
            </w:r>
          </w:p>
        </w:tc>
      </w:tr>
      <w:tr w:rsidR="002818FC" w:rsidRPr="00232F6B" w14:paraId="4FA2C86F" w14:textId="77777777" w:rsidTr="00362239">
        <w:trPr>
          <w:cantSplit/>
        </w:trPr>
        <w:tc>
          <w:tcPr>
            <w:tcW w:w="3348" w:type="dxa"/>
            <w:vMerge w:val="restart"/>
            <w:tcBorders>
              <w:top w:val="single" w:sz="4" w:space="0" w:color="auto"/>
              <w:bottom w:val="single" w:sz="4" w:space="0" w:color="auto"/>
              <w:right w:val="single" w:sz="4" w:space="0" w:color="auto"/>
            </w:tcBorders>
            <w:vAlign w:val="bottom"/>
          </w:tcPr>
          <w:p w14:paraId="5F73B212" w14:textId="77777777" w:rsidR="002818FC" w:rsidRPr="00232F6B" w:rsidRDefault="002818FC" w:rsidP="005A1888">
            <w:pPr>
              <w:pStyle w:val="BodyText"/>
              <w:spacing w:before="60" w:after="60"/>
            </w:pPr>
            <w:r w:rsidRPr="00232F6B">
              <w:t>Budget Category</w:t>
            </w:r>
          </w:p>
        </w:tc>
        <w:tc>
          <w:tcPr>
            <w:tcW w:w="1980" w:type="dxa"/>
            <w:vMerge w:val="restart"/>
            <w:tcBorders>
              <w:top w:val="single" w:sz="4" w:space="0" w:color="auto"/>
              <w:left w:val="single" w:sz="4" w:space="0" w:color="auto"/>
              <w:bottom w:val="single" w:sz="4" w:space="0" w:color="auto"/>
              <w:right w:val="single" w:sz="4" w:space="0" w:color="auto"/>
            </w:tcBorders>
            <w:vAlign w:val="bottom"/>
          </w:tcPr>
          <w:p w14:paraId="74833840" w14:textId="77777777" w:rsidR="002818FC" w:rsidRPr="00232F6B" w:rsidRDefault="002818FC" w:rsidP="005A1888">
            <w:pPr>
              <w:pStyle w:val="BodyText"/>
              <w:spacing w:before="60" w:after="60"/>
            </w:pPr>
            <w:r w:rsidRPr="00232F6B">
              <w:t>Total</w:t>
            </w:r>
          </w:p>
        </w:tc>
        <w:tc>
          <w:tcPr>
            <w:tcW w:w="2070" w:type="dxa"/>
            <w:vMerge w:val="restart"/>
            <w:tcBorders>
              <w:top w:val="single" w:sz="4" w:space="0" w:color="auto"/>
              <w:left w:val="single" w:sz="4" w:space="0" w:color="auto"/>
              <w:bottom w:val="single" w:sz="4" w:space="0" w:color="auto"/>
              <w:right w:val="single" w:sz="4" w:space="0" w:color="auto"/>
            </w:tcBorders>
            <w:vAlign w:val="bottom"/>
          </w:tcPr>
          <w:p w14:paraId="6911D5AD" w14:textId="77777777" w:rsidR="002818FC" w:rsidRPr="00232F6B" w:rsidRDefault="002818FC" w:rsidP="005A1888">
            <w:pPr>
              <w:pStyle w:val="BodyText"/>
              <w:spacing w:before="60" w:after="60"/>
            </w:pPr>
            <w:r w:rsidRPr="00232F6B">
              <w:t>Federal Funding</w:t>
            </w:r>
          </w:p>
        </w:tc>
        <w:tc>
          <w:tcPr>
            <w:tcW w:w="3618" w:type="dxa"/>
            <w:gridSpan w:val="2"/>
            <w:tcBorders>
              <w:top w:val="single" w:sz="4" w:space="0" w:color="auto"/>
              <w:left w:val="single" w:sz="4" w:space="0" w:color="auto"/>
              <w:bottom w:val="single" w:sz="4" w:space="0" w:color="auto"/>
            </w:tcBorders>
            <w:vAlign w:val="bottom"/>
          </w:tcPr>
          <w:p w14:paraId="6C3F3360" w14:textId="77777777" w:rsidR="002818FC" w:rsidRPr="00232F6B" w:rsidRDefault="002818FC" w:rsidP="005A1888">
            <w:pPr>
              <w:pStyle w:val="BodyText"/>
              <w:spacing w:before="60" w:after="60"/>
            </w:pPr>
            <w:r w:rsidRPr="00232F6B">
              <w:t>Non-Federal</w:t>
            </w:r>
          </w:p>
        </w:tc>
      </w:tr>
      <w:tr w:rsidR="002818FC" w:rsidRPr="00232F6B" w14:paraId="0EB7A4AA" w14:textId="77777777" w:rsidTr="00362239">
        <w:trPr>
          <w:cantSplit/>
        </w:trPr>
        <w:tc>
          <w:tcPr>
            <w:tcW w:w="3348" w:type="dxa"/>
            <w:vMerge/>
            <w:tcBorders>
              <w:top w:val="single" w:sz="4" w:space="0" w:color="auto"/>
              <w:bottom w:val="single" w:sz="4" w:space="0" w:color="auto"/>
              <w:right w:val="single" w:sz="4" w:space="0" w:color="auto"/>
            </w:tcBorders>
            <w:vAlign w:val="bottom"/>
          </w:tcPr>
          <w:p w14:paraId="32F02D28" w14:textId="77777777" w:rsidR="002818FC" w:rsidRPr="00232F6B" w:rsidRDefault="002818FC" w:rsidP="005A1888">
            <w:pPr>
              <w:pStyle w:val="BodyText"/>
              <w:spacing w:before="60" w:after="60"/>
            </w:pPr>
          </w:p>
        </w:tc>
        <w:tc>
          <w:tcPr>
            <w:tcW w:w="1980" w:type="dxa"/>
            <w:vMerge/>
            <w:tcBorders>
              <w:top w:val="single" w:sz="4" w:space="0" w:color="auto"/>
              <w:left w:val="single" w:sz="4" w:space="0" w:color="auto"/>
              <w:bottom w:val="single" w:sz="4" w:space="0" w:color="auto"/>
              <w:right w:val="single" w:sz="4" w:space="0" w:color="auto"/>
            </w:tcBorders>
            <w:vAlign w:val="bottom"/>
          </w:tcPr>
          <w:p w14:paraId="43012169" w14:textId="77777777" w:rsidR="002818FC" w:rsidRPr="00232F6B" w:rsidRDefault="002818FC" w:rsidP="005A1888">
            <w:pPr>
              <w:pStyle w:val="BodyText"/>
              <w:spacing w:before="60" w:after="60"/>
            </w:pPr>
          </w:p>
        </w:tc>
        <w:tc>
          <w:tcPr>
            <w:tcW w:w="2070" w:type="dxa"/>
            <w:vMerge/>
            <w:tcBorders>
              <w:top w:val="single" w:sz="4" w:space="0" w:color="auto"/>
              <w:left w:val="single" w:sz="4" w:space="0" w:color="auto"/>
              <w:bottom w:val="single" w:sz="4" w:space="0" w:color="auto"/>
              <w:right w:val="single" w:sz="4" w:space="0" w:color="auto"/>
            </w:tcBorders>
            <w:vAlign w:val="bottom"/>
          </w:tcPr>
          <w:p w14:paraId="1D6B96BB" w14:textId="77777777" w:rsidR="002818FC" w:rsidRPr="00232F6B" w:rsidRDefault="002818FC" w:rsidP="005A1888">
            <w:pPr>
              <w:pStyle w:val="BodyText"/>
              <w:spacing w:before="60" w:after="60"/>
            </w:pPr>
          </w:p>
        </w:tc>
        <w:tc>
          <w:tcPr>
            <w:tcW w:w="1719" w:type="dxa"/>
            <w:tcBorders>
              <w:top w:val="single" w:sz="4" w:space="0" w:color="auto"/>
              <w:left w:val="single" w:sz="4" w:space="0" w:color="auto"/>
              <w:bottom w:val="single" w:sz="4" w:space="0" w:color="auto"/>
              <w:right w:val="single" w:sz="4" w:space="0" w:color="auto"/>
            </w:tcBorders>
            <w:vAlign w:val="bottom"/>
          </w:tcPr>
          <w:p w14:paraId="438258C1" w14:textId="77777777" w:rsidR="002818FC" w:rsidRPr="00232F6B" w:rsidRDefault="002818FC" w:rsidP="005A1888">
            <w:pPr>
              <w:pStyle w:val="BodyText"/>
              <w:spacing w:before="60" w:after="60"/>
            </w:pPr>
            <w:r w:rsidRPr="00232F6B">
              <w:t>State</w:t>
            </w:r>
          </w:p>
        </w:tc>
        <w:tc>
          <w:tcPr>
            <w:tcW w:w="1899" w:type="dxa"/>
            <w:tcBorders>
              <w:top w:val="single" w:sz="4" w:space="0" w:color="auto"/>
              <w:left w:val="single" w:sz="4" w:space="0" w:color="auto"/>
              <w:bottom w:val="single" w:sz="4" w:space="0" w:color="auto"/>
            </w:tcBorders>
            <w:vAlign w:val="bottom"/>
          </w:tcPr>
          <w:p w14:paraId="7A93AF43" w14:textId="77777777" w:rsidR="002818FC" w:rsidRPr="00232F6B" w:rsidRDefault="002818FC" w:rsidP="005A1888">
            <w:pPr>
              <w:pStyle w:val="BodyText"/>
              <w:spacing w:before="60" w:after="60"/>
            </w:pPr>
            <w:r w:rsidRPr="00232F6B">
              <w:t>Local</w:t>
            </w:r>
          </w:p>
        </w:tc>
      </w:tr>
      <w:tr w:rsidR="00990B5D" w:rsidRPr="00232F6B" w14:paraId="08165CF0" w14:textId="77777777" w:rsidTr="00D07089">
        <w:trPr>
          <w:cantSplit/>
        </w:trPr>
        <w:tc>
          <w:tcPr>
            <w:tcW w:w="3348" w:type="dxa"/>
            <w:tcBorders>
              <w:top w:val="single" w:sz="4" w:space="0" w:color="auto"/>
              <w:bottom w:val="single" w:sz="18" w:space="0" w:color="auto"/>
              <w:right w:val="single" w:sz="4" w:space="0" w:color="auto"/>
            </w:tcBorders>
          </w:tcPr>
          <w:p w14:paraId="43E72D55" w14:textId="45D4D039" w:rsidR="00990B5D" w:rsidRPr="00232F6B" w:rsidRDefault="00990B5D" w:rsidP="00990B5D">
            <w:pPr>
              <w:pStyle w:val="BodyText"/>
            </w:pPr>
            <w:r w:rsidRPr="00232F6B">
              <w:t>A.  Personnel Services</w:t>
            </w:r>
          </w:p>
        </w:tc>
        <w:sdt>
          <w:sdtPr>
            <w:id w:val="-1529860741"/>
            <w:placeholder>
              <w:docPart w:val="FCADD7F2EF1B46418EA4D60DE7F4C98E"/>
            </w:placeholder>
          </w:sdtPr>
          <w:sdtEndPr/>
          <w:sdtContent>
            <w:tc>
              <w:tcPr>
                <w:tcW w:w="1980" w:type="dxa"/>
                <w:tcBorders>
                  <w:top w:val="single" w:sz="4" w:space="0" w:color="auto"/>
                  <w:left w:val="single" w:sz="4" w:space="0" w:color="auto"/>
                  <w:bottom w:val="single" w:sz="18" w:space="0" w:color="auto"/>
                  <w:right w:val="single" w:sz="4" w:space="0" w:color="auto"/>
                </w:tcBorders>
              </w:tcPr>
              <w:p w14:paraId="16C2EADA" w14:textId="68C5985D" w:rsidR="00990B5D" w:rsidRPr="00232F6B" w:rsidRDefault="00461FDC" w:rsidP="00990B5D">
                <w:pPr>
                  <w:pStyle w:val="BodyText"/>
                </w:pPr>
                <w:r>
                  <w:fldChar w:fldCharType="begin"/>
                </w:r>
                <w:r>
                  <w:instrText xml:space="preserve"> =SUM(RIGHT) \# "$#,##0.00;($#,##0.00)" </w:instrText>
                </w:r>
                <w:r>
                  <w:fldChar w:fldCharType="separate"/>
                </w:r>
                <w:r w:rsidR="00964B7B">
                  <w:rPr>
                    <w:noProof/>
                  </w:rPr>
                  <w:t>$ 000.00</w:t>
                </w:r>
                <w:r>
                  <w:fldChar w:fldCharType="end"/>
                </w:r>
              </w:p>
            </w:tc>
          </w:sdtContent>
        </w:sdt>
        <w:sdt>
          <w:sdtPr>
            <w:id w:val="587665116"/>
            <w:placeholder>
              <w:docPart w:val="A4D8E744B4334423852B784AED9260AA"/>
            </w:placeholder>
          </w:sdtPr>
          <w:sdtEndPr/>
          <w:sdtContent>
            <w:tc>
              <w:tcPr>
                <w:tcW w:w="2070" w:type="dxa"/>
                <w:tcBorders>
                  <w:top w:val="single" w:sz="4" w:space="0" w:color="auto"/>
                  <w:left w:val="single" w:sz="4" w:space="0" w:color="auto"/>
                  <w:bottom w:val="single" w:sz="18" w:space="0" w:color="auto"/>
                  <w:right w:val="single" w:sz="4" w:space="0" w:color="auto"/>
                </w:tcBorders>
              </w:tcPr>
              <w:p w14:paraId="4EB85FEC" w14:textId="5C9295CA" w:rsidR="00990B5D" w:rsidRPr="00232F6B" w:rsidRDefault="00964B7B" w:rsidP="00990B5D">
                <w:pPr>
                  <w:pStyle w:val="BodyText"/>
                </w:pPr>
                <w:r>
                  <w:t>$000.00</w:t>
                </w:r>
              </w:p>
            </w:tc>
          </w:sdtContent>
        </w:sdt>
        <w:sdt>
          <w:sdtPr>
            <w:id w:val="1547943884"/>
            <w:placeholder>
              <w:docPart w:val="4CC11593BB9747BC87E2543C87ACA0D2"/>
            </w:placeholder>
            <w:showingPlcHdr/>
          </w:sdtPr>
          <w:sdtEndPr/>
          <w:sdtContent>
            <w:tc>
              <w:tcPr>
                <w:tcW w:w="1719" w:type="dxa"/>
                <w:tcBorders>
                  <w:top w:val="single" w:sz="4" w:space="0" w:color="auto"/>
                  <w:left w:val="single" w:sz="4" w:space="0" w:color="auto"/>
                  <w:bottom w:val="single" w:sz="18" w:space="0" w:color="auto"/>
                  <w:right w:val="single" w:sz="4" w:space="0" w:color="auto"/>
                </w:tcBorders>
              </w:tcPr>
              <w:p w14:paraId="1244B974" w14:textId="7F24529C" w:rsidR="00990B5D" w:rsidRPr="00232F6B" w:rsidRDefault="00990B5D" w:rsidP="00990B5D">
                <w:pPr>
                  <w:pStyle w:val="BodyText"/>
                </w:pPr>
                <w:r w:rsidRPr="00232F6B">
                  <w:t>$000.00</w:t>
                </w:r>
              </w:p>
            </w:tc>
          </w:sdtContent>
        </w:sdt>
        <w:sdt>
          <w:sdtPr>
            <w:id w:val="1403251436"/>
            <w:placeholder>
              <w:docPart w:val="A9AEC87119DC49ED9323790A9C07FA43"/>
            </w:placeholder>
          </w:sdtPr>
          <w:sdtEndPr/>
          <w:sdtContent>
            <w:tc>
              <w:tcPr>
                <w:tcW w:w="1899" w:type="dxa"/>
                <w:tcBorders>
                  <w:top w:val="single" w:sz="4" w:space="0" w:color="auto"/>
                  <w:left w:val="single" w:sz="4" w:space="0" w:color="auto"/>
                  <w:bottom w:val="single" w:sz="18" w:space="0" w:color="auto"/>
                </w:tcBorders>
              </w:tcPr>
              <w:p w14:paraId="718B4D03" w14:textId="7E893C79" w:rsidR="00990B5D" w:rsidRPr="00232F6B" w:rsidRDefault="00964B7B" w:rsidP="00990B5D">
                <w:pPr>
                  <w:pStyle w:val="BodyText"/>
                </w:pPr>
                <w:r>
                  <w:t>0$00.00</w:t>
                </w:r>
              </w:p>
            </w:tc>
          </w:sdtContent>
        </w:sdt>
      </w:tr>
      <w:tr w:rsidR="00990B5D" w:rsidRPr="00232F6B" w14:paraId="71B8262A" w14:textId="77777777" w:rsidTr="00D07089">
        <w:trPr>
          <w:cantSplit/>
        </w:trPr>
        <w:tc>
          <w:tcPr>
            <w:tcW w:w="3348" w:type="dxa"/>
            <w:tcBorders>
              <w:top w:val="single" w:sz="4" w:space="0" w:color="auto"/>
              <w:bottom w:val="single" w:sz="18" w:space="0" w:color="auto"/>
              <w:right w:val="single" w:sz="4" w:space="0" w:color="auto"/>
            </w:tcBorders>
          </w:tcPr>
          <w:p w14:paraId="7D92ADEB" w14:textId="69E672E8" w:rsidR="00990B5D" w:rsidRPr="00232F6B" w:rsidRDefault="00990B5D" w:rsidP="00990B5D">
            <w:pPr>
              <w:pStyle w:val="BodyText"/>
            </w:pPr>
            <w:r w:rsidRPr="00232F6B">
              <w:t>B.  Travel &amp; Per Diem</w:t>
            </w:r>
          </w:p>
        </w:tc>
        <w:sdt>
          <w:sdtPr>
            <w:id w:val="-297537287"/>
            <w:placeholder>
              <w:docPart w:val="7068F9DDC4AA4EE283365780A744523F"/>
            </w:placeholder>
          </w:sdtPr>
          <w:sdtEndPr/>
          <w:sdtContent>
            <w:tc>
              <w:tcPr>
                <w:tcW w:w="1980" w:type="dxa"/>
                <w:tcBorders>
                  <w:top w:val="single" w:sz="4" w:space="0" w:color="auto"/>
                  <w:left w:val="single" w:sz="4" w:space="0" w:color="auto"/>
                  <w:bottom w:val="single" w:sz="18" w:space="0" w:color="auto"/>
                  <w:right w:val="single" w:sz="4" w:space="0" w:color="auto"/>
                </w:tcBorders>
              </w:tcPr>
              <w:p w14:paraId="7F2709E7" w14:textId="209C09BA" w:rsidR="00990B5D" w:rsidRPr="00232F6B" w:rsidRDefault="00461FDC" w:rsidP="00990B5D">
                <w:pPr>
                  <w:pStyle w:val="BodyText"/>
                </w:pPr>
                <w:r>
                  <w:fldChar w:fldCharType="begin"/>
                </w:r>
                <w:r>
                  <w:instrText xml:space="preserve"> =SUM(RIGHT) \# "$#,##0.00;($#,##0.00)" </w:instrText>
                </w:r>
                <w:r>
                  <w:fldChar w:fldCharType="separate"/>
                </w:r>
                <w:r>
                  <w:rPr>
                    <w:noProof/>
                  </w:rPr>
                  <w:t>$</w:t>
                </w:r>
                <w:r w:rsidR="00964B7B">
                  <w:rPr>
                    <w:noProof/>
                  </w:rPr>
                  <w:t>00</w:t>
                </w:r>
                <w:r>
                  <w:rPr>
                    <w:noProof/>
                  </w:rPr>
                  <w:t>0.00</w:t>
                </w:r>
                <w:r>
                  <w:fldChar w:fldCharType="end"/>
                </w:r>
              </w:p>
            </w:tc>
          </w:sdtContent>
        </w:sdt>
        <w:sdt>
          <w:sdtPr>
            <w:id w:val="-677115821"/>
            <w:placeholder>
              <w:docPart w:val="ABBD71D01ACE431AA2E28ECFEE64311A"/>
            </w:placeholder>
            <w:showingPlcHdr/>
          </w:sdtPr>
          <w:sdtEndPr/>
          <w:sdtContent>
            <w:tc>
              <w:tcPr>
                <w:tcW w:w="2070" w:type="dxa"/>
                <w:tcBorders>
                  <w:top w:val="single" w:sz="4" w:space="0" w:color="auto"/>
                  <w:left w:val="single" w:sz="4" w:space="0" w:color="auto"/>
                  <w:bottom w:val="single" w:sz="18" w:space="0" w:color="auto"/>
                  <w:right w:val="single" w:sz="4" w:space="0" w:color="auto"/>
                </w:tcBorders>
              </w:tcPr>
              <w:p w14:paraId="17B3D4BD" w14:textId="52739FF1" w:rsidR="00990B5D" w:rsidRPr="00232F6B" w:rsidRDefault="00990B5D" w:rsidP="00990B5D">
                <w:pPr>
                  <w:pStyle w:val="BodyText"/>
                </w:pPr>
                <w:r w:rsidRPr="00232F6B">
                  <w:t>$000.00</w:t>
                </w:r>
              </w:p>
            </w:tc>
          </w:sdtContent>
        </w:sdt>
        <w:sdt>
          <w:sdtPr>
            <w:id w:val="-1839537810"/>
            <w:placeholder>
              <w:docPart w:val="4AF9B06E2C424140A18EE8FF9D5B3183"/>
            </w:placeholder>
            <w:showingPlcHdr/>
          </w:sdtPr>
          <w:sdtEndPr/>
          <w:sdtContent>
            <w:tc>
              <w:tcPr>
                <w:tcW w:w="1719" w:type="dxa"/>
                <w:tcBorders>
                  <w:top w:val="single" w:sz="4" w:space="0" w:color="auto"/>
                  <w:left w:val="single" w:sz="4" w:space="0" w:color="auto"/>
                  <w:bottom w:val="single" w:sz="18" w:space="0" w:color="auto"/>
                  <w:right w:val="single" w:sz="4" w:space="0" w:color="auto"/>
                </w:tcBorders>
              </w:tcPr>
              <w:p w14:paraId="68F506D6" w14:textId="487888A4" w:rsidR="00990B5D" w:rsidRPr="00232F6B" w:rsidRDefault="00990B5D" w:rsidP="00990B5D">
                <w:pPr>
                  <w:pStyle w:val="BodyText"/>
                </w:pPr>
                <w:r w:rsidRPr="00232F6B">
                  <w:t>$000.00</w:t>
                </w:r>
              </w:p>
            </w:tc>
          </w:sdtContent>
        </w:sdt>
        <w:sdt>
          <w:sdtPr>
            <w:id w:val="1747608822"/>
            <w:placeholder>
              <w:docPart w:val="CEFAFC24E1B642CEAF936447D600065B"/>
            </w:placeholder>
            <w:showingPlcHdr/>
          </w:sdtPr>
          <w:sdtEndPr/>
          <w:sdtContent>
            <w:tc>
              <w:tcPr>
                <w:tcW w:w="1899" w:type="dxa"/>
                <w:tcBorders>
                  <w:top w:val="single" w:sz="4" w:space="0" w:color="auto"/>
                  <w:left w:val="single" w:sz="4" w:space="0" w:color="auto"/>
                  <w:bottom w:val="single" w:sz="18" w:space="0" w:color="auto"/>
                </w:tcBorders>
              </w:tcPr>
              <w:p w14:paraId="1B143814" w14:textId="47476AC9" w:rsidR="00990B5D" w:rsidRPr="00232F6B" w:rsidRDefault="00990B5D" w:rsidP="00990B5D">
                <w:pPr>
                  <w:pStyle w:val="BodyText"/>
                </w:pPr>
                <w:r w:rsidRPr="00232F6B">
                  <w:t>$000.00</w:t>
                </w:r>
              </w:p>
            </w:tc>
          </w:sdtContent>
        </w:sdt>
      </w:tr>
      <w:tr w:rsidR="00990B5D" w:rsidRPr="00232F6B" w14:paraId="6ADBAAD8" w14:textId="77777777" w:rsidTr="00D07089">
        <w:trPr>
          <w:cantSplit/>
        </w:trPr>
        <w:tc>
          <w:tcPr>
            <w:tcW w:w="3348" w:type="dxa"/>
            <w:tcBorders>
              <w:top w:val="single" w:sz="4" w:space="0" w:color="auto"/>
              <w:bottom w:val="single" w:sz="18" w:space="0" w:color="auto"/>
              <w:right w:val="single" w:sz="4" w:space="0" w:color="auto"/>
            </w:tcBorders>
          </w:tcPr>
          <w:p w14:paraId="1359CE9A" w14:textId="3EAC5BBB" w:rsidR="00990B5D" w:rsidRPr="00232F6B" w:rsidRDefault="00990B5D" w:rsidP="00990B5D">
            <w:pPr>
              <w:pStyle w:val="BodyText"/>
            </w:pPr>
            <w:r w:rsidRPr="00232F6B">
              <w:t>C.  Contractual Services</w:t>
            </w:r>
          </w:p>
        </w:tc>
        <w:sdt>
          <w:sdtPr>
            <w:id w:val="-1563016638"/>
            <w:placeholder>
              <w:docPart w:val="3B871913DCE04A5FB268567A67A61687"/>
            </w:placeholder>
          </w:sdtPr>
          <w:sdtEndPr/>
          <w:sdtContent>
            <w:tc>
              <w:tcPr>
                <w:tcW w:w="1980" w:type="dxa"/>
                <w:tcBorders>
                  <w:top w:val="single" w:sz="4" w:space="0" w:color="auto"/>
                  <w:left w:val="single" w:sz="4" w:space="0" w:color="auto"/>
                  <w:bottom w:val="single" w:sz="18" w:space="0" w:color="auto"/>
                  <w:right w:val="single" w:sz="4" w:space="0" w:color="auto"/>
                </w:tcBorders>
              </w:tcPr>
              <w:p w14:paraId="7757B1F3" w14:textId="3917754E" w:rsidR="00990B5D" w:rsidRPr="00232F6B" w:rsidRDefault="00461FDC" w:rsidP="00990B5D">
                <w:pPr>
                  <w:pStyle w:val="BodyText"/>
                </w:pPr>
                <w:r>
                  <w:fldChar w:fldCharType="begin"/>
                </w:r>
                <w:r>
                  <w:instrText xml:space="preserve"> =SUM(RIGHT) \# "$#,##0.00;($#,##0.00)" </w:instrText>
                </w:r>
                <w:r>
                  <w:fldChar w:fldCharType="separate"/>
                </w:r>
                <w:r>
                  <w:rPr>
                    <w:noProof/>
                  </w:rPr>
                  <w:t>$</w:t>
                </w:r>
                <w:r w:rsidR="00964B7B">
                  <w:rPr>
                    <w:noProof/>
                  </w:rPr>
                  <w:t>00</w:t>
                </w:r>
                <w:r>
                  <w:rPr>
                    <w:noProof/>
                  </w:rPr>
                  <w:t>0.00</w:t>
                </w:r>
                <w:r>
                  <w:fldChar w:fldCharType="end"/>
                </w:r>
              </w:p>
            </w:tc>
          </w:sdtContent>
        </w:sdt>
        <w:sdt>
          <w:sdtPr>
            <w:id w:val="-379625579"/>
            <w:placeholder>
              <w:docPart w:val="C2BCC2BB855849398AD4A5AEDEE98D3D"/>
            </w:placeholder>
            <w:showingPlcHdr/>
          </w:sdtPr>
          <w:sdtEndPr/>
          <w:sdtContent>
            <w:tc>
              <w:tcPr>
                <w:tcW w:w="2070" w:type="dxa"/>
                <w:tcBorders>
                  <w:top w:val="single" w:sz="4" w:space="0" w:color="auto"/>
                  <w:left w:val="single" w:sz="4" w:space="0" w:color="auto"/>
                  <w:bottom w:val="single" w:sz="18" w:space="0" w:color="auto"/>
                  <w:right w:val="single" w:sz="4" w:space="0" w:color="auto"/>
                </w:tcBorders>
              </w:tcPr>
              <w:p w14:paraId="7A52A678" w14:textId="1C07E7F9" w:rsidR="00990B5D" w:rsidRPr="00232F6B" w:rsidRDefault="00990B5D" w:rsidP="00990B5D">
                <w:pPr>
                  <w:pStyle w:val="BodyText"/>
                </w:pPr>
                <w:r w:rsidRPr="00232F6B">
                  <w:t>$000.00</w:t>
                </w:r>
              </w:p>
            </w:tc>
          </w:sdtContent>
        </w:sdt>
        <w:sdt>
          <w:sdtPr>
            <w:id w:val="-81758360"/>
            <w:placeholder>
              <w:docPart w:val="4BE6F59B7BB14C559218ADE14425BF40"/>
            </w:placeholder>
            <w:showingPlcHdr/>
          </w:sdtPr>
          <w:sdtEndPr/>
          <w:sdtContent>
            <w:tc>
              <w:tcPr>
                <w:tcW w:w="1719" w:type="dxa"/>
                <w:tcBorders>
                  <w:top w:val="single" w:sz="4" w:space="0" w:color="auto"/>
                  <w:left w:val="single" w:sz="4" w:space="0" w:color="auto"/>
                  <w:bottom w:val="single" w:sz="18" w:space="0" w:color="auto"/>
                  <w:right w:val="single" w:sz="4" w:space="0" w:color="auto"/>
                </w:tcBorders>
              </w:tcPr>
              <w:p w14:paraId="4FC938B6" w14:textId="1B2BB74B" w:rsidR="00990B5D" w:rsidRPr="00232F6B" w:rsidRDefault="00990B5D" w:rsidP="00990B5D">
                <w:pPr>
                  <w:pStyle w:val="BodyText"/>
                </w:pPr>
                <w:r w:rsidRPr="00232F6B">
                  <w:t>$000.00</w:t>
                </w:r>
              </w:p>
            </w:tc>
          </w:sdtContent>
        </w:sdt>
        <w:sdt>
          <w:sdtPr>
            <w:id w:val="325488234"/>
            <w:placeholder>
              <w:docPart w:val="A06158BCC2D3493AA7E897CAFD8E0462"/>
            </w:placeholder>
            <w:showingPlcHdr/>
          </w:sdtPr>
          <w:sdtEndPr/>
          <w:sdtContent>
            <w:tc>
              <w:tcPr>
                <w:tcW w:w="1899" w:type="dxa"/>
                <w:tcBorders>
                  <w:top w:val="single" w:sz="4" w:space="0" w:color="auto"/>
                  <w:left w:val="single" w:sz="4" w:space="0" w:color="auto"/>
                  <w:bottom w:val="single" w:sz="18" w:space="0" w:color="auto"/>
                </w:tcBorders>
              </w:tcPr>
              <w:p w14:paraId="75918657" w14:textId="647FB726" w:rsidR="00990B5D" w:rsidRPr="00232F6B" w:rsidRDefault="00990B5D" w:rsidP="00990B5D">
                <w:pPr>
                  <w:pStyle w:val="BodyText"/>
                </w:pPr>
                <w:r w:rsidRPr="00232F6B">
                  <w:t>$000.00</w:t>
                </w:r>
              </w:p>
            </w:tc>
          </w:sdtContent>
        </w:sdt>
      </w:tr>
      <w:tr w:rsidR="00990B5D" w:rsidRPr="00232F6B" w14:paraId="563E3CDB" w14:textId="77777777" w:rsidTr="00D07089">
        <w:trPr>
          <w:cantSplit/>
        </w:trPr>
        <w:tc>
          <w:tcPr>
            <w:tcW w:w="3348" w:type="dxa"/>
            <w:tcBorders>
              <w:top w:val="single" w:sz="4" w:space="0" w:color="auto"/>
              <w:bottom w:val="single" w:sz="18" w:space="0" w:color="auto"/>
              <w:right w:val="single" w:sz="4" w:space="0" w:color="auto"/>
            </w:tcBorders>
          </w:tcPr>
          <w:p w14:paraId="557BDD36" w14:textId="6680B0DE" w:rsidR="00990B5D" w:rsidRPr="00232F6B" w:rsidRDefault="00990B5D" w:rsidP="00990B5D">
            <w:pPr>
              <w:pStyle w:val="BodyText"/>
            </w:pPr>
            <w:r w:rsidRPr="00232F6B">
              <w:t>D. Commodities</w:t>
            </w:r>
          </w:p>
        </w:tc>
        <w:sdt>
          <w:sdtPr>
            <w:id w:val="681237253"/>
            <w:placeholder>
              <w:docPart w:val="0A925DAD71EB4EC59DC25F5C0CC5E9B9"/>
            </w:placeholder>
            <w:showingPlcHdr/>
          </w:sdtPr>
          <w:sdtEndPr/>
          <w:sdtContent>
            <w:tc>
              <w:tcPr>
                <w:tcW w:w="1980" w:type="dxa"/>
                <w:tcBorders>
                  <w:top w:val="single" w:sz="4" w:space="0" w:color="auto"/>
                  <w:left w:val="single" w:sz="4" w:space="0" w:color="auto"/>
                  <w:bottom w:val="single" w:sz="18" w:space="0" w:color="auto"/>
                  <w:right w:val="single" w:sz="4" w:space="0" w:color="auto"/>
                </w:tcBorders>
              </w:tcPr>
              <w:p w14:paraId="0BE2501D" w14:textId="553C166A" w:rsidR="00990B5D" w:rsidRPr="00232F6B" w:rsidRDefault="00990B5D" w:rsidP="00990B5D">
                <w:pPr>
                  <w:pStyle w:val="BodyText"/>
                </w:pPr>
                <w:r w:rsidRPr="00232F6B">
                  <w:t>$000.00</w:t>
                </w:r>
              </w:p>
            </w:tc>
          </w:sdtContent>
        </w:sdt>
        <w:sdt>
          <w:sdtPr>
            <w:id w:val="-1509280989"/>
            <w:placeholder>
              <w:docPart w:val="DD564FDE9ECE496189AD1208D90F849B"/>
            </w:placeholder>
            <w:showingPlcHdr/>
          </w:sdtPr>
          <w:sdtEndPr/>
          <w:sdtContent>
            <w:tc>
              <w:tcPr>
                <w:tcW w:w="2070" w:type="dxa"/>
                <w:tcBorders>
                  <w:top w:val="single" w:sz="4" w:space="0" w:color="auto"/>
                  <w:left w:val="single" w:sz="4" w:space="0" w:color="auto"/>
                  <w:bottom w:val="single" w:sz="18" w:space="0" w:color="auto"/>
                  <w:right w:val="single" w:sz="4" w:space="0" w:color="auto"/>
                </w:tcBorders>
              </w:tcPr>
              <w:p w14:paraId="042826CE" w14:textId="05436E31" w:rsidR="00990B5D" w:rsidRPr="00232F6B" w:rsidRDefault="00990B5D" w:rsidP="00990B5D">
                <w:pPr>
                  <w:pStyle w:val="BodyText"/>
                </w:pPr>
                <w:r w:rsidRPr="00232F6B">
                  <w:t>$000.00</w:t>
                </w:r>
              </w:p>
            </w:tc>
          </w:sdtContent>
        </w:sdt>
        <w:sdt>
          <w:sdtPr>
            <w:id w:val="-1921482698"/>
            <w:placeholder>
              <w:docPart w:val="15D0C87B43E0429885C77CFB970B2A0F"/>
            </w:placeholder>
            <w:showingPlcHdr/>
          </w:sdtPr>
          <w:sdtEndPr/>
          <w:sdtContent>
            <w:tc>
              <w:tcPr>
                <w:tcW w:w="1719" w:type="dxa"/>
                <w:tcBorders>
                  <w:top w:val="single" w:sz="4" w:space="0" w:color="auto"/>
                  <w:left w:val="single" w:sz="4" w:space="0" w:color="auto"/>
                  <w:bottom w:val="single" w:sz="18" w:space="0" w:color="auto"/>
                  <w:right w:val="single" w:sz="4" w:space="0" w:color="auto"/>
                </w:tcBorders>
              </w:tcPr>
              <w:p w14:paraId="13655E24" w14:textId="7444FE54" w:rsidR="00990B5D" w:rsidRPr="00232F6B" w:rsidRDefault="00990B5D" w:rsidP="00990B5D">
                <w:pPr>
                  <w:pStyle w:val="BodyText"/>
                </w:pPr>
                <w:r w:rsidRPr="00232F6B">
                  <w:t>$000.00</w:t>
                </w:r>
              </w:p>
            </w:tc>
          </w:sdtContent>
        </w:sdt>
        <w:sdt>
          <w:sdtPr>
            <w:id w:val="1391769883"/>
            <w:placeholder>
              <w:docPart w:val="8311AB72EF8A4715A4CC0E1231D172AB"/>
            </w:placeholder>
            <w:showingPlcHdr/>
          </w:sdtPr>
          <w:sdtEndPr/>
          <w:sdtContent>
            <w:tc>
              <w:tcPr>
                <w:tcW w:w="1899" w:type="dxa"/>
                <w:tcBorders>
                  <w:top w:val="single" w:sz="4" w:space="0" w:color="auto"/>
                  <w:left w:val="single" w:sz="4" w:space="0" w:color="auto"/>
                  <w:bottom w:val="single" w:sz="18" w:space="0" w:color="auto"/>
                </w:tcBorders>
              </w:tcPr>
              <w:p w14:paraId="32D9527C" w14:textId="545083C1" w:rsidR="00990B5D" w:rsidRPr="00232F6B" w:rsidRDefault="00990B5D" w:rsidP="00990B5D">
                <w:pPr>
                  <w:pStyle w:val="BodyText"/>
                </w:pPr>
                <w:r w:rsidRPr="00232F6B">
                  <w:t>$000.00</w:t>
                </w:r>
              </w:p>
            </w:tc>
          </w:sdtContent>
        </w:sdt>
      </w:tr>
      <w:tr w:rsidR="00990B5D" w:rsidRPr="00232F6B" w14:paraId="792CAE6D" w14:textId="77777777" w:rsidTr="00D07089">
        <w:trPr>
          <w:cantSplit/>
        </w:trPr>
        <w:tc>
          <w:tcPr>
            <w:tcW w:w="3348" w:type="dxa"/>
            <w:tcBorders>
              <w:top w:val="single" w:sz="4" w:space="0" w:color="auto"/>
              <w:bottom w:val="single" w:sz="18" w:space="0" w:color="auto"/>
              <w:right w:val="single" w:sz="4" w:space="0" w:color="auto"/>
            </w:tcBorders>
          </w:tcPr>
          <w:p w14:paraId="1C72E57B" w14:textId="459FBDFB" w:rsidR="00990B5D" w:rsidRPr="00232F6B" w:rsidRDefault="00990B5D" w:rsidP="00990B5D">
            <w:pPr>
              <w:pStyle w:val="BodyText"/>
            </w:pPr>
            <w:r w:rsidRPr="00232F6B">
              <w:t>E.  Operating Capital Outlay</w:t>
            </w:r>
          </w:p>
        </w:tc>
        <w:sdt>
          <w:sdtPr>
            <w:id w:val="1797875903"/>
            <w:placeholder>
              <w:docPart w:val="8E1B91C2FFEE4628BEC352D762C26801"/>
            </w:placeholder>
            <w:showingPlcHdr/>
          </w:sdtPr>
          <w:sdtEndPr/>
          <w:sdtContent>
            <w:tc>
              <w:tcPr>
                <w:tcW w:w="1980" w:type="dxa"/>
                <w:tcBorders>
                  <w:top w:val="single" w:sz="4" w:space="0" w:color="auto"/>
                  <w:left w:val="single" w:sz="4" w:space="0" w:color="auto"/>
                  <w:bottom w:val="single" w:sz="18" w:space="0" w:color="auto"/>
                  <w:right w:val="single" w:sz="4" w:space="0" w:color="auto"/>
                </w:tcBorders>
              </w:tcPr>
              <w:p w14:paraId="7EDA594D" w14:textId="60AAB359" w:rsidR="00990B5D" w:rsidRPr="00232F6B" w:rsidRDefault="00990B5D" w:rsidP="00990B5D">
                <w:pPr>
                  <w:pStyle w:val="BodyText"/>
                </w:pPr>
                <w:r w:rsidRPr="00232F6B">
                  <w:t>$000.00</w:t>
                </w:r>
              </w:p>
            </w:tc>
          </w:sdtContent>
        </w:sdt>
        <w:sdt>
          <w:sdtPr>
            <w:id w:val="-646044051"/>
            <w:placeholder>
              <w:docPart w:val="9EB82F41A2C843A6BBBF9DC7EAF9041B"/>
            </w:placeholder>
            <w:showingPlcHdr/>
          </w:sdtPr>
          <w:sdtEndPr/>
          <w:sdtContent>
            <w:tc>
              <w:tcPr>
                <w:tcW w:w="2070" w:type="dxa"/>
                <w:tcBorders>
                  <w:top w:val="single" w:sz="4" w:space="0" w:color="auto"/>
                  <w:left w:val="single" w:sz="4" w:space="0" w:color="auto"/>
                  <w:bottom w:val="single" w:sz="18" w:space="0" w:color="auto"/>
                  <w:right w:val="single" w:sz="4" w:space="0" w:color="auto"/>
                </w:tcBorders>
              </w:tcPr>
              <w:p w14:paraId="19A0D2F7" w14:textId="3D3BF4F4" w:rsidR="00990B5D" w:rsidRPr="00232F6B" w:rsidRDefault="00990B5D" w:rsidP="00990B5D">
                <w:pPr>
                  <w:pStyle w:val="BodyText"/>
                </w:pPr>
                <w:r w:rsidRPr="00232F6B">
                  <w:t>$000.00</w:t>
                </w:r>
              </w:p>
            </w:tc>
          </w:sdtContent>
        </w:sdt>
        <w:sdt>
          <w:sdtPr>
            <w:id w:val="-117607515"/>
            <w:placeholder>
              <w:docPart w:val="AC56EE83B5EB4B4E94EBBA2D945F810B"/>
            </w:placeholder>
            <w:showingPlcHdr/>
          </w:sdtPr>
          <w:sdtEndPr/>
          <w:sdtContent>
            <w:tc>
              <w:tcPr>
                <w:tcW w:w="1719" w:type="dxa"/>
                <w:tcBorders>
                  <w:top w:val="single" w:sz="4" w:space="0" w:color="auto"/>
                  <w:left w:val="single" w:sz="4" w:space="0" w:color="auto"/>
                  <w:bottom w:val="single" w:sz="18" w:space="0" w:color="auto"/>
                  <w:right w:val="single" w:sz="4" w:space="0" w:color="auto"/>
                </w:tcBorders>
              </w:tcPr>
              <w:p w14:paraId="49CA0819" w14:textId="6A38CDE5" w:rsidR="00990B5D" w:rsidRPr="00232F6B" w:rsidRDefault="00990B5D" w:rsidP="00990B5D">
                <w:pPr>
                  <w:pStyle w:val="BodyText"/>
                </w:pPr>
                <w:r w:rsidRPr="00232F6B">
                  <w:t>$000.00</w:t>
                </w:r>
              </w:p>
            </w:tc>
          </w:sdtContent>
        </w:sdt>
        <w:sdt>
          <w:sdtPr>
            <w:id w:val="-1163773828"/>
            <w:placeholder>
              <w:docPart w:val="38A7D2706D29482DBB61762A8AC381FA"/>
            </w:placeholder>
            <w:showingPlcHdr/>
          </w:sdtPr>
          <w:sdtEndPr/>
          <w:sdtContent>
            <w:tc>
              <w:tcPr>
                <w:tcW w:w="1899" w:type="dxa"/>
                <w:tcBorders>
                  <w:top w:val="single" w:sz="4" w:space="0" w:color="auto"/>
                  <w:left w:val="single" w:sz="4" w:space="0" w:color="auto"/>
                  <w:bottom w:val="single" w:sz="18" w:space="0" w:color="auto"/>
                </w:tcBorders>
              </w:tcPr>
              <w:p w14:paraId="66A59407" w14:textId="1E15C8B1" w:rsidR="00990B5D" w:rsidRPr="00232F6B" w:rsidRDefault="00990B5D" w:rsidP="00990B5D">
                <w:pPr>
                  <w:pStyle w:val="BodyText"/>
                </w:pPr>
                <w:r w:rsidRPr="00232F6B">
                  <w:t>$000.00</w:t>
                </w:r>
              </w:p>
            </w:tc>
          </w:sdtContent>
        </w:sdt>
      </w:tr>
      <w:tr w:rsidR="00990B5D" w:rsidRPr="00232F6B" w14:paraId="23CF40A6" w14:textId="77777777" w:rsidTr="00D07089">
        <w:trPr>
          <w:cantSplit/>
        </w:trPr>
        <w:tc>
          <w:tcPr>
            <w:tcW w:w="3348" w:type="dxa"/>
            <w:tcBorders>
              <w:top w:val="single" w:sz="4" w:space="0" w:color="auto"/>
              <w:bottom w:val="single" w:sz="18" w:space="0" w:color="auto"/>
              <w:right w:val="single" w:sz="4" w:space="0" w:color="auto"/>
            </w:tcBorders>
          </w:tcPr>
          <w:p w14:paraId="5EE9D428" w14:textId="115559BF" w:rsidR="00990B5D" w:rsidRPr="00232F6B" w:rsidRDefault="00990B5D" w:rsidP="00990B5D">
            <w:pPr>
              <w:pStyle w:val="BodyText"/>
            </w:pPr>
            <w:r w:rsidRPr="00232F6B">
              <w:t>F.  Indirect Cost</w:t>
            </w:r>
          </w:p>
        </w:tc>
        <w:sdt>
          <w:sdtPr>
            <w:id w:val="-1928107009"/>
            <w:placeholder>
              <w:docPart w:val="B47704EB00F04B5DAC27CEB1915E1E37"/>
            </w:placeholder>
            <w:showingPlcHdr/>
          </w:sdtPr>
          <w:sdtEndPr/>
          <w:sdtContent>
            <w:tc>
              <w:tcPr>
                <w:tcW w:w="1980" w:type="dxa"/>
                <w:tcBorders>
                  <w:top w:val="single" w:sz="4" w:space="0" w:color="auto"/>
                  <w:left w:val="single" w:sz="4" w:space="0" w:color="auto"/>
                  <w:bottom w:val="single" w:sz="18" w:space="0" w:color="auto"/>
                  <w:right w:val="single" w:sz="4" w:space="0" w:color="auto"/>
                </w:tcBorders>
              </w:tcPr>
              <w:p w14:paraId="4B7CDF4B" w14:textId="398A3147" w:rsidR="00990B5D" w:rsidRPr="00232F6B" w:rsidRDefault="00990B5D" w:rsidP="00990B5D">
                <w:pPr>
                  <w:pStyle w:val="BodyText"/>
                </w:pPr>
                <w:r w:rsidRPr="00232F6B">
                  <w:t>$000.00</w:t>
                </w:r>
              </w:p>
            </w:tc>
          </w:sdtContent>
        </w:sdt>
        <w:sdt>
          <w:sdtPr>
            <w:id w:val="126984826"/>
            <w:placeholder>
              <w:docPart w:val="0972C35C60FA4D828F9C2E919E68AE55"/>
            </w:placeholder>
            <w:showingPlcHdr/>
          </w:sdtPr>
          <w:sdtEndPr/>
          <w:sdtContent>
            <w:tc>
              <w:tcPr>
                <w:tcW w:w="2070" w:type="dxa"/>
                <w:tcBorders>
                  <w:top w:val="single" w:sz="4" w:space="0" w:color="auto"/>
                  <w:left w:val="single" w:sz="4" w:space="0" w:color="auto"/>
                  <w:bottom w:val="single" w:sz="18" w:space="0" w:color="auto"/>
                  <w:right w:val="single" w:sz="4" w:space="0" w:color="auto"/>
                </w:tcBorders>
              </w:tcPr>
              <w:p w14:paraId="108F1525" w14:textId="3FB3A4A9" w:rsidR="00990B5D" w:rsidRPr="00232F6B" w:rsidRDefault="00990B5D" w:rsidP="00990B5D">
                <w:pPr>
                  <w:pStyle w:val="BodyText"/>
                </w:pPr>
                <w:r w:rsidRPr="00232F6B">
                  <w:t>$000.00</w:t>
                </w:r>
              </w:p>
            </w:tc>
          </w:sdtContent>
        </w:sdt>
        <w:sdt>
          <w:sdtPr>
            <w:id w:val="1864326325"/>
            <w:placeholder>
              <w:docPart w:val="8F30ED4C5A06439EA19435DADB5998B1"/>
            </w:placeholder>
            <w:showingPlcHdr/>
          </w:sdtPr>
          <w:sdtEndPr/>
          <w:sdtContent>
            <w:tc>
              <w:tcPr>
                <w:tcW w:w="1719" w:type="dxa"/>
                <w:tcBorders>
                  <w:top w:val="single" w:sz="4" w:space="0" w:color="auto"/>
                  <w:left w:val="single" w:sz="4" w:space="0" w:color="auto"/>
                  <w:bottom w:val="single" w:sz="18" w:space="0" w:color="auto"/>
                  <w:right w:val="single" w:sz="4" w:space="0" w:color="auto"/>
                </w:tcBorders>
              </w:tcPr>
              <w:p w14:paraId="5C2AD833" w14:textId="6D3754B1" w:rsidR="00990B5D" w:rsidRPr="00232F6B" w:rsidRDefault="00990B5D" w:rsidP="00990B5D">
                <w:pPr>
                  <w:pStyle w:val="BodyText"/>
                </w:pPr>
                <w:r w:rsidRPr="00232F6B">
                  <w:t>$000.00</w:t>
                </w:r>
              </w:p>
            </w:tc>
          </w:sdtContent>
        </w:sdt>
        <w:sdt>
          <w:sdtPr>
            <w:id w:val="-1794668387"/>
            <w:placeholder>
              <w:docPart w:val="B932F7BBE53047968654CFBA4D5E8C94"/>
            </w:placeholder>
            <w:showingPlcHdr/>
          </w:sdtPr>
          <w:sdtEndPr/>
          <w:sdtContent>
            <w:tc>
              <w:tcPr>
                <w:tcW w:w="1899" w:type="dxa"/>
                <w:tcBorders>
                  <w:top w:val="single" w:sz="4" w:space="0" w:color="auto"/>
                  <w:left w:val="single" w:sz="4" w:space="0" w:color="auto"/>
                  <w:bottom w:val="single" w:sz="18" w:space="0" w:color="auto"/>
                </w:tcBorders>
              </w:tcPr>
              <w:p w14:paraId="72B4F95C" w14:textId="1F1EA36D" w:rsidR="00990B5D" w:rsidRPr="00232F6B" w:rsidRDefault="00990B5D" w:rsidP="00990B5D">
                <w:pPr>
                  <w:pStyle w:val="BodyText"/>
                </w:pPr>
                <w:r w:rsidRPr="00232F6B">
                  <w:t>$000.00</w:t>
                </w:r>
              </w:p>
            </w:tc>
          </w:sdtContent>
        </w:sdt>
      </w:tr>
      <w:tr w:rsidR="003304CF" w:rsidRPr="00232F6B" w14:paraId="3D6BD4BF" w14:textId="77777777" w:rsidTr="00BF2C53">
        <w:trPr>
          <w:cantSplit/>
        </w:trPr>
        <w:tc>
          <w:tcPr>
            <w:tcW w:w="3348" w:type="dxa"/>
            <w:tcBorders>
              <w:top w:val="single" w:sz="4" w:space="0" w:color="auto"/>
              <w:bottom w:val="thinThickLargeGap" w:sz="24" w:space="0" w:color="auto"/>
              <w:right w:val="single" w:sz="4" w:space="0" w:color="auto"/>
            </w:tcBorders>
          </w:tcPr>
          <w:p w14:paraId="7EF8F601" w14:textId="3904F985" w:rsidR="003304CF" w:rsidRPr="00964B7B" w:rsidRDefault="003304CF" w:rsidP="003304CF">
            <w:pPr>
              <w:pStyle w:val="BodyText"/>
              <w:rPr>
                <w:b/>
                <w:bCs/>
                <w:sz w:val="24"/>
                <w:szCs w:val="24"/>
              </w:rPr>
            </w:pPr>
            <w:r w:rsidRPr="00964B7B">
              <w:rPr>
                <w:b/>
                <w:bCs/>
                <w:sz w:val="24"/>
                <w:szCs w:val="24"/>
              </w:rPr>
              <w:t>Cost of Project</w:t>
            </w:r>
          </w:p>
        </w:tc>
        <w:tc>
          <w:tcPr>
            <w:tcW w:w="1980" w:type="dxa"/>
            <w:tcBorders>
              <w:top w:val="single" w:sz="4" w:space="0" w:color="auto"/>
              <w:left w:val="single" w:sz="4" w:space="0" w:color="auto"/>
              <w:bottom w:val="thinThickLargeGap" w:sz="24" w:space="0" w:color="auto"/>
              <w:right w:val="single" w:sz="4" w:space="0" w:color="auto"/>
            </w:tcBorders>
          </w:tcPr>
          <w:p w14:paraId="3002701D" w14:textId="216B6351" w:rsidR="003304CF" w:rsidRPr="00964B7B" w:rsidRDefault="004B4E35" w:rsidP="003304CF">
            <w:pPr>
              <w:pStyle w:val="BodyText"/>
              <w:rPr>
                <w:b/>
                <w:bCs/>
                <w:sz w:val="24"/>
                <w:szCs w:val="24"/>
              </w:rPr>
            </w:pPr>
            <w:sdt>
              <w:sdtPr>
                <w:rPr>
                  <w:b/>
                  <w:bCs/>
                  <w:sz w:val="24"/>
                  <w:szCs w:val="24"/>
                </w:rPr>
                <w:id w:val="-1250030288"/>
                <w:placeholder>
                  <w:docPart w:val="810C413F80FA4ACEA013524083DC4F46"/>
                </w:placeholder>
              </w:sdtPr>
              <w:sdtEndPr/>
              <w:sdtContent>
                <w:r w:rsidR="00964B7B" w:rsidRPr="00964B7B">
                  <w:rPr>
                    <w:b/>
                    <w:bCs/>
                    <w:sz w:val="24"/>
                    <w:szCs w:val="24"/>
                  </w:rPr>
                  <w:fldChar w:fldCharType="begin"/>
                </w:r>
                <w:r w:rsidR="00964B7B" w:rsidRPr="00964B7B">
                  <w:rPr>
                    <w:b/>
                    <w:bCs/>
                    <w:sz w:val="24"/>
                    <w:szCs w:val="24"/>
                  </w:rPr>
                  <w:instrText xml:space="preserve"> =SUM(ABOVE) </w:instrText>
                </w:r>
                <w:r w:rsidR="00964B7B" w:rsidRPr="00964B7B">
                  <w:rPr>
                    <w:b/>
                    <w:bCs/>
                    <w:sz w:val="24"/>
                    <w:szCs w:val="24"/>
                  </w:rPr>
                  <w:fldChar w:fldCharType="separate"/>
                </w:r>
                <w:r w:rsidR="00964B7B" w:rsidRPr="00964B7B">
                  <w:rPr>
                    <w:b/>
                    <w:bCs/>
                    <w:noProof/>
                    <w:sz w:val="24"/>
                    <w:szCs w:val="24"/>
                  </w:rPr>
                  <w:t>$000.00</w:t>
                </w:r>
                <w:r w:rsidR="00964B7B" w:rsidRPr="00964B7B">
                  <w:rPr>
                    <w:b/>
                    <w:bCs/>
                    <w:sz w:val="24"/>
                    <w:szCs w:val="24"/>
                  </w:rPr>
                  <w:fldChar w:fldCharType="end"/>
                </w:r>
              </w:sdtContent>
            </w:sdt>
            <w:r w:rsidR="00964B7B" w:rsidRPr="00964B7B">
              <w:rPr>
                <w:b/>
                <w:bCs/>
                <w:sz w:val="24"/>
                <w:szCs w:val="24"/>
              </w:rPr>
              <w:t>****</w:t>
            </w:r>
          </w:p>
        </w:tc>
        <w:tc>
          <w:tcPr>
            <w:tcW w:w="2070" w:type="dxa"/>
            <w:tcBorders>
              <w:top w:val="single" w:sz="4" w:space="0" w:color="auto"/>
              <w:left w:val="single" w:sz="4" w:space="0" w:color="auto"/>
              <w:bottom w:val="thinThickLargeGap" w:sz="24" w:space="0" w:color="auto"/>
              <w:right w:val="single" w:sz="4" w:space="0" w:color="auto"/>
            </w:tcBorders>
          </w:tcPr>
          <w:p w14:paraId="6893C3CD" w14:textId="08C7E168" w:rsidR="003304CF" w:rsidRPr="00964B7B" w:rsidRDefault="004B4E35" w:rsidP="003304CF">
            <w:pPr>
              <w:pStyle w:val="BodyText"/>
              <w:rPr>
                <w:b/>
                <w:bCs/>
                <w:sz w:val="24"/>
                <w:szCs w:val="24"/>
              </w:rPr>
            </w:pPr>
            <w:sdt>
              <w:sdtPr>
                <w:rPr>
                  <w:b/>
                  <w:bCs/>
                  <w:sz w:val="24"/>
                  <w:szCs w:val="24"/>
                </w:rPr>
                <w:id w:val="729344043"/>
                <w:placeholder>
                  <w:docPart w:val="38B8CC9A9CD54A46B475B90EB7684017"/>
                </w:placeholder>
              </w:sdtPr>
              <w:sdtEndPr/>
              <w:sdtContent>
                <w:r w:rsidR="00964B7B" w:rsidRPr="00964B7B">
                  <w:rPr>
                    <w:b/>
                    <w:bCs/>
                    <w:sz w:val="24"/>
                    <w:szCs w:val="24"/>
                  </w:rPr>
                  <w:fldChar w:fldCharType="begin"/>
                </w:r>
                <w:r w:rsidR="00964B7B" w:rsidRPr="00964B7B">
                  <w:rPr>
                    <w:b/>
                    <w:bCs/>
                    <w:sz w:val="24"/>
                    <w:szCs w:val="24"/>
                  </w:rPr>
                  <w:instrText xml:space="preserve"> =SUM(ABOVE) </w:instrText>
                </w:r>
                <w:r w:rsidR="00964B7B" w:rsidRPr="00964B7B">
                  <w:rPr>
                    <w:b/>
                    <w:bCs/>
                    <w:sz w:val="24"/>
                    <w:szCs w:val="24"/>
                  </w:rPr>
                  <w:fldChar w:fldCharType="separate"/>
                </w:r>
                <w:r w:rsidR="00964B7B" w:rsidRPr="00964B7B">
                  <w:rPr>
                    <w:b/>
                    <w:bCs/>
                    <w:noProof/>
                    <w:sz w:val="24"/>
                    <w:szCs w:val="24"/>
                  </w:rPr>
                  <w:t>$000.00</w:t>
                </w:r>
                <w:r w:rsidR="00964B7B" w:rsidRPr="00964B7B">
                  <w:rPr>
                    <w:b/>
                    <w:bCs/>
                    <w:sz w:val="24"/>
                    <w:szCs w:val="24"/>
                  </w:rPr>
                  <w:fldChar w:fldCharType="end"/>
                </w:r>
              </w:sdtContent>
            </w:sdt>
            <w:r w:rsidR="00964B7B" w:rsidRPr="00964B7B">
              <w:rPr>
                <w:b/>
                <w:bCs/>
                <w:sz w:val="24"/>
                <w:szCs w:val="24"/>
              </w:rPr>
              <w:t>****</w:t>
            </w:r>
          </w:p>
        </w:tc>
        <w:tc>
          <w:tcPr>
            <w:tcW w:w="1719" w:type="dxa"/>
            <w:tcBorders>
              <w:top w:val="single" w:sz="4" w:space="0" w:color="auto"/>
              <w:left w:val="single" w:sz="4" w:space="0" w:color="auto"/>
              <w:bottom w:val="thinThickLargeGap" w:sz="24" w:space="0" w:color="auto"/>
              <w:right w:val="single" w:sz="4" w:space="0" w:color="auto"/>
            </w:tcBorders>
          </w:tcPr>
          <w:p w14:paraId="07CB8351" w14:textId="7EC6A68C" w:rsidR="003304CF" w:rsidRPr="00964B7B" w:rsidRDefault="004B4E35" w:rsidP="003304CF">
            <w:pPr>
              <w:pStyle w:val="BodyText"/>
              <w:rPr>
                <w:b/>
                <w:bCs/>
                <w:sz w:val="24"/>
                <w:szCs w:val="24"/>
              </w:rPr>
            </w:pPr>
            <w:sdt>
              <w:sdtPr>
                <w:rPr>
                  <w:b/>
                  <w:bCs/>
                  <w:sz w:val="24"/>
                  <w:szCs w:val="24"/>
                </w:rPr>
                <w:id w:val="456453160"/>
                <w:placeholder>
                  <w:docPart w:val="E1B237155742434F8375D00ADA872DC1"/>
                </w:placeholder>
              </w:sdtPr>
              <w:sdtEndPr/>
              <w:sdtContent>
                <w:r w:rsidR="00964B7B" w:rsidRPr="00964B7B">
                  <w:rPr>
                    <w:b/>
                    <w:bCs/>
                    <w:sz w:val="24"/>
                    <w:szCs w:val="24"/>
                  </w:rPr>
                  <w:fldChar w:fldCharType="begin"/>
                </w:r>
                <w:r w:rsidR="00964B7B" w:rsidRPr="00964B7B">
                  <w:rPr>
                    <w:b/>
                    <w:bCs/>
                    <w:sz w:val="24"/>
                    <w:szCs w:val="24"/>
                  </w:rPr>
                  <w:instrText xml:space="preserve"> =SUM(ABOVE) </w:instrText>
                </w:r>
                <w:r w:rsidR="00964B7B" w:rsidRPr="00964B7B">
                  <w:rPr>
                    <w:b/>
                    <w:bCs/>
                    <w:sz w:val="24"/>
                    <w:szCs w:val="24"/>
                  </w:rPr>
                  <w:fldChar w:fldCharType="separate"/>
                </w:r>
                <w:r w:rsidR="00964B7B" w:rsidRPr="00964B7B">
                  <w:rPr>
                    <w:b/>
                    <w:bCs/>
                    <w:noProof/>
                    <w:sz w:val="24"/>
                    <w:szCs w:val="24"/>
                  </w:rPr>
                  <w:t>$000.00</w:t>
                </w:r>
                <w:r w:rsidR="00964B7B" w:rsidRPr="00964B7B">
                  <w:rPr>
                    <w:b/>
                    <w:bCs/>
                    <w:sz w:val="24"/>
                    <w:szCs w:val="24"/>
                  </w:rPr>
                  <w:fldChar w:fldCharType="end"/>
                </w:r>
              </w:sdtContent>
            </w:sdt>
            <w:r w:rsidR="00964B7B" w:rsidRPr="00964B7B">
              <w:rPr>
                <w:b/>
                <w:bCs/>
                <w:sz w:val="24"/>
                <w:szCs w:val="24"/>
              </w:rPr>
              <w:t>****</w:t>
            </w:r>
          </w:p>
        </w:tc>
        <w:tc>
          <w:tcPr>
            <w:tcW w:w="1899" w:type="dxa"/>
            <w:tcBorders>
              <w:top w:val="single" w:sz="4" w:space="0" w:color="auto"/>
              <w:left w:val="single" w:sz="4" w:space="0" w:color="auto"/>
              <w:bottom w:val="thinThickLargeGap" w:sz="24" w:space="0" w:color="auto"/>
            </w:tcBorders>
          </w:tcPr>
          <w:p w14:paraId="257966DC" w14:textId="0D274876" w:rsidR="003304CF" w:rsidRPr="00964B7B" w:rsidRDefault="004B4E35" w:rsidP="003304CF">
            <w:pPr>
              <w:pStyle w:val="BodyText"/>
              <w:rPr>
                <w:b/>
                <w:bCs/>
                <w:sz w:val="24"/>
                <w:szCs w:val="24"/>
              </w:rPr>
            </w:pPr>
            <w:sdt>
              <w:sdtPr>
                <w:rPr>
                  <w:b/>
                  <w:bCs/>
                  <w:sz w:val="24"/>
                  <w:szCs w:val="24"/>
                </w:rPr>
                <w:id w:val="48042425"/>
                <w:placeholder>
                  <w:docPart w:val="CEEA2A95AE074239BE1FAE5897B9F85F"/>
                </w:placeholder>
              </w:sdtPr>
              <w:sdtEndPr/>
              <w:sdtContent>
                <w:r w:rsidR="00964B7B" w:rsidRPr="00964B7B">
                  <w:rPr>
                    <w:b/>
                    <w:bCs/>
                    <w:sz w:val="24"/>
                    <w:szCs w:val="24"/>
                  </w:rPr>
                  <w:fldChar w:fldCharType="begin"/>
                </w:r>
                <w:r w:rsidR="00964B7B" w:rsidRPr="00964B7B">
                  <w:rPr>
                    <w:b/>
                    <w:bCs/>
                    <w:sz w:val="24"/>
                    <w:szCs w:val="24"/>
                  </w:rPr>
                  <w:instrText xml:space="preserve"> =SUM(ABOVE) </w:instrText>
                </w:r>
                <w:r w:rsidR="00964B7B" w:rsidRPr="00964B7B">
                  <w:rPr>
                    <w:b/>
                    <w:bCs/>
                    <w:sz w:val="24"/>
                    <w:szCs w:val="24"/>
                  </w:rPr>
                  <w:fldChar w:fldCharType="separate"/>
                </w:r>
                <w:r w:rsidR="00964B7B" w:rsidRPr="00964B7B">
                  <w:rPr>
                    <w:b/>
                    <w:bCs/>
                    <w:noProof/>
                    <w:sz w:val="24"/>
                    <w:szCs w:val="24"/>
                  </w:rPr>
                  <w:t>$000.00</w:t>
                </w:r>
                <w:r w:rsidR="00964B7B" w:rsidRPr="00964B7B">
                  <w:rPr>
                    <w:b/>
                    <w:bCs/>
                    <w:sz w:val="24"/>
                    <w:szCs w:val="24"/>
                  </w:rPr>
                  <w:fldChar w:fldCharType="end"/>
                </w:r>
              </w:sdtContent>
            </w:sdt>
            <w:r w:rsidR="00964B7B" w:rsidRPr="00964B7B">
              <w:rPr>
                <w:b/>
                <w:bCs/>
                <w:sz w:val="24"/>
                <w:szCs w:val="24"/>
              </w:rPr>
              <w:t>****</w:t>
            </w:r>
          </w:p>
        </w:tc>
      </w:tr>
      <w:tr w:rsidR="00BF2C53" w:rsidRPr="00232F6B" w14:paraId="7A4A619E" w14:textId="77777777" w:rsidTr="00362239">
        <w:trPr>
          <w:cantSplit/>
        </w:trPr>
        <w:tc>
          <w:tcPr>
            <w:tcW w:w="3348" w:type="dxa"/>
            <w:tcBorders>
              <w:top w:val="thinThickLargeGap" w:sz="24" w:space="0" w:color="auto"/>
              <w:bottom w:val="single" w:sz="18" w:space="0" w:color="auto"/>
              <w:right w:val="single" w:sz="4" w:space="0" w:color="auto"/>
            </w:tcBorders>
          </w:tcPr>
          <w:p w14:paraId="1541C174" w14:textId="2E7A9E14" w:rsidR="00BF2C53" w:rsidRPr="00964B7B" w:rsidRDefault="00BF2C53" w:rsidP="003304CF">
            <w:pPr>
              <w:pStyle w:val="BodyText"/>
              <w:rPr>
                <w:b/>
                <w:bCs/>
                <w:sz w:val="24"/>
                <w:szCs w:val="24"/>
              </w:rPr>
            </w:pPr>
            <w:r w:rsidRPr="00964B7B">
              <w:rPr>
                <w:b/>
                <w:bCs/>
                <w:sz w:val="24"/>
                <w:szCs w:val="24"/>
              </w:rPr>
              <w:t>Total Cost of the Project</w:t>
            </w:r>
          </w:p>
        </w:tc>
        <w:sdt>
          <w:sdtPr>
            <w:rPr>
              <w:b/>
              <w:bCs/>
              <w:sz w:val="24"/>
              <w:szCs w:val="24"/>
            </w:rPr>
            <w:id w:val="-1528176098"/>
            <w:placeholder>
              <w:docPart w:val="C74F0BA73D7548168C6513A829BB20F4"/>
            </w:placeholder>
          </w:sdtPr>
          <w:sdtEndPr/>
          <w:sdtContent>
            <w:tc>
              <w:tcPr>
                <w:tcW w:w="1980" w:type="dxa"/>
                <w:tcBorders>
                  <w:top w:val="thinThickLargeGap" w:sz="24" w:space="0" w:color="auto"/>
                  <w:left w:val="single" w:sz="4" w:space="0" w:color="auto"/>
                  <w:bottom w:val="single" w:sz="18" w:space="0" w:color="auto"/>
                  <w:right w:val="single" w:sz="4" w:space="0" w:color="auto"/>
                </w:tcBorders>
              </w:tcPr>
              <w:p w14:paraId="16A748B9" w14:textId="3C7B2DA3" w:rsidR="00BF2C53" w:rsidRPr="00964B7B" w:rsidRDefault="00461FDC" w:rsidP="003304CF">
                <w:pPr>
                  <w:pStyle w:val="BodyText"/>
                  <w:rPr>
                    <w:b/>
                    <w:bCs/>
                    <w:sz w:val="24"/>
                    <w:szCs w:val="24"/>
                  </w:rPr>
                </w:pPr>
                <w:r w:rsidRPr="00964B7B">
                  <w:rPr>
                    <w:b/>
                    <w:bCs/>
                    <w:sz w:val="24"/>
                    <w:szCs w:val="24"/>
                  </w:rPr>
                  <w:fldChar w:fldCharType="begin"/>
                </w:r>
                <w:r w:rsidRPr="00964B7B">
                  <w:rPr>
                    <w:b/>
                    <w:bCs/>
                    <w:sz w:val="24"/>
                    <w:szCs w:val="24"/>
                  </w:rPr>
                  <w:instrText xml:space="preserve"> =SUM(ABOVE) \# "$#,##0.00;($#,##0.00)" </w:instrText>
                </w:r>
                <w:r w:rsidRPr="00964B7B">
                  <w:rPr>
                    <w:b/>
                    <w:bCs/>
                    <w:sz w:val="24"/>
                    <w:szCs w:val="24"/>
                  </w:rPr>
                  <w:fldChar w:fldCharType="separate"/>
                </w:r>
                <w:r w:rsidR="00964B7B" w:rsidRPr="00964B7B">
                  <w:rPr>
                    <w:b/>
                    <w:bCs/>
                    <w:noProof/>
                    <w:sz w:val="24"/>
                    <w:szCs w:val="24"/>
                  </w:rPr>
                  <w:t>$000.00</w:t>
                </w:r>
                <w:r w:rsidRPr="00964B7B">
                  <w:rPr>
                    <w:b/>
                    <w:bCs/>
                    <w:sz w:val="24"/>
                    <w:szCs w:val="24"/>
                  </w:rPr>
                  <w:fldChar w:fldCharType="end"/>
                </w:r>
                <w:r w:rsidR="00964B7B" w:rsidRPr="00964B7B">
                  <w:rPr>
                    <w:b/>
                    <w:bCs/>
                    <w:sz w:val="24"/>
                    <w:szCs w:val="24"/>
                  </w:rPr>
                  <w:t>****</w:t>
                </w:r>
              </w:p>
            </w:tc>
          </w:sdtContent>
        </w:sdt>
        <w:tc>
          <w:tcPr>
            <w:tcW w:w="5688" w:type="dxa"/>
            <w:gridSpan w:val="3"/>
            <w:tcBorders>
              <w:top w:val="thinThickLargeGap" w:sz="24" w:space="0" w:color="auto"/>
              <w:left w:val="single" w:sz="4" w:space="0" w:color="auto"/>
              <w:bottom w:val="single" w:sz="18" w:space="0" w:color="auto"/>
            </w:tcBorders>
          </w:tcPr>
          <w:p w14:paraId="54271480" w14:textId="77777777" w:rsidR="00BF2C53" w:rsidRPr="00232F6B" w:rsidRDefault="00BF2C53" w:rsidP="003304CF">
            <w:pPr>
              <w:pStyle w:val="BodyText"/>
            </w:pPr>
          </w:p>
        </w:tc>
      </w:tr>
    </w:tbl>
    <w:p w14:paraId="02C87442" w14:textId="77777777" w:rsidR="00F5658C" w:rsidRPr="00232F6B" w:rsidRDefault="00F5658C">
      <w:pPr>
        <w:rPr>
          <w:rFonts w:ascii="Arial" w:hAnsi="Arial" w:cs="Arial"/>
          <w:caps/>
        </w:rPr>
      </w:pPr>
      <w:r w:rsidRPr="00232F6B">
        <w:rPr>
          <w:caps/>
        </w:rPr>
        <w:br w:type="page"/>
      </w:r>
    </w:p>
    <w:tbl>
      <w:tblPr>
        <w:tblW w:w="11016"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4A0" w:firstRow="1" w:lastRow="0" w:firstColumn="1" w:lastColumn="0" w:noHBand="0" w:noVBand="1"/>
      </w:tblPr>
      <w:tblGrid>
        <w:gridCol w:w="11016"/>
      </w:tblGrid>
      <w:tr w:rsidR="00D7246D" w:rsidRPr="00232F6B" w14:paraId="075690B7" w14:textId="77777777" w:rsidTr="000D0B2A">
        <w:tc>
          <w:tcPr>
            <w:tcW w:w="11016" w:type="dxa"/>
            <w:tcBorders>
              <w:bottom w:val="nil"/>
            </w:tcBorders>
          </w:tcPr>
          <w:bookmarkStart w:id="0" w:name="_Hlk130382841"/>
          <w:p w14:paraId="5F20C5F1" w14:textId="14712ED1" w:rsidR="00D7246D" w:rsidRPr="00232F6B" w:rsidRDefault="000D0B2A" w:rsidP="00DD4C85">
            <w:pPr>
              <w:pStyle w:val="BodyText"/>
              <w:jc w:val="center"/>
            </w:pPr>
            <w:r w:rsidRPr="00232F6B">
              <w:rPr>
                <w:noProof/>
                <w:color w:val="002465"/>
              </w:rPr>
              <w:lastRenderedPageBreak/>
              <mc:AlternateContent>
                <mc:Choice Requires="wps">
                  <w:drawing>
                    <wp:anchor distT="45720" distB="45720" distL="114300" distR="114300" simplePos="0" relativeHeight="251658247" behindDoc="0" locked="0" layoutInCell="1" allowOverlap="1" wp14:anchorId="7DAE4463" wp14:editId="5CED9A05">
                      <wp:simplePos x="0" y="0"/>
                      <wp:positionH relativeFrom="column">
                        <wp:posOffset>4686300</wp:posOffset>
                      </wp:positionH>
                      <wp:positionV relativeFrom="paragraph">
                        <wp:posOffset>331470</wp:posOffset>
                      </wp:positionV>
                      <wp:extent cx="1962150" cy="1404620"/>
                      <wp:effectExtent l="0" t="0" r="0" b="1270"/>
                      <wp:wrapNone/>
                      <wp:docPr id="1479367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404620"/>
                              </a:xfrm>
                              <a:prstGeom prst="rect">
                                <a:avLst/>
                              </a:prstGeom>
                              <a:solidFill>
                                <a:srgbClr val="FFFFFF"/>
                              </a:solidFill>
                              <a:ln w="9525">
                                <a:noFill/>
                                <a:miter lim="800000"/>
                                <a:headEnd/>
                                <a:tailEnd/>
                              </a:ln>
                            </wps:spPr>
                            <wps:txbx>
                              <w:txbxContent>
                                <w:p w14:paraId="2C4E0CF1" w14:textId="00911733" w:rsidR="000D0B2A" w:rsidRPr="00232F6B" w:rsidRDefault="000D0B2A" w:rsidP="000D0B2A">
                                  <w:pPr>
                                    <w:rPr>
                                      <w:rFonts w:ascii="Arial" w:hAnsi="Arial" w:cs="Arial"/>
                                    </w:rPr>
                                  </w:pPr>
                                  <w:r w:rsidRPr="00232F6B">
                                    <w:rPr>
                                      <w:rFonts w:ascii="Arial" w:hAnsi="Arial" w:cs="Arial"/>
                                    </w:rPr>
                                    <w:t xml:space="preserve">Additional Pages Attached </w:t>
                                  </w:r>
                                  <w:sdt>
                                    <w:sdtPr>
                                      <w:rPr>
                                        <w:rFonts w:ascii="Arial" w:hAnsi="Arial" w:cs="Arial"/>
                                      </w:rPr>
                                      <w:id w:val="395092120"/>
                                      <w14:checkbox>
                                        <w14:checked w14:val="0"/>
                                        <w14:checkedState w14:val="2612" w14:font="MS Gothic"/>
                                        <w14:uncheckedState w14:val="2610" w14:font="MS Gothic"/>
                                      </w14:checkbox>
                                    </w:sdtPr>
                                    <w:sdtEndPr/>
                                    <w:sdtContent>
                                      <w:r w:rsidR="00C868B2" w:rsidRPr="00232F6B">
                                        <w:rPr>
                                          <w:rFonts w:ascii="MS Gothic" w:eastAsia="MS Gothic" w:hAnsi="MS Gothic" w:cs="Arial" w:hint="eastAsia"/>
                                          <w:shd w:val="clear" w:color="auto" w:fill="D9E2F3" w:themeFill="accent1" w:themeFillTint="33"/>
                                        </w:rPr>
                                        <w: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AE4463" id="_x0000_s1032" type="#_x0000_t202" style="position:absolute;left:0;text-align:left;margin-left:369pt;margin-top:26.1pt;width:154.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" stroked="f">
                      <v:textbox style="mso-fit-shape-to-text:t">
                        <w:txbxContent>
                          <w:p w14:paraId="2C4E0CF1" w14:textId="00911733" w:rsidR="000D0B2A" w:rsidRPr="00232F6B" w:rsidRDefault="000D0B2A" w:rsidP="000D0B2A">
                            <w:pPr>
                              <w:rPr>
                                <w:rFonts w:ascii="Arial" w:hAnsi="Arial" w:cs="Arial"/>
                              </w:rPr>
                            </w:pPr>
                            <w:r w:rsidRPr="00232F6B">
                              <w:rPr>
                                <w:rFonts w:ascii="Arial" w:hAnsi="Arial" w:cs="Arial"/>
                              </w:rPr>
                              <w:t xml:space="preserve">Additional Pages Attached </w:t>
                            </w:r>
                            <w:sdt>
                              <w:sdtPr>
                                <w:rPr>
                                  <w:rFonts w:ascii="Arial" w:hAnsi="Arial" w:cs="Arial"/>
                                </w:rPr>
                                <w:id w:val="395092120"/>
                                <w14:checkbox>
                                  <w14:checked w14:val="0"/>
                                  <w14:checkedState w14:val="2612" w14:font="MS Gothic"/>
                                  <w14:uncheckedState w14:val="2610" w14:font="MS Gothic"/>
                                </w14:checkbox>
                              </w:sdtPr>
                              <w:sdtEndPr/>
                              <w:sdtContent>
                                <w:r w:rsidR="00C868B2" w:rsidRPr="00232F6B">
                                  <w:rPr>
                                    <w:rFonts w:ascii="MS Gothic" w:eastAsia="MS Gothic" w:hAnsi="MS Gothic" w:cs="Arial" w:hint="eastAsia"/>
                                    <w:shd w:val="clear" w:color="auto" w:fill="D9E2F3" w:themeFill="accent1" w:themeFillTint="33"/>
                                  </w:rPr>
                                  <w:t>☐</w:t>
                                </w:r>
                              </w:sdtContent>
                            </w:sdt>
                          </w:p>
                        </w:txbxContent>
                      </v:textbox>
                    </v:shape>
                  </w:pict>
                </mc:Fallback>
              </mc:AlternateContent>
            </w:r>
            <w:r w:rsidR="00DD4C85" w:rsidRPr="00232F6B">
              <w:rPr>
                <w:b/>
                <w:bCs/>
                <w:caps/>
                <w:color w:val="002465"/>
                <w:sz w:val="26"/>
                <w:szCs w:val="26"/>
              </w:rPr>
              <w:t>Part IV</w:t>
            </w:r>
            <w:proofErr w:type="gramStart"/>
            <w:r w:rsidR="00DD4C85" w:rsidRPr="00232F6B">
              <w:rPr>
                <w:b/>
                <w:bCs/>
                <w:caps/>
                <w:color w:val="002465"/>
                <w:sz w:val="26"/>
                <w:szCs w:val="26"/>
              </w:rPr>
              <w:t>:  Budget</w:t>
            </w:r>
            <w:proofErr w:type="gramEnd"/>
            <w:r w:rsidR="00DD4C85" w:rsidRPr="00232F6B">
              <w:rPr>
                <w:b/>
                <w:bCs/>
                <w:caps/>
                <w:color w:val="002465"/>
                <w:sz w:val="26"/>
                <w:szCs w:val="26"/>
              </w:rPr>
              <w:t xml:space="preserve"> Narrative</w:t>
            </w:r>
            <w:r w:rsidR="007B00DA" w:rsidRPr="00232F6B">
              <w:rPr>
                <w:b/>
                <w:bCs/>
                <w:caps/>
                <w:color w:val="002465"/>
                <w:sz w:val="26"/>
                <w:szCs w:val="26"/>
              </w:rPr>
              <w:t xml:space="preserve"> *</w:t>
            </w:r>
          </w:p>
        </w:tc>
      </w:tr>
      <w:tr w:rsidR="000D0B2A" w:rsidRPr="00232F6B" w14:paraId="060DD98E" w14:textId="77777777" w:rsidTr="000D0B2A">
        <w:tc>
          <w:tcPr>
            <w:tcW w:w="11016" w:type="dxa"/>
            <w:tcBorders>
              <w:top w:val="nil"/>
              <w:bottom w:val="nil"/>
            </w:tcBorders>
          </w:tcPr>
          <w:p w14:paraId="1EFA5EA6" w14:textId="7C42C2C7" w:rsidR="000D0B2A" w:rsidRPr="00232F6B" w:rsidRDefault="000D0B2A" w:rsidP="000D0B2A">
            <w:pPr>
              <w:pStyle w:val="BodyText"/>
            </w:pPr>
            <w:r w:rsidRPr="00232F6B">
              <w:t xml:space="preserve">Project Title: </w:t>
            </w:r>
            <w:sdt>
              <w:sdtPr>
                <w:id w:val="94917152"/>
                <w:placeholder>
                  <w:docPart w:val="C289FD4CDB4D4272ABD4F9BF14DCEFFE"/>
                </w:placeholder>
                <w:showingPlcHdr/>
              </w:sdtPr>
              <w:sdtEndPr>
                <w:rPr>
                  <w:shd w:val="clear" w:color="auto" w:fill="D9E2F3" w:themeFill="accent1" w:themeFillTint="33"/>
                </w:rPr>
              </w:sdtEndPr>
              <w:sdtContent>
                <w:r w:rsidRPr="00232F6B">
                  <w:rPr>
                    <w:color w:val="666666"/>
                    <w:shd w:val="clear" w:color="auto" w:fill="D9E2F3" w:themeFill="accent1" w:themeFillTint="33"/>
                  </w:rPr>
                  <w:t>Enter Project Title</w:t>
                </w:r>
              </w:sdtContent>
            </w:sdt>
            <w:r w:rsidRPr="00232F6B">
              <w:rPr>
                <w:shd w:val="clear" w:color="auto" w:fill="D9E2F3" w:themeFill="accent1" w:themeFillTint="33"/>
              </w:rPr>
              <w:t xml:space="preserve"> *</w:t>
            </w:r>
          </w:p>
        </w:tc>
      </w:tr>
      <w:tr w:rsidR="00D7246D" w:rsidRPr="00232F6B" w14:paraId="2962EE6B" w14:textId="77777777" w:rsidTr="000D0B2A">
        <w:tc>
          <w:tcPr>
            <w:tcW w:w="11016" w:type="dxa"/>
            <w:tcBorders>
              <w:top w:val="single" w:sz="4" w:space="0" w:color="auto"/>
              <w:bottom w:val="single" w:sz="4" w:space="0" w:color="auto"/>
            </w:tcBorders>
          </w:tcPr>
          <w:p w14:paraId="03CEA37F" w14:textId="5AA06BC4" w:rsidR="00D7246D" w:rsidRPr="00232F6B" w:rsidRDefault="00D7246D" w:rsidP="00336FB8">
            <w:pPr>
              <w:pStyle w:val="BodyText"/>
            </w:pPr>
            <w:r w:rsidRPr="00232F6B">
              <w:t xml:space="preserve">The following </w:t>
            </w:r>
            <w:r w:rsidR="00ED5C0D" w:rsidRPr="00232F6B">
              <w:t>should be</w:t>
            </w:r>
            <w:r w:rsidRPr="00232F6B">
              <w:t xml:space="preserve"> a narrative description of the project budget by line item</w:t>
            </w:r>
            <w:r w:rsidR="009E5CF5" w:rsidRPr="00232F6B">
              <w:t>,</w:t>
            </w:r>
            <w:r w:rsidRPr="00232F6B">
              <w:t xml:space="preserve"> by </w:t>
            </w:r>
            <w:r w:rsidR="009E5CF5" w:rsidRPr="00232F6B">
              <w:t xml:space="preserve">budget </w:t>
            </w:r>
            <w:r w:rsidRPr="00232F6B">
              <w:t xml:space="preserve">category, detailing the item and anticipated cost. </w:t>
            </w:r>
            <w:r w:rsidR="007B00DA" w:rsidRPr="00232F6B">
              <w:t xml:space="preserve">This narrative must address each item listed in the Project Detailed Budget above. </w:t>
            </w:r>
            <w:r w:rsidRPr="00232F6B">
              <w:t xml:space="preserve">Each </w:t>
            </w:r>
            <w:r w:rsidR="009E5CF5" w:rsidRPr="00232F6B">
              <w:t xml:space="preserve">budget </w:t>
            </w:r>
            <w:r w:rsidRPr="00232F6B">
              <w:t xml:space="preserve">category must be sufficiently defined to show cost relationship to project objectives. </w:t>
            </w:r>
            <w:r w:rsidR="009C65CE" w:rsidRPr="00232F6B">
              <w:t>Costs must be allowable, reasonable, and proportional to the stated problem and proposed project scope of work. A 20% minimum match is required for all projects. A “hard” match is required; funds must be traceable and auditable. For the amounts of matching funds in the budget detail above, describe the source(s) in the budget narrative.</w:t>
            </w:r>
            <w:r w:rsidR="006D49A3" w:rsidRPr="00232F6B">
              <w:t xml:space="preserve"> If you are unsure if your matching funds qualify, please contact the HSO.</w:t>
            </w:r>
            <w:r w:rsidR="009C65CE" w:rsidRPr="00232F6B">
              <w:t xml:space="preserve"> </w:t>
            </w:r>
            <w:r w:rsidR="00336FB8" w:rsidRPr="00232F6B">
              <w:rPr>
                <w:i/>
                <w:iCs/>
              </w:rPr>
              <w:t>If your agency cannot meet the 20% match level, provide a description of why the match cannot be met in a separate letter and submit it with your grant application. The HSO will assist your agency with identifying potential match options.</w:t>
            </w:r>
            <w:r w:rsidR="00336FB8" w:rsidRPr="00232F6B">
              <w:t xml:space="preserve"> </w:t>
            </w:r>
            <w:r w:rsidR="009C65CE" w:rsidRPr="00232F6B">
              <w:t>Attach additional sheets as needed.</w:t>
            </w:r>
          </w:p>
        </w:tc>
      </w:tr>
      <w:bookmarkEnd w:id="0"/>
      <w:tr w:rsidR="00D7246D" w:rsidRPr="00232F6B" w14:paraId="565EC944" w14:textId="77777777" w:rsidTr="00ED5C0D">
        <w:trPr>
          <w:trHeight w:val="9350"/>
        </w:trPr>
        <w:tc>
          <w:tcPr>
            <w:tcW w:w="11016" w:type="dxa"/>
            <w:tcBorders>
              <w:top w:val="single" w:sz="4" w:space="0" w:color="auto"/>
              <w:bottom w:val="single" w:sz="18" w:space="0" w:color="auto"/>
            </w:tcBorders>
          </w:tcPr>
          <w:p w14:paraId="536149F3" w14:textId="5EAF71BA" w:rsidR="00D7246D" w:rsidRPr="00232F6B" w:rsidRDefault="00D7246D" w:rsidP="009B0D51">
            <w:pPr>
              <w:pStyle w:val="BodyText"/>
            </w:pPr>
          </w:p>
        </w:tc>
      </w:tr>
    </w:tbl>
    <w:p w14:paraId="0D5C1551" w14:textId="77777777" w:rsidR="00D71E87" w:rsidRPr="00232F6B" w:rsidRDefault="00D71E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4"/>
      </w:tblGrid>
      <w:tr w:rsidR="00F72CAE" w:rsidRPr="00232F6B" w14:paraId="793C8C7B" w14:textId="77777777" w:rsidTr="005A1888">
        <w:trPr>
          <w:trHeight w:val="13635"/>
        </w:trPr>
        <w:tc>
          <w:tcPr>
            <w:tcW w:w="11016" w:type="dxa"/>
            <w:tcBorders>
              <w:top w:val="single" w:sz="18" w:space="0" w:color="auto"/>
              <w:left w:val="single" w:sz="18" w:space="0" w:color="auto"/>
              <w:bottom w:val="single" w:sz="18" w:space="0" w:color="auto"/>
              <w:right w:val="single" w:sz="18" w:space="0" w:color="auto"/>
            </w:tcBorders>
          </w:tcPr>
          <w:p w14:paraId="20AA6F36" w14:textId="77777777" w:rsidR="00C6168D" w:rsidRPr="00232F6B" w:rsidRDefault="00C6168D" w:rsidP="000859A8">
            <w:pPr>
              <w:jc w:val="center"/>
              <w:rPr>
                <w:rFonts w:ascii="Arial" w:hAnsi="Arial" w:cs="Arial"/>
                <w:b/>
                <w:bCs/>
                <w:caps/>
                <w:sz w:val="26"/>
                <w:szCs w:val="26"/>
              </w:rPr>
            </w:pPr>
          </w:p>
          <w:p w14:paraId="45793997" w14:textId="376BD2E9" w:rsidR="00F72CAE" w:rsidRPr="00C34A64" w:rsidRDefault="00DD4C85" w:rsidP="000859A8">
            <w:pPr>
              <w:jc w:val="center"/>
              <w:rPr>
                <w:rFonts w:ascii="Arial" w:hAnsi="Arial" w:cs="Arial"/>
                <w:b/>
                <w:bCs/>
                <w:caps/>
                <w:sz w:val="26"/>
                <w:szCs w:val="26"/>
              </w:rPr>
            </w:pPr>
            <w:r w:rsidRPr="00C34A64">
              <w:rPr>
                <w:rFonts w:ascii="Arial" w:hAnsi="Arial" w:cs="Arial"/>
                <w:b/>
                <w:bCs/>
                <w:caps/>
                <w:color w:val="002465"/>
                <w:sz w:val="26"/>
                <w:szCs w:val="26"/>
              </w:rPr>
              <w:t>Part IV</w:t>
            </w:r>
            <w:proofErr w:type="gramStart"/>
            <w:r w:rsidRPr="00C34A64">
              <w:rPr>
                <w:rFonts w:ascii="Arial" w:hAnsi="Arial" w:cs="Arial"/>
                <w:b/>
                <w:bCs/>
                <w:caps/>
                <w:color w:val="002465"/>
                <w:sz w:val="26"/>
                <w:szCs w:val="26"/>
              </w:rPr>
              <w:t>:  Budget</w:t>
            </w:r>
            <w:proofErr w:type="gramEnd"/>
            <w:r w:rsidRPr="00C34A64">
              <w:rPr>
                <w:rFonts w:ascii="Arial" w:hAnsi="Arial" w:cs="Arial"/>
                <w:b/>
                <w:bCs/>
                <w:caps/>
                <w:color w:val="002465"/>
                <w:sz w:val="26"/>
                <w:szCs w:val="26"/>
              </w:rPr>
              <w:t xml:space="preserve"> Narrative (CONT’D)</w:t>
            </w:r>
            <w:r w:rsidRPr="00C34A64">
              <w:rPr>
                <w:rFonts w:ascii="Arial" w:hAnsi="Arial" w:cs="Arial"/>
                <w:b/>
                <w:bCs/>
                <w:caps/>
                <w:sz w:val="26"/>
                <w:szCs w:val="26"/>
              </w:rPr>
              <w:t xml:space="preserve"> </w:t>
            </w:r>
          </w:p>
          <w:p w14:paraId="56A340ED" w14:textId="77777777" w:rsidR="00C6168D" w:rsidRPr="00232F6B" w:rsidRDefault="00C6168D" w:rsidP="000859A8">
            <w:pPr>
              <w:jc w:val="center"/>
              <w:rPr>
                <w:rFonts w:ascii="Arial" w:hAnsi="Arial" w:cs="Arial"/>
                <w:b/>
                <w:bCs/>
                <w:caps/>
                <w:sz w:val="26"/>
                <w:szCs w:val="26"/>
              </w:rPr>
            </w:pPr>
          </w:p>
          <w:p w14:paraId="4FFEB397" w14:textId="27C0E3A1" w:rsidR="00C6168D" w:rsidRPr="00232F6B" w:rsidRDefault="00C6168D" w:rsidP="00C6168D">
            <w:pPr>
              <w:rPr>
                <w:rFonts w:ascii="Arial" w:hAnsi="Arial" w:cs="Arial"/>
                <w:b/>
                <w:bCs/>
                <w:caps/>
                <w:sz w:val="26"/>
                <w:szCs w:val="26"/>
              </w:rPr>
            </w:pPr>
          </w:p>
        </w:tc>
      </w:tr>
    </w:tbl>
    <w:p w14:paraId="22E648B7" w14:textId="77777777" w:rsidR="001B2ED8" w:rsidRPr="00232F6B" w:rsidRDefault="00D7246D" w:rsidP="001B2ED8">
      <w:pPr>
        <w:rPr>
          <w:caps/>
        </w:rPr>
      </w:pPr>
      <w:r w:rsidRPr="00232F6B">
        <w:rPr>
          <w:caps/>
        </w:rPr>
        <w:br w:type="page"/>
      </w:r>
    </w:p>
    <w:tbl>
      <w:tblPr>
        <w:tblW w:w="0" w:type="auto"/>
        <w:tblInd w:w="-16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916"/>
      </w:tblGrid>
      <w:tr w:rsidR="00C6168D" w:rsidRPr="00232F6B" w14:paraId="1A603CB6" w14:textId="77777777" w:rsidTr="005A1888">
        <w:trPr>
          <w:trHeight w:val="13635"/>
        </w:trPr>
        <w:tc>
          <w:tcPr>
            <w:tcW w:w="11088" w:type="dxa"/>
          </w:tcPr>
          <w:tbl>
            <w:tblPr>
              <w:tblW w:w="11249" w:type="dxa"/>
              <w:tblLook w:val="04A0" w:firstRow="1" w:lastRow="0" w:firstColumn="1" w:lastColumn="0" w:noHBand="0" w:noVBand="1"/>
            </w:tblPr>
            <w:tblGrid>
              <w:gridCol w:w="11249"/>
            </w:tblGrid>
            <w:tr w:rsidR="00743503" w:rsidRPr="00232F6B" w14:paraId="22BEC178" w14:textId="77777777" w:rsidTr="00743503">
              <w:trPr>
                <w:trHeight w:val="1269"/>
              </w:trPr>
              <w:tc>
                <w:tcPr>
                  <w:tcW w:w="0" w:type="auto"/>
                  <w:tcBorders>
                    <w:bottom w:val="single" w:sz="4" w:space="0" w:color="auto"/>
                  </w:tcBorders>
                </w:tcPr>
                <w:p w14:paraId="33D57A3D" w14:textId="3AD101C8" w:rsidR="00D926BB" w:rsidRPr="00232F6B" w:rsidRDefault="00AC1E5A" w:rsidP="00DD4C85">
                  <w:pPr>
                    <w:pStyle w:val="BodyText"/>
                    <w:jc w:val="center"/>
                    <w:rPr>
                      <w:b/>
                      <w:bCs/>
                      <w:caps/>
                      <w:color w:val="002465"/>
                      <w:sz w:val="26"/>
                      <w:szCs w:val="26"/>
                    </w:rPr>
                  </w:pPr>
                  <w:r w:rsidRPr="00232F6B">
                    <w:rPr>
                      <w:noProof/>
                      <w:color w:val="002465"/>
                    </w:rPr>
                    <w:lastRenderedPageBreak/>
                    <mc:AlternateContent>
                      <mc:Choice Requires="wps">
                        <w:drawing>
                          <wp:anchor distT="45720" distB="45720" distL="114300" distR="114300" simplePos="0" relativeHeight="251658248" behindDoc="0" locked="0" layoutInCell="1" allowOverlap="1" wp14:anchorId="6E5CE35A" wp14:editId="293D43EB">
                            <wp:simplePos x="0" y="0"/>
                            <wp:positionH relativeFrom="column">
                              <wp:posOffset>4778375</wp:posOffset>
                            </wp:positionH>
                            <wp:positionV relativeFrom="paragraph">
                              <wp:posOffset>102870</wp:posOffset>
                            </wp:positionV>
                            <wp:extent cx="1962150" cy="1404620"/>
                            <wp:effectExtent l="0" t="0" r="0" b="1270"/>
                            <wp:wrapNone/>
                            <wp:docPr id="1468041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404620"/>
                                    </a:xfrm>
                                    <a:prstGeom prst="rect">
                                      <a:avLst/>
                                    </a:prstGeom>
                                    <a:solidFill>
                                      <a:srgbClr val="FFFFFF"/>
                                    </a:solidFill>
                                    <a:ln w="9525">
                                      <a:noFill/>
                                      <a:miter lim="800000"/>
                                      <a:headEnd/>
                                      <a:tailEnd/>
                                    </a:ln>
                                  </wps:spPr>
                                  <wps:txbx>
                                    <w:txbxContent>
                                      <w:p w14:paraId="5DBF45B2" w14:textId="012D532C" w:rsidR="00AC1E5A" w:rsidRPr="00232F6B" w:rsidRDefault="00AC1E5A" w:rsidP="00AC1E5A">
                                        <w:pPr>
                                          <w:rPr>
                                            <w:rFonts w:ascii="Arial" w:hAnsi="Arial" w:cs="Arial"/>
                                          </w:rPr>
                                        </w:pPr>
                                        <w:r w:rsidRPr="00232F6B">
                                          <w:rPr>
                                            <w:rFonts w:ascii="Arial" w:hAnsi="Arial" w:cs="Arial"/>
                                          </w:rPr>
                                          <w:t xml:space="preserve">Additional Pages Attached </w:t>
                                        </w:r>
                                        <w:sdt>
                                          <w:sdtPr>
                                            <w:rPr>
                                              <w:rFonts w:ascii="Arial" w:hAnsi="Arial" w:cs="Arial"/>
                                            </w:rPr>
                                            <w:id w:val="-1784642878"/>
                                            <w14:checkbox>
                                              <w14:checked w14:val="0"/>
                                              <w14:checkedState w14:val="2612" w14:font="MS Gothic"/>
                                              <w14:uncheckedState w14:val="2610" w14:font="MS Gothic"/>
                                            </w14:checkbox>
                                          </w:sdtPr>
                                          <w:sdtEndPr/>
                                          <w:sdtContent>
                                            <w:r w:rsidR="00850C7B">
                                              <w:rPr>
                                                <w:rFonts w:ascii="MS Gothic" w:eastAsia="MS Gothic" w:hAnsi="MS Gothic" w:cs="Arial" w:hint="eastAsia"/>
                                              </w:rPr>
                                              <w: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5CE35A" id="_x0000_s1033" type="#_x0000_t202" style="position:absolute;left:0;text-align:left;margin-left:376.25pt;margin-top:8.1pt;width:154.5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" stroked="f">
                            <v:textbox style="mso-fit-shape-to-text:t">
                              <w:txbxContent>
                                <w:p w14:paraId="5DBF45B2" w14:textId="012D532C" w:rsidR="00AC1E5A" w:rsidRPr="00232F6B" w:rsidRDefault="00AC1E5A" w:rsidP="00AC1E5A">
                                  <w:pPr>
                                    <w:rPr>
                                      <w:rFonts w:ascii="Arial" w:hAnsi="Arial" w:cs="Arial"/>
                                    </w:rPr>
                                  </w:pPr>
                                  <w:r w:rsidRPr="00232F6B">
                                    <w:rPr>
                                      <w:rFonts w:ascii="Arial" w:hAnsi="Arial" w:cs="Arial"/>
                                    </w:rPr>
                                    <w:t xml:space="preserve">Additional Pages Attached </w:t>
                                  </w:r>
                                  <w:sdt>
                                    <w:sdtPr>
                                      <w:rPr>
                                        <w:rFonts w:ascii="Arial" w:hAnsi="Arial" w:cs="Arial"/>
                                      </w:rPr>
                                      <w:id w:val="-1784642878"/>
                                      <w14:checkbox>
                                        <w14:checked w14:val="0"/>
                                        <w14:checkedState w14:val="2612" w14:font="MS Gothic"/>
                                        <w14:uncheckedState w14:val="2610" w14:font="MS Gothic"/>
                                      </w14:checkbox>
                                    </w:sdtPr>
                                    <w:sdtEndPr/>
                                    <w:sdtContent>
                                      <w:r w:rsidR="00850C7B">
                                        <w:rPr>
                                          <w:rFonts w:ascii="MS Gothic" w:eastAsia="MS Gothic" w:hAnsi="MS Gothic" w:cs="Arial" w:hint="eastAsia"/>
                                        </w:rPr>
                                        <w:t>☐</w:t>
                                      </w:r>
                                    </w:sdtContent>
                                  </w:sdt>
                                </w:p>
                              </w:txbxContent>
                            </v:textbox>
                          </v:shape>
                        </w:pict>
                      </mc:Fallback>
                    </mc:AlternateContent>
                  </w:r>
                  <w:r w:rsidR="00DD4C85" w:rsidRPr="00232F6B">
                    <w:rPr>
                      <w:b/>
                      <w:bCs/>
                      <w:caps/>
                      <w:color w:val="002465"/>
                      <w:sz w:val="26"/>
                      <w:szCs w:val="26"/>
                    </w:rPr>
                    <w:t>Part V</w:t>
                  </w:r>
                  <w:proofErr w:type="gramStart"/>
                  <w:r w:rsidR="00DD4C85" w:rsidRPr="00232F6B">
                    <w:rPr>
                      <w:b/>
                      <w:bCs/>
                      <w:caps/>
                      <w:color w:val="002465"/>
                      <w:sz w:val="26"/>
                      <w:szCs w:val="26"/>
                    </w:rPr>
                    <w:t xml:space="preserve">:  </w:t>
                  </w:r>
                  <w:r w:rsidR="00F83E7F" w:rsidRPr="00232F6B">
                    <w:rPr>
                      <w:b/>
                      <w:bCs/>
                      <w:caps/>
                      <w:color w:val="002465"/>
                      <w:sz w:val="26"/>
                      <w:szCs w:val="26"/>
                    </w:rPr>
                    <w:t>(</w:t>
                  </w:r>
                  <w:proofErr w:type="gramEnd"/>
                  <w:r w:rsidR="00F83E7F" w:rsidRPr="00232F6B">
                    <w:rPr>
                      <w:b/>
                      <w:bCs/>
                      <w:caps/>
                      <w:color w:val="002465"/>
                      <w:sz w:val="26"/>
                      <w:szCs w:val="26"/>
                    </w:rPr>
                    <w:t>Optional)</w:t>
                  </w:r>
                  <w:r w:rsidRPr="00232F6B">
                    <w:rPr>
                      <w:color w:val="002465"/>
                    </w:rPr>
                    <w:t xml:space="preserve"> </w:t>
                  </w:r>
                </w:p>
                <w:p w14:paraId="70227912" w14:textId="3707730D" w:rsidR="00DD4C85" w:rsidRPr="00232F6B" w:rsidRDefault="00DD4C85" w:rsidP="00454E89">
                  <w:pPr>
                    <w:pStyle w:val="BodyText"/>
                    <w:ind w:right="675"/>
                    <w:jc w:val="center"/>
                  </w:pPr>
                  <w:r w:rsidRPr="00232F6B">
                    <w:rPr>
                      <w:b/>
                      <w:bCs/>
                      <w:caps/>
                      <w:color w:val="002465"/>
                      <w:sz w:val="26"/>
                      <w:szCs w:val="26"/>
                    </w:rPr>
                    <w:t>Public Participation and EngaGEment</w:t>
                  </w:r>
                  <w:r w:rsidR="00D926BB" w:rsidRPr="00232F6B">
                    <w:rPr>
                      <w:b/>
                      <w:bCs/>
                      <w:caps/>
                      <w:color w:val="002465"/>
                      <w:sz w:val="26"/>
                      <w:szCs w:val="26"/>
                    </w:rPr>
                    <w:t xml:space="preserve"> and Law Enforcement Community Collaboration</w:t>
                  </w:r>
                </w:p>
                <w:p w14:paraId="2C5A81A8" w14:textId="57531A70" w:rsidR="00886839" w:rsidRPr="00232F6B" w:rsidRDefault="00743503" w:rsidP="00454E89">
                  <w:pPr>
                    <w:ind w:right="675"/>
                    <w:rPr>
                      <w:rFonts w:ascii="Arial" w:hAnsi="Arial" w:cs="Arial"/>
                    </w:rPr>
                  </w:pPr>
                  <w:r w:rsidRPr="00232F6B">
                    <w:rPr>
                      <w:rFonts w:ascii="Arial" w:hAnsi="Arial" w:cs="Arial"/>
                    </w:rPr>
                    <w:t xml:space="preserve">Although not a requirement of </w:t>
                  </w:r>
                  <w:r w:rsidR="006E6FEC" w:rsidRPr="00232F6B">
                    <w:rPr>
                      <w:rFonts w:ascii="Arial" w:hAnsi="Arial" w:cs="Arial"/>
                    </w:rPr>
                    <w:t>g</w:t>
                  </w:r>
                  <w:r w:rsidRPr="00232F6B">
                    <w:rPr>
                      <w:rFonts w:ascii="Arial" w:hAnsi="Arial" w:cs="Arial"/>
                    </w:rPr>
                    <w:t>rantees</w:t>
                  </w:r>
                  <w:r w:rsidR="006E6FEC" w:rsidRPr="00232F6B">
                    <w:rPr>
                      <w:rFonts w:ascii="Arial" w:hAnsi="Arial" w:cs="Arial"/>
                    </w:rPr>
                    <w:t>, you may optionally include information about plans to carry out either Public Participation and Engagement</w:t>
                  </w:r>
                  <w:r w:rsidR="00D926BB" w:rsidRPr="00232F6B">
                    <w:rPr>
                      <w:rFonts w:ascii="Arial" w:hAnsi="Arial" w:cs="Arial"/>
                    </w:rPr>
                    <w:t xml:space="preserve"> (PP&amp;E)</w:t>
                  </w:r>
                  <w:r w:rsidR="006E6FEC" w:rsidRPr="00232F6B">
                    <w:rPr>
                      <w:rFonts w:ascii="Arial" w:hAnsi="Arial" w:cs="Arial"/>
                    </w:rPr>
                    <w:t xml:space="preserve"> and/or </w:t>
                  </w:r>
                  <w:r w:rsidR="00D926BB" w:rsidRPr="00232F6B">
                    <w:rPr>
                      <w:rFonts w:ascii="Arial" w:hAnsi="Arial" w:cs="Arial"/>
                    </w:rPr>
                    <w:t xml:space="preserve">law enforcement community collaboration efforts. </w:t>
                  </w:r>
                  <w:r w:rsidR="00F20D77" w:rsidRPr="00232F6B">
                    <w:rPr>
                      <w:rFonts w:ascii="Arial" w:hAnsi="Arial" w:cs="Arial"/>
                    </w:rPr>
                    <w:t xml:space="preserve">A description of HSO </w:t>
                  </w:r>
                  <w:r w:rsidR="00454E89" w:rsidRPr="00232F6B">
                    <w:rPr>
                      <w:rFonts w:ascii="Arial" w:hAnsi="Arial" w:cs="Arial"/>
                    </w:rPr>
                    <w:t>activities</w:t>
                  </w:r>
                  <w:r w:rsidR="00F20D77" w:rsidRPr="00232F6B">
                    <w:rPr>
                      <w:rFonts w:ascii="Arial" w:hAnsi="Arial" w:cs="Arial"/>
                    </w:rPr>
                    <w:t xml:space="preserve"> in these areas </w:t>
                  </w:r>
                  <w:r w:rsidR="00454E89" w:rsidRPr="00232F6B">
                    <w:rPr>
                      <w:rFonts w:ascii="Arial" w:hAnsi="Arial" w:cs="Arial"/>
                    </w:rPr>
                    <w:t>is included i</w:t>
                  </w:r>
                  <w:r w:rsidR="00F20D77" w:rsidRPr="00232F6B">
                    <w:rPr>
                      <w:rFonts w:ascii="Arial" w:hAnsi="Arial" w:cs="Arial"/>
                    </w:rPr>
                    <w:t xml:space="preserve">n the </w:t>
                  </w:r>
                  <w:hyperlink r:id="rId17" w:history="1">
                    <w:r w:rsidR="00F20D77" w:rsidRPr="00232F6B">
                      <w:rPr>
                        <w:rStyle w:val="Hyperlink"/>
                        <w:rFonts w:ascii="Arial" w:hAnsi="Arial" w:cs="Arial"/>
                      </w:rPr>
                      <w:t>Alaska Triennial Highway Safety Plan</w:t>
                    </w:r>
                  </w:hyperlink>
                  <w:r w:rsidR="00F20D77" w:rsidRPr="00232F6B">
                    <w:rPr>
                      <w:rFonts w:ascii="Arial" w:hAnsi="Arial" w:cs="Arial"/>
                    </w:rPr>
                    <w:t xml:space="preserve">. </w:t>
                  </w:r>
                </w:p>
                <w:p w14:paraId="678EA630" w14:textId="77777777" w:rsidR="00FF3F37" w:rsidRPr="00232F6B" w:rsidRDefault="00FF3F37" w:rsidP="00454E89">
                  <w:pPr>
                    <w:ind w:right="675"/>
                    <w:rPr>
                      <w:rFonts w:ascii="Arial" w:hAnsi="Arial" w:cs="Arial"/>
                    </w:rPr>
                  </w:pPr>
                </w:p>
                <w:p w14:paraId="686C9DF9" w14:textId="2A2A2B88" w:rsidR="00FF3F37" w:rsidRPr="00232F6B" w:rsidRDefault="00FF3F37" w:rsidP="00454E89">
                  <w:pPr>
                    <w:ind w:right="675"/>
                    <w:rPr>
                      <w:rFonts w:ascii="Arial" w:hAnsi="Arial" w:cs="Arial"/>
                    </w:rPr>
                  </w:pPr>
                  <w:r w:rsidRPr="00232F6B">
                    <w:rPr>
                      <w:rFonts w:ascii="Arial" w:hAnsi="Arial" w:cs="Arial"/>
                    </w:rPr>
                    <w:t>PP&amp;E</w:t>
                  </w:r>
                  <w:r w:rsidR="000B3E98" w:rsidRPr="00232F6B">
                    <w:rPr>
                      <w:rFonts w:ascii="Arial" w:hAnsi="Arial" w:cs="Arial"/>
                    </w:rPr>
                    <w:t xml:space="preserve"> includes: the data-driven identification of </w:t>
                  </w:r>
                  <w:r w:rsidR="00900845" w:rsidRPr="00232F6B">
                    <w:rPr>
                      <w:rFonts w:ascii="Arial" w:hAnsi="Arial" w:cs="Arial"/>
                    </w:rPr>
                    <w:t xml:space="preserve">communities affected and potentially affected by traffic crashes, including a particular emphasis on underserved communities and communities overrepresented in the data, steps to produce meaningful engagement with that community to </w:t>
                  </w:r>
                  <w:r w:rsidR="009408ED" w:rsidRPr="00232F6B">
                    <w:rPr>
                      <w:rFonts w:ascii="Arial" w:hAnsi="Arial" w:cs="Arial"/>
                    </w:rPr>
                    <w:t xml:space="preserve">gather input on traffic safety initiatives (information must flow from the community to you, your program, or HSO), and perspective on how community input shapes your project. </w:t>
                  </w:r>
                </w:p>
                <w:p w14:paraId="742F42C8" w14:textId="77777777" w:rsidR="009408ED" w:rsidRPr="00232F6B" w:rsidRDefault="009408ED" w:rsidP="00454E89">
                  <w:pPr>
                    <w:ind w:right="675"/>
                    <w:rPr>
                      <w:rFonts w:ascii="Arial" w:hAnsi="Arial" w:cs="Arial"/>
                    </w:rPr>
                  </w:pPr>
                </w:p>
                <w:p w14:paraId="32B9F2EA" w14:textId="1BC54FB5" w:rsidR="009408ED" w:rsidRPr="00232F6B" w:rsidRDefault="00BA46E0" w:rsidP="00454E89">
                  <w:pPr>
                    <w:ind w:right="675"/>
                    <w:rPr>
                      <w:rFonts w:ascii="Arial" w:hAnsi="Arial" w:cs="Arial"/>
                    </w:rPr>
                  </w:pPr>
                  <w:r w:rsidRPr="00232F6B">
                    <w:rPr>
                      <w:rFonts w:ascii="Arial" w:hAnsi="Arial" w:cs="Arial"/>
                    </w:rPr>
                    <w:t>Law enforcement community collaboration</w:t>
                  </w:r>
                  <w:r w:rsidR="00761196" w:rsidRPr="00232F6B">
                    <w:rPr>
                      <w:rFonts w:ascii="Arial" w:hAnsi="Arial" w:cs="Arial"/>
                    </w:rPr>
                    <w:t xml:space="preserve"> includes</w:t>
                  </w:r>
                  <w:r w:rsidR="00F83E7F" w:rsidRPr="00232F6B">
                    <w:rPr>
                      <w:rFonts w:ascii="Arial" w:hAnsi="Arial" w:cs="Arial"/>
                    </w:rPr>
                    <w:t>:</w:t>
                  </w:r>
                  <w:r w:rsidR="00761196" w:rsidRPr="00232F6B">
                    <w:rPr>
                      <w:rFonts w:ascii="Arial" w:hAnsi="Arial" w:cs="Arial"/>
                    </w:rPr>
                    <w:t xml:space="preserve"> law enforcement agency training (including with Alaska’s L</w:t>
                  </w:r>
                  <w:r w:rsidR="003D6227">
                    <w:rPr>
                      <w:rFonts w:ascii="Arial" w:hAnsi="Arial" w:cs="Arial"/>
                    </w:rPr>
                    <w:t>aw Enforcement Liaison</w:t>
                  </w:r>
                  <w:r w:rsidR="00761196" w:rsidRPr="00232F6B">
                    <w:rPr>
                      <w:rFonts w:ascii="Arial" w:hAnsi="Arial" w:cs="Arial"/>
                    </w:rPr>
                    <w:t>)</w:t>
                  </w:r>
                  <w:r w:rsidR="00F83E7F" w:rsidRPr="00232F6B">
                    <w:rPr>
                      <w:rFonts w:ascii="Arial" w:hAnsi="Arial" w:cs="Arial"/>
                    </w:rPr>
                    <w:t xml:space="preserve"> on community outreach,</w:t>
                  </w:r>
                  <w:r w:rsidR="003350BC" w:rsidRPr="00232F6B">
                    <w:rPr>
                      <w:rFonts w:ascii="Arial" w:hAnsi="Arial" w:cs="Arial"/>
                    </w:rPr>
                    <w:t xml:space="preserve"> efforts to support data collection and analysis to ensure transparency and identify disparities in traffic enforcement, actions to </w:t>
                  </w:r>
                  <w:r w:rsidR="001D16EB" w:rsidRPr="00232F6B">
                    <w:rPr>
                      <w:rFonts w:ascii="Arial" w:hAnsi="Arial" w:cs="Arial"/>
                    </w:rPr>
                    <w:t xml:space="preserve">consider and mitigate </w:t>
                  </w:r>
                  <w:r w:rsidR="003350BC" w:rsidRPr="00232F6B">
                    <w:rPr>
                      <w:rFonts w:ascii="Arial" w:hAnsi="Arial" w:cs="Arial"/>
                    </w:rPr>
                    <w:t xml:space="preserve">the impact of traffic enforcement on </w:t>
                  </w:r>
                  <w:r w:rsidR="00AC1E5A" w:rsidRPr="00232F6B">
                    <w:rPr>
                      <w:rFonts w:ascii="Arial" w:hAnsi="Arial" w:cs="Arial"/>
                    </w:rPr>
                    <w:t xml:space="preserve">underserved communities and </w:t>
                  </w:r>
                  <w:r w:rsidR="003350BC" w:rsidRPr="00232F6B">
                    <w:rPr>
                      <w:rFonts w:ascii="Arial" w:hAnsi="Arial" w:cs="Arial"/>
                    </w:rPr>
                    <w:t xml:space="preserve">communities affected by traffic crashes, </w:t>
                  </w:r>
                  <w:r w:rsidR="001D16EB" w:rsidRPr="00232F6B">
                    <w:rPr>
                      <w:rFonts w:ascii="Arial" w:hAnsi="Arial" w:cs="Arial"/>
                    </w:rPr>
                    <w:t>meaningful engagement with communities to gather input on traffic enforcement initiatives, and perspective on how community input shapes your project.</w:t>
                  </w:r>
                </w:p>
                <w:p w14:paraId="26B21820" w14:textId="77777777" w:rsidR="001D16EB" w:rsidRPr="00232F6B" w:rsidRDefault="001D16EB" w:rsidP="00454E89">
                  <w:pPr>
                    <w:ind w:right="675"/>
                    <w:rPr>
                      <w:rFonts w:ascii="Arial" w:hAnsi="Arial" w:cs="Arial"/>
                    </w:rPr>
                  </w:pPr>
                </w:p>
                <w:p w14:paraId="53D4B870" w14:textId="5D01357D" w:rsidR="001D16EB" w:rsidRPr="00232F6B" w:rsidRDefault="001D16EB" w:rsidP="00454E89">
                  <w:pPr>
                    <w:ind w:right="675"/>
                    <w:rPr>
                      <w:rFonts w:ascii="Arial" w:hAnsi="Arial" w:cs="Arial"/>
                    </w:rPr>
                  </w:pPr>
                  <w:r w:rsidRPr="00232F6B">
                    <w:rPr>
                      <w:rFonts w:ascii="Arial" w:hAnsi="Arial" w:cs="Arial"/>
                    </w:rPr>
                    <w:t xml:space="preserve">Descriptions may refer to activities previously undertaken in support of this application, or future activities you have planned. </w:t>
                  </w:r>
                </w:p>
                <w:p w14:paraId="2A291399" w14:textId="77777777" w:rsidR="00FF3F37" w:rsidRPr="00232F6B" w:rsidRDefault="00FF3F37" w:rsidP="00454E89">
                  <w:pPr>
                    <w:ind w:right="675"/>
                    <w:rPr>
                      <w:rFonts w:ascii="Arial" w:hAnsi="Arial" w:cs="Arial"/>
                    </w:rPr>
                  </w:pPr>
                </w:p>
                <w:p w14:paraId="5E4C952B" w14:textId="2ED4C903" w:rsidR="00FF3F37" w:rsidRPr="00232F6B" w:rsidRDefault="00FF3F37" w:rsidP="00454E89">
                  <w:pPr>
                    <w:ind w:right="675"/>
                    <w:rPr>
                      <w:rFonts w:ascii="Arial" w:hAnsi="Arial" w:cs="Arial"/>
                    </w:rPr>
                  </w:pPr>
                  <w:r w:rsidRPr="00232F6B">
                    <w:rPr>
                      <w:rFonts w:ascii="Arial" w:hAnsi="Arial" w:cs="Arial"/>
                    </w:rPr>
                    <w:t xml:space="preserve">HSO is required by NHTSA to lead these efforts in Alaska and your support and involvement would be welcome. </w:t>
                  </w:r>
                  <w:r w:rsidR="00AC1E5A" w:rsidRPr="00232F6B">
                    <w:rPr>
                      <w:rFonts w:ascii="Arial" w:hAnsi="Arial" w:cs="Arial"/>
                    </w:rPr>
                    <w:t xml:space="preserve"> Attach additional sheets as nee</w:t>
                  </w:r>
                  <w:r w:rsidR="00AC1E5A" w:rsidRPr="00232F6B">
                    <w:t>ded.</w:t>
                  </w:r>
                </w:p>
                <w:p w14:paraId="492EC816" w14:textId="14BE1161" w:rsidR="00743503" w:rsidRPr="00232F6B" w:rsidRDefault="00743503" w:rsidP="003D5307">
                  <w:pPr>
                    <w:rPr>
                      <w:rFonts w:ascii="Arial" w:hAnsi="Arial" w:cs="Arial"/>
                    </w:rPr>
                  </w:pPr>
                </w:p>
              </w:tc>
            </w:tr>
          </w:tbl>
          <w:p w14:paraId="3A8CCCA0" w14:textId="77777777" w:rsidR="00C6168D" w:rsidRPr="00232F6B" w:rsidRDefault="00C6168D" w:rsidP="001B2ED8">
            <w:pPr>
              <w:rPr>
                <w:caps/>
              </w:rPr>
            </w:pPr>
          </w:p>
          <w:p w14:paraId="1714F74F" w14:textId="34DD584D" w:rsidR="001D16EB" w:rsidRPr="00232F6B" w:rsidRDefault="001D16EB" w:rsidP="001B2ED8">
            <w:pPr>
              <w:rPr>
                <w:caps/>
              </w:rPr>
            </w:pPr>
          </w:p>
        </w:tc>
      </w:tr>
    </w:tbl>
    <w:p w14:paraId="7905CFA1" w14:textId="77777777" w:rsidR="00D7246D" w:rsidRPr="00232F6B" w:rsidRDefault="001B2ED8" w:rsidP="001B2ED8">
      <w:pPr>
        <w:rPr>
          <w:rFonts w:ascii="Arial" w:hAnsi="Arial" w:cs="Arial"/>
          <w:caps/>
        </w:rPr>
      </w:pPr>
      <w:r w:rsidRPr="00232F6B">
        <w:rPr>
          <w:caps/>
        </w:rPr>
        <w:br w:type="page"/>
      </w:r>
    </w:p>
    <w:p w14:paraId="3FB61D30" w14:textId="77777777" w:rsidR="00B531AB" w:rsidRPr="00232F6B" w:rsidRDefault="00B531AB" w:rsidP="00B531AB">
      <w:pPr>
        <w:autoSpaceDE w:val="0"/>
        <w:autoSpaceDN w:val="0"/>
        <w:adjustRightInd w:val="0"/>
        <w:spacing w:after="720"/>
        <w:ind w:left="720" w:right="900" w:hanging="360"/>
        <w:jc w:val="center"/>
        <w:rPr>
          <w:rFonts w:ascii="Arial" w:hAnsi="Arial" w:cs="Arial"/>
          <w:b/>
          <w:bCs/>
          <w:color w:val="000000"/>
          <w:sz w:val="26"/>
          <w:szCs w:val="26"/>
        </w:rPr>
      </w:pPr>
    </w:p>
    <w:p w14:paraId="6EFB588F" w14:textId="73F9581C" w:rsidR="00675352" w:rsidRPr="00232F6B" w:rsidRDefault="009239B8" w:rsidP="00DD4C85">
      <w:pPr>
        <w:autoSpaceDE w:val="0"/>
        <w:autoSpaceDN w:val="0"/>
        <w:adjustRightInd w:val="0"/>
        <w:spacing w:after="720"/>
        <w:ind w:left="270" w:right="180" w:hanging="360"/>
        <w:jc w:val="center"/>
        <w:rPr>
          <w:rFonts w:ascii="Arial" w:hAnsi="Arial" w:cs="Arial"/>
          <w:b/>
          <w:bCs/>
          <w:caps/>
          <w:color w:val="002465"/>
          <w:sz w:val="26"/>
          <w:szCs w:val="26"/>
        </w:rPr>
      </w:pPr>
      <w:r w:rsidRPr="00232F6B">
        <w:rPr>
          <w:rFonts w:ascii="Arial" w:hAnsi="Arial" w:cs="Arial"/>
          <w:b/>
          <w:bCs/>
          <w:caps/>
          <w:color w:val="002465"/>
          <w:sz w:val="26"/>
          <w:szCs w:val="26"/>
        </w:rPr>
        <w:t>Signature Required for Grant Application to Be Deemed Complete</w:t>
      </w:r>
    </w:p>
    <w:p w14:paraId="0CECD89E" w14:textId="5BF4CF9E" w:rsidR="009239B8" w:rsidRPr="00232F6B" w:rsidRDefault="009239B8" w:rsidP="00B531AB">
      <w:pPr>
        <w:autoSpaceDE w:val="0"/>
        <w:autoSpaceDN w:val="0"/>
        <w:adjustRightInd w:val="0"/>
        <w:spacing w:after="240"/>
        <w:ind w:left="720" w:right="900" w:hanging="360"/>
        <w:rPr>
          <w:rFonts w:ascii="Arial" w:hAnsi="Arial" w:cs="Arial"/>
          <w:color w:val="000000"/>
        </w:rPr>
      </w:pPr>
      <w:r w:rsidRPr="00232F6B">
        <w:rPr>
          <w:rFonts w:ascii="Arial" w:hAnsi="Arial" w:cs="Arial"/>
          <w:color w:val="000000"/>
        </w:rPr>
        <w:t xml:space="preserve">By signing below, the Project Director identified on page 1 of the grant application acknowledges that: </w:t>
      </w:r>
    </w:p>
    <w:p w14:paraId="4853FAF5" w14:textId="7CCFBFC5" w:rsidR="009239B8" w:rsidRPr="00232F6B" w:rsidRDefault="009239B8" w:rsidP="00B531AB">
      <w:pPr>
        <w:pStyle w:val="ListParagraph"/>
        <w:numPr>
          <w:ilvl w:val="0"/>
          <w:numId w:val="29"/>
        </w:numPr>
        <w:autoSpaceDE w:val="0"/>
        <w:autoSpaceDN w:val="0"/>
        <w:adjustRightInd w:val="0"/>
        <w:spacing w:before="240" w:after="240" w:line="480" w:lineRule="auto"/>
        <w:ind w:right="900"/>
        <w:rPr>
          <w:rFonts w:ascii="Arial" w:hAnsi="Arial" w:cs="Arial"/>
          <w:color w:val="000000"/>
        </w:rPr>
      </w:pPr>
      <w:r w:rsidRPr="00232F6B">
        <w:rPr>
          <w:rFonts w:ascii="Arial" w:hAnsi="Arial" w:cs="Arial"/>
          <w:color w:val="000000"/>
        </w:rPr>
        <w:t>The information included in this application is correct to the best of your knowledge</w:t>
      </w:r>
      <w:r w:rsidR="00EE09AE" w:rsidRPr="00232F6B">
        <w:rPr>
          <w:rFonts w:ascii="Arial" w:hAnsi="Arial" w:cs="Arial"/>
          <w:color w:val="000000"/>
        </w:rPr>
        <w:t>,</w:t>
      </w:r>
    </w:p>
    <w:p w14:paraId="7F073AF8" w14:textId="01AE4796" w:rsidR="009239B8" w:rsidRPr="00232F6B" w:rsidRDefault="009239B8" w:rsidP="00B531AB">
      <w:pPr>
        <w:pStyle w:val="ListParagraph"/>
        <w:numPr>
          <w:ilvl w:val="0"/>
          <w:numId w:val="29"/>
        </w:numPr>
        <w:autoSpaceDE w:val="0"/>
        <w:autoSpaceDN w:val="0"/>
        <w:adjustRightInd w:val="0"/>
        <w:spacing w:after="240"/>
        <w:ind w:right="900"/>
        <w:rPr>
          <w:rFonts w:ascii="Arial" w:hAnsi="Arial" w:cs="Arial"/>
          <w:color w:val="000000"/>
        </w:rPr>
      </w:pPr>
      <w:r w:rsidRPr="00232F6B">
        <w:rPr>
          <w:rFonts w:ascii="Arial" w:hAnsi="Arial" w:cs="Arial"/>
          <w:color w:val="000000"/>
        </w:rPr>
        <w:t xml:space="preserve">You have contacted </w:t>
      </w:r>
      <w:r w:rsidR="00461FDC">
        <w:rPr>
          <w:rFonts w:ascii="Arial" w:hAnsi="Arial" w:cs="Arial"/>
          <w:color w:val="000000"/>
        </w:rPr>
        <w:t>Pam Golden 907-451-2283</w:t>
      </w:r>
      <w:r w:rsidRPr="00232F6B">
        <w:rPr>
          <w:rFonts w:ascii="Arial" w:hAnsi="Arial" w:cs="Arial"/>
          <w:color w:val="000000"/>
        </w:rPr>
        <w:t xml:space="preserve">, </w:t>
      </w:r>
      <w:r w:rsidR="00461FDC">
        <w:rPr>
          <w:rFonts w:ascii="Arial" w:hAnsi="Arial" w:cs="Arial"/>
          <w:color w:val="000000"/>
        </w:rPr>
        <w:t>(</w:t>
      </w:r>
      <w:hyperlink r:id="rId18" w:history="1">
        <w:r w:rsidR="00461FDC" w:rsidRPr="00BE709C">
          <w:rPr>
            <w:rStyle w:val="Hyperlink"/>
            <w:rFonts w:ascii="Arial" w:hAnsi="Arial" w:cs="Arial"/>
          </w:rPr>
          <w:t>Pamela.Golden@alaska.gov</w:t>
        </w:r>
      </w:hyperlink>
      <w:r w:rsidRPr="00232F6B">
        <w:rPr>
          <w:rFonts w:ascii="Arial" w:hAnsi="Arial" w:cs="Arial"/>
          <w:color w:val="000000"/>
        </w:rPr>
        <w:t>)for, and received, clarification of any questions or concerns before you submit this grant application.</w:t>
      </w:r>
    </w:p>
    <w:p w14:paraId="0EF37DB7" w14:textId="77777777" w:rsidR="00B531AB" w:rsidRPr="00232F6B" w:rsidRDefault="00B531AB" w:rsidP="00B531AB">
      <w:pPr>
        <w:autoSpaceDE w:val="0"/>
        <w:autoSpaceDN w:val="0"/>
        <w:adjustRightInd w:val="0"/>
        <w:spacing w:after="120"/>
        <w:ind w:left="720" w:right="907" w:hanging="360"/>
        <w:rPr>
          <w:rFonts w:ascii="Arial" w:hAnsi="Arial" w:cs="Arial"/>
          <w:color w:val="000000"/>
        </w:rPr>
      </w:pPr>
    </w:p>
    <w:p w14:paraId="679FF48A" w14:textId="77777777" w:rsidR="00B531AB" w:rsidRPr="00232F6B" w:rsidRDefault="00B531AB" w:rsidP="00B531AB">
      <w:pPr>
        <w:autoSpaceDE w:val="0"/>
        <w:autoSpaceDN w:val="0"/>
        <w:adjustRightInd w:val="0"/>
        <w:spacing w:after="120"/>
        <w:ind w:left="720" w:right="907" w:hanging="360"/>
        <w:rPr>
          <w:rFonts w:ascii="Arial" w:hAnsi="Arial" w:cs="Arial"/>
          <w:color w:val="000000"/>
        </w:rPr>
      </w:pPr>
    </w:p>
    <w:p w14:paraId="71A44310" w14:textId="3F0EE3C4" w:rsidR="00B531AB" w:rsidRPr="00232F6B" w:rsidRDefault="004B4E35" w:rsidP="00B531AB">
      <w:pPr>
        <w:autoSpaceDE w:val="0"/>
        <w:autoSpaceDN w:val="0"/>
        <w:adjustRightInd w:val="0"/>
        <w:spacing w:after="120"/>
        <w:ind w:left="720" w:right="907" w:hanging="360"/>
        <w:rPr>
          <w:rFonts w:ascii="Arial" w:hAnsi="Arial" w:cs="Arial"/>
          <w:color w:val="000000"/>
        </w:rPr>
      </w:pPr>
      <w:sdt>
        <w:sdtPr>
          <w:rPr>
            <w:rFonts w:ascii="Arial" w:hAnsi="Arial" w:cs="Arial"/>
            <w:color w:val="000000"/>
          </w:rPr>
          <w:id w:val="1351835154"/>
          <w:placeholder>
            <w:docPart w:val="367A02D12FF54AA2A79C853632F569A7"/>
          </w:placeholder>
          <w:showingPlcHdr/>
        </w:sdtPr>
        <w:sdtEndPr/>
        <w:sdtContent>
          <w:r w:rsidR="001E268C" w:rsidRPr="00232F6B">
            <w:rPr>
              <w:rFonts w:ascii="Arial" w:hAnsi="Arial" w:cs="Arial"/>
              <w:color w:val="666666"/>
              <w:shd w:val="clear" w:color="auto" w:fill="D9E2F3" w:themeFill="accent1" w:themeFillTint="33"/>
            </w:rPr>
            <w:t>Enter Project Director’s Name</w:t>
          </w:r>
        </w:sdtContent>
      </w:sdt>
      <w:r w:rsidR="00B531AB" w:rsidRPr="00232F6B">
        <w:rPr>
          <w:rFonts w:ascii="Arial" w:hAnsi="Arial" w:cs="Arial"/>
          <w:color w:val="000000"/>
        </w:rPr>
        <w:t xml:space="preserve">                                                  ___________________________________</w:t>
      </w:r>
    </w:p>
    <w:p w14:paraId="41403D0A" w14:textId="2E2A7D7E" w:rsidR="009239B8" w:rsidRPr="00232F6B" w:rsidRDefault="009239B8" w:rsidP="00B531AB">
      <w:pPr>
        <w:autoSpaceDE w:val="0"/>
        <w:autoSpaceDN w:val="0"/>
        <w:adjustRightInd w:val="0"/>
        <w:spacing w:after="120"/>
        <w:ind w:left="720" w:right="907" w:hanging="360"/>
        <w:rPr>
          <w:rFonts w:ascii="Arial" w:hAnsi="Arial" w:cs="Arial"/>
          <w:color w:val="000000"/>
        </w:rPr>
      </w:pPr>
      <w:r w:rsidRPr="00232F6B">
        <w:rPr>
          <w:rFonts w:ascii="Arial" w:hAnsi="Arial" w:cs="Arial"/>
          <w:color w:val="000000"/>
        </w:rPr>
        <w:t>Print Project Director’s Name</w:t>
      </w:r>
      <w:r w:rsidRPr="00232F6B">
        <w:rPr>
          <w:rFonts w:ascii="Arial" w:hAnsi="Arial" w:cs="Arial"/>
          <w:color w:val="000000"/>
        </w:rPr>
        <w:tab/>
      </w:r>
      <w:r w:rsidRPr="00232F6B">
        <w:rPr>
          <w:rFonts w:ascii="Arial" w:hAnsi="Arial" w:cs="Arial"/>
          <w:color w:val="000000"/>
        </w:rPr>
        <w:tab/>
      </w:r>
      <w:r w:rsidRPr="00232F6B">
        <w:rPr>
          <w:rFonts w:ascii="Arial" w:hAnsi="Arial" w:cs="Arial"/>
          <w:color w:val="000000"/>
        </w:rPr>
        <w:tab/>
      </w:r>
      <w:r w:rsidRPr="00232F6B">
        <w:rPr>
          <w:rFonts w:ascii="Arial" w:hAnsi="Arial" w:cs="Arial"/>
          <w:color w:val="000000"/>
        </w:rPr>
        <w:tab/>
        <w:t>Signature of Project Director</w:t>
      </w:r>
    </w:p>
    <w:p w14:paraId="5DB8AF22" w14:textId="77777777" w:rsidR="00B531AB" w:rsidRPr="00232F6B" w:rsidRDefault="00B531AB" w:rsidP="00B531AB">
      <w:pPr>
        <w:autoSpaceDE w:val="0"/>
        <w:autoSpaceDN w:val="0"/>
        <w:adjustRightInd w:val="0"/>
        <w:spacing w:after="120"/>
        <w:ind w:left="720" w:right="907" w:hanging="360"/>
        <w:rPr>
          <w:rFonts w:ascii="Arial" w:hAnsi="Arial" w:cs="Arial"/>
          <w:color w:val="000000"/>
        </w:rPr>
      </w:pPr>
    </w:p>
    <w:sdt>
      <w:sdtPr>
        <w:rPr>
          <w:rFonts w:ascii="Arial" w:hAnsi="Arial" w:cs="Arial"/>
          <w:color w:val="000000"/>
        </w:rPr>
        <w:id w:val="-531040670"/>
        <w:placeholder>
          <w:docPart w:val="9E7DEFF2D55849069E5AF8D2DD96592F"/>
        </w:placeholder>
        <w:showingPlcHdr/>
        <w:date>
          <w:dateFormat w:val="M/d/yyyy"/>
          <w:lid w:val="en-US"/>
          <w:storeMappedDataAs w:val="dateTime"/>
          <w:calendar w:val="gregorian"/>
        </w:date>
      </w:sdtPr>
      <w:sdtEndPr/>
      <w:sdtContent>
        <w:p w14:paraId="33956715" w14:textId="4CF95A0F" w:rsidR="00B531AB" w:rsidRPr="00232F6B" w:rsidRDefault="001E268C" w:rsidP="001E268C">
          <w:pPr>
            <w:autoSpaceDE w:val="0"/>
            <w:autoSpaceDN w:val="0"/>
            <w:adjustRightInd w:val="0"/>
            <w:spacing w:after="120"/>
            <w:ind w:left="720" w:right="907" w:hanging="360"/>
            <w:rPr>
              <w:rFonts w:ascii="Arial" w:hAnsi="Arial" w:cs="Arial"/>
              <w:color w:val="000000"/>
            </w:rPr>
          </w:pPr>
          <w:r w:rsidRPr="00232F6B">
            <w:rPr>
              <w:rFonts w:ascii="Arial" w:hAnsi="Arial" w:cs="Arial"/>
              <w:color w:val="000000"/>
              <w:shd w:val="clear" w:color="auto" w:fill="D9E2F3" w:themeFill="accent1" w:themeFillTint="33"/>
            </w:rPr>
            <w:t>E</w:t>
          </w:r>
          <w:r w:rsidR="00B531AB" w:rsidRPr="00232F6B">
            <w:rPr>
              <w:rStyle w:val="PlaceholderText"/>
              <w:shd w:val="clear" w:color="auto" w:fill="D9E2F3" w:themeFill="accent1" w:themeFillTint="33"/>
            </w:rPr>
            <w:t>nter a date</w:t>
          </w:r>
          <w:r w:rsidR="00B531AB" w:rsidRPr="00232F6B">
            <w:rPr>
              <w:rStyle w:val="PlaceholderText"/>
            </w:rPr>
            <w:t>.</w:t>
          </w:r>
        </w:p>
      </w:sdtContent>
    </w:sdt>
    <w:p w14:paraId="38B9B694" w14:textId="0927FA44" w:rsidR="009239B8" w:rsidRPr="00232F6B" w:rsidRDefault="009239B8" w:rsidP="00B531AB">
      <w:pPr>
        <w:autoSpaceDE w:val="0"/>
        <w:autoSpaceDN w:val="0"/>
        <w:adjustRightInd w:val="0"/>
        <w:spacing w:after="120"/>
        <w:ind w:left="720" w:right="907" w:hanging="360"/>
        <w:rPr>
          <w:rFonts w:ascii="Arial" w:hAnsi="Arial" w:cs="Arial"/>
          <w:color w:val="000000"/>
        </w:rPr>
      </w:pPr>
      <w:r w:rsidRPr="00232F6B">
        <w:rPr>
          <w:rFonts w:ascii="Arial" w:hAnsi="Arial" w:cs="Arial"/>
          <w:color w:val="000000"/>
        </w:rPr>
        <w:t>Date</w:t>
      </w:r>
    </w:p>
    <w:p w14:paraId="3B815691" w14:textId="77777777" w:rsidR="000859A8" w:rsidRPr="00232F6B" w:rsidRDefault="000859A8" w:rsidP="00675352">
      <w:pPr>
        <w:autoSpaceDE w:val="0"/>
        <w:autoSpaceDN w:val="0"/>
        <w:adjustRightInd w:val="0"/>
        <w:spacing w:after="720"/>
        <w:rPr>
          <w:rFonts w:ascii="Book Antiqua" w:hAnsi="Book Antiqua"/>
          <w:color w:val="000000"/>
          <w:sz w:val="22"/>
          <w:szCs w:val="22"/>
        </w:rPr>
      </w:pPr>
    </w:p>
    <w:p w14:paraId="0121DF22" w14:textId="77777777" w:rsidR="00760FF1" w:rsidRPr="00232F6B" w:rsidRDefault="00760FF1" w:rsidP="009B0D51">
      <w:pPr>
        <w:pStyle w:val="BodyText"/>
      </w:pPr>
    </w:p>
    <w:p w14:paraId="5C2E3F1C" w14:textId="77777777" w:rsidR="00040625" w:rsidRPr="00232F6B" w:rsidRDefault="00040625" w:rsidP="009B0D51">
      <w:pPr>
        <w:pStyle w:val="BodyText"/>
      </w:pPr>
    </w:p>
    <w:p w14:paraId="7537EF58" w14:textId="0B987C43" w:rsidR="00706E66" w:rsidRPr="00232F6B" w:rsidRDefault="00850C7B" w:rsidP="009B0D51">
      <w:pPr>
        <w:pStyle w:val="BodyText"/>
      </w:pPr>
      <w:r>
        <w:t xml:space="preserve">Email Grant Application and cover letter to </w:t>
      </w:r>
      <w:hyperlink r:id="rId19" w:history="1">
        <w:r w:rsidR="00461FDC" w:rsidRPr="00BE709C">
          <w:rPr>
            <w:rStyle w:val="Hyperlink"/>
          </w:rPr>
          <w:t>Pamela.Golden@alaska.gov</w:t>
        </w:r>
      </w:hyperlink>
      <w:r>
        <w:t xml:space="preserve"> or </w:t>
      </w:r>
      <w:proofErr w:type="gramStart"/>
      <w:r w:rsidR="00706E66" w:rsidRPr="00232F6B">
        <w:t>Mail</w:t>
      </w:r>
      <w:proofErr w:type="gramEnd"/>
      <w:r w:rsidR="00706E66" w:rsidRPr="00232F6B">
        <w:t xml:space="preserve"> the original Grant Application and cover letter to: </w:t>
      </w:r>
    </w:p>
    <w:p w14:paraId="168C5F88" w14:textId="5AACF47B" w:rsidR="00706E66" w:rsidRDefault="00461FDC" w:rsidP="00461FDC">
      <w:pPr>
        <w:autoSpaceDE w:val="0"/>
        <w:autoSpaceDN w:val="0"/>
        <w:adjustRightInd w:val="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Highway Safety Office </w:t>
      </w:r>
    </w:p>
    <w:p w14:paraId="0C22B40E" w14:textId="206DF292" w:rsidR="00461FDC" w:rsidRDefault="00461FDC" w:rsidP="00461FDC">
      <w:pPr>
        <w:autoSpaceDE w:val="0"/>
        <w:autoSpaceDN w:val="0"/>
        <w:adjustRightInd w:val="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2301 Peger Rd.</w:t>
      </w:r>
    </w:p>
    <w:p w14:paraId="4AA7E87A" w14:textId="67A9E63D" w:rsidR="00461FDC" w:rsidRDefault="00461FDC" w:rsidP="00461FDC">
      <w:pPr>
        <w:autoSpaceDE w:val="0"/>
        <w:autoSpaceDN w:val="0"/>
        <w:adjustRightInd w:val="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Fairbanks, AK 99709</w:t>
      </w:r>
    </w:p>
    <w:p w14:paraId="137A91B8" w14:textId="77777777" w:rsidR="00461FDC" w:rsidRPr="00232F6B" w:rsidRDefault="00461FDC" w:rsidP="00461FDC">
      <w:pPr>
        <w:autoSpaceDE w:val="0"/>
        <w:autoSpaceDN w:val="0"/>
        <w:adjustRightInd w:val="0"/>
        <w:rPr>
          <w:rFonts w:ascii="Arial" w:hAnsi="Arial" w:cs="Arial"/>
          <w:color w:val="000000"/>
          <w:sz w:val="22"/>
          <w:szCs w:val="22"/>
        </w:rPr>
      </w:pPr>
    </w:p>
    <w:p w14:paraId="2239A1D9" w14:textId="2C419483" w:rsidR="00706E66" w:rsidRPr="00232F6B" w:rsidRDefault="00706E66" w:rsidP="00FA1881">
      <w:pPr>
        <w:autoSpaceDE w:val="0"/>
        <w:autoSpaceDN w:val="0"/>
        <w:adjustRightInd w:val="0"/>
        <w:spacing w:after="240"/>
        <w:ind w:right="540"/>
        <w:jc w:val="both"/>
        <w:rPr>
          <w:rFonts w:ascii="Arial" w:hAnsi="Arial" w:cs="Arial"/>
          <w:color w:val="000000"/>
        </w:rPr>
      </w:pPr>
      <w:r w:rsidRPr="00232F6B">
        <w:rPr>
          <w:rFonts w:ascii="Arial" w:hAnsi="Arial" w:cs="Arial"/>
          <w:color w:val="000000"/>
        </w:rPr>
        <w:t>Highway Safety Grant Applications for FFY 20</w:t>
      </w:r>
      <w:r w:rsidR="00040625" w:rsidRPr="00232F6B">
        <w:rPr>
          <w:rFonts w:ascii="Arial" w:hAnsi="Arial" w:cs="Arial"/>
          <w:color w:val="000000"/>
        </w:rPr>
        <w:t>2</w:t>
      </w:r>
      <w:r w:rsidR="00850C7B">
        <w:rPr>
          <w:rFonts w:ascii="Arial" w:hAnsi="Arial" w:cs="Arial"/>
          <w:color w:val="000000"/>
        </w:rPr>
        <w:t>7</w:t>
      </w:r>
      <w:r w:rsidRPr="00232F6B">
        <w:rPr>
          <w:rFonts w:ascii="Arial" w:hAnsi="Arial" w:cs="Arial"/>
          <w:color w:val="000000"/>
        </w:rPr>
        <w:t xml:space="preserve"> funding must be </w:t>
      </w:r>
      <w:r w:rsidRPr="00232F6B">
        <w:rPr>
          <w:rFonts w:ascii="Arial" w:hAnsi="Arial" w:cs="Arial"/>
          <w:b/>
          <w:color w:val="000000"/>
          <w:u w:val="single"/>
        </w:rPr>
        <w:t>received</w:t>
      </w:r>
      <w:r w:rsidRPr="00B35D75">
        <w:rPr>
          <w:rFonts w:ascii="Arial" w:hAnsi="Arial" w:cs="Arial"/>
          <w:b/>
          <w:color w:val="000000"/>
        </w:rPr>
        <w:t xml:space="preserve"> </w:t>
      </w:r>
      <w:r w:rsidRPr="00232F6B">
        <w:rPr>
          <w:rFonts w:ascii="Arial" w:hAnsi="Arial" w:cs="Arial"/>
          <w:b/>
          <w:color w:val="000000"/>
        </w:rPr>
        <w:t xml:space="preserve">no later than </w:t>
      </w:r>
      <w:r w:rsidR="00040625" w:rsidRPr="00232F6B">
        <w:rPr>
          <w:rFonts w:ascii="Arial" w:hAnsi="Arial" w:cs="Arial"/>
          <w:b/>
          <w:color w:val="000000"/>
        </w:rPr>
        <w:t xml:space="preserve">April </w:t>
      </w:r>
      <w:r w:rsidR="004C04AD" w:rsidRPr="00232F6B">
        <w:rPr>
          <w:rFonts w:ascii="Arial" w:hAnsi="Arial" w:cs="Arial"/>
          <w:b/>
          <w:color w:val="000000"/>
        </w:rPr>
        <w:t>30</w:t>
      </w:r>
      <w:r w:rsidR="00C15A1F" w:rsidRPr="00232F6B">
        <w:rPr>
          <w:rFonts w:ascii="Arial" w:hAnsi="Arial" w:cs="Arial"/>
          <w:b/>
          <w:color w:val="000000"/>
        </w:rPr>
        <w:t>,</w:t>
      </w:r>
      <w:r w:rsidR="00040625" w:rsidRPr="00232F6B">
        <w:rPr>
          <w:rFonts w:ascii="Arial" w:hAnsi="Arial" w:cs="Arial"/>
          <w:b/>
          <w:color w:val="000000"/>
        </w:rPr>
        <w:t xml:space="preserve"> </w:t>
      </w:r>
      <w:proofErr w:type="gramStart"/>
      <w:r w:rsidR="00040625" w:rsidRPr="00232F6B">
        <w:rPr>
          <w:rFonts w:ascii="Arial" w:hAnsi="Arial" w:cs="Arial"/>
          <w:b/>
          <w:color w:val="000000"/>
        </w:rPr>
        <w:t>202</w:t>
      </w:r>
      <w:r w:rsidR="00E94F47" w:rsidRPr="00232F6B">
        <w:rPr>
          <w:rFonts w:ascii="Arial" w:hAnsi="Arial" w:cs="Arial"/>
          <w:b/>
          <w:color w:val="000000"/>
        </w:rPr>
        <w:t>6</w:t>
      </w:r>
      <w:proofErr w:type="gramEnd"/>
      <w:r w:rsidRPr="00232F6B">
        <w:rPr>
          <w:rFonts w:ascii="Arial" w:hAnsi="Arial" w:cs="Arial"/>
          <w:color w:val="000000"/>
        </w:rPr>
        <w:t xml:space="preserve"> to be considered for funding. </w:t>
      </w:r>
      <w:r w:rsidRPr="00232F6B">
        <w:rPr>
          <w:rFonts w:ascii="Arial" w:hAnsi="Arial" w:cs="Arial"/>
          <w:bCs/>
          <w:color w:val="000000"/>
        </w:rPr>
        <w:t>The Alaska Highway Safety Office will not accept Highway Safety Grant Applications that are received by contract carrier (</w:t>
      </w:r>
      <w:r w:rsidR="00C15A1F" w:rsidRPr="00232F6B">
        <w:rPr>
          <w:rFonts w:ascii="Arial" w:hAnsi="Arial" w:cs="Arial"/>
          <w:bCs/>
          <w:color w:val="000000"/>
        </w:rPr>
        <w:t>e.g.,</w:t>
      </w:r>
      <w:r w:rsidRPr="00232F6B">
        <w:rPr>
          <w:rFonts w:ascii="Arial" w:hAnsi="Arial" w:cs="Arial"/>
          <w:bCs/>
          <w:color w:val="000000"/>
        </w:rPr>
        <w:t xml:space="preserve"> Fed</w:t>
      </w:r>
      <w:r w:rsidR="00675352" w:rsidRPr="00232F6B">
        <w:rPr>
          <w:rFonts w:ascii="Arial" w:hAnsi="Arial" w:cs="Arial"/>
          <w:bCs/>
          <w:color w:val="000000"/>
        </w:rPr>
        <w:t xml:space="preserve"> </w:t>
      </w:r>
      <w:r w:rsidRPr="00232F6B">
        <w:rPr>
          <w:rFonts w:ascii="Arial" w:hAnsi="Arial" w:cs="Arial"/>
          <w:bCs/>
          <w:color w:val="000000"/>
        </w:rPr>
        <w:t xml:space="preserve">Ex) after close-of-business on </w:t>
      </w:r>
      <w:r w:rsidR="00040625" w:rsidRPr="00232F6B">
        <w:rPr>
          <w:rFonts w:ascii="Arial" w:hAnsi="Arial" w:cs="Arial"/>
          <w:bCs/>
          <w:color w:val="000000"/>
        </w:rPr>
        <w:t xml:space="preserve">April </w:t>
      </w:r>
      <w:r w:rsidR="004C04AD" w:rsidRPr="00232F6B">
        <w:rPr>
          <w:rFonts w:ascii="Arial" w:hAnsi="Arial" w:cs="Arial"/>
          <w:bCs/>
          <w:color w:val="000000"/>
        </w:rPr>
        <w:t>30</w:t>
      </w:r>
      <w:r w:rsidR="00040625" w:rsidRPr="00232F6B">
        <w:rPr>
          <w:rFonts w:ascii="Arial" w:hAnsi="Arial" w:cs="Arial"/>
          <w:bCs/>
          <w:color w:val="000000"/>
        </w:rPr>
        <w:t>, 202</w:t>
      </w:r>
      <w:r w:rsidR="00E94F47" w:rsidRPr="00232F6B">
        <w:rPr>
          <w:rFonts w:ascii="Arial" w:hAnsi="Arial" w:cs="Arial"/>
          <w:bCs/>
          <w:color w:val="000000"/>
        </w:rPr>
        <w:t>6</w:t>
      </w:r>
      <w:r w:rsidRPr="00232F6B">
        <w:rPr>
          <w:rFonts w:ascii="Arial" w:hAnsi="Arial" w:cs="Arial"/>
          <w:bCs/>
          <w:color w:val="000000"/>
        </w:rPr>
        <w:t>.  Highway Safety Grant Applications</w:t>
      </w:r>
      <w:r w:rsidR="00675352" w:rsidRPr="00232F6B">
        <w:rPr>
          <w:rFonts w:ascii="Arial" w:hAnsi="Arial" w:cs="Arial"/>
          <w:color w:val="000000"/>
        </w:rPr>
        <w:t xml:space="preserve"> post</w:t>
      </w:r>
      <w:r w:rsidRPr="00232F6B">
        <w:rPr>
          <w:rFonts w:ascii="Arial" w:hAnsi="Arial" w:cs="Arial"/>
          <w:color w:val="000000"/>
        </w:rPr>
        <w:t xml:space="preserve">marked </w:t>
      </w:r>
      <w:r w:rsidR="00040625" w:rsidRPr="00232F6B">
        <w:rPr>
          <w:rFonts w:ascii="Arial" w:hAnsi="Arial" w:cs="Arial"/>
          <w:color w:val="000000"/>
        </w:rPr>
        <w:t xml:space="preserve">April </w:t>
      </w:r>
      <w:r w:rsidR="004C04AD" w:rsidRPr="00232F6B">
        <w:rPr>
          <w:rFonts w:ascii="Arial" w:hAnsi="Arial" w:cs="Arial"/>
          <w:color w:val="000000"/>
        </w:rPr>
        <w:t>30</w:t>
      </w:r>
      <w:r w:rsidR="00040625" w:rsidRPr="00232F6B">
        <w:rPr>
          <w:rFonts w:ascii="Arial" w:hAnsi="Arial" w:cs="Arial"/>
          <w:color w:val="000000"/>
        </w:rPr>
        <w:t xml:space="preserve">, </w:t>
      </w:r>
      <w:r w:rsidR="0049392E" w:rsidRPr="00232F6B">
        <w:rPr>
          <w:rFonts w:ascii="Arial" w:hAnsi="Arial" w:cs="Arial"/>
          <w:color w:val="000000"/>
        </w:rPr>
        <w:t xml:space="preserve">2025, </w:t>
      </w:r>
      <w:r w:rsidR="00C15A1F" w:rsidRPr="00232F6B">
        <w:rPr>
          <w:rFonts w:ascii="Arial" w:hAnsi="Arial" w:cs="Arial"/>
          <w:color w:val="000000"/>
        </w:rPr>
        <w:t>but</w:t>
      </w:r>
      <w:r w:rsidRPr="00232F6B">
        <w:rPr>
          <w:rFonts w:ascii="Arial" w:hAnsi="Arial" w:cs="Arial"/>
          <w:color w:val="000000"/>
        </w:rPr>
        <w:t xml:space="preserve"> received after that date will not be accepted.</w:t>
      </w:r>
    </w:p>
    <w:p w14:paraId="1802D993" w14:textId="3FE0F38C" w:rsidR="00706E66" w:rsidRPr="00232F6B" w:rsidRDefault="00706E66" w:rsidP="00FA1881">
      <w:pPr>
        <w:autoSpaceDE w:val="0"/>
        <w:autoSpaceDN w:val="0"/>
        <w:adjustRightInd w:val="0"/>
        <w:ind w:right="540"/>
        <w:rPr>
          <w:rFonts w:ascii="Arial" w:hAnsi="Arial" w:cs="Arial"/>
          <w:bCs/>
          <w:color w:val="000000"/>
        </w:rPr>
      </w:pPr>
      <w:r w:rsidRPr="00232F6B">
        <w:rPr>
          <w:rFonts w:ascii="Arial" w:hAnsi="Arial" w:cs="Arial"/>
          <w:bCs/>
          <w:color w:val="000000"/>
        </w:rPr>
        <w:t xml:space="preserve">Grant applications may be hand-delivered on or before close-of-business </w:t>
      </w:r>
      <w:r w:rsidR="00040625" w:rsidRPr="00232F6B">
        <w:rPr>
          <w:rFonts w:ascii="Arial" w:hAnsi="Arial" w:cs="Arial"/>
          <w:bCs/>
          <w:color w:val="000000"/>
        </w:rPr>
        <w:t xml:space="preserve">April </w:t>
      </w:r>
      <w:r w:rsidR="004C04AD" w:rsidRPr="00232F6B">
        <w:rPr>
          <w:rFonts w:ascii="Arial" w:hAnsi="Arial" w:cs="Arial"/>
          <w:bCs/>
          <w:color w:val="000000"/>
        </w:rPr>
        <w:t>30</w:t>
      </w:r>
      <w:r w:rsidR="00040625" w:rsidRPr="00232F6B">
        <w:rPr>
          <w:rFonts w:ascii="Arial" w:hAnsi="Arial" w:cs="Arial"/>
          <w:bCs/>
          <w:color w:val="000000"/>
        </w:rPr>
        <w:t>, 202</w:t>
      </w:r>
      <w:r w:rsidR="00E94F47" w:rsidRPr="00232F6B">
        <w:rPr>
          <w:rFonts w:ascii="Arial" w:hAnsi="Arial" w:cs="Arial"/>
          <w:bCs/>
          <w:color w:val="000000"/>
        </w:rPr>
        <w:t>6</w:t>
      </w:r>
      <w:r w:rsidRPr="00232F6B">
        <w:rPr>
          <w:rFonts w:ascii="Arial" w:hAnsi="Arial" w:cs="Arial"/>
          <w:bCs/>
          <w:color w:val="000000"/>
        </w:rPr>
        <w:t xml:space="preserve">.  </w:t>
      </w:r>
    </w:p>
    <w:sectPr w:rsidR="00706E66" w:rsidRPr="00232F6B" w:rsidSect="000357FA">
      <w:pgSz w:w="12240" w:h="15840" w:code="1"/>
      <w:pgMar w:top="720" w:right="720" w:bottom="720" w:left="720" w:header="576"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36F04" w14:textId="77777777" w:rsidR="00AE1903" w:rsidRPr="00232F6B" w:rsidRDefault="00AE1903">
      <w:r w:rsidRPr="00232F6B">
        <w:separator/>
      </w:r>
    </w:p>
  </w:endnote>
  <w:endnote w:type="continuationSeparator" w:id="0">
    <w:p w14:paraId="13CAB77D" w14:textId="77777777" w:rsidR="00AE1903" w:rsidRPr="00232F6B" w:rsidRDefault="00AE1903">
      <w:r w:rsidRPr="00232F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059002"/>
      <w:docPartObj>
        <w:docPartGallery w:val="Page Numbers (Bottom of Page)"/>
        <w:docPartUnique/>
      </w:docPartObj>
    </w:sdtPr>
    <w:sdtEndPr/>
    <w:sdtContent>
      <w:p w14:paraId="292C6312" w14:textId="6AEA8B4E" w:rsidR="00801E5E" w:rsidRPr="00232F6B" w:rsidRDefault="00801E5E">
        <w:pPr>
          <w:pStyle w:val="Footer"/>
        </w:pPr>
        <w:r w:rsidRPr="00232F6B">
          <w:fldChar w:fldCharType="begin"/>
        </w:r>
        <w:r w:rsidRPr="00232F6B">
          <w:instrText xml:space="preserve"> PAGE   \* MERGEFORMAT </w:instrText>
        </w:r>
        <w:r w:rsidRPr="00232F6B">
          <w:fldChar w:fldCharType="separate"/>
        </w:r>
        <w:r w:rsidRPr="00232F6B">
          <w:t>2</w:t>
        </w:r>
        <w:r w:rsidRPr="00232F6B">
          <w:fldChar w:fldCharType="end"/>
        </w:r>
      </w:p>
    </w:sdtContent>
  </w:sdt>
  <w:p w14:paraId="00249C11" w14:textId="77777777" w:rsidR="00801E5E" w:rsidRPr="00232F6B" w:rsidRDefault="00801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60C5" w14:textId="77777777" w:rsidR="00AE1903" w:rsidRPr="00232F6B" w:rsidRDefault="00AE1903">
      <w:r w:rsidRPr="00232F6B">
        <w:separator/>
      </w:r>
    </w:p>
  </w:footnote>
  <w:footnote w:type="continuationSeparator" w:id="0">
    <w:p w14:paraId="127DAE14" w14:textId="77777777" w:rsidR="00AE1903" w:rsidRPr="00232F6B" w:rsidRDefault="00AE1903">
      <w:pPr>
        <w:keepNext/>
      </w:pPr>
      <w:r w:rsidRPr="00232F6B">
        <w:separator/>
      </w:r>
    </w:p>
  </w:footnote>
  <w:footnote w:type="continuationNotice" w:id="1">
    <w:p w14:paraId="6785EF00" w14:textId="77777777" w:rsidR="00AE1903" w:rsidRPr="00232F6B" w:rsidRDefault="00AE1903">
      <w:pPr>
        <w:spacing w:before="120"/>
        <w:rPr>
          <w:i/>
        </w:rPr>
      </w:pPr>
      <w:r w:rsidRPr="00232F6B">
        <w:rPr>
          <w:i/>
        </w:rPr>
        <w:t xml:space="preserve">(Footnote </w:t>
      </w:r>
      <w:proofErr w:type="gramStart"/>
      <w:r w:rsidRPr="00232F6B">
        <w:rPr>
          <w:i/>
        </w:rPr>
        <w:t>continued on</w:t>
      </w:r>
      <w:proofErr w:type="gramEnd"/>
      <w:r w:rsidRPr="00232F6B">
        <w:rPr>
          <w:i/>
        </w:rPr>
        <w:t xml:space="preserve"> next page...)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AAB2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74EB7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08B8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BC39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A48F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AC58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78B0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44C3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8C7BD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9CE5543"/>
    <w:multiLevelType w:val="singleLevel"/>
    <w:tmpl w:val="63A04C4A"/>
    <w:lvl w:ilvl="0">
      <w:start w:val="1"/>
      <w:numFmt w:val="bullet"/>
      <w:pStyle w:val="ListBullet1"/>
      <w:lvlText w:val=""/>
      <w:lvlJc w:val="left"/>
      <w:pPr>
        <w:tabs>
          <w:tab w:val="num" w:pos="864"/>
        </w:tabs>
        <w:ind w:left="792" w:hanging="288"/>
      </w:pPr>
      <w:rPr>
        <w:rFonts w:ascii="Symbol" w:hAnsi="Symbol" w:hint="default"/>
      </w:rPr>
    </w:lvl>
  </w:abstractNum>
  <w:abstractNum w:abstractNumId="11" w15:restartNumberingAfterBreak="0">
    <w:nsid w:val="0BAE461C"/>
    <w:multiLevelType w:val="singleLevel"/>
    <w:tmpl w:val="0F6AAFF4"/>
    <w:lvl w:ilvl="0">
      <w:start w:val="1"/>
      <w:numFmt w:val="bullet"/>
      <w:pStyle w:val="ListBullet"/>
      <w:lvlText w:val=""/>
      <w:lvlJc w:val="left"/>
      <w:pPr>
        <w:tabs>
          <w:tab w:val="num" w:pos="864"/>
        </w:tabs>
        <w:ind w:left="792" w:hanging="288"/>
      </w:pPr>
      <w:rPr>
        <w:rFonts w:ascii="Symbol" w:hAnsi="Symbol" w:hint="default"/>
      </w:rPr>
    </w:lvl>
  </w:abstractNum>
  <w:abstractNum w:abstractNumId="12" w15:restartNumberingAfterBreak="0">
    <w:nsid w:val="0BD924D1"/>
    <w:multiLevelType w:val="hybridMultilevel"/>
    <w:tmpl w:val="1D4C3C7A"/>
    <w:lvl w:ilvl="0" w:tplc="616839D8">
      <w:start w:val="1"/>
      <w:numFmt w:val="bullet"/>
      <w:lvlText w:val=""/>
      <w:lvlJc w:val="left"/>
      <w:pPr>
        <w:tabs>
          <w:tab w:val="num" w:pos="720"/>
        </w:tabs>
        <w:ind w:left="720" w:hanging="360"/>
      </w:pPr>
      <w:rPr>
        <w:rFonts w:ascii="Wingdings" w:hAnsi="Wingdings" w:hint="default"/>
      </w:rPr>
    </w:lvl>
    <w:lvl w:ilvl="1" w:tplc="7A245368">
      <w:start w:val="1"/>
      <w:numFmt w:val="bullet"/>
      <w:lvlText w:val=""/>
      <w:lvlJc w:val="left"/>
      <w:pPr>
        <w:tabs>
          <w:tab w:val="num" w:pos="1440"/>
        </w:tabs>
        <w:ind w:left="1440" w:hanging="360"/>
      </w:pPr>
      <w:rPr>
        <w:rFonts w:ascii="Wingdings" w:hAnsi="Wingdings" w:hint="default"/>
      </w:rPr>
    </w:lvl>
    <w:lvl w:ilvl="2" w:tplc="1D1AC26A">
      <w:numFmt w:val="bullet"/>
      <w:lvlText w:val=""/>
      <w:lvlJc w:val="left"/>
      <w:pPr>
        <w:tabs>
          <w:tab w:val="num" w:pos="2160"/>
        </w:tabs>
        <w:ind w:left="2160" w:hanging="360"/>
      </w:pPr>
      <w:rPr>
        <w:rFonts w:ascii="Wingdings" w:hAnsi="Wingdings" w:hint="default"/>
      </w:rPr>
    </w:lvl>
    <w:lvl w:ilvl="3" w:tplc="EBC4545C" w:tentative="1">
      <w:start w:val="1"/>
      <w:numFmt w:val="bullet"/>
      <w:lvlText w:val=""/>
      <w:lvlJc w:val="left"/>
      <w:pPr>
        <w:tabs>
          <w:tab w:val="num" w:pos="2880"/>
        </w:tabs>
        <w:ind w:left="2880" w:hanging="360"/>
      </w:pPr>
      <w:rPr>
        <w:rFonts w:ascii="Wingdings" w:hAnsi="Wingdings" w:hint="default"/>
      </w:rPr>
    </w:lvl>
    <w:lvl w:ilvl="4" w:tplc="B4E2D93E" w:tentative="1">
      <w:start w:val="1"/>
      <w:numFmt w:val="bullet"/>
      <w:lvlText w:val=""/>
      <w:lvlJc w:val="left"/>
      <w:pPr>
        <w:tabs>
          <w:tab w:val="num" w:pos="3600"/>
        </w:tabs>
        <w:ind w:left="3600" w:hanging="360"/>
      </w:pPr>
      <w:rPr>
        <w:rFonts w:ascii="Wingdings" w:hAnsi="Wingdings" w:hint="default"/>
      </w:rPr>
    </w:lvl>
    <w:lvl w:ilvl="5" w:tplc="CFB6F488" w:tentative="1">
      <w:start w:val="1"/>
      <w:numFmt w:val="bullet"/>
      <w:lvlText w:val=""/>
      <w:lvlJc w:val="left"/>
      <w:pPr>
        <w:tabs>
          <w:tab w:val="num" w:pos="4320"/>
        </w:tabs>
        <w:ind w:left="4320" w:hanging="360"/>
      </w:pPr>
      <w:rPr>
        <w:rFonts w:ascii="Wingdings" w:hAnsi="Wingdings" w:hint="default"/>
      </w:rPr>
    </w:lvl>
    <w:lvl w:ilvl="6" w:tplc="BC021712" w:tentative="1">
      <w:start w:val="1"/>
      <w:numFmt w:val="bullet"/>
      <w:lvlText w:val=""/>
      <w:lvlJc w:val="left"/>
      <w:pPr>
        <w:tabs>
          <w:tab w:val="num" w:pos="5040"/>
        </w:tabs>
        <w:ind w:left="5040" w:hanging="360"/>
      </w:pPr>
      <w:rPr>
        <w:rFonts w:ascii="Wingdings" w:hAnsi="Wingdings" w:hint="default"/>
      </w:rPr>
    </w:lvl>
    <w:lvl w:ilvl="7" w:tplc="78B41EFC" w:tentative="1">
      <w:start w:val="1"/>
      <w:numFmt w:val="bullet"/>
      <w:lvlText w:val=""/>
      <w:lvlJc w:val="left"/>
      <w:pPr>
        <w:tabs>
          <w:tab w:val="num" w:pos="5760"/>
        </w:tabs>
        <w:ind w:left="5760" w:hanging="360"/>
      </w:pPr>
      <w:rPr>
        <w:rFonts w:ascii="Wingdings" w:hAnsi="Wingdings" w:hint="default"/>
      </w:rPr>
    </w:lvl>
    <w:lvl w:ilvl="8" w:tplc="F7620C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057C85"/>
    <w:multiLevelType w:val="hybridMultilevel"/>
    <w:tmpl w:val="A27E4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383328"/>
    <w:multiLevelType w:val="singleLevel"/>
    <w:tmpl w:val="2BC48B70"/>
    <w:lvl w:ilvl="0">
      <w:start w:val="1"/>
      <w:numFmt w:val="bullet"/>
      <w:lvlText w:val=""/>
      <w:lvlJc w:val="left"/>
      <w:pPr>
        <w:tabs>
          <w:tab w:val="num" w:pos="864"/>
        </w:tabs>
        <w:ind w:left="792" w:hanging="288"/>
      </w:pPr>
      <w:rPr>
        <w:rFonts w:ascii="Symbol" w:hAnsi="Symbol" w:hint="default"/>
      </w:rPr>
    </w:lvl>
  </w:abstractNum>
  <w:abstractNum w:abstractNumId="15" w15:restartNumberingAfterBreak="0">
    <w:nsid w:val="1F4A7FF1"/>
    <w:multiLevelType w:val="singleLevel"/>
    <w:tmpl w:val="E99CC8FE"/>
    <w:lvl w:ilvl="0">
      <w:start w:val="1"/>
      <w:numFmt w:val="bullet"/>
      <w:lvlText w:val=""/>
      <w:lvlJc w:val="left"/>
      <w:pPr>
        <w:tabs>
          <w:tab w:val="num" w:pos="864"/>
        </w:tabs>
        <w:ind w:left="792" w:hanging="288"/>
      </w:pPr>
      <w:rPr>
        <w:rFonts w:ascii="Symbol" w:hAnsi="Symbol" w:hint="default"/>
      </w:rPr>
    </w:lvl>
  </w:abstractNum>
  <w:abstractNum w:abstractNumId="16" w15:restartNumberingAfterBreak="0">
    <w:nsid w:val="2CEB6437"/>
    <w:multiLevelType w:val="hybridMultilevel"/>
    <w:tmpl w:val="29D05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7125BA"/>
    <w:multiLevelType w:val="singleLevel"/>
    <w:tmpl w:val="A2C63366"/>
    <w:lvl w:ilvl="0">
      <w:start w:val="1"/>
      <w:numFmt w:val="bullet"/>
      <w:pStyle w:val="TableListBullet1"/>
      <w:lvlText w:val=""/>
      <w:lvlJc w:val="left"/>
      <w:pPr>
        <w:tabs>
          <w:tab w:val="num" w:pos="360"/>
        </w:tabs>
        <w:ind w:left="360" w:hanging="360"/>
      </w:pPr>
      <w:rPr>
        <w:rFonts w:ascii="Symbol" w:hAnsi="Symbol" w:hint="default"/>
      </w:rPr>
    </w:lvl>
  </w:abstractNum>
  <w:abstractNum w:abstractNumId="18" w15:restartNumberingAfterBreak="0">
    <w:nsid w:val="31291DCB"/>
    <w:multiLevelType w:val="singleLevel"/>
    <w:tmpl w:val="58B22B18"/>
    <w:lvl w:ilvl="0">
      <w:start w:val="1"/>
      <w:numFmt w:val="bullet"/>
      <w:pStyle w:val="TableListDash1"/>
      <w:lvlText w:val="-"/>
      <w:lvlJc w:val="left"/>
      <w:pPr>
        <w:tabs>
          <w:tab w:val="num" w:pos="1224"/>
        </w:tabs>
        <w:ind w:left="1224" w:hanging="360"/>
      </w:pPr>
      <w:rPr>
        <w:rFonts w:ascii="Courier New" w:hAnsi="Courier New" w:hint="default"/>
      </w:rPr>
    </w:lvl>
  </w:abstractNum>
  <w:abstractNum w:abstractNumId="19" w15:restartNumberingAfterBreak="0">
    <w:nsid w:val="32C9006A"/>
    <w:multiLevelType w:val="multilevel"/>
    <w:tmpl w:val="0F78B73E"/>
    <w:lvl w:ilvl="0">
      <w:start w:val="1"/>
      <w:numFmt w:val="decimal"/>
      <w:lvlText w:val="%1."/>
      <w:lvlJc w:val="left"/>
      <w:pPr>
        <w:tabs>
          <w:tab w:val="num" w:pos="360"/>
        </w:tabs>
        <w:ind w:left="864" w:hanging="360"/>
      </w:pPr>
      <w:rPr>
        <w:rFonts w:hint="default"/>
      </w:rPr>
    </w:lvl>
    <w:lvl w:ilvl="1">
      <w:start w:val="1"/>
      <w:numFmt w:val="lowerLetter"/>
      <w:lvlText w:val="%2."/>
      <w:lvlJc w:val="left"/>
      <w:pPr>
        <w:tabs>
          <w:tab w:val="num" w:pos="1944"/>
        </w:tabs>
        <w:ind w:left="1944" w:hanging="360"/>
      </w:pPr>
    </w:lvl>
    <w:lvl w:ilvl="2">
      <w:start w:val="1"/>
      <w:numFmt w:val="lowerRoman"/>
      <w:lvlText w:val="%3."/>
      <w:lvlJc w:val="right"/>
      <w:pPr>
        <w:tabs>
          <w:tab w:val="num" w:pos="2664"/>
        </w:tabs>
        <w:ind w:left="2664" w:hanging="180"/>
      </w:pPr>
    </w:lvl>
    <w:lvl w:ilvl="3">
      <w:start w:val="1"/>
      <w:numFmt w:val="decimal"/>
      <w:lvlText w:val="%4."/>
      <w:lvlJc w:val="left"/>
      <w:pPr>
        <w:tabs>
          <w:tab w:val="num" w:pos="3384"/>
        </w:tabs>
        <w:ind w:left="3384" w:hanging="360"/>
      </w:pPr>
    </w:lvl>
    <w:lvl w:ilvl="4">
      <w:start w:val="1"/>
      <w:numFmt w:val="lowerLetter"/>
      <w:lvlText w:val="%5."/>
      <w:lvlJc w:val="left"/>
      <w:pPr>
        <w:tabs>
          <w:tab w:val="num" w:pos="4104"/>
        </w:tabs>
        <w:ind w:left="4104" w:hanging="360"/>
      </w:pPr>
    </w:lvl>
    <w:lvl w:ilvl="5">
      <w:start w:val="1"/>
      <w:numFmt w:val="lowerRoman"/>
      <w:lvlText w:val="%6."/>
      <w:lvlJc w:val="right"/>
      <w:pPr>
        <w:tabs>
          <w:tab w:val="num" w:pos="4824"/>
        </w:tabs>
        <w:ind w:left="4824" w:hanging="180"/>
      </w:pPr>
    </w:lvl>
    <w:lvl w:ilvl="6">
      <w:start w:val="1"/>
      <w:numFmt w:val="decimal"/>
      <w:lvlText w:val="%7."/>
      <w:lvlJc w:val="left"/>
      <w:pPr>
        <w:tabs>
          <w:tab w:val="num" w:pos="5544"/>
        </w:tabs>
        <w:ind w:left="5544" w:hanging="360"/>
      </w:pPr>
    </w:lvl>
    <w:lvl w:ilvl="7">
      <w:start w:val="1"/>
      <w:numFmt w:val="lowerLetter"/>
      <w:lvlText w:val="%8."/>
      <w:lvlJc w:val="left"/>
      <w:pPr>
        <w:tabs>
          <w:tab w:val="num" w:pos="6264"/>
        </w:tabs>
        <w:ind w:left="6264" w:hanging="360"/>
      </w:pPr>
    </w:lvl>
    <w:lvl w:ilvl="8">
      <w:start w:val="1"/>
      <w:numFmt w:val="lowerRoman"/>
      <w:lvlText w:val="%9."/>
      <w:lvlJc w:val="right"/>
      <w:pPr>
        <w:tabs>
          <w:tab w:val="num" w:pos="6984"/>
        </w:tabs>
        <w:ind w:left="6984" w:hanging="180"/>
      </w:pPr>
    </w:lvl>
  </w:abstractNum>
  <w:abstractNum w:abstractNumId="20" w15:restartNumberingAfterBreak="0">
    <w:nsid w:val="35CB640F"/>
    <w:multiLevelType w:val="hybridMultilevel"/>
    <w:tmpl w:val="74149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82479"/>
    <w:multiLevelType w:val="hybridMultilevel"/>
    <w:tmpl w:val="A27E4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23CD3"/>
    <w:multiLevelType w:val="multilevel"/>
    <w:tmpl w:val="9B463D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44"/>
        </w:tabs>
        <w:ind w:left="1944" w:hanging="360"/>
      </w:pPr>
    </w:lvl>
    <w:lvl w:ilvl="2">
      <w:start w:val="1"/>
      <w:numFmt w:val="lowerRoman"/>
      <w:lvlText w:val="%3."/>
      <w:lvlJc w:val="right"/>
      <w:pPr>
        <w:tabs>
          <w:tab w:val="num" w:pos="2664"/>
        </w:tabs>
        <w:ind w:left="2664" w:hanging="180"/>
      </w:pPr>
    </w:lvl>
    <w:lvl w:ilvl="3">
      <w:start w:val="1"/>
      <w:numFmt w:val="decimal"/>
      <w:lvlText w:val="%4."/>
      <w:lvlJc w:val="left"/>
      <w:pPr>
        <w:tabs>
          <w:tab w:val="num" w:pos="3384"/>
        </w:tabs>
        <w:ind w:left="3384" w:hanging="360"/>
      </w:pPr>
    </w:lvl>
    <w:lvl w:ilvl="4">
      <w:start w:val="1"/>
      <w:numFmt w:val="lowerLetter"/>
      <w:lvlText w:val="%5."/>
      <w:lvlJc w:val="left"/>
      <w:pPr>
        <w:tabs>
          <w:tab w:val="num" w:pos="4104"/>
        </w:tabs>
        <w:ind w:left="4104" w:hanging="360"/>
      </w:pPr>
    </w:lvl>
    <w:lvl w:ilvl="5">
      <w:start w:val="1"/>
      <w:numFmt w:val="lowerRoman"/>
      <w:lvlText w:val="%6."/>
      <w:lvlJc w:val="right"/>
      <w:pPr>
        <w:tabs>
          <w:tab w:val="num" w:pos="4824"/>
        </w:tabs>
        <w:ind w:left="4824" w:hanging="180"/>
      </w:pPr>
    </w:lvl>
    <w:lvl w:ilvl="6">
      <w:start w:val="1"/>
      <w:numFmt w:val="decimal"/>
      <w:lvlText w:val="%7."/>
      <w:lvlJc w:val="left"/>
      <w:pPr>
        <w:tabs>
          <w:tab w:val="num" w:pos="5544"/>
        </w:tabs>
        <w:ind w:left="5544" w:hanging="360"/>
      </w:pPr>
    </w:lvl>
    <w:lvl w:ilvl="7">
      <w:start w:val="1"/>
      <w:numFmt w:val="lowerLetter"/>
      <w:lvlText w:val="%8."/>
      <w:lvlJc w:val="left"/>
      <w:pPr>
        <w:tabs>
          <w:tab w:val="num" w:pos="6264"/>
        </w:tabs>
        <w:ind w:left="6264" w:hanging="360"/>
      </w:pPr>
    </w:lvl>
    <w:lvl w:ilvl="8">
      <w:start w:val="1"/>
      <w:numFmt w:val="lowerRoman"/>
      <w:lvlText w:val="%9."/>
      <w:lvlJc w:val="right"/>
      <w:pPr>
        <w:tabs>
          <w:tab w:val="num" w:pos="6984"/>
        </w:tabs>
        <w:ind w:left="6984" w:hanging="180"/>
      </w:pPr>
    </w:lvl>
  </w:abstractNum>
  <w:abstractNum w:abstractNumId="23" w15:restartNumberingAfterBreak="0">
    <w:nsid w:val="42B561BA"/>
    <w:multiLevelType w:val="singleLevel"/>
    <w:tmpl w:val="28326B6A"/>
    <w:lvl w:ilvl="0">
      <w:start w:val="1"/>
      <w:numFmt w:val="bullet"/>
      <w:pStyle w:val="TableListBullet"/>
      <w:lvlText w:val=""/>
      <w:lvlJc w:val="left"/>
      <w:pPr>
        <w:tabs>
          <w:tab w:val="num" w:pos="360"/>
        </w:tabs>
        <w:ind w:left="360" w:hanging="360"/>
      </w:pPr>
      <w:rPr>
        <w:rFonts w:ascii="Symbol" w:hAnsi="Symbol" w:hint="default"/>
      </w:rPr>
    </w:lvl>
  </w:abstractNum>
  <w:abstractNum w:abstractNumId="24" w15:restartNumberingAfterBreak="0">
    <w:nsid w:val="543E0ED7"/>
    <w:multiLevelType w:val="multilevel"/>
    <w:tmpl w:val="9B463D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44"/>
        </w:tabs>
        <w:ind w:left="1944" w:hanging="360"/>
      </w:pPr>
    </w:lvl>
    <w:lvl w:ilvl="2">
      <w:start w:val="1"/>
      <w:numFmt w:val="lowerRoman"/>
      <w:lvlText w:val="%3."/>
      <w:lvlJc w:val="right"/>
      <w:pPr>
        <w:tabs>
          <w:tab w:val="num" w:pos="2664"/>
        </w:tabs>
        <w:ind w:left="2664" w:hanging="180"/>
      </w:pPr>
    </w:lvl>
    <w:lvl w:ilvl="3">
      <w:start w:val="1"/>
      <w:numFmt w:val="decimal"/>
      <w:lvlText w:val="%4."/>
      <w:lvlJc w:val="left"/>
      <w:pPr>
        <w:tabs>
          <w:tab w:val="num" w:pos="3384"/>
        </w:tabs>
        <w:ind w:left="3384" w:hanging="360"/>
      </w:pPr>
    </w:lvl>
    <w:lvl w:ilvl="4">
      <w:start w:val="1"/>
      <w:numFmt w:val="lowerLetter"/>
      <w:lvlText w:val="%5."/>
      <w:lvlJc w:val="left"/>
      <w:pPr>
        <w:tabs>
          <w:tab w:val="num" w:pos="4104"/>
        </w:tabs>
        <w:ind w:left="4104" w:hanging="360"/>
      </w:pPr>
    </w:lvl>
    <w:lvl w:ilvl="5">
      <w:start w:val="1"/>
      <w:numFmt w:val="lowerRoman"/>
      <w:lvlText w:val="%6."/>
      <w:lvlJc w:val="right"/>
      <w:pPr>
        <w:tabs>
          <w:tab w:val="num" w:pos="4824"/>
        </w:tabs>
        <w:ind w:left="4824" w:hanging="180"/>
      </w:pPr>
    </w:lvl>
    <w:lvl w:ilvl="6">
      <w:start w:val="1"/>
      <w:numFmt w:val="decimal"/>
      <w:lvlText w:val="%7."/>
      <w:lvlJc w:val="left"/>
      <w:pPr>
        <w:tabs>
          <w:tab w:val="num" w:pos="5544"/>
        </w:tabs>
        <w:ind w:left="5544" w:hanging="360"/>
      </w:pPr>
    </w:lvl>
    <w:lvl w:ilvl="7">
      <w:start w:val="1"/>
      <w:numFmt w:val="lowerLetter"/>
      <w:lvlText w:val="%8."/>
      <w:lvlJc w:val="left"/>
      <w:pPr>
        <w:tabs>
          <w:tab w:val="num" w:pos="6264"/>
        </w:tabs>
        <w:ind w:left="6264" w:hanging="360"/>
      </w:pPr>
    </w:lvl>
    <w:lvl w:ilvl="8">
      <w:start w:val="1"/>
      <w:numFmt w:val="lowerRoman"/>
      <w:lvlText w:val="%9."/>
      <w:lvlJc w:val="right"/>
      <w:pPr>
        <w:tabs>
          <w:tab w:val="num" w:pos="6984"/>
        </w:tabs>
        <w:ind w:left="6984" w:hanging="180"/>
      </w:pPr>
    </w:lvl>
  </w:abstractNum>
  <w:abstractNum w:abstractNumId="25" w15:restartNumberingAfterBreak="0">
    <w:nsid w:val="5CE33C4A"/>
    <w:multiLevelType w:val="hybridMultilevel"/>
    <w:tmpl w:val="3A74D97E"/>
    <w:lvl w:ilvl="0" w:tplc="7B783B1A">
      <w:start w:val="1"/>
      <w:numFmt w:val="decimal"/>
      <w:lvlText w:val="%1."/>
      <w:lvlJc w:val="left"/>
      <w:pPr>
        <w:tabs>
          <w:tab w:val="num" w:pos="360"/>
        </w:tabs>
        <w:ind w:left="86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6" w15:restartNumberingAfterBreak="0">
    <w:nsid w:val="5EDA2EA0"/>
    <w:multiLevelType w:val="hybridMultilevel"/>
    <w:tmpl w:val="D45EA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4A5BE7"/>
    <w:multiLevelType w:val="multilevel"/>
    <w:tmpl w:val="4FF0F8C4"/>
    <w:lvl w:ilvl="0">
      <w:start w:val="1"/>
      <w:numFmt w:val="decimal"/>
      <w:lvlText w:val="%1."/>
      <w:lvlJc w:val="left"/>
      <w:pPr>
        <w:tabs>
          <w:tab w:val="num" w:pos="1224"/>
        </w:tabs>
        <w:ind w:left="1224" w:hanging="360"/>
      </w:pPr>
    </w:lvl>
    <w:lvl w:ilvl="1">
      <w:start w:val="1"/>
      <w:numFmt w:val="lowerLetter"/>
      <w:lvlText w:val="%2."/>
      <w:lvlJc w:val="left"/>
      <w:pPr>
        <w:tabs>
          <w:tab w:val="num" w:pos="1944"/>
        </w:tabs>
        <w:ind w:left="1944" w:hanging="360"/>
      </w:pPr>
    </w:lvl>
    <w:lvl w:ilvl="2">
      <w:start w:val="1"/>
      <w:numFmt w:val="lowerRoman"/>
      <w:lvlText w:val="%3."/>
      <w:lvlJc w:val="right"/>
      <w:pPr>
        <w:tabs>
          <w:tab w:val="num" w:pos="2664"/>
        </w:tabs>
        <w:ind w:left="2664" w:hanging="180"/>
      </w:pPr>
    </w:lvl>
    <w:lvl w:ilvl="3">
      <w:start w:val="1"/>
      <w:numFmt w:val="decimal"/>
      <w:lvlText w:val="%4."/>
      <w:lvlJc w:val="left"/>
      <w:pPr>
        <w:tabs>
          <w:tab w:val="num" w:pos="3384"/>
        </w:tabs>
        <w:ind w:left="3384" w:hanging="360"/>
      </w:pPr>
    </w:lvl>
    <w:lvl w:ilvl="4">
      <w:start w:val="1"/>
      <w:numFmt w:val="lowerLetter"/>
      <w:lvlText w:val="%5."/>
      <w:lvlJc w:val="left"/>
      <w:pPr>
        <w:tabs>
          <w:tab w:val="num" w:pos="4104"/>
        </w:tabs>
        <w:ind w:left="4104" w:hanging="360"/>
      </w:pPr>
    </w:lvl>
    <w:lvl w:ilvl="5">
      <w:start w:val="1"/>
      <w:numFmt w:val="lowerRoman"/>
      <w:lvlText w:val="%6."/>
      <w:lvlJc w:val="right"/>
      <w:pPr>
        <w:tabs>
          <w:tab w:val="num" w:pos="4824"/>
        </w:tabs>
        <w:ind w:left="4824" w:hanging="180"/>
      </w:pPr>
    </w:lvl>
    <w:lvl w:ilvl="6">
      <w:start w:val="1"/>
      <w:numFmt w:val="decimal"/>
      <w:lvlText w:val="%7."/>
      <w:lvlJc w:val="left"/>
      <w:pPr>
        <w:tabs>
          <w:tab w:val="num" w:pos="5544"/>
        </w:tabs>
        <w:ind w:left="5544" w:hanging="360"/>
      </w:pPr>
    </w:lvl>
    <w:lvl w:ilvl="7">
      <w:start w:val="1"/>
      <w:numFmt w:val="lowerLetter"/>
      <w:lvlText w:val="%8."/>
      <w:lvlJc w:val="left"/>
      <w:pPr>
        <w:tabs>
          <w:tab w:val="num" w:pos="6264"/>
        </w:tabs>
        <w:ind w:left="6264" w:hanging="360"/>
      </w:pPr>
    </w:lvl>
    <w:lvl w:ilvl="8">
      <w:start w:val="1"/>
      <w:numFmt w:val="lowerRoman"/>
      <w:lvlText w:val="%9."/>
      <w:lvlJc w:val="right"/>
      <w:pPr>
        <w:tabs>
          <w:tab w:val="num" w:pos="6984"/>
        </w:tabs>
        <w:ind w:left="6984" w:hanging="180"/>
      </w:pPr>
    </w:lvl>
  </w:abstractNum>
  <w:abstractNum w:abstractNumId="28" w15:restartNumberingAfterBreak="0">
    <w:nsid w:val="63046EDB"/>
    <w:multiLevelType w:val="hybridMultilevel"/>
    <w:tmpl w:val="53F66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332E72"/>
    <w:multiLevelType w:val="singleLevel"/>
    <w:tmpl w:val="742AD3DA"/>
    <w:lvl w:ilvl="0">
      <w:start w:val="1"/>
      <w:numFmt w:val="bullet"/>
      <w:pStyle w:val="ListDash1"/>
      <w:lvlText w:val=""/>
      <w:lvlJc w:val="left"/>
      <w:pPr>
        <w:tabs>
          <w:tab w:val="num" w:pos="1152"/>
        </w:tabs>
        <w:ind w:left="1080" w:hanging="288"/>
      </w:pPr>
      <w:rPr>
        <w:rFonts w:ascii="Symbol" w:hAnsi="Symbol" w:hint="default"/>
      </w:rPr>
    </w:lvl>
  </w:abstractNum>
  <w:num w:numId="1" w16cid:durableId="1352150237">
    <w:abstractNumId w:val="10"/>
  </w:num>
  <w:num w:numId="2" w16cid:durableId="1462457395">
    <w:abstractNumId w:val="14"/>
  </w:num>
  <w:num w:numId="3" w16cid:durableId="2027632693">
    <w:abstractNumId w:val="29"/>
  </w:num>
  <w:num w:numId="4" w16cid:durableId="60711087">
    <w:abstractNumId w:val="6"/>
  </w:num>
  <w:num w:numId="5" w16cid:durableId="1512794669">
    <w:abstractNumId w:val="5"/>
  </w:num>
  <w:num w:numId="6" w16cid:durableId="2089762472">
    <w:abstractNumId w:val="4"/>
  </w:num>
  <w:num w:numId="7" w16cid:durableId="2123647483">
    <w:abstractNumId w:val="8"/>
  </w:num>
  <w:num w:numId="8" w16cid:durableId="1490095644">
    <w:abstractNumId w:val="3"/>
  </w:num>
  <w:num w:numId="9" w16cid:durableId="166748522">
    <w:abstractNumId w:val="2"/>
  </w:num>
  <w:num w:numId="10" w16cid:durableId="1668053041">
    <w:abstractNumId w:val="1"/>
  </w:num>
  <w:num w:numId="11" w16cid:durableId="1150903524">
    <w:abstractNumId w:val="0"/>
  </w:num>
  <w:num w:numId="12" w16cid:durableId="1182664579">
    <w:abstractNumId w:val="23"/>
  </w:num>
  <w:num w:numId="13" w16cid:durableId="1591037288">
    <w:abstractNumId w:val="17"/>
  </w:num>
  <w:num w:numId="14" w16cid:durableId="1679960432">
    <w:abstractNumId w:val="18"/>
  </w:num>
  <w:num w:numId="15" w16cid:durableId="1848641718">
    <w:abstractNumId w:val="9"/>
    <w:lvlOverride w:ilvl="0">
      <w:lvl w:ilvl="0">
        <w:start w:val="1"/>
        <w:numFmt w:val="bullet"/>
        <w:lvlText w:val=""/>
        <w:legacy w:legacy="1" w:legacySpace="0" w:legacyIndent="360"/>
        <w:lvlJc w:val="left"/>
        <w:pPr>
          <w:ind w:left="720" w:hanging="360"/>
        </w:pPr>
        <w:rPr>
          <w:rFonts w:ascii="Arial" w:hAnsi="Arial" w:hint="default"/>
        </w:rPr>
      </w:lvl>
    </w:lvlOverride>
  </w:num>
  <w:num w:numId="16" w16cid:durableId="1524435945">
    <w:abstractNumId w:val="7"/>
  </w:num>
  <w:num w:numId="17" w16cid:durableId="167912352">
    <w:abstractNumId w:val="15"/>
  </w:num>
  <w:num w:numId="18" w16cid:durableId="1661762818">
    <w:abstractNumId w:val="11"/>
  </w:num>
  <w:num w:numId="19" w16cid:durableId="355544642">
    <w:abstractNumId w:val="25"/>
  </w:num>
  <w:num w:numId="20" w16cid:durableId="1753964662">
    <w:abstractNumId w:val="27"/>
  </w:num>
  <w:num w:numId="21" w16cid:durableId="1649746398">
    <w:abstractNumId w:val="22"/>
  </w:num>
  <w:num w:numId="22" w16cid:durableId="1881282095">
    <w:abstractNumId w:val="24"/>
  </w:num>
  <w:num w:numId="23" w16cid:durableId="1330912600">
    <w:abstractNumId w:val="19"/>
  </w:num>
  <w:num w:numId="24" w16cid:durableId="1924491395">
    <w:abstractNumId w:val="26"/>
  </w:num>
  <w:num w:numId="25" w16cid:durableId="816261126">
    <w:abstractNumId w:val="16"/>
  </w:num>
  <w:num w:numId="26" w16cid:durableId="360862753">
    <w:abstractNumId w:val="13"/>
  </w:num>
  <w:num w:numId="27" w16cid:durableId="775907131">
    <w:abstractNumId w:val="21"/>
  </w:num>
  <w:num w:numId="28" w16cid:durableId="494339097">
    <w:abstractNumId w:val="20"/>
  </w:num>
  <w:num w:numId="29" w16cid:durableId="841167834">
    <w:abstractNumId w:val="28"/>
  </w:num>
  <w:num w:numId="30" w16cid:durableId="7336252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formatting="1" w:enforcement="0"/>
  <w:defaultTabStop w:val="720"/>
  <w:consecutiveHyphenLimit w:val="2"/>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531"/>
    <w:rsid w:val="00002C5F"/>
    <w:rsid w:val="000052CA"/>
    <w:rsid w:val="0003080A"/>
    <w:rsid w:val="000357FA"/>
    <w:rsid w:val="00036559"/>
    <w:rsid w:val="00040625"/>
    <w:rsid w:val="00051FD3"/>
    <w:rsid w:val="00084DA8"/>
    <w:rsid w:val="000859A8"/>
    <w:rsid w:val="00090519"/>
    <w:rsid w:val="00092408"/>
    <w:rsid w:val="0009762C"/>
    <w:rsid w:val="000A7FEF"/>
    <w:rsid w:val="000B3E98"/>
    <w:rsid w:val="000C2980"/>
    <w:rsid w:val="000C4D53"/>
    <w:rsid w:val="000D0B2A"/>
    <w:rsid w:val="000E01AB"/>
    <w:rsid w:val="0011274F"/>
    <w:rsid w:val="00132B7D"/>
    <w:rsid w:val="00137F07"/>
    <w:rsid w:val="0014048C"/>
    <w:rsid w:val="001438F4"/>
    <w:rsid w:val="0015234E"/>
    <w:rsid w:val="00161739"/>
    <w:rsid w:val="00164D2A"/>
    <w:rsid w:val="0017207E"/>
    <w:rsid w:val="0017397E"/>
    <w:rsid w:val="0019438E"/>
    <w:rsid w:val="00194A79"/>
    <w:rsid w:val="00194E22"/>
    <w:rsid w:val="00194E47"/>
    <w:rsid w:val="001970C8"/>
    <w:rsid w:val="001A08B3"/>
    <w:rsid w:val="001A3260"/>
    <w:rsid w:val="001B2862"/>
    <w:rsid w:val="001B2ED8"/>
    <w:rsid w:val="001C4661"/>
    <w:rsid w:val="001C6364"/>
    <w:rsid w:val="001D16EB"/>
    <w:rsid w:val="001D5ADF"/>
    <w:rsid w:val="001D6AD9"/>
    <w:rsid w:val="001E21E3"/>
    <w:rsid w:val="001E268C"/>
    <w:rsid w:val="001E384C"/>
    <w:rsid w:val="0020037A"/>
    <w:rsid w:val="00220E3A"/>
    <w:rsid w:val="00232F6B"/>
    <w:rsid w:val="002423BE"/>
    <w:rsid w:val="002475F5"/>
    <w:rsid w:val="002574A9"/>
    <w:rsid w:val="0026165B"/>
    <w:rsid w:val="002643B5"/>
    <w:rsid w:val="00265C2E"/>
    <w:rsid w:val="002818FC"/>
    <w:rsid w:val="002C268F"/>
    <w:rsid w:val="002E5B9A"/>
    <w:rsid w:val="00302136"/>
    <w:rsid w:val="003151D3"/>
    <w:rsid w:val="003156A5"/>
    <w:rsid w:val="00321A13"/>
    <w:rsid w:val="003304CF"/>
    <w:rsid w:val="003350BC"/>
    <w:rsid w:val="00335B1F"/>
    <w:rsid w:val="003369CD"/>
    <w:rsid w:val="00336FB8"/>
    <w:rsid w:val="003401F6"/>
    <w:rsid w:val="00362239"/>
    <w:rsid w:val="0037013D"/>
    <w:rsid w:val="0037021E"/>
    <w:rsid w:val="003815FA"/>
    <w:rsid w:val="003905CE"/>
    <w:rsid w:val="00392C83"/>
    <w:rsid w:val="00394131"/>
    <w:rsid w:val="003A0693"/>
    <w:rsid w:val="003B3445"/>
    <w:rsid w:val="003C30C4"/>
    <w:rsid w:val="003D5307"/>
    <w:rsid w:val="003D6227"/>
    <w:rsid w:val="003E3B0D"/>
    <w:rsid w:val="003F4C3C"/>
    <w:rsid w:val="003F4D02"/>
    <w:rsid w:val="0040199A"/>
    <w:rsid w:val="00422402"/>
    <w:rsid w:val="00433356"/>
    <w:rsid w:val="00442695"/>
    <w:rsid w:val="00443165"/>
    <w:rsid w:val="00454E89"/>
    <w:rsid w:val="00460360"/>
    <w:rsid w:val="00461FDC"/>
    <w:rsid w:val="00473F25"/>
    <w:rsid w:val="00481EDC"/>
    <w:rsid w:val="00490DC4"/>
    <w:rsid w:val="0049392E"/>
    <w:rsid w:val="004B4E35"/>
    <w:rsid w:val="004C04AD"/>
    <w:rsid w:val="004D0FE3"/>
    <w:rsid w:val="004D4E2E"/>
    <w:rsid w:val="004D7FB0"/>
    <w:rsid w:val="00507405"/>
    <w:rsid w:val="005161D1"/>
    <w:rsid w:val="00517356"/>
    <w:rsid w:val="00523D9E"/>
    <w:rsid w:val="005247D0"/>
    <w:rsid w:val="0052756C"/>
    <w:rsid w:val="00547297"/>
    <w:rsid w:val="005629C9"/>
    <w:rsid w:val="005726D6"/>
    <w:rsid w:val="005853AF"/>
    <w:rsid w:val="005916B0"/>
    <w:rsid w:val="005928D4"/>
    <w:rsid w:val="005A1888"/>
    <w:rsid w:val="005B32FD"/>
    <w:rsid w:val="005B3C58"/>
    <w:rsid w:val="005C1BE1"/>
    <w:rsid w:val="005C5566"/>
    <w:rsid w:val="005E129E"/>
    <w:rsid w:val="005E3A4B"/>
    <w:rsid w:val="00612693"/>
    <w:rsid w:val="0061791C"/>
    <w:rsid w:val="0062766E"/>
    <w:rsid w:val="00633111"/>
    <w:rsid w:val="0063331D"/>
    <w:rsid w:val="00641F52"/>
    <w:rsid w:val="00642378"/>
    <w:rsid w:val="00667D38"/>
    <w:rsid w:val="00675352"/>
    <w:rsid w:val="0068026A"/>
    <w:rsid w:val="00685E5A"/>
    <w:rsid w:val="00686C98"/>
    <w:rsid w:val="006A134A"/>
    <w:rsid w:val="006B397B"/>
    <w:rsid w:val="006C2B3C"/>
    <w:rsid w:val="006D49A3"/>
    <w:rsid w:val="006D4B1D"/>
    <w:rsid w:val="006E6FEC"/>
    <w:rsid w:val="006E77E3"/>
    <w:rsid w:val="00702F96"/>
    <w:rsid w:val="00706E66"/>
    <w:rsid w:val="00712583"/>
    <w:rsid w:val="0071416A"/>
    <w:rsid w:val="00714513"/>
    <w:rsid w:val="00722ECC"/>
    <w:rsid w:val="00725264"/>
    <w:rsid w:val="00735399"/>
    <w:rsid w:val="00743503"/>
    <w:rsid w:val="00753A69"/>
    <w:rsid w:val="00760FF1"/>
    <w:rsid w:val="00761196"/>
    <w:rsid w:val="00762033"/>
    <w:rsid w:val="00764C15"/>
    <w:rsid w:val="007708FB"/>
    <w:rsid w:val="00772025"/>
    <w:rsid w:val="00791406"/>
    <w:rsid w:val="00795237"/>
    <w:rsid w:val="007A6071"/>
    <w:rsid w:val="007B00DA"/>
    <w:rsid w:val="007B4E66"/>
    <w:rsid w:val="007D096D"/>
    <w:rsid w:val="007E6508"/>
    <w:rsid w:val="007F3A42"/>
    <w:rsid w:val="007F6531"/>
    <w:rsid w:val="00801E5E"/>
    <w:rsid w:val="00805480"/>
    <w:rsid w:val="00807302"/>
    <w:rsid w:val="00807C85"/>
    <w:rsid w:val="00821DCB"/>
    <w:rsid w:val="00846E57"/>
    <w:rsid w:val="0084766E"/>
    <w:rsid w:val="00850C7B"/>
    <w:rsid w:val="00881151"/>
    <w:rsid w:val="00884125"/>
    <w:rsid w:val="00886839"/>
    <w:rsid w:val="00891531"/>
    <w:rsid w:val="0089593A"/>
    <w:rsid w:val="008B5A0F"/>
    <w:rsid w:val="008C1284"/>
    <w:rsid w:val="008D1CE8"/>
    <w:rsid w:val="008F09D7"/>
    <w:rsid w:val="008F0D1E"/>
    <w:rsid w:val="008F5402"/>
    <w:rsid w:val="00900845"/>
    <w:rsid w:val="00917B25"/>
    <w:rsid w:val="009239B8"/>
    <w:rsid w:val="00924422"/>
    <w:rsid w:val="009314C6"/>
    <w:rsid w:val="00932830"/>
    <w:rsid w:val="009408ED"/>
    <w:rsid w:val="00940F1E"/>
    <w:rsid w:val="00943B27"/>
    <w:rsid w:val="009509D9"/>
    <w:rsid w:val="00962ED1"/>
    <w:rsid w:val="00964B7B"/>
    <w:rsid w:val="00966D0F"/>
    <w:rsid w:val="00967116"/>
    <w:rsid w:val="00967B07"/>
    <w:rsid w:val="00967C73"/>
    <w:rsid w:val="00975A10"/>
    <w:rsid w:val="00983A10"/>
    <w:rsid w:val="0099078A"/>
    <w:rsid w:val="00990B5D"/>
    <w:rsid w:val="009941F6"/>
    <w:rsid w:val="009A534D"/>
    <w:rsid w:val="009B0D51"/>
    <w:rsid w:val="009B100B"/>
    <w:rsid w:val="009B1E6B"/>
    <w:rsid w:val="009C2755"/>
    <w:rsid w:val="009C65CE"/>
    <w:rsid w:val="009D6EDC"/>
    <w:rsid w:val="009D7799"/>
    <w:rsid w:val="009E290C"/>
    <w:rsid w:val="009E590E"/>
    <w:rsid w:val="009E5CF5"/>
    <w:rsid w:val="009E6847"/>
    <w:rsid w:val="009F009E"/>
    <w:rsid w:val="00A10988"/>
    <w:rsid w:val="00A12236"/>
    <w:rsid w:val="00A14B81"/>
    <w:rsid w:val="00A17F47"/>
    <w:rsid w:val="00A20F4F"/>
    <w:rsid w:val="00A21253"/>
    <w:rsid w:val="00A30EE7"/>
    <w:rsid w:val="00A37602"/>
    <w:rsid w:val="00A412D9"/>
    <w:rsid w:val="00A41F65"/>
    <w:rsid w:val="00A45AD4"/>
    <w:rsid w:val="00A549AF"/>
    <w:rsid w:val="00A5712B"/>
    <w:rsid w:val="00A71C59"/>
    <w:rsid w:val="00A91BD1"/>
    <w:rsid w:val="00A94DFB"/>
    <w:rsid w:val="00A96D9D"/>
    <w:rsid w:val="00AA5641"/>
    <w:rsid w:val="00AC00C8"/>
    <w:rsid w:val="00AC1E5A"/>
    <w:rsid w:val="00AD3F7C"/>
    <w:rsid w:val="00AD7397"/>
    <w:rsid w:val="00AE1903"/>
    <w:rsid w:val="00AE519C"/>
    <w:rsid w:val="00AF63C7"/>
    <w:rsid w:val="00B10A80"/>
    <w:rsid w:val="00B13DFA"/>
    <w:rsid w:val="00B141C1"/>
    <w:rsid w:val="00B22A15"/>
    <w:rsid w:val="00B32D57"/>
    <w:rsid w:val="00B35D75"/>
    <w:rsid w:val="00B431F0"/>
    <w:rsid w:val="00B5049C"/>
    <w:rsid w:val="00B531AB"/>
    <w:rsid w:val="00B65C11"/>
    <w:rsid w:val="00B76486"/>
    <w:rsid w:val="00B93D6D"/>
    <w:rsid w:val="00BA46E0"/>
    <w:rsid w:val="00BB38E4"/>
    <w:rsid w:val="00BC6A59"/>
    <w:rsid w:val="00BE1FBE"/>
    <w:rsid w:val="00BF2C53"/>
    <w:rsid w:val="00C06791"/>
    <w:rsid w:val="00C15A1F"/>
    <w:rsid w:val="00C15A70"/>
    <w:rsid w:val="00C32462"/>
    <w:rsid w:val="00C34A64"/>
    <w:rsid w:val="00C36ED9"/>
    <w:rsid w:val="00C422C0"/>
    <w:rsid w:val="00C44A51"/>
    <w:rsid w:val="00C47992"/>
    <w:rsid w:val="00C541AF"/>
    <w:rsid w:val="00C601FF"/>
    <w:rsid w:val="00C6168D"/>
    <w:rsid w:val="00C65289"/>
    <w:rsid w:val="00C71159"/>
    <w:rsid w:val="00C75291"/>
    <w:rsid w:val="00C824D0"/>
    <w:rsid w:val="00C868B2"/>
    <w:rsid w:val="00CA6F9B"/>
    <w:rsid w:val="00CC0908"/>
    <w:rsid w:val="00CD0601"/>
    <w:rsid w:val="00CD3129"/>
    <w:rsid w:val="00CD684E"/>
    <w:rsid w:val="00CE318C"/>
    <w:rsid w:val="00D07089"/>
    <w:rsid w:val="00D33401"/>
    <w:rsid w:val="00D3391B"/>
    <w:rsid w:val="00D424EE"/>
    <w:rsid w:val="00D506E9"/>
    <w:rsid w:val="00D55C4D"/>
    <w:rsid w:val="00D64108"/>
    <w:rsid w:val="00D673CE"/>
    <w:rsid w:val="00D71E87"/>
    <w:rsid w:val="00D7246D"/>
    <w:rsid w:val="00D76EB4"/>
    <w:rsid w:val="00D91AA5"/>
    <w:rsid w:val="00D926BB"/>
    <w:rsid w:val="00DB21B0"/>
    <w:rsid w:val="00DB78D1"/>
    <w:rsid w:val="00DC481A"/>
    <w:rsid w:val="00DD4C85"/>
    <w:rsid w:val="00E0109A"/>
    <w:rsid w:val="00E10C3D"/>
    <w:rsid w:val="00E23943"/>
    <w:rsid w:val="00E37BFB"/>
    <w:rsid w:val="00E40524"/>
    <w:rsid w:val="00E42231"/>
    <w:rsid w:val="00E44855"/>
    <w:rsid w:val="00E517C9"/>
    <w:rsid w:val="00E65AF8"/>
    <w:rsid w:val="00E70900"/>
    <w:rsid w:val="00E74E22"/>
    <w:rsid w:val="00E8070D"/>
    <w:rsid w:val="00E84F62"/>
    <w:rsid w:val="00E911F6"/>
    <w:rsid w:val="00E94F47"/>
    <w:rsid w:val="00EA4533"/>
    <w:rsid w:val="00EB35F5"/>
    <w:rsid w:val="00EB6F04"/>
    <w:rsid w:val="00EC38C5"/>
    <w:rsid w:val="00EC7F0D"/>
    <w:rsid w:val="00ED2385"/>
    <w:rsid w:val="00ED32D6"/>
    <w:rsid w:val="00ED5C0D"/>
    <w:rsid w:val="00EE09AE"/>
    <w:rsid w:val="00EF790A"/>
    <w:rsid w:val="00F20D77"/>
    <w:rsid w:val="00F22506"/>
    <w:rsid w:val="00F343C8"/>
    <w:rsid w:val="00F42386"/>
    <w:rsid w:val="00F5658C"/>
    <w:rsid w:val="00F71EFE"/>
    <w:rsid w:val="00F72CAE"/>
    <w:rsid w:val="00F73882"/>
    <w:rsid w:val="00F76002"/>
    <w:rsid w:val="00F7796B"/>
    <w:rsid w:val="00F80C29"/>
    <w:rsid w:val="00F81B34"/>
    <w:rsid w:val="00F83E7F"/>
    <w:rsid w:val="00F97F80"/>
    <w:rsid w:val="00FA1881"/>
    <w:rsid w:val="00FA5293"/>
    <w:rsid w:val="00FA5BAC"/>
    <w:rsid w:val="00FB6E71"/>
    <w:rsid w:val="00FC24E6"/>
    <w:rsid w:val="00FC378E"/>
    <w:rsid w:val="00FC39DF"/>
    <w:rsid w:val="00FC5919"/>
    <w:rsid w:val="00FD29D6"/>
    <w:rsid w:val="00FD3D0E"/>
    <w:rsid w:val="00FE1C99"/>
    <w:rsid w:val="00FF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7D6DBAB"/>
  <w15:docId w15:val="{6B0A7C0B-88B3-45DB-B4C9-DCCDA995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264"/>
  </w:style>
  <w:style w:type="paragraph" w:styleId="Heading1">
    <w:name w:val="heading 1"/>
    <w:basedOn w:val="Normal"/>
    <w:next w:val="BodyText"/>
    <w:qFormat/>
    <w:rsid w:val="00D33401"/>
    <w:pPr>
      <w:keepNext/>
      <w:tabs>
        <w:tab w:val="left" w:pos="1080"/>
      </w:tabs>
      <w:spacing w:before="120" w:after="1080"/>
      <w:ind w:left="1080" w:hanging="1080"/>
      <w:outlineLvl w:val="0"/>
    </w:pPr>
    <w:rPr>
      <w:b/>
      <w:kern w:val="28"/>
      <w:sz w:val="56"/>
    </w:rPr>
  </w:style>
  <w:style w:type="paragraph" w:styleId="Heading2">
    <w:name w:val="heading 2"/>
    <w:basedOn w:val="Normal"/>
    <w:next w:val="BodyText"/>
    <w:qFormat/>
    <w:rsid w:val="00D33401"/>
    <w:pPr>
      <w:keepNext/>
      <w:tabs>
        <w:tab w:val="left" w:pos="504"/>
      </w:tabs>
      <w:spacing w:before="480" w:after="480"/>
      <w:ind w:left="1109" w:hanging="1109"/>
      <w:outlineLvl w:val="1"/>
    </w:pPr>
    <w:rPr>
      <w:b/>
      <w:sz w:val="32"/>
    </w:rPr>
  </w:style>
  <w:style w:type="paragraph" w:styleId="Heading3">
    <w:name w:val="heading 3"/>
    <w:basedOn w:val="Normal"/>
    <w:next w:val="BodyText"/>
    <w:qFormat/>
    <w:rsid w:val="00D33401"/>
    <w:pPr>
      <w:keepNext/>
      <w:spacing w:before="240" w:after="360"/>
      <w:ind w:left="1195" w:hanging="691"/>
      <w:outlineLvl w:val="2"/>
    </w:pPr>
    <w:rPr>
      <w:b/>
      <w:sz w:val="26"/>
    </w:rPr>
  </w:style>
  <w:style w:type="paragraph" w:styleId="Heading4">
    <w:name w:val="heading 4"/>
    <w:basedOn w:val="Normal"/>
    <w:next w:val="BodyText"/>
    <w:qFormat/>
    <w:rsid w:val="00D33401"/>
    <w:pPr>
      <w:keepNext/>
      <w:spacing w:before="120" w:after="240"/>
      <w:ind w:left="1339" w:hanging="835"/>
      <w:outlineLvl w:val="3"/>
    </w:pPr>
    <w:rPr>
      <w:b/>
      <w:i/>
      <w:sz w:val="24"/>
    </w:rPr>
  </w:style>
  <w:style w:type="paragraph" w:styleId="Heading5">
    <w:name w:val="heading 5"/>
    <w:basedOn w:val="Normal"/>
    <w:next w:val="Normal"/>
    <w:semiHidden/>
    <w:qFormat/>
    <w:rsid w:val="00D33401"/>
    <w:pPr>
      <w:tabs>
        <w:tab w:val="right" w:pos="9360"/>
      </w:tabs>
      <w:spacing w:before="240" w:after="60"/>
      <w:outlineLvl w:val="4"/>
    </w:pPr>
    <w:rPr>
      <w:rFonts w:ascii="Arial" w:hAnsi="Arial"/>
      <w:color w:val="C0C0C0"/>
      <w:sz w:val="4"/>
    </w:rPr>
  </w:style>
  <w:style w:type="paragraph" w:styleId="Heading6">
    <w:name w:val="heading 6"/>
    <w:basedOn w:val="Normal"/>
    <w:next w:val="Normal"/>
    <w:semiHidden/>
    <w:qFormat/>
    <w:rsid w:val="00D33401"/>
    <w:pPr>
      <w:tabs>
        <w:tab w:val="right" w:pos="9360"/>
      </w:tabs>
      <w:spacing w:before="240" w:after="60"/>
      <w:outlineLvl w:val="5"/>
    </w:pPr>
    <w:rPr>
      <w:rFonts w:ascii="Arial" w:hAnsi="Arial"/>
      <w:i/>
      <w:color w:val="C0C0C0"/>
      <w:sz w:val="4"/>
    </w:rPr>
  </w:style>
  <w:style w:type="paragraph" w:styleId="Heading7">
    <w:name w:val="heading 7"/>
    <w:basedOn w:val="Normal"/>
    <w:next w:val="Normal"/>
    <w:semiHidden/>
    <w:qFormat/>
    <w:rsid w:val="00D33401"/>
    <w:pPr>
      <w:tabs>
        <w:tab w:val="right" w:pos="9360"/>
      </w:tabs>
      <w:spacing w:before="240" w:after="60"/>
      <w:outlineLvl w:val="6"/>
    </w:pPr>
    <w:rPr>
      <w:rFonts w:ascii="Arial" w:hAnsi="Arial"/>
      <w:color w:val="C0C0C0"/>
      <w:sz w:val="4"/>
    </w:rPr>
  </w:style>
  <w:style w:type="paragraph" w:styleId="Heading8">
    <w:name w:val="heading 8"/>
    <w:basedOn w:val="Normal"/>
    <w:next w:val="Normal"/>
    <w:semiHidden/>
    <w:qFormat/>
    <w:rsid w:val="00D33401"/>
    <w:pPr>
      <w:tabs>
        <w:tab w:val="right" w:pos="9360"/>
      </w:tabs>
      <w:spacing w:before="240" w:after="60"/>
      <w:outlineLvl w:val="7"/>
    </w:pPr>
    <w:rPr>
      <w:rFonts w:ascii="Arial" w:hAnsi="Arial"/>
      <w:i/>
      <w:color w:val="C0C0C0"/>
      <w:sz w:val="4"/>
    </w:rPr>
  </w:style>
  <w:style w:type="paragraph" w:styleId="Heading9">
    <w:name w:val="heading 9"/>
    <w:basedOn w:val="Normal"/>
    <w:next w:val="Normal"/>
    <w:semiHidden/>
    <w:qFormat/>
    <w:rsid w:val="00D33401"/>
    <w:pPr>
      <w:tabs>
        <w:tab w:val="right" w:pos="9360"/>
      </w:tabs>
      <w:spacing w:before="240" w:after="60"/>
      <w:outlineLvl w:val="8"/>
    </w:pPr>
    <w:rPr>
      <w:rFonts w:ascii="Arial" w:hAnsi="Arial"/>
      <w:i/>
      <w:color w:val="C0C0C0"/>
      <w:sz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Dash1">
    <w:name w:val="List Dash 1"/>
    <w:basedOn w:val="BodyText"/>
    <w:qFormat/>
    <w:rsid w:val="00D33401"/>
    <w:pPr>
      <w:numPr>
        <w:numId w:val="3"/>
      </w:numPr>
      <w:tabs>
        <w:tab w:val="clear" w:pos="1152"/>
        <w:tab w:val="left" w:pos="1224"/>
      </w:tabs>
      <w:ind w:left="1224" w:hanging="360"/>
    </w:pPr>
  </w:style>
  <w:style w:type="paragraph" w:styleId="ListBullet">
    <w:name w:val="List Bullet"/>
    <w:basedOn w:val="BodyText"/>
    <w:qFormat/>
    <w:rsid w:val="00D33401"/>
    <w:pPr>
      <w:numPr>
        <w:numId w:val="18"/>
      </w:numPr>
      <w:ind w:left="864" w:hanging="360"/>
    </w:pPr>
  </w:style>
  <w:style w:type="character" w:styleId="FootnoteReference">
    <w:name w:val="footnote reference"/>
    <w:uiPriority w:val="1"/>
    <w:rsid w:val="009B1E6B"/>
    <w:rPr>
      <w:position w:val="2"/>
      <w:sz w:val="20"/>
      <w:vertAlign w:val="superscript"/>
    </w:rPr>
  </w:style>
  <w:style w:type="paragraph" w:styleId="FootnoteText">
    <w:name w:val="footnote text"/>
    <w:basedOn w:val="Normal"/>
    <w:uiPriority w:val="1"/>
    <w:rsid w:val="00D33401"/>
    <w:pPr>
      <w:framePr w:hSpace="187" w:wrap="around" w:vAnchor="text" w:hAnchor="text" w:y="1"/>
      <w:spacing w:before="120"/>
      <w:ind w:left="648" w:hanging="144"/>
    </w:pPr>
  </w:style>
  <w:style w:type="paragraph" w:customStyle="1" w:styleId="ListBullet1">
    <w:name w:val="List Bullet 1"/>
    <w:basedOn w:val="ListBullet"/>
    <w:qFormat/>
    <w:rsid w:val="00D33401"/>
    <w:pPr>
      <w:numPr>
        <w:numId w:val="1"/>
      </w:numPr>
      <w:tabs>
        <w:tab w:val="left" w:pos="864"/>
      </w:tabs>
      <w:ind w:left="864" w:hanging="360"/>
    </w:pPr>
  </w:style>
  <w:style w:type="character" w:styleId="EndnoteReference">
    <w:name w:val="endnote reference"/>
    <w:semiHidden/>
    <w:rsid w:val="00D33401"/>
    <w:rPr>
      <w:rFonts w:ascii="Book Antiqua" w:hAnsi="Book Antiqua"/>
      <w:spacing w:val="0"/>
      <w:position w:val="-2"/>
      <w:sz w:val="28"/>
      <w:vertAlign w:val="superscript"/>
    </w:rPr>
  </w:style>
  <w:style w:type="paragraph" w:styleId="Footer">
    <w:name w:val="footer"/>
    <w:basedOn w:val="Normal"/>
    <w:link w:val="FooterChar"/>
    <w:uiPriority w:val="99"/>
    <w:rsid w:val="00D33401"/>
    <w:pPr>
      <w:tabs>
        <w:tab w:val="center" w:pos="4752"/>
      </w:tabs>
      <w:jc w:val="center"/>
    </w:pPr>
  </w:style>
  <w:style w:type="paragraph" w:styleId="Header">
    <w:name w:val="header"/>
    <w:basedOn w:val="Normal"/>
    <w:rsid w:val="00D33401"/>
  </w:style>
  <w:style w:type="paragraph" w:customStyle="1" w:styleId="Heading1to2">
    <w:name w:val="Heading 1 to 2"/>
    <w:basedOn w:val="Heading1"/>
    <w:next w:val="Heading2"/>
    <w:qFormat/>
    <w:rsid w:val="00D33401"/>
    <w:pPr>
      <w:spacing w:after="600"/>
    </w:pPr>
  </w:style>
  <w:style w:type="paragraph" w:customStyle="1" w:styleId="Heading2to3">
    <w:name w:val="Heading 2 to 3"/>
    <w:basedOn w:val="Heading2"/>
    <w:next w:val="Heading3"/>
    <w:qFormat/>
    <w:rsid w:val="00D33401"/>
    <w:pPr>
      <w:spacing w:after="240"/>
    </w:pPr>
  </w:style>
  <w:style w:type="character" w:styleId="PageNumber">
    <w:name w:val="page number"/>
    <w:uiPriority w:val="99"/>
    <w:qFormat/>
    <w:rsid w:val="00D33401"/>
    <w:rPr>
      <w:rFonts w:ascii="Book Antiqua" w:hAnsi="Book Antiqua"/>
    </w:rPr>
  </w:style>
  <w:style w:type="paragraph" w:styleId="BodyText">
    <w:name w:val="Body Text"/>
    <w:basedOn w:val="Normal"/>
    <w:link w:val="BodyTextChar"/>
    <w:qFormat/>
    <w:rsid w:val="009B0D51"/>
    <w:pPr>
      <w:spacing w:before="120" w:after="120"/>
    </w:pPr>
    <w:rPr>
      <w:rFonts w:ascii="Arial" w:hAnsi="Arial" w:cs="Arial"/>
    </w:rPr>
  </w:style>
  <w:style w:type="paragraph" w:customStyle="1" w:styleId="TableTitle">
    <w:name w:val="Table Title"/>
    <w:basedOn w:val="BodyText"/>
    <w:qFormat/>
    <w:rsid w:val="00F81B34"/>
    <w:pPr>
      <w:keepNext/>
      <w:spacing w:before="240" w:after="360"/>
      <w:ind w:left="1872" w:hanging="1368"/>
    </w:pPr>
    <w:rPr>
      <w:b/>
      <w:sz w:val="26"/>
      <w:szCs w:val="26"/>
    </w:rPr>
  </w:style>
  <w:style w:type="paragraph" w:customStyle="1" w:styleId="Heading3to4">
    <w:name w:val="Heading 3 to 4"/>
    <w:basedOn w:val="Heading3"/>
    <w:next w:val="Heading4"/>
    <w:qFormat/>
    <w:rsid w:val="00D33401"/>
    <w:pPr>
      <w:spacing w:after="240"/>
    </w:pPr>
  </w:style>
  <w:style w:type="character" w:customStyle="1" w:styleId="Box">
    <w:name w:val="Box"/>
    <w:uiPriority w:val="99"/>
    <w:qFormat/>
    <w:rsid w:val="00D33401"/>
    <w:rPr>
      <w:rFonts w:ascii="Wingdings" w:hAnsi="Wingdings"/>
      <w:sz w:val="36"/>
    </w:rPr>
  </w:style>
  <w:style w:type="paragraph" w:customStyle="1" w:styleId="HeaderLine">
    <w:name w:val="Header Line"/>
    <w:basedOn w:val="Header"/>
    <w:uiPriority w:val="99"/>
    <w:qFormat/>
    <w:rsid w:val="00D33401"/>
    <w:pPr>
      <w:shd w:val="solid" w:color="auto" w:fill="auto"/>
    </w:pPr>
    <w:rPr>
      <w:sz w:val="14"/>
    </w:rPr>
  </w:style>
  <w:style w:type="paragraph" w:customStyle="1" w:styleId="HeaderTextOdd">
    <w:name w:val="Header Text Odd"/>
    <w:basedOn w:val="Header"/>
    <w:uiPriority w:val="99"/>
    <w:qFormat/>
    <w:rsid w:val="00D33401"/>
    <w:pPr>
      <w:spacing w:before="60"/>
      <w:jc w:val="right"/>
    </w:pPr>
    <w:rPr>
      <w:i/>
      <w:sz w:val="18"/>
    </w:rPr>
  </w:style>
  <w:style w:type="paragraph" w:customStyle="1" w:styleId="HeaderTextEven">
    <w:name w:val="Header Text Even"/>
    <w:basedOn w:val="Header"/>
    <w:uiPriority w:val="99"/>
    <w:qFormat/>
    <w:rsid w:val="00D33401"/>
    <w:pPr>
      <w:spacing w:before="60"/>
    </w:pPr>
    <w:rPr>
      <w:i/>
      <w:sz w:val="18"/>
    </w:rPr>
  </w:style>
  <w:style w:type="paragraph" w:customStyle="1" w:styleId="FooterTextOdd">
    <w:name w:val="Footer Text Odd"/>
    <w:basedOn w:val="Footer"/>
    <w:uiPriority w:val="99"/>
    <w:qFormat/>
    <w:rsid w:val="00D33401"/>
    <w:pPr>
      <w:pBdr>
        <w:top w:val="single" w:sz="12" w:space="1" w:color="auto"/>
      </w:pBdr>
      <w:tabs>
        <w:tab w:val="clear" w:pos="4752"/>
      </w:tabs>
      <w:jc w:val="left"/>
    </w:pPr>
    <w:rPr>
      <w:i/>
      <w:sz w:val="18"/>
    </w:rPr>
  </w:style>
  <w:style w:type="paragraph" w:customStyle="1" w:styleId="FooterTextEven">
    <w:name w:val="Footer Text Even"/>
    <w:basedOn w:val="Footer"/>
    <w:uiPriority w:val="99"/>
    <w:qFormat/>
    <w:rsid w:val="00D33401"/>
    <w:pPr>
      <w:pBdr>
        <w:top w:val="single" w:sz="12" w:space="1" w:color="auto"/>
      </w:pBdr>
      <w:tabs>
        <w:tab w:val="clear" w:pos="4752"/>
      </w:tabs>
      <w:jc w:val="left"/>
    </w:pPr>
    <w:rPr>
      <w:sz w:val="18"/>
    </w:rPr>
  </w:style>
  <w:style w:type="paragraph" w:customStyle="1" w:styleId="TableEnd">
    <w:name w:val="Table End"/>
    <w:basedOn w:val="BodyText"/>
    <w:qFormat/>
    <w:rsid w:val="00D33401"/>
    <w:pPr>
      <w:spacing w:after="360"/>
    </w:pPr>
  </w:style>
  <w:style w:type="paragraph" w:customStyle="1" w:styleId="TableBodyText">
    <w:name w:val="Table Body Text"/>
    <w:basedOn w:val="BodyText"/>
    <w:qFormat/>
    <w:rsid w:val="00D33401"/>
  </w:style>
  <w:style w:type="paragraph" w:customStyle="1" w:styleId="TableListBullet">
    <w:name w:val="Table List Bullet"/>
    <w:basedOn w:val="ListBullet"/>
    <w:qFormat/>
    <w:rsid w:val="00D33401"/>
    <w:pPr>
      <w:numPr>
        <w:numId w:val="12"/>
      </w:numPr>
    </w:pPr>
  </w:style>
  <w:style w:type="paragraph" w:customStyle="1" w:styleId="TableListBullet1">
    <w:name w:val="Table List Bullet 1"/>
    <w:basedOn w:val="ListBullet1"/>
    <w:qFormat/>
    <w:rsid w:val="00D33401"/>
    <w:pPr>
      <w:numPr>
        <w:numId w:val="13"/>
      </w:numPr>
      <w:tabs>
        <w:tab w:val="left" w:pos="864"/>
      </w:tabs>
    </w:pPr>
  </w:style>
  <w:style w:type="paragraph" w:customStyle="1" w:styleId="TableListDash1">
    <w:name w:val="Table List Dash 1"/>
    <w:basedOn w:val="ListDash1"/>
    <w:qFormat/>
    <w:rsid w:val="00D33401"/>
    <w:pPr>
      <w:numPr>
        <w:numId w:val="14"/>
      </w:numPr>
      <w:tabs>
        <w:tab w:val="clear" w:pos="1224"/>
        <w:tab w:val="left" w:pos="720"/>
      </w:tabs>
      <w:ind w:left="720"/>
    </w:pPr>
  </w:style>
  <w:style w:type="paragraph" w:customStyle="1" w:styleId="TableNormal0">
    <w:name w:val="TableNormal"/>
    <w:basedOn w:val="Normal"/>
    <w:qFormat/>
    <w:rsid w:val="00D33401"/>
  </w:style>
  <w:style w:type="paragraph" w:styleId="BalloonText">
    <w:name w:val="Balloon Text"/>
    <w:basedOn w:val="Normal"/>
    <w:link w:val="BalloonTextChar"/>
    <w:uiPriority w:val="99"/>
    <w:semiHidden/>
    <w:unhideWhenUsed/>
    <w:rsid w:val="00F76002"/>
    <w:rPr>
      <w:rFonts w:ascii="Tahoma" w:hAnsi="Tahoma" w:cs="Tahoma"/>
      <w:sz w:val="16"/>
      <w:szCs w:val="16"/>
    </w:rPr>
  </w:style>
  <w:style w:type="character" w:customStyle="1" w:styleId="BalloonTextChar">
    <w:name w:val="Balloon Text Char"/>
    <w:link w:val="BalloonText"/>
    <w:uiPriority w:val="99"/>
    <w:semiHidden/>
    <w:rsid w:val="00F76002"/>
    <w:rPr>
      <w:rFonts w:ascii="Tahoma" w:hAnsi="Tahoma" w:cs="Tahoma"/>
      <w:sz w:val="16"/>
      <w:szCs w:val="16"/>
    </w:rPr>
  </w:style>
  <w:style w:type="character" w:styleId="Hyperlink">
    <w:name w:val="Hyperlink"/>
    <w:rsid w:val="00725264"/>
    <w:rPr>
      <w:color w:val="0000FF"/>
      <w:u w:val="single"/>
    </w:rPr>
  </w:style>
  <w:style w:type="table" w:styleId="TableGrid">
    <w:name w:val="Table Grid"/>
    <w:basedOn w:val="TableNormal"/>
    <w:uiPriority w:val="59"/>
    <w:rsid w:val="00725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9B0D51"/>
    <w:rPr>
      <w:rFonts w:ascii="Arial" w:hAnsi="Arial" w:cs="Arial"/>
    </w:rPr>
  </w:style>
  <w:style w:type="character" w:styleId="CommentReference">
    <w:name w:val="annotation reference"/>
    <w:basedOn w:val="DefaultParagraphFont"/>
    <w:uiPriority w:val="99"/>
    <w:semiHidden/>
    <w:unhideWhenUsed/>
    <w:rsid w:val="00612693"/>
    <w:rPr>
      <w:sz w:val="16"/>
      <w:szCs w:val="16"/>
    </w:rPr>
  </w:style>
  <w:style w:type="paragraph" w:styleId="CommentText">
    <w:name w:val="annotation text"/>
    <w:basedOn w:val="Normal"/>
    <w:link w:val="CommentTextChar"/>
    <w:uiPriority w:val="99"/>
    <w:unhideWhenUsed/>
    <w:rsid w:val="00612693"/>
  </w:style>
  <w:style w:type="character" w:customStyle="1" w:styleId="CommentTextChar">
    <w:name w:val="Comment Text Char"/>
    <w:basedOn w:val="DefaultParagraphFont"/>
    <w:link w:val="CommentText"/>
    <w:uiPriority w:val="99"/>
    <w:rsid w:val="00612693"/>
  </w:style>
  <w:style w:type="paragraph" w:styleId="CommentSubject">
    <w:name w:val="annotation subject"/>
    <w:basedOn w:val="CommentText"/>
    <w:next w:val="CommentText"/>
    <w:link w:val="CommentSubjectChar"/>
    <w:uiPriority w:val="99"/>
    <w:semiHidden/>
    <w:unhideWhenUsed/>
    <w:rsid w:val="00612693"/>
    <w:rPr>
      <w:b/>
      <w:bCs/>
    </w:rPr>
  </w:style>
  <w:style w:type="character" w:customStyle="1" w:styleId="CommentSubjectChar">
    <w:name w:val="Comment Subject Char"/>
    <w:basedOn w:val="CommentTextChar"/>
    <w:link w:val="CommentSubject"/>
    <w:uiPriority w:val="99"/>
    <w:semiHidden/>
    <w:rsid w:val="00612693"/>
    <w:rPr>
      <w:b/>
      <w:bCs/>
    </w:rPr>
  </w:style>
  <w:style w:type="character" w:styleId="PlaceholderText">
    <w:name w:val="Placeholder Text"/>
    <w:basedOn w:val="DefaultParagraphFont"/>
    <w:uiPriority w:val="99"/>
    <w:semiHidden/>
    <w:rsid w:val="00A30EE7"/>
    <w:rPr>
      <w:color w:val="666666"/>
    </w:rPr>
  </w:style>
  <w:style w:type="character" w:styleId="UnresolvedMention">
    <w:name w:val="Unresolved Mention"/>
    <w:basedOn w:val="DefaultParagraphFont"/>
    <w:uiPriority w:val="99"/>
    <w:semiHidden/>
    <w:unhideWhenUsed/>
    <w:rsid w:val="009239B8"/>
    <w:rPr>
      <w:color w:val="605E5C"/>
      <w:shd w:val="clear" w:color="auto" w:fill="E1DFDD"/>
    </w:rPr>
  </w:style>
  <w:style w:type="paragraph" w:styleId="ListParagraph">
    <w:name w:val="List Paragraph"/>
    <w:basedOn w:val="Normal"/>
    <w:uiPriority w:val="34"/>
    <w:qFormat/>
    <w:rsid w:val="00443165"/>
    <w:pPr>
      <w:ind w:left="720"/>
      <w:contextualSpacing/>
    </w:pPr>
  </w:style>
  <w:style w:type="character" w:customStyle="1" w:styleId="FooterChar">
    <w:name w:val="Footer Char"/>
    <w:basedOn w:val="DefaultParagraphFont"/>
    <w:link w:val="Footer"/>
    <w:uiPriority w:val="99"/>
    <w:rsid w:val="00801E5E"/>
  </w:style>
  <w:style w:type="character" w:styleId="FollowedHyperlink">
    <w:name w:val="FollowedHyperlink"/>
    <w:basedOn w:val="DefaultParagraphFont"/>
    <w:uiPriority w:val="99"/>
    <w:semiHidden/>
    <w:unhideWhenUsed/>
    <w:rsid w:val="00232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tsa.gov/sites/nhtsa.gov/files/2024-01/AK_FY24-26HSP-tag.pdf" TargetMode="External"/><Relationship Id="rId18" Type="http://schemas.openxmlformats.org/officeDocument/2006/relationships/hyperlink" Target="mailto:Pamela.Golden@alaska.gov"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dot.alaska.gov/dmio/shsp/" TargetMode="External"/><Relationship Id="rId17" Type="http://schemas.openxmlformats.org/officeDocument/2006/relationships/hyperlink" Target="https://www.nhtsa.gov/sites/nhtsa.gov/files/2024-01/AK_FY24-26HSP-tag.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htsa.gov/sites/nhtsa.gov/files/2024-01/AK_FY24-26HSP-tag.pdf" TargetMode="External"/><Relationship Id="rId10" Type="http://schemas.openxmlformats.org/officeDocument/2006/relationships/endnotes" Target="endnotes.xml"/><Relationship Id="rId19" Type="http://schemas.openxmlformats.org/officeDocument/2006/relationships/hyperlink" Target="mailto:Pamela.Golden@alask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t.alaska.gov/dmio/hwysafety/safety_topics_overview.shtm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CSTemplates\Reports\A_Tex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801C42198F460EAED8A0DAF3EEEC56"/>
        <w:category>
          <w:name w:val="General"/>
          <w:gallery w:val="placeholder"/>
        </w:category>
        <w:types>
          <w:type w:val="bbPlcHdr"/>
        </w:types>
        <w:behaviors>
          <w:behavior w:val="content"/>
        </w:behaviors>
        <w:guid w:val="{38CAA9FB-1B2C-497B-A52A-6A5A05F46F04}"/>
      </w:docPartPr>
      <w:docPartBody>
        <w:p w:rsidR="005040BE" w:rsidRDefault="005040BE" w:rsidP="005040BE">
          <w:pPr>
            <w:pStyle w:val="47801C42198F460EAED8A0DAF3EEEC567"/>
          </w:pPr>
          <w:r>
            <w:rPr>
              <w:rStyle w:val="PlaceholderText"/>
              <w:shd w:val="clear" w:color="auto" w:fill="C1E4F5" w:themeFill="accent1" w:themeFillTint="33"/>
            </w:rPr>
            <w:t>Select</w:t>
          </w:r>
          <w:r w:rsidRPr="001A08B3">
            <w:rPr>
              <w:rStyle w:val="PlaceholderText"/>
              <w:shd w:val="clear" w:color="auto" w:fill="C1E4F5" w:themeFill="accent1" w:themeFillTint="33"/>
            </w:rPr>
            <w:t xml:space="preserve"> a </w:t>
          </w:r>
          <w:r>
            <w:rPr>
              <w:rStyle w:val="PlaceholderText"/>
              <w:shd w:val="clear" w:color="auto" w:fill="C1E4F5" w:themeFill="accent1" w:themeFillTint="33"/>
            </w:rPr>
            <w:t xml:space="preserve">starting </w:t>
          </w:r>
          <w:r w:rsidRPr="001A08B3">
            <w:rPr>
              <w:rStyle w:val="PlaceholderText"/>
              <w:shd w:val="clear" w:color="auto" w:fill="C1E4F5" w:themeFill="accent1" w:themeFillTint="33"/>
            </w:rPr>
            <w:t>date</w:t>
          </w:r>
        </w:p>
      </w:docPartBody>
    </w:docPart>
    <w:docPart>
      <w:docPartPr>
        <w:name w:val="23789D28ADAA43BBB42C16D224A55E04"/>
        <w:category>
          <w:name w:val="General"/>
          <w:gallery w:val="placeholder"/>
        </w:category>
        <w:types>
          <w:type w:val="bbPlcHdr"/>
        </w:types>
        <w:behaviors>
          <w:behavior w:val="content"/>
        </w:behaviors>
        <w:guid w:val="{6B77713D-5C4D-4994-BDBB-155D36A078BE}"/>
      </w:docPartPr>
      <w:docPartBody>
        <w:p w:rsidR="005040BE" w:rsidRDefault="005040BE" w:rsidP="005040BE">
          <w:pPr>
            <w:pStyle w:val="23789D28ADAA43BBB42C16D224A55E047"/>
          </w:pPr>
          <w:r>
            <w:rPr>
              <w:shd w:val="clear" w:color="auto" w:fill="C1E4F5" w:themeFill="accent1" w:themeFillTint="33"/>
            </w:rPr>
            <w:t>S</w:t>
          </w:r>
          <w:r>
            <w:rPr>
              <w:rStyle w:val="PlaceholderText"/>
              <w:shd w:val="clear" w:color="auto" w:fill="C1E4F5" w:themeFill="accent1" w:themeFillTint="33"/>
            </w:rPr>
            <w:t>elect</w:t>
          </w:r>
          <w:r w:rsidRPr="001A08B3">
            <w:rPr>
              <w:rStyle w:val="PlaceholderText"/>
              <w:shd w:val="clear" w:color="auto" w:fill="C1E4F5" w:themeFill="accent1" w:themeFillTint="33"/>
            </w:rPr>
            <w:t xml:space="preserve"> a</w:t>
          </w:r>
          <w:r>
            <w:rPr>
              <w:rStyle w:val="PlaceholderText"/>
              <w:shd w:val="clear" w:color="auto" w:fill="C1E4F5" w:themeFill="accent1" w:themeFillTint="33"/>
            </w:rPr>
            <w:t>n ending</w:t>
          </w:r>
          <w:r w:rsidRPr="001A08B3">
            <w:rPr>
              <w:rStyle w:val="PlaceholderText"/>
              <w:shd w:val="clear" w:color="auto" w:fill="C1E4F5" w:themeFill="accent1" w:themeFillTint="33"/>
            </w:rPr>
            <w:t xml:space="preserve"> date</w:t>
          </w:r>
        </w:p>
      </w:docPartBody>
    </w:docPart>
    <w:docPart>
      <w:docPartPr>
        <w:name w:val="4626CDDCF9FC442B84FDD436481B6886"/>
        <w:category>
          <w:name w:val="General"/>
          <w:gallery w:val="placeholder"/>
        </w:category>
        <w:types>
          <w:type w:val="bbPlcHdr"/>
        </w:types>
        <w:behaviors>
          <w:behavior w:val="content"/>
        </w:behaviors>
        <w:guid w:val="{8D16EF32-76F6-47A2-AEE0-2CED126D480C}"/>
      </w:docPartPr>
      <w:docPartBody>
        <w:p w:rsidR="005040BE" w:rsidRDefault="005040BE" w:rsidP="005040BE">
          <w:pPr>
            <w:pStyle w:val="4626CDDCF9FC442B84FDD436481B68867"/>
          </w:pPr>
          <w:r w:rsidRPr="001A08B3">
            <w:rPr>
              <w:rStyle w:val="PlaceholderText"/>
              <w:shd w:val="clear" w:color="auto" w:fill="C1E4F5" w:themeFill="accent1" w:themeFillTint="33"/>
            </w:rPr>
            <w:t>Click or tap here to enter Project Title.</w:t>
          </w:r>
        </w:p>
      </w:docPartBody>
    </w:docPart>
    <w:docPart>
      <w:docPartPr>
        <w:name w:val="36A318D2CB964254972269D77E1EB42F"/>
        <w:category>
          <w:name w:val="General"/>
          <w:gallery w:val="placeholder"/>
        </w:category>
        <w:types>
          <w:type w:val="bbPlcHdr"/>
        </w:types>
        <w:behaviors>
          <w:behavior w:val="content"/>
        </w:behaviors>
        <w:guid w:val="{669EA2BE-9FB7-4CCD-AC32-D5D4FDDCB6BD}"/>
      </w:docPartPr>
      <w:docPartBody>
        <w:p w:rsidR="005040BE" w:rsidRDefault="005040BE" w:rsidP="005040BE">
          <w:pPr>
            <w:pStyle w:val="36A318D2CB964254972269D77E1EB42F7"/>
          </w:pPr>
          <w:r>
            <w:rPr>
              <w:rStyle w:val="PlaceholderText"/>
            </w:rPr>
            <w:t>Enter the funding sought ($000.00)</w:t>
          </w:r>
          <w:r w:rsidRPr="00FF7C0C">
            <w:rPr>
              <w:rStyle w:val="PlaceholderText"/>
            </w:rPr>
            <w:t>.</w:t>
          </w:r>
        </w:p>
      </w:docPartBody>
    </w:docPart>
    <w:docPart>
      <w:docPartPr>
        <w:name w:val="8412069B9BE54430B315377858AB3685"/>
        <w:category>
          <w:name w:val="General"/>
          <w:gallery w:val="placeholder"/>
        </w:category>
        <w:types>
          <w:type w:val="bbPlcHdr"/>
        </w:types>
        <w:behaviors>
          <w:behavior w:val="content"/>
        </w:behaviors>
        <w:guid w:val="{EB784BB0-6E2C-4718-944F-443E272BF62D}"/>
      </w:docPartPr>
      <w:docPartBody>
        <w:p w:rsidR="005040BE" w:rsidRDefault="005040BE" w:rsidP="005040BE">
          <w:pPr>
            <w:pStyle w:val="8412069B9BE54430B315377858AB36857"/>
          </w:pPr>
          <w:r>
            <w:rPr>
              <w:rStyle w:val="PlaceholderText"/>
            </w:rPr>
            <w:t>Enter the Matching Share ($000.00)</w:t>
          </w:r>
          <w:r w:rsidRPr="00FF7C0C">
            <w:rPr>
              <w:rStyle w:val="PlaceholderText"/>
            </w:rPr>
            <w:t>.</w:t>
          </w:r>
        </w:p>
      </w:docPartBody>
    </w:docPart>
    <w:docPart>
      <w:docPartPr>
        <w:name w:val="FD68B7E00B824C7695D251EEDD1E9F2A"/>
        <w:category>
          <w:name w:val="General"/>
          <w:gallery w:val="placeholder"/>
        </w:category>
        <w:types>
          <w:type w:val="bbPlcHdr"/>
        </w:types>
        <w:behaviors>
          <w:behavior w:val="content"/>
        </w:behaviors>
        <w:guid w:val="{66A8C6A7-227C-4B63-8C1F-8E133E8A4C3B}"/>
      </w:docPartPr>
      <w:docPartBody>
        <w:p w:rsidR="005040BE" w:rsidRDefault="005040BE" w:rsidP="005040BE">
          <w:pPr>
            <w:pStyle w:val="FD68B7E00B824C7695D251EEDD1E9F2A7"/>
          </w:pPr>
          <w:r>
            <w:rPr>
              <w:rStyle w:val="PlaceholderText"/>
            </w:rPr>
            <w:t>Enter</w:t>
          </w:r>
          <w:r w:rsidRPr="00FF7C0C">
            <w:rPr>
              <w:rStyle w:val="PlaceholderText"/>
            </w:rPr>
            <w:t xml:space="preserve"> </w:t>
          </w:r>
          <w:r>
            <w:rPr>
              <w:rStyle w:val="PlaceholderText"/>
            </w:rPr>
            <w:t>the project Total Budget ($000.00)</w:t>
          </w:r>
          <w:r w:rsidRPr="00FF7C0C">
            <w:rPr>
              <w:rStyle w:val="PlaceholderText"/>
            </w:rPr>
            <w:t>.</w:t>
          </w:r>
        </w:p>
      </w:docPartBody>
    </w:docPart>
    <w:docPart>
      <w:docPartPr>
        <w:name w:val="586A4C5D983C47B2A20049F5D1C8E984"/>
        <w:category>
          <w:name w:val="General"/>
          <w:gallery w:val="placeholder"/>
        </w:category>
        <w:types>
          <w:type w:val="bbPlcHdr"/>
        </w:types>
        <w:behaviors>
          <w:behavior w:val="content"/>
        </w:behaviors>
        <w:guid w:val="{B4D6FA6D-0CD2-442B-BCB6-9A05BEDE6AAA}"/>
      </w:docPartPr>
      <w:docPartBody>
        <w:p w:rsidR="005040BE" w:rsidRDefault="005040BE" w:rsidP="005040BE">
          <w:pPr>
            <w:pStyle w:val="586A4C5D983C47B2A20049F5D1C8E9847"/>
          </w:pPr>
          <w:r>
            <w:rPr>
              <w:rStyle w:val="PlaceholderText"/>
              <w:shd w:val="clear" w:color="auto" w:fill="C1E4F5" w:themeFill="accent1" w:themeFillTint="33"/>
            </w:rPr>
            <w:t>Enter</w:t>
          </w:r>
          <w:r w:rsidRPr="00BE1FBE">
            <w:rPr>
              <w:rStyle w:val="PlaceholderText"/>
              <w:shd w:val="clear" w:color="auto" w:fill="C1E4F5" w:themeFill="accent1" w:themeFillTint="33"/>
            </w:rPr>
            <w:t xml:space="preserve"> the</w:t>
          </w:r>
          <w:r>
            <w:rPr>
              <w:rStyle w:val="PlaceholderText"/>
              <w:shd w:val="clear" w:color="auto" w:fill="C1E4F5" w:themeFill="accent1" w:themeFillTint="33"/>
            </w:rPr>
            <w:t xml:space="preserve"> Applicant</w:t>
          </w:r>
          <w:r w:rsidRPr="00BE1FBE">
            <w:rPr>
              <w:rStyle w:val="PlaceholderText"/>
              <w:shd w:val="clear" w:color="auto" w:fill="C1E4F5" w:themeFill="accent1" w:themeFillTint="33"/>
            </w:rPr>
            <w:t xml:space="preserve"> Agency telephone number</w:t>
          </w:r>
          <w:r w:rsidRPr="00FF7C0C">
            <w:rPr>
              <w:rStyle w:val="PlaceholderText"/>
            </w:rPr>
            <w:t>.</w:t>
          </w:r>
        </w:p>
      </w:docPartBody>
    </w:docPart>
    <w:docPart>
      <w:docPartPr>
        <w:name w:val="18995E870D6045ACB0C07E48FBC4CAF4"/>
        <w:category>
          <w:name w:val="General"/>
          <w:gallery w:val="placeholder"/>
        </w:category>
        <w:types>
          <w:type w:val="bbPlcHdr"/>
        </w:types>
        <w:behaviors>
          <w:behavior w:val="content"/>
        </w:behaviors>
        <w:guid w:val="{D21BA376-2588-4133-999E-ADB2313342AD}"/>
      </w:docPartPr>
      <w:docPartBody>
        <w:p w:rsidR="005040BE" w:rsidRDefault="005040BE" w:rsidP="005040BE">
          <w:pPr>
            <w:pStyle w:val="18995E870D6045ACB0C07E48FBC4CAF47"/>
          </w:pPr>
          <w:r>
            <w:rPr>
              <w:rStyle w:val="PlaceholderText"/>
              <w:shd w:val="clear" w:color="auto" w:fill="C1E4F5" w:themeFill="accent1" w:themeFillTint="33"/>
            </w:rPr>
            <w:t>Enter</w:t>
          </w:r>
          <w:r w:rsidRPr="00BE1FBE">
            <w:rPr>
              <w:rStyle w:val="PlaceholderText"/>
              <w:shd w:val="clear" w:color="auto" w:fill="C1E4F5" w:themeFill="accent1" w:themeFillTint="33"/>
            </w:rPr>
            <w:t xml:space="preserve"> the </w:t>
          </w:r>
          <w:r>
            <w:rPr>
              <w:rStyle w:val="PlaceholderText"/>
              <w:shd w:val="clear" w:color="auto" w:fill="C1E4F5" w:themeFill="accent1" w:themeFillTint="33"/>
            </w:rPr>
            <w:t xml:space="preserve">Implementing </w:t>
          </w:r>
          <w:r w:rsidRPr="00BE1FBE">
            <w:rPr>
              <w:rStyle w:val="PlaceholderText"/>
              <w:shd w:val="clear" w:color="auto" w:fill="C1E4F5" w:themeFill="accent1" w:themeFillTint="33"/>
            </w:rPr>
            <w:t>Agency telephone number.</w:t>
          </w:r>
        </w:p>
      </w:docPartBody>
    </w:docPart>
    <w:docPart>
      <w:docPartPr>
        <w:name w:val="E4E09506749248A1B9B3ADFF0CE2560E"/>
        <w:category>
          <w:name w:val="General"/>
          <w:gallery w:val="placeholder"/>
        </w:category>
        <w:types>
          <w:type w:val="bbPlcHdr"/>
        </w:types>
        <w:behaviors>
          <w:behavior w:val="content"/>
        </w:behaviors>
        <w:guid w:val="{3E2ED1DF-5236-4E5E-879A-862F7996AC82}"/>
      </w:docPartPr>
      <w:docPartBody>
        <w:p w:rsidR="005040BE" w:rsidRDefault="005040BE" w:rsidP="005040BE">
          <w:pPr>
            <w:pStyle w:val="E4E09506749248A1B9B3ADFF0CE2560E7"/>
          </w:pPr>
          <w:r w:rsidRPr="003A0693">
            <w:rPr>
              <w:shd w:val="clear" w:color="auto" w:fill="C1E4F5" w:themeFill="accent1" w:themeFillTint="33"/>
            </w:rPr>
            <w:t>E</w:t>
          </w:r>
          <w:r w:rsidRPr="00966D0F">
            <w:rPr>
              <w:rStyle w:val="PlaceholderText"/>
              <w:shd w:val="clear" w:color="auto" w:fill="C1E4F5" w:themeFill="accent1" w:themeFillTint="33"/>
            </w:rPr>
            <w:t>nter the Applicant’s Alaska Business License Number.</w:t>
          </w:r>
        </w:p>
      </w:docPartBody>
    </w:docPart>
    <w:docPart>
      <w:docPartPr>
        <w:name w:val="F47EBA343AAF43EBA292DB28E8EABA66"/>
        <w:category>
          <w:name w:val="General"/>
          <w:gallery w:val="placeholder"/>
        </w:category>
        <w:types>
          <w:type w:val="bbPlcHdr"/>
        </w:types>
        <w:behaviors>
          <w:behavior w:val="content"/>
        </w:behaviors>
        <w:guid w:val="{E4162BBF-31C6-48D5-856C-6DEF1A6BFF60}"/>
      </w:docPartPr>
      <w:docPartBody>
        <w:p w:rsidR="005040BE" w:rsidRDefault="005040BE" w:rsidP="005040BE">
          <w:pPr>
            <w:pStyle w:val="F47EBA343AAF43EBA292DB28E8EABA667"/>
          </w:pPr>
          <w:r>
            <w:rPr>
              <w:rStyle w:val="PlaceholderText"/>
              <w:shd w:val="clear" w:color="auto" w:fill="C1E4F5" w:themeFill="accent1" w:themeFillTint="33"/>
            </w:rPr>
            <w:t>E</w:t>
          </w:r>
          <w:r w:rsidRPr="00966D0F">
            <w:rPr>
              <w:rStyle w:val="PlaceholderText"/>
              <w:shd w:val="clear" w:color="auto" w:fill="C1E4F5" w:themeFill="accent1" w:themeFillTint="33"/>
            </w:rPr>
            <w:t>nter the name of the Applicant’s CFO.</w:t>
          </w:r>
        </w:p>
      </w:docPartBody>
    </w:docPart>
    <w:docPart>
      <w:docPartPr>
        <w:name w:val="B74AE37DEB24419C88C5E31EAD082FFA"/>
        <w:category>
          <w:name w:val="General"/>
          <w:gallery w:val="placeholder"/>
        </w:category>
        <w:types>
          <w:type w:val="bbPlcHdr"/>
        </w:types>
        <w:behaviors>
          <w:behavior w:val="content"/>
        </w:behaviors>
        <w:guid w:val="{CD35B4FB-D328-4B3A-8C2E-6AEC8C0766FB}"/>
      </w:docPartPr>
      <w:docPartBody>
        <w:p w:rsidR="005040BE" w:rsidRDefault="005040BE" w:rsidP="005040BE">
          <w:pPr>
            <w:pStyle w:val="B74AE37DEB24419C88C5E31EAD082FFA7"/>
          </w:pPr>
          <w:r>
            <w:rPr>
              <w:rStyle w:val="PlaceholderText"/>
              <w:shd w:val="clear" w:color="auto" w:fill="C1E4F5" w:themeFill="accent1" w:themeFillTint="33"/>
            </w:rPr>
            <w:t>E</w:t>
          </w:r>
          <w:r w:rsidRPr="00966D0F">
            <w:rPr>
              <w:rStyle w:val="PlaceholderText"/>
              <w:shd w:val="clear" w:color="auto" w:fill="C1E4F5" w:themeFill="accent1" w:themeFillTint="33"/>
            </w:rPr>
            <w:t>nter the name of the Project Director</w:t>
          </w:r>
          <w:r w:rsidRPr="00FF7C0C">
            <w:rPr>
              <w:rStyle w:val="PlaceholderText"/>
            </w:rPr>
            <w:t>.</w:t>
          </w:r>
        </w:p>
      </w:docPartBody>
    </w:docPart>
    <w:docPart>
      <w:docPartPr>
        <w:name w:val="EADB04DFDDA741E888C2556CDFBCC98C"/>
        <w:category>
          <w:name w:val="General"/>
          <w:gallery w:val="placeholder"/>
        </w:category>
        <w:types>
          <w:type w:val="bbPlcHdr"/>
        </w:types>
        <w:behaviors>
          <w:behavior w:val="content"/>
        </w:behaviors>
        <w:guid w:val="{76FE790A-FE32-4C78-BF0C-E483FFBA402C}"/>
      </w:docPartPr>
      <w:docPartBody>
        <w:p w:rsidR="005040BE" w:rsidRDefault="005040BE" w:rsidP="005040BE">
          <w:pPr>
            <w:pStyle w:val="EADB04DFDDA741E888C2556CDFBCC98C7"/>
          </w:pPr>
          <w:r w:rsidRPr="00A71C59">
            <w:rPr>
              <w:rStyle w:val="PlaceholderText"/>
              <w:shd w:val="clear" w:color="auto" w:fill="C1E4F5" w:themeFill="accent1" w:themeFillTint="33"/>
            </w:rPr>
            <w:t>CFO’s telephone number.</w:t>
          </w:r>
        </w:p>
      </w:docPartBody>
    </w:docPart>
    <w:docPart>
      <w:docPartPr>
        <w:name w:val="66FC86DC685A4C5797DAB03E64969FAD"/>
        <w:category>
          <w:name w:val="General"/>
          <w:gallery w:val="placeholder"/>
        </w:category>
        <w:types>
          <w:type w:val="bbPlcHdr"/>
        </w:types>
        <w:behaviors>
          <w:behavior w:val="content"/>
        </w:behaviors>
        <w:guid w:val="{79323508-185D-4BD6-BBED-5C4B810E4F85}"/>
      </w:docPartPr>
      <w:docPartBody>
        <w:p w:rsidR="005040BE" w:rsidRDefault="005040BE" w:rsidP="005040BE">
          <w:pPr>
            <w:pStyle w:val="66FC86DC685A4C5797DAB03E64969FAD7"/>
          </w:pPr>
          <w:r w:rsidRPr="00A71C59">
            <w:rPr>
              <w:rStyle w:val="PlaceholderText"/>
              <w:shd w:val="clear" w:color="auto" w:fill="C1E4F5" w:themeFill="accent1" w:themeFillTint="33"/>
            </w:rPr>
            <w:t>Project Director’s telephone number.</w:t>
          </w:r>
        </w:p>
      </w:docPartBody>
    </w:docPart>
    <w:docPart>
      <w:docPartPr>
        <w:name w:val="76E735F76E5A4A888488398F1F7F7CBF"/>
        <w:category>
          <w:name w:val="General"/>
          <w:gallery w:val="placeholder"/>
        </w:category>
        <w:types>
          <w:type w:val="bbPlcHdr"/>
        </w:types>
        <w:behaviors>
          <w:behavior w:val="content"/>
        </w:behaviors>
        <w:guid w:val="{36E01AAB-E6F5-4528-B251-4389792FF345}"/>
      </w:docPartPr>
      <w:docPartBody>
        <w:p w:rsidR="005040BE" w:rsidRDefault="005040BE" w:rsidP="005040BE">
          <w:pPr>
            <w:pStyle w:val="76E735F76E5A4A888488398F1F7F7CBF7"/>
          </w:pPr>
          <w:r w:rsidRPr="00A71C59">
            <w:rPr>
              <w:rStyle w:val="PlaceholderText"/>
              <w:shd w:val="clear" w:color="auto" w:fill="C1E4F5" w:themeFill="accent1" w:themeFillTint="33"/>
            </w:rPr>
            <w:t>CFO’s fax number</w:t>
          </w:r>
          <w:r w:rsidRPr="00FF7C0C">
            <w:rPr>
              <w:rStyle w:val="PlaceholderText"/>
            </w:rPr>
            <w:t>.</w:t>
          </w:r>
        </w:p>
      </w:docPartBody>
    </w:docPart>
    <w:docPart>
      <w:docPartPr>
        <w:name w:val="D3AFB84E31E34C609156086490280A0E"/>
        <w:category>
          <w:name w:val="General"/>
          <w:gallery w:val="placeholder"/>
        </w:category>
        <w:types>
          <w:type w:val="bbPlcHdr"/>
        </w:types>
        <w:behaviors>
          <w:behavior w:val="content"/>
        </w:behaviors>
        <w:guid w:val="{95AFF025-F651-4E3A-92BC-D75E25A99B37}"/>
      </w:docPartPr>
      <w:docPartBody>
        <w:p w:rsidR="005040BE" w:rsidRDefault="005040BE" w:rsidP="005040BE">
          <w:pPr>
            <w:pStyle w:val="D3AFB84E31E34C609156086490280A0E7"/>
          </w:pPr>
          <w:r w:rsidRPr="00A71C59">
            <w:rPr>
              <w:rStyle w:val="PlaceholderText"/>
              <w:shd w:val="clear" w:color="auto" w:fill="C1E4F5" w:themeFill="accent1" w:themeFillTint="33"/>
            </w:rPr>
            <w:t>Project Director’s fax number.</w:t>
          </w:r>
        </w:p>
      </w:docPartBody>
    </w:docPart>
    <w:docPart>
      <w:docPartPr>
        <w:name w:val="803C050D061E4B889AE1EB9CD429859C"/>
        <w:category>
          <w:name w:val="General"/>
          <w:gallery w:val="placeholder"/>
        </w:category>
        <w:types>
          <w:type w:val="bbPlcHdr"/>
        </w:types>
        <w:behaviors>
          <w:behavior w:val="content"/>
        </w:behaviors>
        <w:guid w:val="{62FD3F4C-AE86-4528-9BB0-4D9F3D40916D}"/>
      </w:docPartPr>
      <w:docPartBody>
        <w:p w:rsidR="005040BE" w:rsidRDefault="005040BE" w:rsidP="005040BE">
          <w:pPr>
            <w:pStyle w:val="803C050D061E4B889AE1EB9CD429859C7"/>
          </w:pPr>
          <w:r w:rsidRPr="00A71C59">
            <w:rPr>
              <w:rStyle w:val="PlaceholderText"/>
              <w:shd w:val="clear" w:color="auto" w:fill="C1E4F5" w:themeFill="accent1" w:themeFillTint="33"/>
            </w:rPr>
            <w:t>CFO’s e-mail address.</w:t>
          </w:r>
        </w:p>
      </w:docPartBody>
    </w:docPart>
    <w:docPart>
      <w:docPartPr>
        <w:name w:val="2B5B66E857474534B5173C4EEE9AE77A"/>
        <w:category>
          <w:name w:val="General"/>
          <w:gallery w:val="placeholder"/>
        </w:category>
        <w:types>
          <w:type w:val="bbPlcHdr"/>
        </w:types>
        <w:behaviors>
          <w:behavior w:val="content"/>
        </w:behaviors>
        <w:guid w:val="{DA58B7B6-194A-449C-BBB2-FDC2555226D3}"/>
      </w:docPartPr>
      <w:docPartBody>
        <w:p w:rsidR="005040BE" w:rsidRDefault="005040BE" w:rsidP="005040BE">
          <w:pPr>
            <w:pStyle w:val="2B5B66E857474534B5173C4EEE9AE77A7"/>
          </w:pPr>
          <w:r w:rsidRPr="00A71C59">
            <w:rPr>
              <w:rStyle w:val="PlaceholderText"/>
              <w:shd w:val="clear" w:color="auto" w:fill="C1E4F5" w:themeFill="accent1" w:themeFillTint="33"/>
            </w:rPr>
            <w:t>Project Director’s e-mail address.</w:t>
          </w:r>
        </w:p>
      </w:docPartBody>
    </w:docPart>
    <w:docPart>
      <w:docPartPr>
        <w:name w:val="567DF80618B343C3ACF8930BBC63BF22"/>
        <w:category>
          <w:name w:val="General"/>
          <w:gallery w:val="placeholder"/>
        </w:category>
        <w:types>
          <w:type w:val="bbPlcHdr"/>
        </w:types>
        <w:behaviors>
          <w:behavior w:val="content"/>
        </w:behaviors>
        <w:guid w:val="{C4BA92CC-FD50-4F9B-BBA4-A1F748363A03}"/>
      </w:docPartPr>
      <w:docPartBody>
        <w:p w:rsidR="005040BE" w:rsidRDefault="005040BE" w:rsidP="005040BE">
          <w:r w:rsidRPr="00990B5D">
            <w:rPr>
              <w:color w:val="666666"/>
              <w:shd w:val="clear" w:color="auto" w:fill="C1E4F5" w:themeFill="accent1" w:themeFillTint="33"/>
            </w:rPr>
            <w:t>Enter Project Title</w:t>
          </w:r>
        </w:p>
      </w:docPartBody>
    </w:docPart>
    <w:docPart>
      <w:docPartPr>
        <w:name w:val="367A02D12FF54AA2A79C853632F569A7"/>
        <w:category>
          <w:name w:val="General"/>
          <w:gallery w:val="placeholder"/>
        </w:category>
        <w:types>
          <w:type w:val="bbPlcHdr"/>
        </w:types>
        <w:behaviors>
          <w:behavior w:val="content"/>
        </w:behaviors>
        <w:guid w:val="{0DE8BF09-9ADF-4BC8-BDF3-66E88B8670EA}"/>
      </w:docPartPr>
      <w:docPartBody>
        <w:p w:rsidR="005040BE" w:rsidRDefault="005040BE" w:rsidP="005040BE">
          <w:pPr>
            <w:pStyle w:val="367A02D12FF54AA2A79C853632F569A76"/>
          </w:pPr>
          <w:r w:rsidRPr="00FA1881">
            <w:rPr>
              <w:rFonts w:ascii="Arial" w:hAnsi="Arial" w:cs="Arial"/>
              <w:color w:val="666666"/>
              <w:shd w:val="clear" w:color="auto" w:fill="C1E4F5" w:themeFill="accent1" w:themeFillTint="33"/>
            </w:rPr>
            <w:t>Enter Project Director’s Name</w:t>
          </w:r>
        </w:p>
      </w:docPartBody>
    </w:docPart>
    <w:docPart>
      <w:docPartPr>
        <w:name w:val="9E7DEFF2D55849069E5AF8D2DD96592F"/>
        <w:category>
          <w:name w:val="General"/>
          <w:gallery w:val="placeholder"/>
        </w:category>
        <w:types>
          <w:type w:val="bbPlcHdr"/>
        </w:types>
        <w:behaviors>
          <w:behavior w:val="content"/>
        </w:behaviors>
        <w:guid w:val="{31AAE759-C01D-4F1D-9F75-7477C572584A}"/>
      </w:docPartPr>
      <w:docPartBody>
        <w:p w:rsidR="005040BE" w:rsidRDefault="005040BE" w:rsidP="005040BE">
          <w:pPr>
            <w:pStyle w:val="9E7DEFF2D55849069E5AF8D2DD96592F6"/>
          </w:pPr>
          <w:r w:rsidRPr="001E268C">
            <w:rPr>
              <w:rFonts w:ascii="Arial" w:hAnsi="Arial" w:cs="Arial"/>
              <w:color w:val="000000"/>
              <w:shd w:val="clear" w:color="auto" w:fill="C1E4F5" w:themeFill="accent1" w:themeFillTint="33"/>
            </w:rPr>
            <w:t>E</w:t>
          </w:r>
          <w:r w:rsidRPr="001E268C">
            <w:rPr>
              <w:rStyle w:val="PlaceholderText"/>
              <w:shd w:val="clear" w:color="auto" w:fill="C1E4F5" w:themeFill="accent1" w:themeFillTint="33"/>
            </w:rPr>
            <w:t>nter a date</w:t>
          </w:r>
          <w:r w:rsidRPr="00FF7C0C">
            <w:rPr>
              <w:rStyle w:val="PlaceholderText"/>
            </w:rPr>
            <w:t>.</w:t>
          </w:r>
        </w:p>
      </w:docPartBody>
    </w:docPart>
    <w:docPart>
      <w:docPartPr>
        <w:name w:val="180E4DCA4A9D47FAB11C87B2B8A9BDFD"/>
        <w:category>
          <w:name w:val="General"/>
          <w:gallery w:val="placeholder"/>
        </w:category>
        <w:types>
          <w:type w:val="bbPlcHdr"/>
        </w:types>
        <w:behaviors>
          <w:behavior w:val="content"/>
        </w:behaviors>
        <w:guid w:val="{0E9F7B20-87C0-4C94-B9C5-8A4AC893F114}"/>
      </w:docPartPr>
      <w:docPartBody>
        <w:p w:rsidR="005040BE" w:rsidRDefault="005040BE" w:rsidP="005040BE">
          <w:pPr>
            <w:pStyle w:val="180E4DCA4A9D47FAB11C87B2B8A9BDFD8"/>
          </w:pPr>
          <w:r>
            <w:rPr>
              <w:shd w:val="clear" w:color="auto" w:fill="C1E4F5" w:themeFill="accent1" w:themeFillTint="33"/>
            </w:rPr>
            <w:t>E</w:t>
          </w:r>
          <w:r w:rsidRPr="00BE1FBE">
            <w:rPr>
              <w:rStyle w:val="PlaceholderText"/>
              <w:shd w:val="clear" w:color="auto" w:fill="C1E4F5" w:themeFill="accent1" w:themeFillTint="33"/>
            </w:rPr>
            <w:t>nter the name of the Applicant Agency (Subgrantee).</w:t>
          </w:r>
        </w:p>
      </w:docPartBody>
    </w:docPart>
    <w:docPart>
      <w:docPartPr>
        <w:name w:val="4EE82661C056452E88A65633BBCC3F6B"/>
        <w:category>
          <w:name w:val="General"/>
          <w:gallery w:val="placeholder"/>
        </w:category>
        <w:types>
          <w:type w:val="bbPlcHdr"/>
        </w:types>
        <w:behaviors>
          <w:behavior w:val="content"/>
        </w:behaviors>
        <w:guid w:val="{5BF96CA8-AC0B-4701-A151-423F2FBF8034}"/>
      </w:docPartPr>
      <w:docPartBody>
        <w:p w:rsidR="005040BE" w:rsidRDefault="005040BE" w:rsidP="005040BE">
          <w:pPr>
            <w:pStyle w:val="4EE82661C056452E88A65633BBCC3F6B8"/>
          </w:pPr>
          <w:r>
            <w:rPr>
              <w:rStyle w:val="PlaceholderText"/>
              <w:shd w:val="clear" w:color="auto" w:fill="C1E4F5" w:themeFill="accent1" w:themeFillTint="33"/>
            </w:rPr>
            <w:t>Enter</w:t>
          </w:r>
          <w:r w:rsidRPr="00BE1FBE">
            <w:rPr>
              <w:rStyle w:val="PlaceholderText"/>
              <w:shd w:val="clear" w:color="auto" w:fill="C1E4F5" w:themeFill="accent1" w:themeFillTint="33"/>
            </w:rPr>
            <w:t xml:space="preserve"> the name of the Implementing Agency.</w:t>
          </w:r>
        </w:p>
      </w:docPartBody>
    </w:docPart>
    <w:docPart>
      <w:docPartPr>
        <w:name w:val="4D8D2D670EB748ACBCD52ABC04E102B9"/>
        <w:category>
          <w:name w:val="General"/>
          <w:gallery w:val="placeholder"/>
        </w:category>
        <w:types>
          <w:type w:val="bbPlcHdr"/>
        </w:types>
        <w:behaviors>
          <w:behavior w:val="content"/>
        </w:behaviors>
        <w:guid w:val="{F59F3916-9424-4D69-8393-EFAC5AF6D6EC}"/>
      </w:docPartPr>
      <w:docPartBody>
        <w:p w:rsidR="005040BE" w:rsidRDefault="005040BE" w:rsidP="005040BE">
          <w:pPr>
            <w:pStyle w:val="4D8D2D670EB748ACBCD52ABC04E102B98"/>
          </w:pPr>
          <w:r w:rsidRPr="002574A9">
            <w:rPr>
              <w:shd w:val="clear" w:color="auto" w:fill="C1E4F5" w:themeFill="accent1" w:themeFillTint="33"/>
            </w:rPr>
            <w:t>E</w:t>
          </w:r>
          <w:r w:rsidRPr="00966D0F">
            <w:rPr>
              <w:rStyle w:val="PlaceholderText"/>
              <w:shd w:val="clear" w:color="auto" w:fill="C1E4F5" w:themeFill="accent1" w:themeFillTint="33"/>
            </w:rPr>
            <w:t>nter the Applicant’s Federal ID Number.</w:t>
          </w:r>
        </w:p>
      </w:docPartBody>
    </w:docPart>
    <w:docPart>
      <w:docPartPr>
        <w:name w:val="A051AAC66EF34B04882BF509E07790C7"/>
        <w:category>
          <w:name w:val="General"/>
          <w:gallery w:val="placeholder"/>
        </w:category>
        <w:types>
          <w:type w:val="bbPlcHdr"/>
        </w:types>
        <w:behaviors>
          <w:behavior w:val="content"/>
        </w:behaviors>
        <w:guid w:val="{F9A4052B-4A8B-4D55-8BD7-379040707CFD}"/>
      </w:docPartPr>
      <w:docPartBody>
        <w:p w:rsidR="005040BE" w:rsidRDefault="005040BE" w:rsidP="005040BE">
          <w:pPr>
            <w:pStyle w:val="A051AAC66EF34B04882BF509E07790C78"/>
          </w:pPr>
          <w:r>
            <w:rPr>
              <w:rStyle w:val="PlaceholderText"/>
              <w:shd w:val="clear" w:color="auto" w:fill="C1E4F5" w:themeFill="accent1" w:themeFillTint="33"/>
            </w:rPr>
            <w:t>Enter</w:t>
          </w:r>
          <w:r w:rsidRPr="00966D0F">
            <w:rPr>
              <w:rStyle w:val="PlaceholderText"/>
              <w:shd w:val="clear" w:color="auto" w:fill="C1E4F5" w:themeFill="accent1" w:themeFillTint="33"/>
            </w:rPr>
            <w:t xml:space="preserve"> the Applicant’s UEI Number.</w:t>
          </w:r>
        </w:p>
      </w:docPartBody>
    </w:docPart>
    <w:docPart>
      <w:docPartPr>
        <w:name w:val="31391E02E4F846AEA991E144817FCC8A"/>
        <w:category>
          <w:name w:val="General"/>
          <w:gallery w:val="placeholder"/>
        </w:category>
        <w:types>
          <w:type w:val="bbPlcHdr"/>
        </w:types>
        <w:behaviors>
          <w:behavior w:val="content"/>
        </w:behaviors>
        <w:guid w:val="{1E12DDE6-832E-4FCA-B191-2A8F2431B62C}"/>
      </w:docPartPr>
      <w:docPartBody>
        <w:p w:rsidR="00AB3A65" w:rsidRDefault="005040BE" w:rsidP="005040BE">
          <w:pPr>
            <w:pStyle w:val="31391E02E4F846AEA991E144817FCC8A7"/>
          </w:pPr>
          <w:r w:rsidRPr="00A37602">
            <w:rPr>
              <w:rStyle w:val="PlaceholderText"/>
              <w:shd w:val="clear" w:color="auto" w:fill="C1E4F5" w:themeFill="accent1" w:themeFillTint="33"/>
            </w:rPr>
            <w:t>Click or tap here to enter a milestone.</w:t>
          </w:r>
        </w:p>
      </w:docPartBody>
    </w:docPart>
    <w:docPart>
      <w:docPartPr>
        <w:name w:val="FA12383395B845649598A39F49CF1D75"/>
        <w:category>
          <w:name w:val="General"/>
          <w:gallery w:val="placeholder"/>
        </w:category>
        <w:types>
          <w:type w:val="bbPlcHdr"/>
        </w:types>
        <w:behaviors>
          <w:behavior w:val="content"/>
        </w:behaviors>
        <w:guid w:val="{31BE6FF5-D869-43DD-9A7E-9C1D82FD172A}"/>
      </w:docPartPr>
      <w:docPartBody>
        <w:p w:rsidR="00AB3A65" w:rsidRDefault="005040BE" w:rsidP="005040BE">
          <w:pPr>
            <w:pStyle w:val="FA12383395B845649598A39F49CF1D757"/>
          </w:pPr>
          <w:r w:rsidRPr="00482B62">
            <w:rPr>
              <w:rStyle w:val="PlaceholderText"/>
              <w:shd w:val="clear" w:color="auto" w:fill="C1E4F5" w:themeFill="accent1" w:themeFillTint="33"/>
            </w:rPr>
            <w:t>Click or tap here to enter a milestone.</w:t>
          </w:r>
        </w:p>
      </w:docPartBody>
    </w:docPart>
    <w:docPart>
      <w:docPartPr>
        <w:name w:val="6D47A96403124F22847DAEB057291B46"/>
        <w:category>
          <w:name w:val="General"/>
          <w:gallery w:val="placeholder"/>
        </w:category>
        <w:types>
          <w:type w:val="bbPlcHdr"/>
        </w:types>
        <w:behaviors>
          <w:behavior w:val="content"/>
        </w:behaviors>
        <w:guid w:val="{3CADAF7B-0DA6-4DFB-8375-611AB4A65336}"/>
      </w:docPartPr>
      <w:docPartBody>
        <w:p w:rsidR="00AB3A65" w:rsidRDefault="005040BE" w:rsidP="005040BE">
          <w:pPr>
            <w:pStyle w:val="6D47A96403124F22847DAEB057291B467"/>
          </w:pPr>
          <w:r w:rsidRPr="00482B62">
            <w:rPr>
              <w:rStyle w:val="PlaceholderText"/>
              <w:shd w:val="clear" w:color="auto" w:fill="C1E4F5" w:themeFill="accent1" w:themeFillTint="33"/>
            </w:rPr>
            <w:t>Click or tap here to enter a milestone.</w:t>
          </w:r>
        </w:p>
      </w:docPartBody>
    </w:docPart>
    <w:docPart>
      <w:docPartPr>
        <w:name w:val="3580FFDF43E54C3B8173618278201A74"/>
        <w:category>
          <w:name w:val="General"/>
          <w:gallery w:val="placeholder"/>
        </w:category>
        <w:types>
          <w:type w:val="bbPlcHdr"/>
        </w:types>
        <w:behaviors>
          <w:behavior w:val="content"/>
        </w:behaviors>
        <w:guid w:val="{082A2200-DE0B-41EA-BA65-F59041A2AF80}"/>
      </w:docPartPr>
      <w:docPartBody>
        <w:p w:rsidR="00AB3A65" w:rsidRDefault="005040BE" w:rsidP="005040BE">
          <w:pPr>
            <w:pStyle w:val="3580FFDF43E54C3B8173618278201A747"/>
          </w:pPr>
          <w:r w:rsidRPr="00482B62">
            <w:rPr>
              <w:rStyle w:val="PlaceholderText"/>
              <w:shd w:val="clear" w:color="auto" w:fill="C1E4F5" w:themeFill="accent1" w:themeFillTint="33"/>
            </w:rPr>
            <w:t>Click or tap here to enter a milestone.</w:t>
          </w:r>
        </w:p>
      </w:docPartBody>
    </w:docPart>
    <w:docPart>
      <w:docPartPr>
        <w:name w:val="D8FD05F17BA448A992400B4214B55C53"/>
        <w:category>
          <w:name w:val="General"/>
          <w:gallery w:val="placeholder"/>
        </w:category>
        <w:types>
          <w:type w:val="bbPlcHdr"/>
        </w:types>
        <w:behaviors>
          <w:behavior w:val="content"/>
        </w:behaviors>
        <w:guid w:val="{8D7A1788-193E-4825-B3ED-E628359E1CB2}"/>
      </w:docPartPr>
      <w:docPartBody>
        <w:p w:rsidR="00AB3A65" w:rsidRDefault="005040BE" w:rsidP="005040BE">
          <w:pPr>
            <w:pStyle w:val="D8FD05F17BA448A992400B4214B55C537"/>
          </w:pPr>
          <w:r w:rsidRPr="00482B62">
            <w:rPr>
              <w:rStyle w:val="PlaceholderText"/>
              <w:shd w:val="clear" w:color="auto" w:fill="C1E4F5" w:themeFill="accent1" w:themeFillTint="33"/>
            </w:rPr>
            <w:t>Click or tap here to enter a milestone.</w:t>
          </w:r>
        </w:p>
      </w:docPartBody>
    </w:docPart>
    <w:docPart>
      <w:docPartPr>
        <w:name w:val="8F9BE42A7AA8471BA0BD28315B6BDA24"/>
        <w:category>
          <w:name w:val="General"/>
          <w:gallery w:val="placeholder"/>
        </w:category>
        <w:types>
          <w:type w:val="bbPlcHdr"/>
        </w:types>
        <w:behaviors>
          <w:behavior w:val="content"/>
        </w:behaviors>
        <w:guid w:val="{A097310B-8CD3-4BAC-8BA6-2580A4417BB5}"/>
      </w:docPartPr>
      <w:docPartBody>
        <w:p w:rsidR="00AB3A65" w:rsidRDefault="005040BE" w:rsidP="005040BE">
          <w:pPr>
            <w:pStyle w:val="8F9BE42A7AA8471BA0BD28315B6BDA247"/>
          </w:pPr>
          <w:r w:rsidRPr="00482B62">
            <w:rPr>
              <w:rStyle w:val="PlaceholderText"/>
              <w:shd w:val="clear" w:color="auto" w:fill="C1E4F5" w:themeFill="accent1" w:themeFillTint="33"/>
            </w:rPr>
            <w:t>Click or tap here to enter a milestone.</w:t>
          </w:r>
        </w:p>
      </w:docPartBody>
    </w:docPart>
    <w:docPart>
      <w:docPartPr>
        <w:name w:val="1CBC1CE31D964F25AF40B56DD72C2F81"/>
        <w:category>
          <w:name w:val="General"/>
          <w:gallery w:val="placeholder"/>
        </w:category>
        <w:types>
          <w:type w:val="bbPlcHdr"/>
        </w:types>
        <w:behaviors>
          <w:behavior w:val="content"/>
        </w:behaviors>
        <w:guid w:val="{66450D52-9891-4E77-B832-52E1F1C599B8}"/>
      </w:docPartPr>
      <w:docPartBody>
        <w:p w:rsidR="00AB3A65" w:rsidRDefault="005040BE" w:rsidP="005040BE">
          <w:pPr>
            <w:pStyle w:val="1CBC1CE31D964F25AF40B56DD72C2F817"/>
          </w:pPr>
          <w:r w:rsidRPr="00482B62">
            <w:rPr>
              <w:rStyle w:val="PlaceholderText"/>
              <w:shd w:val="clear" w:color="auto" w:fill="C1E4F5" w:themeFill="accent1" w:themeFillTint="33"/>
            </w:rPr>
            <w:t>Click or tap here to enter a milestone.</w:t>
          </w:r>
        </w:p>
      </w:docPartBody>
    </w:docPart>
    <w:docPart>
      <w:docPartPr>
        <w:name w:val="84B68831556F456082F246459EC1F79D"/>
        <w:category>
          <w:name w:val="General"/>
          <w:gallery w:val="placeholder"/>
        </w:category>
        <w:types>
          <w:type w:val="bbPlcHdr"/>
        </w:types>
        <w:behaviors>
          <w:behavior w:val="content"/>
        </w:behaviors>
        <w:guid w:val="{3F086A9A-93AD-4199-BE9E-05573FD3867E}"/>
      </w:docPartPr>
      <w:docPartBody>
        <w:p w:rsidR="00AB3A65" w:rsidRDefault="005040BE" w:rsidP="005040BE">
          <w:pPr>
            <w:pStyle w:val="84B68831556F456082F246459EC1F79D7"/>
          </w:pPr>
          <w:r w:rsidRPr="00482B62">
            <w:rPr>
              <w:rStyle w:val="PlaceholderText"/>
              <w:shd w:val="clear" w:color="auto" w:fill="C1E4F5" w:themeFill="accent1" w:themeFillTint="33"/>
            </w:rPr>
            <w:t>Click or tap here to enter a milestone.</w:t>
          </w:r>
        </w:p>
      </w:docPartBody>
    </w:docPart>
    <w:docPart>
      <w:docPartPr>
        <w:name w:val="311C7B43BDBC44FF9572CC080CA431AE"/>
        <w:category>
          <w:name w:val="General"/>
          <w:gallery w:val="placeholder"/>
        </w:category>
        <w:types>
          <w:type w:val="bbPlcHdr"/>
        </w:types>
        <w:behaviors>
          <w:behavior w:val="content"/>
        </w:behaviors>
        <w:guid w:val="{6F3D3CCF-9134-424B-9245-8BDAB45745AB}"/>
      </w:docPartPr>
      <w:docPartBody>
        <w:p w:rsidR="00AB3A65" w:rsidRDefault="005040BE" w:rsidP="005040BE">
          <w:pPr>
            <w:pStyle w:val="311C7B43BDBC44FF9572CC080CA431AE7"/>
          </w:pPr>
          <w:r w:rsidRPr="00482B62">
            <w:rPr>
              <w:rStyle w:val="PlaceholderText"/>
              <w:shd w:val="clear" w:color="auto" w:fill="C1E4F5" w:themeFill="accent1" w:themeFillTint="33"/>
            </w:rPr>
            <w:t>Click or tap here to enter a milestone.</w:t>
          </w:r>
        </w:p>
      </w:docPartBody>
    </w:docPart>
    <w:docPart>
      <w:docPartPr>
        <w:name w:val="46FB548116CF419FBEF2A6F6C01352FF"/>
        <w:category>
          <w:name w:val="General"/>
          <w:gallery w:val="placeholder"/>
        </w:category>
        <w:types>
          <w:type w:val="bbPlcHdr"/>
        </w:types>
        <w:behaviors>
          <w:behavior w:val="content"/>
        </w:behaviors>
        <w:guid w:val="{D83F0A0A-3CFD-486C-8D2E-AF0C3AF34C61}"/>
      </w:docPartPr>
      <w:docPartBody>
        <w:p w:rsidR="00AB3A65" w:rsidRDefault="005040BE" w:rsidP="005040BE">
          <w:pPr>
            <w:pStyle w:val="46FB548116CF419FBEF2A6F6C01352FF7"/>
          </w:pPr>
          <w:r w:rsidRPr="00482B62">
            <w:rPr>
              <w:rStyle w:val="PlaceholderText"/>
              <w:shd w:val="clear" w:color="auto" w:fill="C1E4F5" w:themeFill="accent1" w:themeFillTint="33"/>
            </w:rPr>
            <w:t>Click or tap here to enter a milestone.</w:t>
          </w:r>
        </w:p>
      </w:docPartBody>
    </w:docPart>
    <w:docPart>
      <w:docPartPr>
        <w:name w:val="261038504E144E608784AABD5D0F4508"/>
        <w:category>
          <w:name w:val="General"/>
          <w:gallery w:val="placeholder"/>
        </w:category>
        <w:types>
          <w:type w:val="bbPlcHdr"/>
        </w:types>
        <w:behaviors>
          <w:behavior w:val="content"/>
        </w:behaviors>
        <w:guid w:val="{DB455830-4D39-4445-90D3-9A451CD6B61E}"/>
      </w:docPartPr>
      <w:docPartBody>
        <w:p w:rsidR="00AB3A65" w:rsidRDefault="005040BE" w:rsidP="005040BE">
          <w:pPr>
            <w:pStyle w:val="261038504E144E608784AABD5D0F45087"/>
          </w:pPr>
          <w:r w:rsidRPr="00482B62">
            <w:rPr>
              <w:rStyle w:val="PlaceholderText"/>
              <w:shd w:val="clear" w:color="auto" w:fill="C1E4F5" w:themeFill="accent1" w:themeFillTint="33"/>
            </w:rPr>
            <w:t>Click or tap here to enter a milestone.</w:t>
          </w:r>
        </w:p>
      </w:docPartBody>
    </w:docPart>
    <w:docPart>
      <w:docPartPr>
        <w:name w:val="688E7A7FE4FE4943A57CE3BAE044B0D7"/>
        <w:category>
          <w:name w:val="General"/>
          <w:gallery w:val="placeholder"/>
        </w:category>
        <w:types>
          <w:type w:val="bbPlcHdr"/>
        </w:types>
        <w:behaviors>
          <w:behavior w:val="content"/>
        </w:behaviors>
        <w:guid w:val="{77F2657A-988C-4A08-95AD-278411C30A78}"/>
      </w:docPartPr>
      <w:docPartBody>
        <w:p w:rsidR="00AB3A65" w:rsidRDefault="005040BE" w:rsidP="005040BE">
          <w:pPr>
            <w:pStyle w:val="688E7A7FE4FE4943A57CE3BAE044B0D77"/>
          </w:pPr>
          <w:r w:rsidRPr="00482B62">
            <w:rPr>
              <w:rStyle w:val="PlaceholderText"/>
              <w:shd w:val="clear" w:color="auto" w:fill="C1E4F5" w:themeFill="accent1" w:themeFillTint="33"/>
            </w:rPr>
            <w:t>Click or tap here to enter a milestone.</w:t>
          </w:r>
        </w:p>
      </w:docPartBody>
    </w:docPart>
    <w:docPart>
      <w:docPartPr>
        <w:name w:val="42668141F7EE486C8C0DC2E641707B3E"/>
        <w:category>
          <w:name w:val="General"/>
          <w:gallery w:val="placeholder"/>
        </w:category>
        <w:types>
          <w:type w:val="bbPlcHdr"/>
        </w:types>
        <w:behaviors>
          <w:behavior w:val="content"/>
        </w:behaviors>
        <w:guid w:val="{1106F81F-D90E-4337-A5B0-8DEA42FBA3B3}"/>
      </w:docPartPr>
      <w:docPartBody>
        <w:p w:rsidR="00AB3A65" w:rsidRDefault="005040BE" w:rsidP="005040BE">
          <w:pPr>
            <w:pStyle w:val="42668141F7EE486C8C0DC2E641707B3E7"/>
          </w:pPr>
          <w:r w:rsidRPr="00482B62">
            <w:rPr>
              <w:rStyle w:val="PlaceholderText"/>
              <w:shd w:val="clear" w:color="auto" w:fill="C1E4F5" w:themeFill="accent1" w:themeFillTint="33"/>
            </w:rPr>
            <w:t>Click or tap here to enter a milestone.</w:t>
          </w:r>
        </w:p>
      </w:docPartBody>
    </w:docPart>
    <w:docPart>
      <w:docPartPr>
        <w:name w:val="5C19E66370A44FEB8B9AB077AAC3CEC6"/>
        <w:category>
          <w:name w:val="General"/>
          <w:gallery w:val="placeholder"/>
        </w:category>
        <w:types>
          <w:type w:val="bbPlcHdr"/>
        </w:types>
        <w:behaviors>
          <w:behavior w:val="content"/>
        </w:behaviors>
        <w:guid w:val="{A3F01011-3099-462E-8C35-4AE09FFD720E}"/>
      </w:docPartPr>
      <w:docPartBody>
        <w:p w:rsidR="00AB3A65" w:rsidRDefault="005040BE" w:rsidP="005040BE">
          <w:pPr>
            <w:pStyle w:val="5C19E66370A44FEB8B9AB077AAC3CEC67"/>
          </w:pPr>
          <w:r w:rsidRPr="00482B62">
            <w:rPr>
              <w:rStyle w:val="PlaceholderText"/>
              <w:shd w:val="clear" w:color="auto" w:fill="C1E4F5" w:themeFill="accent1" w:themeFillTint="33"/>
            </w:rPr>
            <w:t>Click or tap here to enter a milestone.</w:t>
          </w:r>
        </w:p>
      </w:docPartBody>
    </w:docPart>
    <w:docPart>
      <w:docPartPr>
        <w:name w:val="8E0A1E16416847EC84C5C97D51E9B19A"/>
        <w:category>
          <w:name w:val="General"/>
          <w:gallery w:val="placeholder"/>
        </w:category>
        <w:types>
          <w:type w:val="bbPlcHdr"/>
        </w:types>
        <w:behaviors>
          <w:behavior w:val="content"/>
        </w:behaviors>
        <w:guid w:val="{AA06F104-6D4B-4D93-82F6-7D2F29571C41}"/>
      </w:docPartPr>
      <w:docPartBody>
        <w:p w:rsidR="00AB3A65" w:rsidRDefault="005040BE" w:rsidP="005040BE">
          <w:pPr>
            <w:pStyle w:val="8E0A1E16416847EC84C5C97D51E9B19A7"/>
          </w:pPr>
          <w:r w:rsidRPr="00482B62">
            <w:rPr>
              <w:rStyle w:val="PlaceholderText"/>
              <w:shd w:val="clear" w:color="auto" w:fill="C1E4F5" w:themeFill="accent1" w:themeFillTint="33"/>
            </w:rPr>
            <w:t>Click or tap here to enter a milestone.</w:t>
          </w:r>
        </w:p>
      </w:docPartBody>
    </w:docPart>
    <w:docPart>
      <w:docPartPr>
        <w:name w:val="D63576134F14429598575231E3CD511E"/>
        <w:category>
          <w:name w:val="General"/>
          <w:gallery w:val="placeholder"/>
        </w:category>
        <w:types>
          <w:type w:val="bbPlcHdr"/>
        </w:types>
        <w:behaviors>
          <w:behavior w:val="content"/>
        </w:behaviors>
        <w:guid w:val="{7E8BA893-EF6E-48C0-A9C4-4F005D731D88}"/>
      </w:docPartPr>
      <w:docPartBody>
        <w:p w:rsidR="00AB3A65" w:rsidRDefault="005040BE" w:rsidP="005040BE">
          <w:r w:rsidRPr="00482B62">
            <w:rPr>
              <w:rStyle w:val="PlaceholderText"/>
              <w:shd w:val="clear" w:color="auto" w:fill="C1E4F5" w:themeFill="accent1" w:themeFillTint="33"/>
            </w:rPr>
            <w:t>Click or tap here to enter a milestone.</w:t>
          </w:r>
        </w:p>
      </w:docPartBody>
    </w:docPart>
    <w:docPart>
      <w:docPartPr>
        <w:name w:val="6BCB4C425B8E4F1BBE5D0D4ED07C9D55"/>
        <w:category>
          <w:name w:val="General"/>
          <w:gallery w:val="placeholder"/>
        </w:category>
        <w:types>
          <w:type w:val="bbPlcHdr"/>
        </w:types>
        <w:behaviors>
          <w:behavior w:val="content"/>
        </w:behaviors>
        <w:guid w:val="{6497253F-5D8D-40DD-ABBA-AC1A71B693A9}"/>
      </w:docPartPr>
      <w:docPartBody>
        <w:p w:rsidR="00AB3A65" w:rsidRDefault="005040BE" w:rsidP="005040BE">
          <w:r w:rsidRPr="00482B62">
            <w:rPr>
              <w:rStyle w:val="PlaceholderText"/>
              <w:shd w:val="clear" w:color="auto" w:fill="C1E4F5" w:themeFill="accent1" w:themeFillTint="33"/>
            </w:rPr>
            <w:t>Click or tap here to enter a milestone.</w:t>
          </w:r>
        </w:p>
      </w:docPartBody>
    </w:docPart>
    <w:docPart>
      <w:docPartPr>
        <w:name w:val="DE31A3C69C874B198F5D5F914F03367A"/>
        <w:category>
          <w:name w:val="General"/>
          <w:gallery w:val="placeholder"/>
        </w:category>
        <w:types>
          <w:type w:val="bbPlcHdr"/>
        </w:types>
        <w:behaviors>
          <w:behavior w:val="content"/>
        </w:behaviors>
        <w:guid w:val="{CDD2C225-F008-40F1-8777-E588C0ADF56A}"/>
      </w:docPartPr>
      <w:docPartBody>
        <w:p w:rsidR="00AB3A65" w:rsidRDefault="005040BE" w:rsidP="005040BE">
          <w:r w:rsidRPr="00482B62">
            <w:rPr>
              <w:rStyle w:val="PlaceholderText"/>
              <w:shd w:val="clear" w:color="auto" w:fill="C1E4F5" w:themeFill="accent1" w:themeFillTint="33"/>
            </w:rPr>
            <w:t>Click or tap here to enter a milestone.</w:t>
          </w:r>
        </w:p>
      </w:docPartBody>
    </w:docPart>
    <w:docPart>
      <w:docPartPr>
        <w:name w:val="EB7C8F8A8FFC4C2CBB323AB405B58C6E"/>
        <w:category>
          <w:name w:val="General"/>
          <w:gallery w:val="placeholder"/>
        </w:category>
        <w:types>
          <w:type w:val="bbPlcHdr"/>
        </w:types>
        <w:behaviors>
          <w:behavior w:val="content"/>
        </w:behaviors>
        <w:guid w:val="{C3E2F686-D6EF-456A-82BE-4C21F08DC727}"/>
      </w:docPartPr>
      <w:docPartBody>
        <w:p w:rsidR="00AB3A65" w:rsidRDefault="005040BE" w:rsidP="005040BE">
          <w:pPr>
            <w:pStyle w:val="EB7C8F8A8FFC4C2CBB323AB405B58C6E"/>
          </w:pPr>
          <w:r w:rsidRPr="0068026A">
            <w:rPr>
              <w:color w:val="666666"/>
              <w:shd w:val="clear" w:color="auto" w:fill="C1E4F5" w:themeFill="accent1" w:themeFillTint="33"/>
            </w:rPr>
            <w:t>Enter Line Item</w:t>
          </w:r>
        </w:p>
      </w:docPartBody>
    </w:docPart>
    <w:docPart>
      <w:docPartPr>
        <w:name w:val="E1F2B06084D446EC9FD1D980EDA15AE6"/>
        <w:category>
          <w:name w:val="General"/>
          <w:gallery w:val="placeholder"/>
        </w:category>
        <w:types>
          <w:type w:val="bbPlcHdr"/>
        </w:types>
        <w:behaviors>
          <w:behavior w:val="content"/>
        </w:behaviors>
        <w:guid w:val="{0A7CBA7D-D329-4A8A-8408-4559CDE7FBBA}"/>
      </w:docPartPr>
      <w:docPartBody>
        <w:p w:rsidR="00AB3A65" w:rsidRDefault="005040BE" w:rsidP="005040BE">
          <w:pPr>
            <w:pStyle w:val="E1F2B06084D446EC9FD1D980EDA15AE6"/>
          </w:pPr>
          <w:r w:rsidRPr="0068026A">
            <w:rPr>
              <w:color w:val="666666"/>
              <w:shd w:val="clear" w:color="auto" w:fill="C1E4F5" w:themeFill="accent1" w:themeFillTint="33"/>
            </w:rPr>
            <w:t>$000.00</w:t>
          </w:r>
        </w:p>
      </w:docPartBody>
    </w:docPart>
    <w:docPart>
      <w:docPartPr>
        <w:name w:val="442EF8DB322846578F732C0BFFE1EC84"/>
        <w:category>
          <w:name w:val="General"/>
          <w:gallery w:val="placeholder"/>
        </w:category>
        <w:types>
          <w:type w:val="bbPlcHdr"/>
        </w:types>
        <w:behaviors>
          <w:behavior w:val="content"/>
        </w:behaviors>
        <w:guid w:val="{0BA1E907-4F9B-479A-A7C5-370464511994}"/>
      </w:docPartPr>
      <w:docPartBody>
        <w:p w:rsidR="00AB3A65" w:rsidRDefault="005040BE" w:rsidP="005040BE">
          <w:pPr>
            <w:pStyle w:val="442EF8DB322846578F732C0BFFE1EC84"/>
          </w:pPr>
          <w:r w:rsidRPr="0068026A">
            <w:rPr>
              <w:color w:val="666666"/>
              <w:shd w:val="clear" w:color="auto" w:fill="C1E4F5" w:themeFill="accent1" w:themeFillTint="33"/>
            </w:rPr>
            <w:t>$000.00</w:t>
          </w:r>
        </w:p>
      </w:docPartBody>
    </w:docPart>
    <w:docPart>
      <w:docPartPr>
        <w:name w:val="6810A1BE2ECF40F8A876040AE0B15763"/>
        <w:category>
          <w:name w:val="General"/>
          <w:gallery w:val="placeholder"/>
        </w:category>
        <w:types>
          <w:type w:val="bbPlcHdr"/>
        </w:types>
        <w:behaviors>
          <w:behavior w:val="content"/>
        </w:behaviors>
        <w:guid w:val="{653A9892-DA35-448C-964F-EE3838DC56AD}"/>
      </w:docPartPr>
      <w:docPartBody>
        <w:p w:rsidR="00AB3A65" w:rsidRDefault="005040BE" w:rsidP="005040BE">
          <w:pPr>
            <w:pStyle w:val="6810A1BE2ECF40F8A876040AE0B15763"/>
          </w:pPr>
          <w:r w:rsidRPr="0068026A">
            <w:rPr>
              <w:color w:val="666666"/>
              <w:shd w:val="clear" w:color="auto" w:fill="C1E4F5" w:themeFill="accent1" w:themeFillTint="33"/>
            </w:rPr>
            <w:t>$000.00</w:t>
          </w:r>
        </w:p>
      </w:docPartBody>
    </w:docPart>
    <w:docPart>
      <w:docPartPr>
        <w:name w:val="6192A9EB6E394F609761C5742A268A45"/>
        <w:category>
          <w:name w:val="General"/>
          <w:gallery w:val="placeholder"/>
        </w:category>
        <w:types>
          <w:type w:val="bbPlcHdr"/>
        </w:types>
        <w:behaviors>
          <w:behavior w:val="content"/>
        </w:behaviors>
        <w:guid w:val="{9A805FAF-CF09-4986-9EE8-E189E7489E7F}"/>
      </w:docPartPr>
      <w:docPartBody>
        <w:p w:rsidR="00AB3A65" w:rsidRDefault="005040BE" w:rsidP="005040BE">
          <w:pPr>
            <w:pStyle w:val="6192A9EB6E394F609761C5742A268A45"/>
          </w:pPr>
          <w:r w:rsidRPr="0068026A">
            <w:rPr>
              <w:color w:val="666666"/>
              <w:shd w:val="clear" w:color="auto" w:fill="C1E4F5" w:themeFill="accent1" w:themeFillTint="33"/>
            </w:rPr>
            <w:t>$000.00</w:t>
          </w:r>
        </w:p>
      </w:docPartBody>
    </w:docPart>
    <w:docPart>
      <w:docPartPr>
        <w:name w:val="F2647EDB3DDA47A898D4BE7C866B33C9"/>
        <w:category>
          <w:name w:val="General"/>
          <w:gallery w:val="placeholder"/>
        </w:category>
        <w:types>
          <w:type w:val="bbPlcHdr"/>
        </w:types>
        <w:behaviors>
          <w:behavior w:val="content"/>
        </w:behaviors>
        <w:guid w:val="{B1E2D833-630E-40E9-8BF1-4640E4876B57}"/>
      </w:docPartPr>
      <w:docPartBody>
        <w:p w:rsidR="00AB3A65" w:rsidRDefault="005040BE" w:rsidP="005040BE">
          <w:pPr>
            <w:pStyle w:val="F2647EDB3DDA47A898D4BE7C866B33C9"/>
          </w:pPr>
          <w:r w:rsidRPr="0068026A">
            <w:rPr>
              <w:color w:val="666666"/>
              <w:shd w:val="clear" w:color="auto" w:fill="C1E4F5" w:themeFill="accent1" w:themeFillTint="33"/>
            </w:rPr>
            <w:t>Enter Line Item</w:t>
          </w:r>
        </w:p>
      </w:docPartBody>
    </w:docPart>
    <w:docPart>
      <w:docPartPr>
        <w:name w:val="3D86555C6D1B412DAB002C0EF83ACA14"/>
        <w:category>
          <w:name w:val="General"/>
          <w:gallery w:val="placeholder"/>
        </w:category>
        <w:types>
          <w:type w:val="bbPlcHdr"/>
        </w:types>
        <w:behaviors>
          <w:behavior w:val="content"/>
        </w:behaviors>
        <w:guid w:val="{6BCE0231-8F88-48F1-A860-E67AC55F62E4}"/>
      </w:docPartPr>
      <w:docPartBody>
        <w:p w:rsidR="00AB3A65" w:rsidRDefault="005040BE" w:rsidP="005040BE">
          <w:pPr>
            <w:pStyle w:val="3D86555C6D1B412DAB002C0EF83ACA14"/>
          </w:pPr>
          <w:r w:rsidRPr="0068026A">
            <w:rPr>
              <w:color w:val="666666"/>
              <w:shd w:val="clear" w:color="auto" w:fill="C1E4F5" w:themeFill="accent1" w:themeFillTint="33"/>
            </w:rPr>
            <w:t>$000.00</w:t>
          </w:r>
        </w:p>
      </w:docPartBody>
    </w:docPart>
    <w:docPart>
      <w:docPartPr>
        <w:name w:val="B00A8A9D1D6C4B81B66D45024BC544BE"/>
        <w:category>
          <w:name w:val="General"/>
          <w:gallery w:val="placeholder"/>
        </w:category>
        <w:types>
          <w:type w:val="bbPlcHdr"/>
        </w:types>
        <w:behaviors>
          <w:behavior w:val="content"/>
        </w:behaviors>
        <w:guid w:val="{55711536-A44C-41B0-97CF-9FA931C22AE6}"/>
      </w:docPartPr>
      <w:docPartBody>
        <w:p w:rsidR="00AB3A65" w:rsidRDefault="005040BE" w:rsidP="005040BE">
          <w:pPr>
            <w:pStyle w:val="B00A8A9D1D6C4B81B66D45024BC544BE"/>
          </w:pPr>
          <w:r w:rsidRPr="0068026A">
            <w:rPr>
              <w:color w:val="666666"/>
              <w:shd w:val="clear" w:color="auto" w:fill="C1E4F5" w:themeFill="accent1" w:themeFillTint="33"/>
            </w:rPr>
            <w:t>$000.00</w:t>
          </w:r>
        </w:p>
      </w:docPartBody>
    </w:docPart>
    <w:docPart>
      <w:docPartPr>
        <w:name w:val="9DDB7DD4D4E644B3816F5ECB92BF5FE9"/>
        <w:category>
          <w:name w:val="General"/>
          <w:gallery w:val="placeholder"/>
        </w:category>
        <w:types>
          <w:type w:val="bbPlcHdr"/>
        </w:types>
        <w:behaviors>
          <w:behavior w:val="content"/>
        </w:behaviors>
        <w:guid w:val="{50720B79-8C6F-44E3-8EA9-9E3C6892AD4D}"/>
      </w:docPartPr>
      <w:docPartBody>
        <w:p w:rsidR="00AB3A65" w:rsidRDefault="005040BE" w:rsidP="005040BE">
          <w:pPr>
            <w:pStyle w:val="9DDB7DD4D4E644B3816F5ECB92BF5FE9"/>
          </w:pPr>
          <w:r w:rsidRPr="0068026A">
            <w:rPr>
              <w:color w:val="666666"/>
              <w:shd w:val="clear" w:color="auto" w:fill="C1E4F5" w:themeFill="accent1" w:themeFillTint="33"/>
            </w:rPr>
            <w:t>$000.00</w:t>
          </w:r>
        </w:p>
      </w:docPartBody>
    </w:docPart>
    <w:docPart>
      <w:docPartPr>
        <w:name w:val="F84C08227D7240D0B85936160FA6ABEF"/>
        <w:category>
          <w:name w:val="General"/>
          <w:gallery w:val="placeholder"/>
        </w:category>
        <w:types>
          <w:type w:val="bbPlcHdr"/>
        </w:types>
        <w:behaviors>
          <w:behavior w:val="content"/>
        </w:behaviors>
        <w:guid w:val="{7E374719-3FD9-4C08-9B94-6F042E3C906E}"/>
      </w:docPartPr>
      <w:docPartBody>
        <w:p w:rsidR="00AB3A65" w:rsidRDefault="005040BE" w:rsidP="005040BE">
          <w:pPr>
            <w:pStyle w:val="F84C08227D7240D0B85936160FA6ABEF"/>
          </w:pPr>
          <w:r w:rsidRPr="0068026A">
            <w:rPr>
              <w:color w:val="666666"/>
              <w:shd w:val="clear" w:color="auto" w:fill="C1E4F5" w:themeFill="accent1" w:themeFillTint="33"/>
            </w:rPr>
            <w:t>$000.00</w:t>
          </w:r>
        </w:p>
      </w:docPartBody>
    </w:docPart>
    <w:docPart>
      <w:docPartPr>
        <w:name w:val="8795A7D08F354506B92BB9C0C9F8939E"/>
        <w:category>
          <w:name w:val="General"/>
          <w:gallery w:val="placeholder"/>
        </w:category>
        <w:types>
          <w:type w:val="bbPlcHdr"/>
        </w:types>
        <w:behaviors>
          <w:behavior w:val="content"/>
        </w:behaviors>
        <w:guid w:val="{3A7D2BE5-0F8A-429B-B409-EEBCAEA083B3}"/>
      </w:docPartPr>
      <w:docPartBody>
        <w:p w:rsidR="00AB3A65" w:rsidRDefault="005040BE" w:rsidP="005040BE">
          <w:pPr>
            <w:pStyle w:val="8795A7D08F354506B92BB9C0C9F8939E"/>
          </w:pPr>
          <w:r w:rsidRPr="0068026A">
            <w:rPr>
              <w:color w:val="666666"/>
              <w:shd w:val="clear" w:color="auto" w:fill="C1E4F5" w:themeFill="accent1" w:themeFillTint="33"/>
            </w:rPr>
            <w:t>Enter Line Item</w:t>
          </w:r>
        </w:p>
      </w:docPartBody>
    </w:docPart>
    <w:docPart>
      <w:docPartPr>
        <w:name w:val="3D8BCC908AB64CD9B7173B3E554C1C98"/>
        <w:category>
          <w:name w:val="General"/>
          <w:gallery w:val="placeholder"/>
        </w:category>
        <w:types>
          <w:type w:val="bbPlcHdr"/>
        </w:types>
        <w:behaviors>
          <w:behavior w:val="content"/>
        </w:behaviors>
        <w:guid w:val="{E323381F-FCA4-4873-BD06-A70EF9AC8072}"/>
      </w:docPartPr>
      <w:docPartBody>
        <w:p w:rsidR="00AB3A65" w:rsidRDefault="005040BE" w:rsidP="005040BE">
          <w:pPr>
            <w:pStyle w:val="3D8BCC908AB64CD9B7173B3E554C1C98"/>
          </w:pPr>
          <w:r w:rsidRPr="0068026A">
            <w:rPr>
              <w:color w:val="666666"/>
              <w:shd w:val="clear" w:color="auto" w:fill="C1E4F5" w:themeFill="accent1" w:themeFillTint="33"/>
            </w:rPr>
            <w:t>$000.00</w:t>
          </w:r>
        </w:p>
      </w:docPartBody>
    </w:docPart>
    <w:docPart>
      <w:docPartPr>
        <w:name w:val="099E30F6D005427E9338FEBE4B39C039"/>
        <w:category>
          <w:name w:val="General"/>
          <w:gallery w:val="placeholder"/>
        </w:category>
        <w:types>
          <w:type w:val="bbPlcHdr"/>
        </w:types>
        <w:behaviors>
          <w:behavior w:val="content"/>
        </w:behaviors>
        <w:guid w:val="{65A728B4-F0F0-41DD-A7E1-5B0FF58B54E1}"/>
      </w:docPartPr>
      <w:docPartBody>
        <w:p w:rsidR="00AB3A65" w:rsidRDefault="005040BE" w:rsidP="005040BE">
          <w:pPr>
            <w:pStyle w:val="099E30F6D005427E9338FEBE4B39C039"/>
          </w:pPr>
          <w:r w:rsidRPr="0068026A">
            <w:rPr>
              <w:color w:val="666666"/>
              <w:shd w:val="clear" w:color="auto" w:fill="C1E4F5" w:themeFill="accent1" w:themeFillTint="33"/>
            </w:rPr>
            <w:t>$000.00</w:t>
          </w:r>
        </w:p>
      </w:docPartBody>
    </w:docPart>
    <w:docPart>
      <w:docPartPr>
        <w:name w:val="5B2B1A908134409097ABB731EA7E8A55"/>
        <w:category>
          <w:name w:val="General"/>
          <w:gallery w:val="placeholder"/>
        </w:category>
        <w:types>
          <w:type w:val="bbPlcHdr"/>
        </w:types>
        <w:behaviors>
          <w:behavior w:val="content"/>
        </w:behaviors>
        <w:guid w:val="{3D2093C5-6447-46CA-8CB5-F61949C004DE}"/>
      </w:docPartPr>
      <w:docPartBody>
        <w:p w:rsidR="00AB3A65" w:rsidRDefault="005040BE" w:rsidP="005040BE">
          <w:pPr>
            <w:pStyle w:val="5B2B1A908134409097ABB731EA7E8A55"/>
          </w:pPr>
          <w:r w:rsidRPr="0068026A">
            <w:rPr>
              <w:color w:val="666666"/>
              <w:shd w:val="clear" w:color="auto" w:fill="C1E4F5" w:themeFill="accent1" w:themeFillTint="33"/>
            </w:rPr>
            <w:t>$000.00</w:t>
          </w:r>
        </w:p>
      </w:docPartBody>
    </w:docPart>
    <w:docPart>
      <w:docPartPr>
        <w:name w:val="DCD475A803414412BB5B5E6E10A67C82"/>
        <w:category>
          <w:name w:val="General"/>
          <w:gallery w:val="placeholder"/>
        </w:category>
        <w:types>
          <w:type w:val="bbPlcHdr"/>
        </w:types>
        <w:behaviors>
          <w:behavior w:val="content"/>
        </w:behaviors>
        <w:guid w:val="{D8BAC1F5-F384-4FA9-A664-45903EAE87FC}"/>
      </w:docPartPr>
      <w:docPartBody>
        <w:p w:rsidR="00AB3A65" w:rsidRDefault="005040BE" w:rsidP="005040BE">
          <w:pPr>
            <w:pStyle w:val="DCD475A803414412BB5B5E6E10A67C82"/>
          </w:pPr>
          <w:r w:rsidRPr="0068026A">
            <w:rPr>
              <w:color w:val="666666"/>
              <w:shd w:val="clear" w:color="auto" w:fill="C1E4F5" w:themeFill="accent1" w:themeFillTint="33"/>
            </w:rPr>
            <w:t>$000.00</w:t>
          </w:r>
        </w:p>
      </w:docPartBody>
    </w:docPart>
    <w:docPart>
      <w:docPartPr>
        <w:name w:val="143628534A9448D1ABDC89F2CDC6C71A"/>
        <w:category>
          <w:name w:val="General"/>
          <w:gallery w:val="placeholder"/>
        </w:category>
        <w:types>
          <w:type w:val="bbPlcHdr"/>
        </w:types>
        <w:behaviors>
          <w:behavior w:val="content"/>
        </w:behaviors>
        <w:guid w:val="{950FA885-E648-4BA2-BF23-B1060251638B}"/>
      </w:docPartPr>
      <w:docPartBody>
        <w:p w:rsidR="00AB3A65" w:rsidRDefault="005040BE" w:rsidP="005040BE">
          <w:pPr>
            <w:pStyle w:val="143628534A9448D1ABDC89F2CDC6C71A"/>
          </w:pPr>
          <w:r w:rsidRPr="0068026A">
            <w:rPr>
              <w:color w:val="666666"/>
              <w:shd w:val="clear" w:color="auto" w:fill="C1E4F5" w:themeFill="accent1" w:themeFillTint="33"/>
            </w:rPr>
            <w:t>Enter Line Item</w:t>
          </w:r>
        </w:p>
      </w:docPartBody>
    </w:docPart>
    <w:docPart>
      <w:docPartPr>
        <w:name w:val="99BAF2ADBFFC4425842E8F9437FCAF55"/>
        <w:category>
          <w:name w:val="General"/>
          <w:gallery w:val="placeholder"/>
        </w:category>
        <w:types>
          <w:type w:val="bbPlcHdr"/>
        </w:types>
        <w:behaviors>
          <w:behavior w:val="content"/>
        </w:behaviors>
        <w:guid w:val="{8BDA53B1-0919-423C-85E8-3C37A5B07453}"/>
      </w:docPartPr>
      <w:docPartBody>
        <w:p w:rsidR="00AB3A65" w:rsidRDefault="005040BE" w:rsidP="005040BE">
          <w:pPr>
            <w:pStyle w:val="99BAF2ADBFFC4425842E8F9437FCAF55"/>
          </w:pPr>
          <w:r w:rsidRPr="0068026A">
            <w:rPr>
              <w:color w:val="666666"/>
              <w:shd w:val="clear" w:color="auto" w:fill="C1E4F5" w:themeFill="accent1" w:themeFillTint="33"/>
            </w:rPr>
            <w:t>$000.00</w:t>
          </w:r>
        </w:p>
      </w:docPartBody>
    </w:docPart>
    <w:docPart>
      <w:docPartPr>
        <w:name w:val="03A6D112D70A40FAA4D8354A372DF223"/>
        <w:category>
          <w:name w:val="General"/>
          <w:gallery w:val="placeholder"/>
        </w:category>
        <w:types>
          <w:type w:val="bbPlcHdr"/>
        </w:types>
        <w:behaviors>
          <w:behavior w:val="content"/>
        </w:behaviors>
        <w:guid w:val="{2D41CC2E-5AAF-4904-9C47-2E0F0A268456}"/>
      </w:docPartPr>
      <w:docPartBody>
        <w:p w:rsidR="00AB3A65" w:rsidRDefault="005040BE" w:rsidP="005040BE">
          <w:pPr>
            <w:pStyle w:val="03A6D112D70A40FAA4D8354A372DF223"/>
          </w:pPr>
          <w:r w:rsidRPr="0068026A">
            <w:rPr>
              <w:color w:val="666666"/>
              <w:shd w:val="clear" w:color="auto" w:fill="C1E4F5" w:themeFill="accent1" w:themeFillTint="33"/>
            </w:rPr>
            <w:t>$000.00</w:t>
          </w:r>
        </w:p>
      </w:docPartBody>
    </w:docPart>
    <w:docPart>
      <w:docPartPr>
        <w:name w:val="7AC52A0FAA4C461CBC878AB79DA9720B"/>
        <w:category>
          <w:name w:val="General"/>
          <w:gallery w:val="placeholder"/>
        </w:category>
        <w:types>
          <w:type w:val="bbPlcHdr"/>
        </w:types>
        <w:behaviors>
          <w:behavior w:val="content"/>
        </w:behaviors>
        <w:guid w:val="{64ADB817-0005-4FDF-811A-5E66F6E57FD8}"/>
      </w:docPartPr>
      <w:docPartBody>
        <w:p w:rsidR="00AB3A65" w:rsidRDefault="005040BE" w:rsidP="005040BE">
          <w:pPr>
            <w:pStyle w:val="7AC52A0FAA4C461CBC878AB79DA9720B"/>
          </w:pPr>
          <w:r w:rsidRPr="0068026A">
            <w:rPr>
              <w:color w:val="666666"/>
              <w:shd w:val="clear" w:color="auto" w:fill="C1E4F5" w:themeFill="accent1" w:themeFillTint="33"/>
            </w:rPr>
            <w:t>$000.00</w:t>
          </w:r>
        </w:p>
      </w:docPartBody>
    </w:docPart>
    <w:docPart>
      <w:docPartPr>
        <w:name w:val="5273E5736FC64DC082C842445379454F"/>
        <w:category>
          <w:name w:val="General"/>
          <w:gallery w:val="placeholder"/>
        </w:category>
        <w:types>
          <w:type w:val="bbPlcHdr"/>
        </w:types>
        <w:behaviors>
          <w:behavior w:val="content"/>
        </w:behaviors>
        <w:guid w:val="{61B75214-E209-434D-A8D0-1F29B0E729D4}"/>
      </w:docPartPr>
      <w:docPartBody>
        <w:p w:rsidR="00AB3A65" w:rsidRDefault="005040BE" w:rsidP="005040BE">
          <w:pPr>
            <w:pStyle w:val="5273E5736FC64DC082C842445379454F"/>
          </w:pPr>
          <w:r w:rsidRPr="0068026A">
            <w:rPr>
              <w:color w:val="666666"/>
              <w:shd w:val="clear" w:color="auto" w:fill="C1E4F5" w:themeFill="accent1" w:themeFillTint="33"/>
            </w:rPr>
            <w:t>$000.00</w:t>
          </w:r>
        </w:p>
      </w:docPartBody>
    </w:docPart>
    <w:docPart>
      <w:docPartPr>
        <w:name w:val="3F94DB7B52F94AE7AABE8AA232BEA450"/>
        <w:category>
          <w:name w:val="General"/>
          <w:gallery w:val="placeholder"/>
        </w:category>
        <w:types>
          <w:type w:val="bbPlcHdr"/>
        </w:types>
        <w:behaviors>
          <w:behavior w:val="content"/>
        </w:behaviors>
        <w:guid w:val="{10702215-0806-4106-B980-FEB851127822}"/>
      </w:docPartPr>
      <w:docPartBody>
        <w:p w:rsidR="00AB3A65" w:rsidRDefault="005040BE" w:rsidP="005040BE">
          <w:pPr>
            <w:pStyle w:val="3F94DB7B52F94AE7AABE8AA232BEA450"/>
          </w:pPr>
          <w:r w:rsidRPr="0068026A">
            <w:rPr>
              <w:color w:val="666666"/>
              <w:shd w:val="clear" w:color="auto" w:fill="C1E4F5" w:themeFill="accent1" w:themeFillTint="33"/>
            </w:rPr>
            <w:t>Enter Line Item</w:t>
          </w:r>
        </w:p>
      </w:docPartBody>
    </w:docPart>
    <w:docPart>
      <w:docPartPr>
        <w:name w:val="A08B9D9EBC7144B6B2B3AE4275D3B608"/>
        <w:category>
          <w:name w:val="General"/>
          <w:gallery w:val="placeholder"/>
        </w:category>
        <w:types>
          <w:type w:val="bbPlcHdr"/>
        </w:types>
        <w:behaviors>
          <w:behavior w:val="content"/>
        </w:behaviors>
        <w:guid w:val="{8607ED4B-B06F-4B8F-B388-9978954AEECA}"/>
      </w:docPartPr>
      <w:docPartBody>
        <w:p w:rsidR="00AB3A65" w:rsidRDefault="005040BE" w:rsidP="005040BE">
          <w:pPr>
            <w:pStyle w:val="A08B9D9EBC7144B6B2B3AE4275D3B608"/>
          </w:pPr>
          <w:r w:rsidRPr="0068026A">
            <w:rPr>
              <w:color w:val="666666"/>
              <w:shd w:val="clear" w:color="auto" w:fill="C1E4F5" w:themeFill="accent1" w:themeFillTint="33"/>
            </w:rPr>
            <w:t>$000.00</w:t>
          </w:r>
        </w:p>
      </w:docPartBody>
    </w:docPart>
    <w:docPart>
      <w:docPartPr>
        <w:name w:val="72A195937A214C2BAC1F974C7AD77790"/>
        <w:category>
          <w:name w:val="General"/>
          <w:gallery w:val="placeholder"/>
        </w:category>
        <w:types>
          <w:type w:val="bbPlcHdr"/>
        </w:types>
        <w:behaviors>
          <w:behavior w:val="content"/>
        </w:behaviors>
        <w:guid w:val="{144A8835-53B1-49FD-85D1-54B9A1923886}"/>
      </w:docPartPr>
      <w:docPartBody>
        <w:p w:rsidR="00AB3A65" w:rsidRDefault="005040BE" w:rsidP="005040BE">
          <w:pPr>
            <w:pStyle w:val="72A195937A214C2BAC1F974C7AD77790"/>
          </w:pPr>
          <w:r w:rsidRPr="0068026A">
            <w:rPr>
              <w:color w:val="666666"/>
              <w:shd w:val="clear" w:color="auto" w:fill="C1E4F5" w:themeFill="accent1" w:themeFillTint="33"/>
            </w:rPr>
            <w:t>$000.00</w:t>
          </w:r>
        </w:p>
      </w:docPartBody>
    </w:docPart>
    <w:docPart>
      <w:docPartPr>
        <w:name w:val="865B000B6E5D4358AC3A1FB3407721E5"/>
        <w:category>
          <w:name w:val="General"/>
          <w:gallery w:val="placeholder"/>
        </w:category>
        <w:types>
          <w:type w:val="bbPlcHdr"/>
        </w:types>
        <w:behaviors>
          <w:behavior w:val="content"/>
        </w:behaviors>
        <w:guid w:val="{061B2D5A-440C-4552-B179-926E59BFE910}"/>
      </w:docPartPr>
      <w:docPartBody>
        <w:p w:rsidR="00AB3A65" w:rsidRDefault="005040BE" w:rsidP="005040BE">
          <w:pPr>
            <w:pStyle w:val="865B000B6E5D4358AC3A1FB3407721E5"/>
          </w:pPr>
          <w:r w:rsidRPr="0068026A">
            <w:rPr>
              <w:color w:val="666666"/>
              <w:shd w:val="clear" w:color="auto" w:fill="C1E4F5" w:themeFill="accent1" w:themeFillTint="33"/>
            </w:rPr>
            <w:t>$000.00</w:t>
          </w:r>
        </w:p>
      </w:docPartBody>
    </w:docPart>
    <w:docPart>
      <w:docPartPr>
        <w:name w:val="D2D12C1B1A044889921835B1BDD03713"/>
        <w:category>
          <w:name w:val="General"/>
          <w:gallery w:val="placeholder"/>
        </w:category>
        <w:types>
          <w:type w:val="bbPlcHdr"/>
        </w:types>
        <w:behaviors>
          <w:behavior w:val="content"/>
        </w:behaviors>
        <w:guid w:val="{C9150053-C99C-4894-8559-76BD4C4C66B5}"/>
      </w:docPartPr>
      <w:docPartBody>
        <w:p w:rsidR="00AB3A65" w:rsidRDefault="005040BE" w:rsidP="005040BE">
          <w:pPr>
            <w:pStyle w:val="D2D12C1B1A044889921835B1BDD03713"/>
          </w:pPr>
          <w:r w:rsidRPr="0068026A">
            <w:rPr>
              <w:color w:val="666666"/>
              <w:shd w:val="clear" w:color="auto" w:fill="C1E4F5" w:themeFill="accent1" w:themeFillTint="33"/>
            </w:rPr>
            <w:t>$000.00</w:t>
          </w:r>
        </w:p>
      </w:docPartBody>
    </w:docPart>
    <w:docPart>
      <w:docPartPr>
        <w:name w:val="FEC040E03A034760A4314E261AA7C7E0"/>
        <w:category>
          <w:name w:val="General"/>
          <w:gallery w:val="placeholder"/>
        </w:category>
        <w:types>
          <w:type w:val="bbPlcHdr"/>
        </w:types>
        <w:behaviors>
          <w:behavior w:val="content"/>
        </w:behaviors>
        <w:guid w:val="{E9B4850B-9389-4942-A107-6E669E3A1CE2}"/>
      </w:docPartPr>
      <w:docPartBody>
        <w:p w:rsidR="00AB3A65" w:rsidRDefault="005040BE" w:rsidP="005040BE">
          <w:pPr>
            <w:pStyle w:val="FEC040E03A034760A4314E261AA7C7E0"/>
          </w:pPr>
          <w:r w:rsidRPr="0068026A">
            <w:rPr>
              <w:color w:val="666666"/>
              <w:shd w:val="clear" w:color="auto" w:fill="C1E4F5" w:themeFill="accent1" w:themeFillTint="33"/>
            </w:rPr>
            <w:t>Enter Line Item</w:t>
          </w:r>
        </w:p>
      </w:docPartBody>
    </w:docPart>
    <w:docPart>
      <w:docPartPr>
        <w:name w:val="A143FAD9D93E41408E1CE1C10DEEED92"/>
        <w:category>
          <w:name w:val="General"/>
          <w:gallery w:val="placeholder"/>
        </w:category>
        <w:types>
          <w:type w:val="bbPlcHdr"/>
        </w:types>
        <w:behaviors>
          <w:behavior w:val="content"/>
        </w:behaviors>
        <w:guid w:val="{BAE3C500-6933-4D15-93D1-A7A860768738}"/>
      </w:docPartPr>
      <w:docPartBody>
        <w:p w:rsidR="00AB3A65" w:rsidRDefault="005040BE" w:rsidP="005040BE">
          <w:pPr>
            <w:pStyle w:val="A143FAD9D93E41408E1CE1C10DEEED92"/>
          </w:pPr>
          <w:r w:rsidRPr="0068026A">
            <w:rPr>
              <w:color w:val="666666"/>
              <w:shd w:val="clear" w:color="auto" w:fill="C1E4F5" w:themeFill="accent1" w:themeFillTint="33"/>
            </w:rPr>
            <w:t>$000.00</w:t>
          </w:r>
        </w:p>
      </w:docPartBody>
    </w:docPart>
    <w:docPart>
      <w:docPartPr>
        <w:name w:val="1DC579EDF7E64A22874B9E0B803FA190"/>
        <w:category>
          <w:name w:val="General"/>
          <w:gallery w:val="placeholder"/>
        </w:category>
        <w:types>
          <w:type w:val="bbPlcHdr"/>
        </w:types>
        <w:behaviors>
          <w:behavior w:val="content"/>
        </w:behaviors>
        <w:guid w:val="{8830D1CA-7778-4BDD-BB76-23CEA9EAD3B4}"/>
      </w:docPartPr>
      <w:docPartBody>
        <w:p w:rsidR="00AB3A65" w:rsidRDefault="005040BE" w:rsidP="005040BE">
          <w:pPr>
            <w:pStyle w:val="1DC579EDF7E64A22874B9E0B803FA190"/>
          </w:pPr>
          <w:r w:rsidRPr="0068026A">
            <w:rPr>
              <w:color w:val="666666"/>
              <w:shd w:val="clear" w:color="auto" w:fill="C1E4F5" w:themeFill="accent1" w:themeFillTint="33"/>
            </w:rPr>
            <w:t>$000.00</w:t>
          </w:r>
        </w:p>
      </w:docPartBody>
    </w:docPart>
    <w:docPart>
      <w:docPartPr>
        <w:name w:val="072128DD2FCE4EF2B749772F24AB6349"/>
        <w:category>
          <w:name w:val="General"/>
          <w:gallery w:val="placeholder"/>
        </w:category>
        <w:types>
          <w:type w:val="bbPlcHdr"/>
        </w:types>
        <w:behaviors>
          <w:behavior w:val="content"/>
        </w:behaviors>
        <w:guid w:val="{653C4F41-6B6F-4A8F-B279-20529D8A9675}"/>
      </w:docPartPr>
      <w:docPartBody>
        <w:p w:rsidR="00AB3A65" w:rsidRDefault="005040BE" w:rsidP="005040BE">
          <w:pPr>
            <w:pStyle w:val="072128DD2FCE4EF2B749772F24AB6349"/>
          </w:pPr>
          <w:r w:rsidRPr="0068026A">
            <w:rPr>
              <w:color w:val="666666"/>
              <w:shd w:val="clear" w:color="auto" w:fill="C1E4F5" w:themeFill="accent1" w:themeFillTint="33"/>
            </w:rPr>
            <w:t>$000.00</w:t>
          </w:r>
        </w:p>
      </w:docPartBody>
    </w:docPart>
    <w:docPart>
      <w:docPartPr>
        <w:name w:val="377BF6674B0D42029631C239F0F0196C"/>
        <w:category>
          <w:name w:val="General"/>
          <w:gallery w:val="placeholder"/>
        </w:category>
        <w:types>
          <w:type w:val="bbPlcHdr"/>
        </w:types>
        <w:behaviors>
          <w:behavior w:val="content"/>
        </w:behaviors>
        <w:guid w:val="{9A9DCEBF-6EB7-46D1-B571-E9D6B84B625E}"/>
      </w:docPartPr>
      <w:docPartBody>
        <w:p w:rsidR="00AB3A65" w:rsidRDefault="005040BE" w:rsidP="005040BE">
          <w:pPr>
            <w:pStyle w:val="377BF6674B0D42029631C239F0F0196C"/>
          </w:pPr>
          <w:r w:rsidRPr="0068026A">
            <w:rPr>
              <w:color w:val="666666"/>
              <w:shd w:val="clear" w:color="auto" w:fill="C1E4F5" w:themeFill="accent1" w:themeFillTint="33"/>
            </w:rPr>
            <w:t>$000.00</w:t>
          </w:r>
        </w:p>
      </w:docPartBody>
    </w:docPart>
    <w:docPart>
      <w:docPartPr>
        <w:name w:val="6750C3BACEA9453ABF939091EFDC63D3"/>
        <w:category>
          <w:name w:val="General"/>
          <w:gallery w:val="placeholder"/>
        </w:category>
        <w:types>
          <w:type w:val="bbPlcHdr"/>
        </w:types>
        <w:behaviors>
          <w:behavior w:val="content"/>
        </w:behaviors>
        <w:guid w:val="{F2589DFC-1647-44FC-9AB1-81303AC4C464}"/>
      </w:docPartPr>
      <w:docPartBody>
        <w:p w:rsidR="00AB3A65" w:rsidRDefault="005040BE" w:rsidP="005040BE">
          <w:pPr>
            <w:pStyle w:val="6750C3BACEA9453ABF939091EFDC63D3"/>
          </w:pPr>
          <w:r w:rsidRPr="0068026A">
            <w:rPr>
              <w:color w:val="666666"/>
              <w:shd w:val="clear" w:color="auto" w:fill="C1E4F5" w:themeFill="accent1" w:themeFillTint="33"/>
            </w:rPr>
            <w:t>Enter Line Item</w:t>
          </w:r>
        </w:p>
      </w:docPartBody>
    </w:docPart>
    <w:docPart>
      <w:docPartPr>
        <w:name w:val="34B1CA2C103347448DFA51D4604FC4BB"/>
        <w:category>
          <w:name w:val="General"/>
          <w:gallery w:val="placeholder"/>
        </w:category>
        <w:types>
          <w:type w:val="bbPlcHdr"/>
        </w:types>
        <w:behaviors>
          <w:behavior w:val="content"/>
        </w:behaviors>
        <w:guid w:val="{54156B31-1A40-4415-B6DD-7361887EC7FF}"/>
      </w:docPartPr>
      <w:docPartBody>
        <w:p w:rsidR="00AB3A65" w:rsidRDefault="005040BE" w:rsidP="005040BE">
          <w:pPr>
            <w:pStyle w:val="34B1CA2C103347448DFA51D4604FC4BB"/>
          </w:pPr>
          <w:r w:rsidRPr="0068026A">
            <w:rPr>
              <w:color w:val="666666"/>
              <w:shd w:val="clear" w:color="auto" w:fill="C1E4F5" w:themeFill="accent1" w:themeFillTint="33"/>
            </w:rPr>
            <w:t>$000.00</w:t>
          </w:r>
        </w:p>
      </w:docPartBody>
    </w:docPart>
    <w:docPart>
      <w:docPartPr>
        <w:name w:val="2C720D418FD54D77AB7B223510E7D703"/>
        <w:category>
          <w:name w:val="General"/>
          <w:gallery w:val="placeholder"/>
        </w:category>
        <w:types>
          <w:type w:val="bbPlcHdr"/>
        </w:types>
        <w:behaviors>
          <w:behavior w:val="content"/>
        </w:behaviors>
        <w:guid w:val="{9802C328-FC28-4490-A3F5-E38D1261CE72}"/>
      </w:docPartPr>
      <w:docPartBody>
        <w:p w:rsidR="00AB3A65" w:rsidRDefault="005040BE" w:rsidP="005040BE">
          <w:pPr>
            <w:pStyle w:val="2C720D418FD54D77AB7B223510E7D703"/>
          </w:pPr>
          <w:r w:rsidRPr="0068026A">
            <w:rPr>
              <w:color w:val="666666"/>
              <w:shd w:val="clear" w:color="auto" w:fill="C1E4F5" w:themeFill="accent1" w:themeFillTint="33"/>
            </w:rPr>
            <w:t>$000.00</w:t>
          </w:r>
        </w:p>
      </w:docPartBody>
    </w:docPart>
    <w:docPart>
      <w:docPartPr>
        <w:name w:val="A8A45A6FA1584910A432111DD8DA224A"/>
        <w:category>
          <w:name w:val="General"/>
          <w:gallery w:val="placeholder"/>
        </w:category>
        <w:types>
          <w:type w:val="bbPlcHdr"/>
        </w:types>
        <w:behaviors>
          <w:behavior w:val="content"/>
        </w:behaviors>
        <w:guid w:val="{EFFD09B1-CC54-4772-9492-51031B43F22C}"/>
      </w:docPartPr>
      <w:docPartBody>
        <w:p w:rsidR="00AB3A65" w:rsidRDefault="005040BE" w:rsidP="005040BE">
          <w:pPr>
            <w:pStyle w:val="A8A45A6FA1584910A432111DD8DA224A"/>
          </w:pPr>
          <w:r w:rsidRPr="0068026A">
            <w:rPr>
              <w:color w:val="666666"/>
              <w:shd w:val="clear" w:color="auto" w:fill="C1E4F5" w:themeFill="accent1" w:themeFillTint="33"/>
            </w:rPr>
            <w:t>$000.00</w:t>
          </w:r>
        </w:p>
      </w:docPartBody>
    </w:docPart>
    <w:docPart>
      <w:docPartPr>
        <w:name w:val="E6CE1D10D9E9473E9281A3F7CFA8FB57"/>
        <w:category>
          <w:name w:val="General"/>
          <w:gallery w:val="placeholder"/>
        </w:category>
        <w:types>
          <w:type w:val="bbPlcHdr"/>
        </w:types>
        <w:behaviors>
          <w:behavior w:val="content"/>
        </w:behaviors>
        <w:guid w:val="{C2370ED7-8543-4977-B2CC-AB88D6B174BD}"/>
      </w:docPartPr>
      <w:docPartBody>
        <w:p w:rsidR="00AB3A65" w:rsidRDefault="005040BE" w:rsidP="005040BE">
          <w:pPr>
            <w:pStyle w:val="E6CE1D10D9E9473E9281A3F7CFA8FB57"/>
          </w:pPr>
          <w:r w:rsidRPr="0068026A">
            <w:rPr>
              <w:color w:val="666666"/>
              <w:shd w:val="clear" w:color="auto" w:fill="C1E4F5" w:themeFill="accent1" w:themeFillTint="33"/>
            </w:rPr>
            <w:t>$000.00</w:t>
          </w:r>
        </w:p>
      </w:docPartBody>
    </w:docPart>
    <w:docPart>
      <w:docPartPr>
        <w:name w:val="D5C9CBE5D422480B847196B54ACFB272"/>
        <w:category>
          <w:name w:val="General"/>
          <w:gallery w:val="placeholder"/>
        </w:category>
        <w:types>
          <w:type w:val="bbPlcHdr"/>
        </w:types>
        <w:behaviors>
          <w:behavior w:val="content"/>
        </w:behaviors>
        <w:guid w:val="{648BE042-0BEB-4F93-A029-DA7B3AF71A2E}"/>
      </w:docPartPr>
      <w:docPartBody>
        <w:p w:rsidR="00AB3A65" w:rsidRDefault="005040BE" w:rsidP="005040BE">
          <w:pPr>
            <w:pStyle w:val="D5C9CBE5D422480B847196B54ACFB272"/>
          </w:pPr>
          <w:r w:rsidRPr="0068026A">
            <w:rPr>
              <w:color w:val="666666"/>
              <w:shd w:val="clear" w:color="auto" w:fill="C1E4F5" w:themeFill="accent1" w:themeFillTint="33"/>
            </w:rPr>
            <w:t>Enter Line Item</w:t>
          </w:r>
        </w:p>
      </w:docPartBody>
    </w:docPart>
    <w:docPart>
      <w:docPartPr>
        <w:name w:val="E4F28B7B36E94AA3AC86EDB8C9C57348"/>
        <w:category>
          <w:name w:val="General"/>
          <w:gallery w:val="placeholder"/>
        </w:category>
        <w:types>
          <w:type w:val="bbPlcHdr"/>
        </w:types>
        <w:behaviors>
          <w:behavior w:val="content"/>
        </w:behaviors>
        <w:guid w:val="{C388970B-6DDF-41E9-B200-14D397192994}"/>
      </w:docPartPr>
      <w:docPartBody>
        <w:p w:rsidR="00AB3A65" w:rsidRDefault="005040BE" w:rsidP="005040BE">
          <w:pPr>
            <w:pStyle w:val="E4F28B7B36E94AA3AC86EDB8C9C57348"/>
          </w:pPr>
          <w:r w:rsidRPr="0068026A">
            <w:rPr>
              <w:color w:val="666666"/>
              <w:shd w:val="clear" w:color="auto" w:fill="C1E4F5" w:themeFill="accent1" w:themeFillTint="33"/>
            </w:rPr>
            <w:t>$000.00</w:t>
          </w:r>
        </w:p>
      </w:docPartBody>
    </w:docPart>
    <w:docPart>
      <w:docPartPr>
        <w:name w:val="E9ED1EDF7FE6430A8F48113AED106943"/>
        <w:category>
          <w:name w:val="General"/>
          <w:gallery w:val="placeholder"/>
        </w:category>
        <w:types>
          <w:type w:val="bbPlcHdr"/>
        </w:types>
        <w:behaviors>
          <w:behavior w:val="content"/>
        </w:behaviors>
        <w:guid w:val="{B3FE2271-E3B4-4150-8A77-1266779F7A3B}"/>
      </w:docPartPr>
      <w:docPartBody>
        <w:p w:rsidR="00AB3A65" w:rsidRDefault="005040BE" w:rsidP="005040BE">
          <w:pPr>
            <w:pStyle w:val="E9ED1EDF7FE6430A8F48113AED106943"/>
          </w:pPr>
          <w:r w:rsidRPr="0068026A">
            <w:rPr>
              <w:color w:val="666666"/>
              <w:shd w:val="clear" w:color="auto" w:fill="C1E4F5" w:themeFill="accent1" w:themeFillTint="33"/>
            </w:rPr>
            <w:t>$000.00</w:t>
          </w:r>
        </w:p>
      </w:docPartBody>
    </w:docPart>
    <w:docPart>
      <w:docPartPr>
        <w:name w:val="7E4AE04CE2BC4942BCC133127F56D70B"/>
        <w:category>
          <w:name w:val="General"/>
          <w:gallery w:val="placeholder"/>
        </w:category>
        <w:types>
          <w:type w:val="bbPlcHdr"/>
        </w:types>
        <w:behaviors>
          <w:behavior w:val="content"/>
        </w:behaviors>
        <w:guid w:val="{C56690D2-1CB4-4565-87A0-50949AB7F1E6}"/>
      </w:docPartPr>
      <w:docPartBody>
        <w:p w:rsidR="00AB3A65" w:rsidRDefault="005040BE" w:rsidP="005040BE">
          <w:pPr>
            <w:pStyle w:val="7E4AE04CE2BC4942BCC133127F56D70B"/>
          </w:pPr>
          <w:r w:rsidRPr="0068026A">
            <w:rPr>
              <w:color w:val="666666"/>
              <w:shd w:val="clear" w:color="auto" w:fill="C1E4F5" w:themeFill="accent1" w:themeFillTint="33"/>
            </w:rPr>
            <w:t>$000.00</w:t>
          </w:r>
        </w:p>
      </w:docPartBody>
    </w:docPart>
    <w:docPart>
      <w:docPartPr>
        <w:name w:val="4930A1D37CE9415BB12D7706B37A7E72"/>
        <w:category>
          <w:name w:val="General"/>
          <w:gallery w:val="placeholder"/>
        </w:category>
        <w:types>
          <w:type w:val="bbPlcHdr"/>
        </w:types>
        <w:behaviors>
          <w:behavior w:val="content"/>
        </w:behaviors>
        <w:guid w:val="{CB35CB35-696B-4127-A0BD-D1786817A96F}"/>
      </w:docPartPr>
      <w:docPartBody>
        <w:p w:rsidR="00AB3A65" w:rsidRDefault="005040BE" w:rsidP="005040BE">
          <w:pPr>
            <w:pStyle w:val="4930A1D37CE9415BB12D7706B37A7E72"/>
          </w:pPr>
          <w:r w:rsidRPr="0068026A">
            <w:rPr>
              <w:color w:val="666666"/>
              <w:shd w:val="clear" w:color="auto" w:fill="C1E4F5" w:themeFill="accent1" w:themeFillTint="33"/>
            </w:rPr>
            <w:t>$000.00</w:t>
          </w:r>
        </w:p>
      </w:docPartBody>
    </w:docPart>
    <w:docPart>
      <w:docPartPr>
        <w:name w:val="8AA696BC83984FA0A7E97652AA6512B3"/>
        <w:category>
          <w:name w:val="General"/>
          <w:gallery w:val="placeholder"/>
        </w:category>
        <w:types>
          <w:type w:val="bbPlcHdr"/>
        </w:types>
        <w:behaviors>
          <w:behavior w:val="content"/>
        </w:behaviors>
        <w:guid w:val="{30A3A58B-79FF-4062-BB1B-1B575CDC670F}"/>
      </w:docPartPr>
      <w:docPartBody>
        <w:p w:rsidR="00AB3A65" w:rsidRDefault="005040BE" w:rsidP="005040BE">
          <w:pPr>
            <w:pStyle w:val="8AA696BC83984FA0A7E97652AA6512B3"/>
          </w:pPr>
          <w:r w:rsidRPr="0068026A">
            <w:rPr>
              <w:color w:val="666666"/>
              <w:shd w:val="clear" w:color="auto" w:fill="C1E4F5" w:themeFill="accent1" w:themeFillTint="33"/>
            </w:rPr>
            <w:t>Enter Line Item</w:t>
          </w:r>
        </w:p>
      </w:docPartBody>
    </w:docPart>
    <w:docPart>
      <w:docPartPr>
        <w:name w:val="678128D7FADB446FB36B2FE6B556FE07"/>
        <w:category>
          <w:name w:val="General"/>
          <w:gallery w:val="placeholder"/>
        </w:category>
        <w:types>
          <w:type w:val="bbPlcHdr"/>
        </w:types>
        <w:behaviors>
          <w:behavior w:val="content"/>
        </w:behaviors>
        <w:guid w:val="{C8D61488-1BC1-49D0-8D11-10A1D024FED0}"/>
      </w:docPartPr>
      <w:docPartBody>
        <w:p w:rsidR="00AB3A65" w:rsidRDefault="005040BE" w:rsidP="005040BE">
          <w:pPr>
            <w:pStyle w:val="678128D7FADB446FB36B2FE6B556FE07"/>
          </w:pPr>
          <w:r w:rsidRPr="0068026A">
            <w:rPr>
              <w:color w:val="666666"/>
              <w:shd w:val="clear" w:color="auto" w:fill="C1E4F5" w:themeFill="accent1" w:themeFillTint="33"/>
            </w:rPr>
            <w:t>$000.00</w:t>
          </w:r>
        </w:p>
      </w:docPartBody>
    </w:docPart>
    <w:docPart>
      <w:docPartPr>
        <w:name w:val="2F43EC0D710D426BB1B5BAA9D95C4A0B"/>
        <w:category>
          <w:name w:val="General"/>
          <w:gallery w:val="placeholder"/>
        </w:category>
        <w:types>
          <w:type w:val="bbPlcHdr"/>
        </w:types>
        <w:behaviors>
          <w:behavior w:val="content"/>
        </w:behaviors>
        <w:guid w:val="{6519905E-52E2-4B79-A1BB-4535CB364922}"/>
      </w:docPartPr>
      <w:docPartBody>
        <w:p w:rsidR="00AB3A65" w:rsidRDefault="005040BE" w:rsidP="005040BE">
          <w:pPr>
            <w:pStyle w:val="2F43EC0D710D426BB1B5BAA9D95C4A0B"/>
          </w:pPr>
          <w:r w:rsidRPr="0068026A">
            <w:rPr>
              <w:color w:val="666666"/>
              <w:shd w:val="clear" w:color="auto" w:fill="C1E4F5" w:themeFill="accent1" w:themeFillTint="33"/>
            </w:rPr>
            <w:t>$000.00</w:t>
          </w:r>
        </w:p>
      </w:docPartBody>
    </w:docPart>
    <w:docPart>
      <w:docPartPr>
        <w:name w:val="4AC70E5C61B143B7B3BCD482B565C5EB"/>
        <w:category>
          <w:name w:val="General"/>
          <w:gallery w:val="placeholder"/>
        </w:category>
        <w:types>
          <w:type w:val="bbPlcHdr"/>
        </w:types>
        <w:behaviors>
          <w:behavior w:val="content"/>
        </w:behaviors>
        <w:guid w:val="{E01CDBCB-7D60-4BF5-A5F4-51B054138CFD}"/>
      </w:docPartPr>
      <w:docPartBody>
        <w:p w:rsidR="00AB3A65" w:rsidRDefault="005040BE" w:rsidP="005040BE">
          <w:pPr>
            <w:pStyle w:val="4AC70E5C61B143B7B3BCD482B565C5EB"/>
          </w:pPr>
          <w:r w:rsidRPr="0068026A">
            <w:rPr>
              <w:color w:val="666666"/>
              <w:shd w:val="clear" w:color="auto" w:fill="C1E4F5" w:themeFill="accent1" w:themeFillTint="33"/>
            </w:rPr>
            <w:t>$000.00</w:t>
          </w:r>
        </w:p>
      </w:docPartBody>
    </w:docPart>
    <w:docPart>
      <w:docPartPr>
        <w:name w:val="8FF88AF38463448DAD1AC536383C1AFB"/>
        <w:category>
          <w:name w:val="General"/>
          <w:gallery w:val="placeholder"/>
        </w:category>
        <w:types>
          <w:type w:val="bbPlcHdr"/>
        </w:types>
        <w:behaviors>
          <w:behavior w:val="content"/>
        </w:behaviors>
        <w:guid w:val="{F27B8B27-8803-42B3-8B81-BB2EEB7F72A3}"/>
      </w:docPartPr>
      <w:docPartBody>
        <w:p w:rsidR="00AB3A65" w:rsidRDefault="005040BE" w:rsidP="005040BE">
          <w:pPr>
            <w:pStyle w:val="8FF88AF38463448DAD1AC536383C1AFB"/>
          </w:pPr>
          <w:r w:rsidRPr="0068026A">
            <w:rPr>
              <w:color w:val="666666"/>
              <w:shd w:val="clear" w:color="auto" w:fill="C1E4F5" w:themeFill="accent1" w:themeFillTint="33"/>
            </w:rPr>
            <w:t>$000.00</w:t>
          </w:r>
        </w:p>
      </w:docPartBody>
    </w:docPart>
    <w:docPart>
      <w:docPartPr>
        <w:name w:val="395EE21B88B9484B98DE9852FCFE674C"/>
        <w:category>
          <w:name w:val="General"/>
          <w:gallery w:val="placeholder"/>
        </w:category>
        <w:types>
          <w:type w:val="bbPlcHdr"/>
        </w:types>
        <w:behaviors>
          <w:behavior w:val="content"/>
        </w:behaviors>
        <w:guid w:val="{42E77947-AA84-45EE-84C0-A378DC61B16C}"/>
      </w:docPartPr>
      <w:docPartBody>
        <w:p w:rsidR="00AB3A65" w:rsidRDefault="005040BE" w:rsidP="005040BE">
          <w:pPr>
            <w:pStyle w:val="395EE21B88B9484B98DE9852FCFE674C"/>
          </w:pPr>
          <w:r w:rsidRPr="0068026A">
            <w:rPr>
              <w:color w:val="666666"/>
              <w:shd w:val="clear" w:color="auto" w:fill="C1E4F5" w:themeFill="accent1" w:themeFillTint="33"/>
            </w:rPr>
            <w:t>Enter Line Item</w:t>
          </w:r>
        </w:p>
      </w:docPartBody>
    </w:docPart>
    <w:docPart>
      <w:docPartPr>
        <w:name w:val="E246FAEEDB5D43DB8BEB73A1728EB89C"/>
        <w:category>
          <w:name w:val="General"/>
          <w:gallery w:val="placeholder"/>
        </w:category>
        <w:types>
          <w:type w:val="bbPlcHdr"/>
        </w:types>
        <w:behaviors>
          <w:behavior w:val="content"/>
        </w:behaviors>
        <w:guid w:val="{E14E45CC-F116-4FA0-ACCD-B009D7635C64}"/>
      </w:docPartPr>
      <w:docPartBody>
        <w:p w:rsidR="00AB3A65" w:rsidRDefault="005040BE" w:rsidP="005040BE">
          <w:pPr>
            <w:pStyle w:val="E246FAEEDB5D43DB8BEB73A1728EB89C"/>
          </w:pPr>
          <w:r w:rsidRPr="0068026A">
            <w:rPr>
              <w:color w:val="666666"/>
              <w:shd w:val="clear" w:color="auto" w:fill="C1E4F5" w:themeFill="accent1" w:themeFillTint="33"/>
            </w:rPr>
            <w:t>$000.00</w:t>
          </w:r>
        </w:p>
      </w:docPartBody>
    </w:docPart>
    <w:docPart>
      <w:docPartPr>
        <w:name w:val="0D95DD91345F480591DE141918021C6A"/>
        <w:category>
          <w:name w:val="General"/>
          <w:gallery w:val="placeholder"/>
        </w:category>
        <w:types>
          <w:type w:val="bbPlcHdr"/>
        </w:types>
        <w:behaviors>
          <w:behavior w:val="content"/>
        </w:behaviors>
        <w:guid w:val="{87C19C5E-D02A-46DA-9974-330CF3CF4FD9}"/>
      </w:docPartPr>
      <w:docPartBody>
        <w:p w:rsidR="00AB3A65" w:rsidRDefault="005040BE" w:rsidP="005040BE">
          <w:pPr>
            <w:pStyle w:val="0D95DD91345F480591DE141918021C6A"/>
          </w:pPr>
          <w:r w:rsidRPr="0068026A">
            <w:rPr>
              <w:color w:val="666666"/>
              <w:shd w:val="clear" w:color="auto" w:fill="C1E4F5" w:themeFill="accent1" w:themeFillTint="33"/>
            </w:rPr>
            <w:t>$000.00</w:t>
          </w:r>
        </w:p>
      </w:docPartBody>
    </w:docPart>
    <w:docPart>
      <w:docPartPr>
        <w:name w:val="D34E3EB642AF4228A5447D7A50A6266C"/>
        <w:category>
          <w:name w:val="General"/>
          <w:gallery w:val="placeholder"/>
        </w:category>
        <w:types>
          <w:type w:val="bbPlcHdr"/>
        </w:types>
        <w:behaviors>
          <w:behavior w:val="content"/>
        </w:behaviors>
        <w:guid w:val="{F2090C70-5B00-4C01-99D0-1F976ED87F9D}"/>
      </w:docPartPr>
      <w:docPartBody>
        <w:p w:rsidR="00AB3A65" w:rsidRDefault="005040BE" w:rsidP="005040BE">
          <w:pPr>
            <w:pStyle w:val="D34E3EB642AF4228A5447D7A50A6266C"/>
          </w:pPr>
          <w:r w:rsidRPr="0068026A">
            <w:rPr>
              <w:color w:val="666666"/>
              <w:shd w:val="clear" w:color="auto" w:fill="C1E4F5" w:themeFill="accent1" w:themeFillTint="33"/>
            </w:rPr>
            <w:t>$000.00</w:t>
          </w:r>
        </w:p>
      </w:docPartBody>
    </w:docPart>
    <w:docPart>
      <w:docPartPr>
        <w:name w:val="37A3F8E516A149D281D3D52183FDD760"/>
        <w:category>
          <w:name w:val="General"/>
          <w:gallery w:val="placeholder"/>
        </w:category>
        <w:types>
          <w:type w:val="bbPlcHdr"/>
        </w:types>
        <w:behaviors>
          <w:behavior w:val="content"/>
        </w:behaviors>
        <w:guid w:val="{86BDF9CC-68E3-4B12-90C2-6472FBD751F9}"/>
      </w:docPartPr>
      <w:docPartBody>
        <w:p w:rsidR="00AB3A65" w:rsidRDefault="005040BE" w:rsidP="005040BE">
          <w:pPr>
            <w:pStyle w:val="37A3F8E516A149D281D3D52183FDD760"/>
          </w:pPr>
          <w:r w:rsidRPr="0068026A">
            <w:rPr>
              <w:color w:val="666666"/>
              <w:shd w:val="clear" w:color="auto" w:fill="C1E4F5" w:themeFill="accent1" w:themeFillTint="33"/>
            </w:rPr>
            <w:t>Enter Line Item</w:t>
          </w:r>
        </w:p>
      </w:docPartBody>
    </w:docPart>
    <w:docPart>
      <w:docPartPr>
        <w:name w:val="022198D271764AF7A20810FCBDA9D1A9"/>
        <w:category>
          <w:name w:val="General"/>
          <w:gallery w:val="placeholder"/>
        </w:category>
        <w:types>
          <w:type w:val="bbPlcHdr"/>
        </w:types>
        <w:behaviors>
          <w:behavior w:val="content"/>
        </w:behaviors>
        <w:guid w:val="{E9DB8F62-D804-4156-9753-3750E8B87F41}"/>
      </w:docPartPr>
      <w:docPartBody>
        <w:p w:rsidR="00AB3A65" w:rsidRDefault="005040BE" w:rsidP="005040BE">
          <w:pPr>
            <w:pStyle w:val="022198D271764AF7A20810FCBDA9D1A9"/>
          </w:pPr>
          <w:r w:rsidRPr="0068026A">
            <w:rPr>
              <w:color w:val="666666"/>
              <w:shd w:val="clear" w:color="auto" w:fill="C1E4F5" w:themeFill="accent1" w:themeFillTint="33"/>
            </w:rPr>
            <w:t>$000.00</w:t>
          </w:r>
        </w:p>
      </w:docPartBody>
    </w:docPart>
    <w:docPart>
      <w:docPartPr>
        <w:name w:val="1892AD4054A44596BBCA5337A7321700"/>
        <w:category>
          <w:name w:val="General"/>
          <w:gallery w:val="placeholder"/>
        </w:category>
        <w:types>
          <w:type w:val="bbPlcHdr"/>
        </w:types>
        <w:behaviors>
          <w:behavior w:val="content"/>
        </w:behaviors>
        <w:guid w:val="{EA842E15-9114-442C-81F1-1ADC56334F12}"/>
      </w:docPartPr>
      <w:docPartBody>
        <w:p w:rsidR="00AB3A65" w:rsidRDefault="005040BE" w:rsidP="005040BE">
          <w:pPr>
            <w:pStyle w:val="1892AD4054A44596BBCA5337A7321700"/>
          </w:pPr>
          <w:r w:rsidRPr="0068026A">
            <w:rPr>
              <w:color w:val="666666"/>
              <w:shd w:val="clear" w:color="auto" w:fill="C1E4F5" w:themeFill="accent1" w:themeFillTint="33"/>
            </w:rPr>
            <w:t>$000.00</w:t>
          </w:r>
        </w:p>
      </w:docPartBody>
    </w:docPart>
    <w:docPart>
      <w:docPartPr>
        <w:name w:val="76351DD6C151435D8037B76258882E4A"/>
        <w:category>
          <w:name w:val="General"/>
          <w:gallery w:val="placeholder"/>
        </w:category>
        <w:types>
          <w:type w:val="bbPlcHdr"/>
        </w:types>
        <w:behaviors>
          <w:behavior w:val="content"/>
        </w:behaviors>
        <w:guid w:val="{4E925EA3-19A9-48B7-9CD0-501BC9CDAD08}"/>
      </w:docPartPr>
      <w:docPartBody>
        <w:p w:rsidR="00AB3A65" w:rsidRDefault="005040BE" w:rsidP="005040BE">
          <w:pPr>
            <w:pStyle w:val="76351DD6C151435D8037B76258882E4A"/>
          </w:pPr>
          <w:r w:rsidRPr="0068026A">
            <w:rPr>
              <w:color w:val="666666"/>
              <w:shd w:val="clear" w:color="auto" w:fill="C1E4F5" w:themeFill="accent1" w:themeFillTint="33"/>
            </w:rPr>
            <w:t>$000.00</w:t>
          </w:r>
        </w:p>
      </w:docPartBody>
    </w:docPart>
    <w:docPart>
      <w:docPartPr>
        <w:name w:val="9DA26B1D68BF499C9BC3F6F0E2CE4545"/>
        <w:category>
          <w:name w:val="General"/>
          <w:gallery w:val="placeholder"/>
        </w:category>
        <w:types>
          <w:type w:val="bbPlcHdr"/>
        </w:types>
        <w:behaviors>
          <w:behavior w:val="content"/>
        </w:behaviors>
        <w:guid w:val="{C84BB37B-046C-4639-B8F3-113036C28F9B}"/>
      </w:docPartPr>
      <w:docPartBody>
        <w:p w:rsidR="00AB3A65" w:rsidRDefault="005040BE" w:rsidP="005040BE">
          <w:pPr>
            <w:pStyle w:val="9DA26B1D68BF499C9BC3F6F0E2CE4545"/>
          </w:pPr>
          <w:r w:rsidRPr="0068026A">
            <w:rPr>
              <w:color w:val="666666"/>
              <w:shd w:val="clear" w:color="auto" w:fill="C1E4F5" w:themeFill="accent1" w:themeFillTint="33"/>
            </w:rPr>
            <w:t>$000.00</w:t>
          </w:r>
        </w:p>
      </w:docPartBody>
    </w:docPart>
    <w:docPart>
      <w:docPartPr>
        <w:name w:val="F8E5BA779980469FB44869E42D289A66"/>
        <w:category>
          <w:name w:val="General"/>
          <w:gallery w:val="placeholder"/>
        </w:category>
        <w:types>
          <w:type w:val="bbPlcHdr"/>
        </w:types>
        <w:behaviors>
          <w:behavior w:val="content"/>
        </w:behaviors>
        <w:guid w:val="{5ECE2C33-2D2B-4F9B-A8E3-5AADD2B4CF0F}"/>
      </w:docPartPr>
      <w:docPartBody>
        <w:p w:rsidR="00AB3A65" w:rsidRDefault="005040BE" w:rsidP="005040BE">
          <w:pPr>
            <w:pStyle w:val="F8E5BA779980469FB44869E42D289A66"/>
          </w:pPr>
          <w:r w:rsidRPr="0068026A">
            <w:rPr>
              <w:color w:val="666666"/>
              <w:shd w:val="clear" w:color="auto" w:fill="C1E4F5" w:themeFill="accent1" w:themeFillTint="33"/>
            </w:rPr>
            <w:t>Enter Line Item</w:t>
          </w:r>
        </w:p>
      </w:docPartBody>
    </w:docPart>
    <w:docPart>
      <w:docPartPr>
        <w:name w:val="DF51BB0303054516B6904EE90D86EB7C"/>
        <w:category>
          <w:name w:val="General"/>
          <w:gallery w:val="placeholder"/>
        </w:category>
        <w:types>
          <w:type w:val="bbPlcHdr"/>
        </w:types>
        <w:behaviors>
          <w:behavior w:val="content"/>
        </w:behaviors>
        <w:guid w:val="{9BB500AF-2700-4212-88DD-588FC9D6D3AE}"/>
      </w:docPartPr>
      <w:docPartBody>
        <w:p w:rsidR="00AB3A65" w:rsidRDefault="005040BE" w:rsidP="005040BE">
          <w:pPr>
            <w:pStyle w:val="DF51BB0303054516B6904EE90D86EB7C"/>
          </w:pPr>
          <w:r w:rsidRPr="0068026A">
            <w:rPr>
              <w:color w:val="666666"/>
              <w:shd w:val="clear" w:color="auto" w:fill="C1E4F5" w:themeFill="accent1" w:themeFillTint="33"/>
            </w:rPr>
            <w:t>$000.00</w:t>
          </w:r>
        </w:p>
      </w:docPartBody>
    </w:docPart>
    <w:docPart>
      <w:docPartPr>
        <w:name w:val="2C811B0DBC5941CA87D54E9CBDBFD295"/>
        <w:category>
          <w:name w:val="General"/>
          <w:gallery w:val="placeholder"/>
        </w:category>
        <w:types>
          <w:type w:val="bbPlcHdr"/>
        </w:types>
        <w:behaviors>
          <w:behavior w:val="content"/>
        </w:behaviors>
        <w:guid w:val="{B308D82C-86C2-4C35-81E4-DDA314E61114}"/>
      </w:docPartPr>
      <w:docPartBody>
        <w:p w:rsidR="00AB3A65" w:rsidRDefault="005040BE" w:rsidP="005040BE">
          <w:pPr>
            <w:pStyle w:val="2C811B0DBC5941CA87D54E9CBDBFD295"/>
          </w:pPr>
          <w:r w:rsidRPr="0068026A">
            <w:rPr>
              <w:color w:val="666666"/>
              <w:shd w:val="clear" w:color="auto" w:fill="C1E4F5" w:themeFill="accent1" w:themeFillTint="33"/>
            </w:rPr>
            <w:t>$000.00</w:t>
          </w:r>
        </w:p>
      </w:docPartBody>
    </w:docPart>
    <w:docPart>
      <w:docPartPr>
        <w:name w:val="477DE7B235EF40778DCC9AEFBA8D23EB"/>
        <w:category>
          <w:name w:val="General"/>
          <w:gallery w:val="placeholder"/>
        </w:category>
        <w:types>
          <w:type w:val="bbPlcHdr"/>
        </w:types>
        <w:behaviors>
          <w:behavior w:val="content"/>
        </w:behaviors>
        <w:guid w:val="{E91587E6-09C1-4F78-8580-D2E75A085937}"/>
      </w:docPartPr>
      <w:docPartBody>
        <w:p w:rsidR="00AB3A65" w:rsidRDefault="005040BE" w:rsidP="005040BE">
          <w:pPr>
            <w:pStyle w:val="477DE7B235EF40778DCC9AEFBA8D23EB"/>
          </w:pPr>
          <w:r w:rsidRPr="0068026A">
            <w:rPr>
              <w:color w:val="666666"/>
              <w:shd w:val="clear" w:color="auto" w:fill="C1E4F5" w:themeFill="accent1" w:themeFillTint="33"/>
            </w:rPr>
            <w:t>$000.00</w:t>
          </w:r>
        </w:p>
      </w:docPartBody>
    </w:docPart>
    <w:docPart>
      <w:docPartPr>
        <w:name w:val="DCC728DDBA5D45C0A018B1802FF82FBB"/>
        <w:category>
          <w:name w:val="General"/>
          <w:gallery w:val="placeholder"/>
        </w:category>
        <w:types>
          <w:type w:val="bbPlcHdr"/>
        </w:types>
        <w:behaviors>
          <w:behavior w:val="content"/>
        </w:behaviors>
        <w:guid w:val="{88905F08-41D2-4216-A662-BC0760A4AF7F}"/>
      </w:docPartPr>
      <w:docPartBody>
        <w:p w:rsidR="00AB3A65" w:rsidRDefault="005040BE" w:rsidP="005040BE">
          <w:pPr>
            <w:pStyle w:val="DCC728DDBA5D45C0A018B1802FF82FBB"/>
          </w:pPr>
          <w:r w:rsidRPr="0068026A">
            <w:rPr>
              <w:color w:val="666666"/>
              <w:shd w:val="clear" w:color="auto" w:fill="C1E4F5" w:themeFill="accent1" w:themeFillTint="33"/>
            </w:rPr>
            <w:t>$000.00</w:t>
          </w:r>
        </w:p>
      </w:docPartBody>
    </w:docPart>
    <w:docPart>
      <w:docPartPr>
        <w:name w:val="899361C9D47741EEBA902F7F045B364F"/>
        <w:category>
          <w:name w:val="General"/>
          <w:gallery w:val="placeholder"/>
        </w:category>
        <w:types>
          <w:type w:val="bbPlcHdr"/>
        </w:types>
        <w:behaviors>
          <w:behavior w:val="content"/>
        </w:behaviors>
        <w:guid w:val="{65F0693D-249A-455F-8642-639CA8E68021}"/>
      </w:docPartPr>
      <w:docPartBody>
        <w:p w:rsidR="00AB3A65" w:rsidRDefault="005040BE" w:rsidP="005040BE">
          <w:pPr>
            <w:pStyle w:val="899361C9D47741EEBA902F7F045B364F"/>
          </w:pPr>
          <w:r w:rsidRPr="0068026A">
            <w:rPr>
              <w:color w:val="666666"/>
              <w:shd w:val="clear" w:color="auto" w:fill="C1E4F5" w:themeFill="accent1" w:themeFillTint="33"/>
            </w:rPr>
            <w:t>Enter Line Item</w:t>
          </w:r>
        </w:p>
      </w:docPartBody>
    </w:docPart>
    <w:docPart>
      <w:docPartPr>
        <w:name w:val="B3AD959CBCC54A7E89A47E71B8C68BDE"/>
        <w:category>
          <w:name w:val="General"/>
          <w:gallery w:val="placeholder"/>
        </w:category>
        <w:types>
          <w:type w:val="bbPlcHdr"/>
        </w:types>
        <w:behaviors>
          <w:behavior w:val="content"/>
        </w:behaviors>
        <w:guid w:val="{64250E87-8A7D-43EC-8D13-69D551983A58}"/>
      </w:docPartPr>
      <w:docPartBody>
        <w:p w:rsidR="00AB3A65" w:rsidRDefault="005040BE" w:rsidP="005040BE">
          <w:pPr>
            <w:pStyle w:val="B3AD959CBCC54A7E89A47E71B8C68BDE"/>
          </w:pPr>
          <w:r w:rsidRPr="0068026A">
            <w:rPr>
              <w:color w:val="666666"/>
              <w:shd w:val="clear" w:color="auto" w:fill="C1E4F5" w:themeFill="accent1" w:themeFillTint="33"/>
            </w:rPr>
            <w:t>$000.00</w:t>
          </w:r>
        </w:p>
      </w:docPartBody>
    </w:docPart>
    <w:docPart>
      <w:docPartPr>
        <w:name w:val="C115289B449D41FBB5480D14E08EE51B"/>
        <w:category>
          <w:name w:val="General"/>
          <w:gallery w:val="placeholder"/>
        </w:category>
        <w:types>
          <w:type w:val="bbPlcHdr"/>
        </w:types>
        <w:behaviors>
          <w:behavior w:val="content"/>
        </w:behaviors>
        <w:guid w:val="{05ABC1F4-9EED-4DD3-88E8-E8442F81953C}"/>
      </w:docPartPr>
      <w:docPartBody>
        <w:p w:rsidR="00AB3A65" w:rsidRDefault="005040BE" w:rsidP="005040BE">
          <w:pPr>
            <w:pStyle w:val="C115289B449D41FBB5480D14E08EE51B"/>
          </w:pPr>
          <w:r w:rsidRPr="0068026A">
            <w:rPr>
              <w:color w:val="666666"/>
              <w:shd w:val="clear" w:color="auto" w:fill="C1E4F5" w:themeFill="accent1" w:themeFillTint="33"/>
            </w:rPr>
            <w:t>$000.00</w:t>
          </w:r>
        </w:p>
      </w:docPartBody>
    </w:docPart>
    <w:docPart>
      <w:docPartPr>
        <w:name w:val="27B125C3CEC449B5AE71A5EB05BC9A3A"/>
        <w:category>
          <w:name w:val="General"/>
          <w:gallery w:val="placeholder"/>
        </w:category>
        <w:types>
          <w:type w:val="bbPlcHdr"/>
        </w:types>
        <w:behaviors>
          <w:behavior w:val="content"/>
        </w:behaviors>
        <w:guid w:val="{7ABEFAC6-EB4F-4156-8F80-F2FAB24AF5DB}"/>
      </w:docPartPr>
      <w:docPartBody>
        <w:p w:rsidR="00AB3A65" w:rsidRDefault="005040BE" w:rsidP="005040BE">
          <w:pPr>
            <w:pStyle w:val="27B125C3CEC449B5AE71A5EB05BC9A3A"/>
          </w:pPr>
          <w:r w:rsidRPr="0068026A">
            <w:rPr>
              <w:color w:val="666666"/>
              <w:shd w:val="clear" w:color="auto" w:fill="C1E4F5" w:themeFill="accent1" w:themeFillTint="33"/>
            </w:rPr>
            <w:t>$000.00</w:t>
          </w:r>
        </w:p>
      </w:docPartBody>
    </w:docPart>
    <w:docPart>
      <w:docPartPr>
        <w:name w:val="C68833B01DCE4C6C930459C6F6B29995"/>
        <w:category>
          <w:name w:val="General"/>
          <w:gallery w:val="placeholder"/>
        </w:category>
        <w:types>
          <w:type w:val="bbPlcHdr"/>
        </w:types>
        <w:behaviors>
          <w:behavior w:val="content"/>
        </w:behaviors>
        <w:guid w:val="{F4F12BB9-FA68-45C6-A66A-57B20D567670}"/>
      </w:docPartPr>
      <w:docPartBody>
        <w:p w:rsidR="00AB3A65" w:rsidRDefault="005040BE" w:rsidP="005040BE">
          <w:pPr>
            <w:pStyle w:val="C68833B01DCE4C6C930459C6F6B29995"/>
          </w:pPr>
          <w:r w:rsidRPr="0068026A">
            <w:rPr>
              <w:color w:val="666666"/>
              <w:shd w:val="clear" w:color="auto" w:fill="C1E4F5" w:themeFill="accent1" w:themeFillTint="33"/>
            </w:rPr>
            <w:t>$000.00</w:t>
          </w:r>
        </w:p>
      </w:docPartBody>
    </w:docPart>
    <w:docPart>
      <w:docPartPr>
        <w:name w:val="A1B97318C99341FBA5D1F9E70ECB226A"/>
        <w:category>
          <w:name w:val="General"/>
          <w:gallery w:val="placeholder"/>
        </w:category>
        <w:types>
          <w:type w:val="bbPlcHdr"/>
        </w:types>
        <w:behaviors>
          <w:behavior w:val="content"/>
        </w:behaviors>
        <w:guid w:val="{DA9B6A30-5601-40CE-9F45-7D10841E1702}"/>
      </w:docPartPr>
      <w:docPartBody>
        <w:p w:rsidR="00AB3A65" w:rsidRDefault="005040BE" w:rsidP="005040BE">
          <w:pPr>
            <w:pStyle w:val="A1B97318C99341FBA5D1F9E70ECB226A"/>
          </w:pPr>
          <w:r w:rsidRPr="0068026A">
            <w:rPr>
              <w:color w:val="666666"/>
              <w:shd w:val="clear" w:color="auto" w:fill="C1E4F5" w:themeFill="accent1" w:themeFillTint="33"/>
            </w:rPr>
            <w:t>Enter Line Item</w:t>
          </w:r>
        </w:p>
      </w:docPartBody>
    </w:docPart>
    <w:docPart>
      <w:docPartPr>
        <w:name w:val="9E8CE8464F0B4729847F12628133EB71"/>
        <w:category>
          <w:name w:val="General"/>
          <w:gallery w:val="placeholder"/>
        </w:category>
        <w:types>
          <w:type w:val="bbPlcHdr"/>
        </w:types>
        <w:behaviors>
          <w:behavior w:val="content"/>
        </w:behaviors>
        <w:guid w:val="{ADB7C9D6-0F4D-4E6E-ABE1-51C1D0CF5533}"/>
      </w:docPartPr>
      <w:docPartBody>
        <w:p w:rsidR="00AB3A65" w:rsidRDefault="005040BE" w:rsidP="005040BE">
          <w:pPr>
            <w:pStyle w:val="9E8CE8464F0B4729847F12628133EB71"/>
          </w:pPr>
          <w:r w:rsidRPr="0068026A">
            <w:rPr>
              <w:color w:val="666666"/>
              <w:shd w:val="clear" w:color="auto" w:fill="C1E4F5" w:themeFill="accent1" w:themeFillTint="33"/>
            </w:rPr>
            <w:t>$000.00</w:t>
          </w:r>
        </w:p>
      </w:docPartBody>
    </w:docPart>
    <w:docPart>
      <w:docPartPr>
        <w:name w:val="1560194662A846288B2F6062661EF642"/>
        <w:category>
          <w:name w:val="General"/>
          <w:gallery w:val="placeholder"/>
        </w:category>
        <w:types>
          <w:type w:val="bbPlcHdr"/>
        </w:types>
        <w:behaviors>
          <w:behavior w:val="content"/>
        </w:behaviors>
        <w:guid w:val="{917D01E1-7DBD-4FE7-A0AE-738CFBFE94B8}"/>
      </w:docPartPr>
      <w:docPartBody>
        <w:p w:rsidR="00AB3A65" w:rsidRDefault="005040BE" w:rsidP="005040BE">
          <w:pPr>
            <w:pStyle w:val="1560194662A846288B2F6062661EF642"/>
          </w:pPr>
          <w:r w:rsidRPr="0068026A">
            <w:rPr>
              <w:color w:val="666666"/>
              <w:shd w:val="clear" w:color="auto" w:fill="C1E4F5" w:themeFill="accent1" w:themeFillTint="33"/>
            </w:rPr>
            <w:t>$000.00</w:t>
          </w:r>
        </w:p>
      </w:docPartBody>
    </w:docPart>
    <w:docPart>
      <w:docPartPr>
        <w:name w:val="3CD2CDC0BA134464AAC388BC1F425643"/>
        <w:category>
          <w:name w:val="General"/>
          <w:gallery w:val="placeholder"/>
        </w:category>
        <w:types>
          <w:type w:val="bbPlcHdr"/>
        </w:types>
        <w:behaviors>
          <w:behavior w:val="content"/>
        </w:behaviors>
        <w:guid w:val="{3B2F337B-4312-44F8-ACA7-13D2FC259130}"/>
      </w:docPartPr>
      <w:docPartBody>
        <w:p w:rsidR="00AB3A65" w:rsidRDefault="005040BE" w:rsidP="005040BE">
          <w:pPr>
            <w:pStyle w:val="3CD2CDC0BA134464AAC388BC1F425643"/>
          </w:pPr>
          <w:r w:rsidRPr="0068026A">
            <w:rPr>
              <w:color w:val="666666"/>
              <w:shd w:val="clear" w:color="auto" w:fill="C1E4F5" w:themeFill="accent1" w:themeFillTint="33"/>
            </w:rPr>
            <w:t>$000.00</w:t>
          </w:r>
        </w:p>
      </w:docPartBody>
    </w:docPart>
    <w:docPart>
      <w:docPartPr>
        <w:name w:val="12AB7BD277EB471EA13BFB7527DCC87C"/>
        <w:category>
          <w:name w:val="General"/>
          <w:gallery w:val="placeholder"/>
        </w:category>
        <w:types>
          <w:type w:val="bbPlcHdr"/>
        </w:types>
        <w:behaviors>
          <w:behavior w:val="content"/>
        </w:behaviors>
        <w:guid w:val="{943B1BEB-B636-4BA0-A893-8DF2D482B7DB}"/>
      </w:docPartPr>
      <w:docPartBody>
        <w:p w:rsidR="00AB3A65" w:rsidRDefault="005040BE" w:rsidP="005040BE">
          <w:pPr>
            <w:pStyle w:val="12AB7BD277EB471EA13BFB7527DCC87C"/>
          </w:pPr>
          <w:r w:rsidRPr="0068026A">
            <w:rPr>
              <w:color w:val="666666"/>
              <w:shd w:val="clear" w:color="auto" w:fill="C1E4F5" w:themeFill="accent1" w:themeFillTint="33"/>
            </w:rPr>
            <w:t>$000.00</w:t>
          </w:r>
        </w:p>
      </w:docPartBody>
    </w:docPart>
    <w:docPart>
      <w:docPartPr>
        <w:name w:val="FB143B9A589C43A785F78F82DDEF8D5D"/>
        <w:category>
          <w:name w:val="General"/>
          <w:gallery w:val="placeholder"/>
        </w:category>
        <w:types>
          <w:type w:val="bbPlcHdr"/>
        </w:types>
        <w:behaviors>
          <w:behavior w:val="content"/>
        </w:behaviors>
        <w:guid w:val="{4751B7F5-721C-4C79-9038-4918BCFE6D55}"/>
      </w:docPartPr>
      <w:docPartBody>
        <w:p w:rsidR="00AB3A65" w:rsidRDefault="005040BE" w:rsidP="005040BE">
          <w:pPr>
            <w:pStyle w:val="FB143B9A589C43A785F78F82DDEF8D5D"/>
          </w:pPr>
          <w:r w:rsidRPr="0068026A">
            <w:rPr>
              <w:color w:val="666666"/>
              <w:shd w:val="clear" w:color="auto" w:fill="C1E4F5" w:themeFill="accent1" w:themeFillTint="33"/>
            </w:rPr>
            <w:t>Enter Line Item</w:t>
          </w:r>
        </w:p>
      </w:docPartBody>
    </w:docPart>
    <w:docPart>
      <w:docPartPr>
        <w:name w:val="C8D8F5310BF64CC0BB3A087AB7C8C956"/>
        <w:category>
          <w:name w:val="General"/>
          <w:gallery w:val="placeholder"/>
        </w:category>
        <w:types>
          <w:type w:val="bbPlcHdr"/>
        </w:types>
        <w:behaviors>
          <w:behavior w:val="content"/>
        </w:behaviors>
        <w:guid w:val="{B1824E37-4AD1-42D4-9130-9E7CE08F8719}"/>
      </w:docPartPr>
      <w:docPartBody>
        <w:p w:rsidR="00AB3A65" w:rsidRDefault="005040BE" w:rsidP="005040BE">
          <w:pPr>
            <w:pStyle w:val="C8D8F5310BF64CC0BB3A087AB7C8C956"/>
          </w:pPr>
          <w:r w:rsidRPr="0068026A">
            <w:rPr>
              <w:color w:val="666666"/>
              <w:shd w:val="clear" w:color="auto" w:fill="C1E4F5" w:themeFill="accent1" w:themeFillTint="33"/>
            </w:rPr>
            <w:t>$000.00</w:t>
          </w:r>
        </w:p>
      </w:docPartBody>
    </w:docPart>
    <w:docPart>
      <w:docPartPr>
        <w:name w:val="8028A96D02C946E0AFC3A49570B606F8"/>
        <w:category>
          <w:name w:val="General"/>
          <w:gallery w:val="placeholder"/>
        </w:category>
        <w:types>
          <w:type w:val="bbPlcHdr"/>
        </w:types>
        <w:behaviors>
          <w:behavior w:val="content"/>
        </w:behaviors>
        <w:guid w:val="{E02EF6E5-4A22-44BC-A2C1-8F6ECF08012A}"/>
      </w:docPartPr>
      <w:docPartBody>
        <w:p w:rsidR="00AB3A65" w:rsidRDefault="005040BE" w:rsidP="005040BE">
          <w:pPr>
            <w:pStyle w:val="8028A96D02C946E0AFC3A49570B606F8"/>
          </w:pPr>
          <w:r w:rsidRPr="0068026A">
            <w:rPr>
              <w:color w:val="666666"/>
              <w:shd w:val="clear" w:color="auto" w:fill="C1E4F5" w:themeFill="accent1" w:themeFillTint="33"/>
            </w:rPr>
            <w:t>$000.00</w:t>
          </w:r>
        </w:p>
      </w:docPartBody>
    </w:docPart>
    <w:docPart>
      <w:docPartPr>
        <w:name w:val="A6C9C1CBE6A94273A9B6C37FAE384FA9"/>
        <w:category>
          <w:name w:val="General"/>
          <w:gallery w:val="placeholder"/>
        </w:category>
        <w:types>
          <w:type w:val="bbPlcHdr"/>
        </w:types>
        <w:behaviors>
          <w:behavior w:val="content"/>
        </w:behaviors>
        <w:guid w:val="{B9543E14-76D5-4A8F-A2A6-D1B440674751}"/>
      </w:docPartPr>
      <w:docPartBody>
        <w:p w:rsidR="00AB3A65" w:rsidRDefault="005040BE" w:rsidP="005040BE">
          <w:pPr>
            <w:pStyle w:val="A6C9C1CBE6A94273A9B6C37FAE384FA9"/>
          </w:pPr>
          <w:r w:rsidRPr="0068026A">
            <w:rPr>
              <w:color w:val="666666"/>
              <w:shd w:val="clear" w:color="auto" w:fill="C1E4F5" w:themeFill="accent1" w:themeFillTint="33"/>
            </w:rPr>
            <w:t>$000.00</w:t>
          </w:r>
        </w:p>
      </w:docPartBody>
    </w:docPart>
    <w:docPart>
      <w:docPartPr>
        <w:name w:val="938E3187E47547C09A9DE43EBC7F3D90"/>
        <w:category>
          <w:name w:val="General"/>
          <w:gallery w:val="placeholder"/>
        </w:category>
        <w:types>
          <w:type w:val="bbPlcHdr"/>
        </w:types>
        <w:behaviors>
          <w:behavior w:val="content"/>
        </w:behaviors>
        <w:guid w:val="{D4D27AE2-F71E-4D51-8B98-E62E50F9E315}"/>
      </w:docPartPr>
      <w:docPartBody>
        <w:p w:rsidR="00AB3A65" w:rsidRDefault="005040BE" w:rsidP="005040BE">
          <w:pPr>
            <w:pStyle w:val="938E3187E47547C09A9DE43EBC7F3D90"/>
          </w:pPr>
          <w:r w:rsidRPr="0068026A">
            <w:rPr>
              <w:color w:val="666666"/>
              <w:shd w:val="clear" w:color="auto" w:fill="C1E4F5" w:themeFill="accent1" w:themeFillTint="33"/>
            </w:rPr>
            <w:t>$000.00</w:t>
          </w:r>
        </w:p>
      </w:docPartBody>
    </w:docPart>
    <w:docPart>
      <w:docPartPr>
        <w:name w:val="D9F8072B788C40E5A2A409B4DD0F5A23"/>
        <w:category>
          <w:name w:val="General"/>
          <w:gallery w:val="placeholder"/>
        </w:category>
        <w:types>
          <w:type w:val="bbPlcHdr"/>
        </w:types>
        <w:behaviors>
          <w:behavior w:val="content"/>
        </w:behaviors>
        <w:guid w:val="{41AC16AE-A607-4BDF-B5E2-423F14DAB87E}"/>
      </w:docPartPr>
      <w:docPartBody>
        <w:p w:rsidR="00AB3A65" w:rsidRDefault="005040BE" w:rsidP="005040BE">
          <w:pPr>
            <w:pStyle w:val="D9F8072B788C40E5A2A409B4DD0F5A23"/>
          </w:pPr>
          <w:r w:rsidRPr="0068026A">
            <w:rPr>
              <w:color w:val="666666"/>
              <w:shd w:val="clear" w:color="auto" w:fill="C1E4F5" w:themeFill="accent1" w:themeFillTint="33"/>
            </w:rPr>
            <w:t>Enter Line Item</w:t>
          </w:r>
        </w:p>
      </w:docPartBody>
    </w:docPart>
    <w:docPart>
      <w:docPartPr>
        <w:name w:val="AB9ACABE518848BFAF7B26657AAB8B35"/>
        <w:category>
          <w:name w:val="General"/>
          <w:gallery w:val="placeholder"/>
        </w:category>
        <w:types>
          <w:type w:val="bbPlcHdr"/>
        </w:types>
        <w:behaviors>
          <w:behavior w:val="content"/>
        </w:behaviors>
        <w:guid w:val="{EC655AF2-7E01-445C-805B-F8B9155599A0}"/>
      </w:docPartPr>
      <w:docPartBody>
        <w:p w:rsidR="00AB3A65" w:rsidRDefault="005040BE" w:rsidP="005040BE">
          <w:pPr>
            <w:pStyle w:val="AB9ACABE518848BFAF7B26657AAB8B35"/>
          </w:pPr>
          <w:r w:rsidRPr="0068026A">
            <w:rPr>
              <w:color w:val="666666"/>
              <w:shd w:val="clear" w:color="auto" w:fill="C1E4F5" w:themeFill="accent1" w:themeFillTint="33"/>
            </w:rPr>
            <w:t>$000.00</w:t>
          </w:r>
        </w:p>
      </w:docPartBody>
    </w:docPart>
    <w:docPart>
      <w:docPartPr>
        <w:name w:val="6115003A9CB147B08CF9DF27F76A44DC"/>
        <w:category>
          <w:name w:val="General"/>
          <w:gallery w:val="placeholder"/>
        </w:category>
        <w:types>
          <w:type w:val="bbPlcHdr"/>
        </w:types>
        <w:behaviors>
          <w:behavior w:val="content"/>
        </w:behaviors>
        <w:guid w:val="{77086E2D-E2F3-4AA6-9262-00A0E2DD298D}"/>
      </w:docPartPr>
      <w:docPartBody>
        <w:p w:rsidR="00AB3A65" w:rsidRDefault="005040BE" w:rsidP="005040BE">
          <w:pPr>
            <w:pStyle w:val="6115003A9CB147B08CF9DF27F76A44DC"/>
          </w:pPr>
          <w:r w:rsidRPr="0068026A">
            <w:rPr>
              <w:color w:val="666666"/>
              <w:shd w:val="clear" w:color="auto" w:fill="C1E4F5" w:themeFill="accent1" w:themeFillTint="33"/>
            </w:rPr>
            <w:t>$000.00</w:t>
          </w:r>
        </w:p>
      </w:docPartBody>
    </w:docPart>
    <w:docPart>
      <w:docPartPr>
        <w:name w:val="828D1522E8DD4362A4AC63624BD87D3E"/>
        <w:category>
          <w:name w:val="General"/>
          <w:gallery w:val="placeholder"/>
        </w:category>
        <w:types>
          <w:type w:val="bbPlcHdr"/>
        </w:types>
        <w:behaviors>
          <w:behavior w:val="content"/>
        </w:behaviors>
        <w:guid w:val="{BA5D1E24-6D14-48A4-8422-CAF7B49D918D}"/>
      </w:docPartPr>
      <w:docPartBody>
        <w:p w:rsidR="00AB3A65" w:rsidRDefault="005040BE" w:rsidP="005040BE">
          <w:pPr>
            <w:pStyle w:val="828D1522E8DD4362A4AC63624BD87D3E"/>
          </w:pPr>
          <w:r w:rsidRPr="0068026A">
            <w:rPr>
              <w:color w:val="666666"/>
              <w:shd w:val="clear" w:color="auto" w:fill="C1E4F5" w:themeFill="accent1" w:themeFillTint="33"/>
            </w:rPr>
            <w:t>$000.00</w:t>
          </w:r>
        </w:p>
      </w:docPartBody>
    </w:docPart>
    <w:docPart>
      <w:docPartPr>
        <w:name w:val="25E409A3D6994E14AB1BF41500CC3417"/>
        <w:category>
          <w:name w:val="General"/>
          <w:gallery w:val="placeholder"/>
        </w:category>
        <w:types>
          <w:type w:val="bbPlcHdr"/>
        </w:types>
        <w:behaviors>
          <w:behavior w:val="content"/>
        </w:behaviors>
        <w:guid w:val="{1B04F0F7-8A4D-4CA5-AED6-4DB6E764B463}"/>
      </w:docPartPr>
      <w:docPartBody>
        <w:p w:rsidR="00AB3A65" w:rsidRDefault="005040BE" w:rsidP="005040BE">
          <w:pPr>
            <w:pStyle w:val="25E409A3D6994E14AB1BF41500CC3417"/>
          </w:pPr>
          <w:r w:rsidRPr="0068026A">
            <w:rPr>
              <w:color w:val="666666"/>
              <w:shd w:val="clear" w:color="auto" w:fill="C1E4F5" w:themeFill="accent1" w:themeFillTint="33"/>
            </w:rPr>
            <w:t>$000.00</w:t>
          </w:r>
        </w:p>
      </w:docPartBody>
    </w:docPart>
    <w:docPart>
      <w:docPartPr>
        <w:name w:val="3D7E885CB71B4C1B8F46BA52027EDA85"/>
        <w:category>
          <w:name w:val="General"/>
          <w:gallery w:val="placeholder"/>
        </w:category>
        <w:types>
          <w:type w:val="bbPlcHdr"/>
        </w:types>
        <w:behaviors>
          <w:behavior w:val="content"/>
        </w:behaviors>
        <w:guid w:val="{B0C8493F-8255-476A-95E1-3616211CAFB0}"/>
      </w:docPartPr>
      <w:docPartBody>
        <w:p w:rsidR="00AB3A65" w:rsidRDefault="005040BE" w:rsidP="005040BE">
          <w:pPr>
            <w:pStyle w:val="3D7E885CB71B4C1B8F46BA52027EDA85"/>
          </w:pPr>
          <w:r w:rsidRPr="0068026A">
            <w:rPr>
              <w:color w:val="666666"/>
              <w:shd w:val="clear" w:color="auto" w:fill="C1E4F5" w:themeFill="accent1" w:themeFillTint="33"/>
            </w:rPr>
            <w:t>Enter Line Item</w:t>
          </w:r>
        </w:p>
      </w:docPartBody>
    </w:docPart>
    <w:docPart>
      <w:docPartPr>
        <w:name w:val="4E9C07FAE3604CD88808E72139182E86"/>
        <w:category>
          <w:name w:val="General"/>
          <w:gallery w:val="placeholder"/>
        </w:category>
        <w:types>
          <w:type w:val="bbPlcHdr"/>
        </w:types>
        <w:behaviors>
          <w:behavior w:val="content"/>
        </w:behaviors>
        <w:guid w:val="{CA10D5D1-D427-450B-9A3B-F646072F8E67}"/>
      </w:docPartPr>
      <w:docPartBody>
        <w:p w:rsidR="00AB3A65" w:rsidRDefault="005040BE" w:rsidP="005040BE">
          <w:pPr>
            <w:pStyle w:val="4E9C07FAE3604CD88808E72139182E86"/>
          </w:pPr>
          <w:r w:rsidRPr="0068026A">
            <w:rPr>
              <w:color w:val="666666"/>
              <w:shd w:val="clear" w:color="auto" w:fill="C1E4F5" w:themeFill="accent1" w:themeFillTint="33"/>
            </w:rPr>
            <w:t>$000.00</w:t>
          </w:r>
        </w:p>
      </w:docPartBody>
    </w:docPart>
    <w:docPart>
      <w:docPartPr>
        <w:name w:val="A00190A4386A4E04B3712203E7A0E9D3"/>
        <w:category>
          <w:name w:val="General"/>
          <w:gallery w:val="placeholder"/>
        </w:category>
        <w:types>
          <w:type w:val="bbPlcHdr"/>
        </w:types>
        <w:behaviors>
          <w:behavior w:val="content"/>
        </w:behaviors>
        <w:guid w:val="{3EB6EDEB-6D83-4D71-8116-453E161EAB2D}"/>
      </w:docPartPr>
      <w:docPartBody>
        <w:p w:rsidR="00AB3A65" w:rsidRDefault="005040BE" w:rsidP="005040BE">
          <w:pPr>
            <w:pStyle w:val="A00190A4386A4E04B3712203E7A0E9D3"/>
          </w:pPr>
          <w:r w:rsidRPr="0068026A">
            <w:rPr>
              <w:color w:val="666666"/>
              <w:shd w:val="clear" w:color="auto" w:fill="C1E4F5" w:themeFill="accent1" w:themeFillTint="33"/>
            </w:rPr>
            <w:t>$000.00</w:t>
          </w:r>
        </w:p>
      </w:docPartBody>
    </w:docPart>
    <w:docPart>
      <w:docPartPr>
        <w:name w:val="B729D66E48D14AC1AECAE19FC26CAB86"/>
        <w:category>
          <w:name w:val="General"/>
          <w:gallery w:val="placeholder"/>
        </w:category>
        <w:types>
          <w:type w:val="bbPlcHdr"/>
        </w:types>
        <w:behaviors>
          <w:behavior w:val="content"/>
        </w:behaviors>
        <w:guid w:val="{829C22F5-BB02-4CDF-8506-20EAD37894DA}"/>
      </w:docPartPr>
      <w:docPartBody>
        <w:p w:rsidR="00AB3A65" w:rsidRDefault="005040BE" w:rsidP="005040BE">
          <w:pPr>
            <w:pStyle w:val="B729D66E48D14AC1AECAE19FC26CAB86"/>
          </w:pPr>
          <w:r w:rsidRPr="0068026A">
            <w:rPr>
              <w:color w:val="666666"/>
              <w:shd w:val="clear" w:color="auto" w:fill="C1E4F5" w:themeFill="accent1" w:themeFillTint="33"/>
            </w:rPr>
            <w:t>$000.00</w:t>
          </w:r>
        </w:p>
      </w:docPartBody>
    </w:docPart>
    <w:docPart>
      <w:docPartPr>
        <w:name w:val="2F258D7DCADA403DA59A5B6EEE0469D9"/>
        <w:category>
          <w:name w:val="General"/>
          <w:gallery w:val="placeholder"/>
        </w:category>
        <w:types>
          <w:type w:val="bbPlcHdr"/>
        </w:types>
        <w:behaviors>
          <w:behavior w:val="content"/>
        </w:behaviors>
        <w:guid w:val="{E3C58B94-C060-4AC8-822B-5C135519FAAC}"/>
      </w:docPartPr>
      <w:docPartBody>
        <w:p w:rsidR="00AB3A65" w:rsidRDefault="005040BE" w:rsidP="005040BE">
          <w:pPr>
            <w:pStyle w:val="2F258D7DCADA403DA59A5B6EEE0469D9"/>
          </w:pPr>
          <w:r w:rsidRPr="0068026A">
            <w:rPr>
              <w:color w:val="666666"/>
              <w:shd w:val="clear" w:color="auto" w:fill="C1E4F5" w:themeFill="accent1" w:themeFillTint="33"/>
            </w:rPr>
            <w:t>$000.00</w:t>
          </w:r>
        </w:p>
      </w:docPartBody>
    </w:docPart>
    <w:docPart>
      <w:docPartPr>
        <w:name w:val="0E2894015675444394B5654417446F44"/>
        <w:category>
          <w:name w:val="General"/>
          <w:gallery w:val="placeholder"/>
        </w:category>
        <w:types>
          <w:type w:val="bbPlcHdr"/>
        </w:types>
        <w:behaviors>
          <w:behavior w:val="content"/>
        </w:behaviors>
        <w:guid w:val="{6B5F0418-C870-458A-A3CD-BDB142E4711C}"/>
      </w:docPartPr>
      <w:docPartBody>
        <w:p w:rsidR="00AB3A65" w:rsidRDefault="005040BE" w:rsidP="005040BE">
          <w:pPr>
            <w:pStyle w:val="0E2894015675444394B5654417446F44"/>
          </w:pPr>
          <w:r w:rsidRPr="0068026A">
            <w:rPr>
              <w:color w:val="666666"/>
              <w:shd w:val="clear" w:color="auto" w:fill="C1E4F5" w:themeFill="accent1" w:themeFillTint="33"/>
            </w:rPr>
            <w:t>Enter Line Item</w:t>
          </w:r>
        </w:p>
      </w:docPartBody>
    </w:docPart>
    <w:docPart>
      <w:docPartPr>
        <w:name w:val="7F0856AE28B040118F306F0051AE71E0"/>
        <w:category>
          <w:name w:val="General"/>
          <w:gallery w:val="placeholder"/>
        </w:category>
        <w:types>
          <w:type w:val="bbPlcHdr"/>
        </w:types>
        <w:behaviors>
          <w:behavior w:val="content"/>
        </w:behaviors>
        <w:guid w:val="{C544C413-E73B-4A15-A098-0EF46ABA3D06}"/>
      </w:docPartPr>
      <w:docPartBody>
        <w:p w:rsidR="00AB3A65" w:rsidRDefault="005040BE" w:rsidP="005040BE">
          <w:pPr>
            <w:pStyle w:val="7F0856AE28B040118F306F0051AE71E0"/>
          </w:pPr>
          <w:r w:rsidRPr="0068026A">
            <w:rPr>
              <w:color w:val="666666"/>
              <w:shd w:val="clear" w:color="auto" w:fill="C1E4F5" w:themeFill="accent1" w:themeFillTint="33"/>
            </w:rPr>
            <w:t>$000.00</w:t>
          </w:r>
        </w:p>
      </w:docPartBody>
    </w:docPart>
    <w:docPart>
      <w:docPartPr>
        <w:name w:val="E9F2C1035E3B42C786F37F91B6A77CF1"/>
        <w:category>
          <w:name w:val="General"/>
          <w:gallery w:val="placeholder"/>
        </w:category>
        <w:types>
          <w:type w:val="bbPlcHdr"/>
        </w:types>
        <w:behaviors>
          <w:behavior w:val="content"/>
        </w:behaviors>
        <w:guid w:val="{BCE76026-73D2-497D-962E-963B4B719FA4}"/>
      </w:docPartPr>
      <w:docPartBody>
        <w:p w:rsidR="00AB3A65" w:rsidRDefault="005040BE" w:rsidP="005040BE">
          <w:pPr>
            <w:pStyle w:val="E9F2C1035E3B42C786F37F91B6A77CF1"/>
          </w:pPr>
          <w:r w:rsidRPr="0068026A">
            <w:rPr>
              <w:color w:val="666666"/>
              <w:shd w:val="clear" w:color="auto" w:fill="C1E4F5" w:themeFill="accent1" w:themeFillTint="33"/>
            </w:rPr>
            <w:t>$000.00</w:t>
          </w:r>
        </w:p>
      </w:docPartBody>
    </w:docPart>
    <w:docPart>
      <w:docPartPr>
        <w:name w:val="7BB1FA1B7B2842808486B70240CE903A"/>
        <w:category>
          <w:name w:val="General"/>
          <w:gallery w:val="placeholder"/>
        </w:category>
        <w:types>
          <w:type w:val="bbPlcHdr"/>
        </w:types>
        <w:behaviors>
          <w:behavior w:val="content"/>
        </w:behaviors>
        <w:guid w:val="{AC5C1CB0-DF19-41DA-8AD8-F31D731600B6}"/>
      </w:docPartPr>
      <w:docPartBody>
        <w:p w:rsidR="00AB3A65" w:rsidRDefault="005040BE" w:rsidP="005040BE">
          <w:pPr>
            <w:pStyle w:val="7BB1FA1B7B2842808486B70240CE903A"/>
          </w:pPr>
          <w:r w:rsidRPr="0068026A">
            <w:rPr>
              <w:color w:val="666666"/>
              <w:shd w:val="clear" w:color="auto" w:fill="C1E4F5" w:themeFill="accent1" w:themeFillTint="33"/>
            </w:rPr>
            <w:t>$000.00</w:t>
          </w:r>
        </w:p>
      </w:docPartBody>
    </w:docPart>
    <w:docPart>
      <w:docPartPr>
        <w:name w:val="B162FBE4755345C1B53D85D97F8EE97F"/>
        <w:category>
          <w:name w:val="General"/>
          <w:gallery w:val="placeholder"/>
        </w:category>
        <w:types>
          <w:type w:val="bbPlcHdr"/>
        </w:types>
        <w:behaviors>
          <w:behavior w:val="content"/>
        </w:behaviors>
        <w:guid w:val="{4DF0AA01-00E4-4C5D-892B-05A23F2987D8}"/>
      </w:docPartPr>
      <w:docPartBody>
        <w:p w:rsidR="00AB3A65" w:rsidRDefault="005040BE" w:rsidP="005040BE">
          <w:pPr>
            <w:pStyle w:val="B162FBE4755345C1B53D85D97F8EE97F"/>
          </w:pPr>
          <w:r w:rsidRPr="0068026A">
            <w:rPr>
              <w:color w:val="666666"/>
              <w:shd w:val="clear" w:color="auto" w:fill="C1E4F5" w:themeFill="accent1" w:themeFillTint="33"/>
            </w:rPr>
            <w:t>$000.00</w:t>
          </w:r>
        </w:p>
      </w:docPartBody>
    </w:docPart>
    <w:docPart>
      <w:docPartPr>
        <w:name w:val="E4E34A7D76CA4500A30967BD665AB315"/>
        <w:category>
          <w:name w:val="General"/>
          <w:gallery w:val="placeholder"/>
        </w:category>
        <w:types>
          <w:type w:val="bbPlcHdr"/>
        </w:types>
        <w:behaviors>
          <w:behavior w:val="content"/>
        </w:behaviors>
        <w:guid w:val="{A0639D4D-7F24-4D94-9B76-2EEDE55BD9F6}"/>
      </w:docPartPr>
      <w:docPartBody>
        <w:p w:rsidR="00AB3A65" w:rsidRDefault="005040BE" w:rsidP="005040BE">
          <w:pPr>
            <w:pStyle w:val="E4E34A7D76CA4500A30967BD665AB315"/>
          </w:pPr>
          <w:r w:rsidRPr="0082507A">
            <w:t>$000.00</w:t>
          </w:r>
        </w:p>
      </w:docPartBody>
    </w:docPart>
    <w:docPart>
      <w:docPartPr>
        <w:name w:val="89742A04FA464C4C814849813FEFCC10"/>
        <w:category>
          <w:name w:val="General"/>
          <w:gallery w:val="placeholder"/>
        </w:category>
        <w:types>
          <w:type w:val="bbPlcHdr"/>
        </w:types>
        <w:behaviors>
          <w:behavior w:val="content"/>
        </w:behaviors>
        <w:guid w:val="{4849286C-B114-413C-8FA9-FC20E125387E}"/>
      </w:docPartPr>
      <w:docPartBody>
        <w:p w:rsidR="00AB3A65" w:rsidRDefault="005040BE" w:rsidP="005040BE">
          <w:pPr>
            <w:pStyle w:val="89742A04FA464C4C814849813FEFCC10"/>
          </w:pPr>
          <w:r w:rsidRPr="0082507A">
            <w:t>$000.00</w:t>
          </w:r>
        </w:p>
      </w:docPartBody>
    </w:docPart>
    <w:docPart>
      <w:docPartPr>
        <w:name w:val="9D1F2BBAF15540F3873364A2CD528B7E"/>
        <w:category>
          <w:name w:val="General"/>
          <w:gallery w:val="placeholder"/>
        </w:category>
        <w:types>
          <w:type w:val="bbPlcHdr"/>
        </w:types>
        <w:behaviors>
          <w:behavior w:val="content"/>
        </w:behaviors>
        <w:guid w:val="{6430858B-C431-433D-8B8D-4BC852733C2E}"/>
      </w:docPartPr>
      <w:docPartBody>
        <w:p w:rsidR="00AB3A65" w:rsidRDefault="005040BE" w:rsidP="005040BE">
          <w:pPr>
            <w:pStyle w:val="9D1F2BBAF15540F3873364A2CD528B7E"/>
          </w:pPr>
          <w:r w:rsidRPr="0082507A">
            <w:t>$000.00</w:t>
          </w:r>
        </w:p>
      </w:docPartBody>
    </w:docPart>
    <w:docPart>
      <w:docPartPr>
        <w:name w:val="ED961A5531DC46F098F7C8B5201E3C68"/>
        <w:category>
          <w:name w:val="General"/>
          <w:gallery w:val="placeholder"/>
        </w:category>
        <w:types>
          <w:type w:val="bbPlcHdr"/>
        </w:types>
        <w:behaviors>
          <w:behavior w:val="content"/>
        </w:behaviors>
        <w:guid w:val="{81D1F577-2AA5-4B52-B216-FA90FDC58B4A}"/>
      </w:docPartPr>
      <w:docPartBody>
        <w:p w:rsidR="00AB3A65" w:rsidRDefault="005040BE" w:rsidP="005040BE">
          <w:pPr>
            <w:pStyle w:val="ED961A5531DC46F098F7C8B5201E3C68"/>
          </w:pPr>
          <w:r w:rsidRPr="0082507A">
            <w:t>$000.00</w:t>
          </w:r>
        </w:p>
      </w:docPartBody>
    </w:docPart>
    <w:docPart>
      <w:docPartPr>
        <w:name w:val="E8A0C9638C7B45729DD302328DF975E4"/>
        <w:category>
          <w:name w:val="General"/>
          <w:gallery w:val="placeholder"/>
        </w:category>
        <w:types>
          <w:type w:val="bbPlcHdr"/>
        </w:types>
        <w:behaviors>
          <w:behavior w:val="content"/>
        </w:behaviors>
        <w:guid w:val="{C858AC2B-FBBC-4BF2-AD4A-CBC56E312DA0}"/>
      </w:docPartPr>
      <w:docPartBody>
        <w:p w:rsidR="00AB3A65" w:rsidRDefault="005040BE" w:rsidP="005040BE">
          <w:pPr>
            <w:pStyle w:val="E8A0C9638C7B45729DD302328DF975E4"/>
          </w:pPr>
          <w:r w:rsidRPr="0082507A">
            <w:t>$000.00</w:t>
          </w:r>
        </w:p>
      </w:docPartBody>
    </w:docPart>
    <w:docPart>
      <w:docPartPr>
        <w:name w:val="EC31A553DCB2448E9FB8AB8AAA260F8B"/>
        <w:category>
          <w:name w:val="General"/>
          <w:gallery w:val="placeholder"/>
        </w:category>
        <w:types>
          <w:type w:val="bbPlcHdr"/>
        </w:types>
        <w:behaviors>
          <w:behavior w:val="content"/>
        </w:behaviors>
        <w:guid w:val="{2A6CE661-7E37-443B-9F01-5CD146699956}"/>
      </w:docPartPr>
      <w:docPartBody>
        <w:p w:rsidR="00AB3A65" w:rsidRDefault="005040BE" w:rsidP="005040BE">
          <w:pPr>
            <w:pStyle w:val="EC31A553DCB2448E9FB8AB8AAA260F8B"/>
          </w:pPr>
          <w:r w:rsidRPr="0082507A">
            <w:t>$000.00</w:t>
          </w:r>
        </w:p>
      </w:docPartBody>
    </w:docPart>
    <w:docPart>
      <w:docPartPr>
        <w:name w:val="535FBFC968F447FC8D6B134AB7B0A7CA"/>
        <w:category>
          <w:name w:val="General"/>
          <w:gallery w:val="placeholder"/>
        </w:category>
        <w:types>
          <w:type w:val="bbPlcHdr"/>
        </w:types>
        <w:behaviors>
          <w:behavior w:val="content"/>
        </w:behaviors>
        <w:guid w:val="{8A0DE4FD-21D6-477F-AE7B-984ED70DE225}"/>
      </w:docPartPr>
      <w:docPartBody>
        <w:p w:rsidR="00AB3A65" w:rsidRDefault="005040BE" w:rsidP="005040BE">
          <w:pPr>
            <w:pStyle w:val="535FBFC968F447FC8D6B134AB7B0A7CA"/>
          </w:pPr>
          <w:r w:rsidRPr="0082507A">
            <w:t>$000.00</w:t>
          </w:r>
        </w:p>
      </w:docPartBody>
    </w:docPart>
    <w:docPart>
      <w:docPartPr>
        <w:name w:val="6BAFF5ACD11B4593B08F3F7117A7DC9F"/>
        <w:category>
          <w:name w:val="General"/>
          <w:gallery w:val="placeholder"/>
        </w:category>
        <w:types>
          <w:type w:val="bbPlcHdr"/>
        </w:types>
        <w:behaviors>
          <w:behavior w:val="content"/>
        </w:behaviors>
        <w:guid w:val="{A758ECBB-F7CB-4C10-9481-998AA58B8773}"/>
      </w:docPartPr>
      <w:docPartBody>
        <w:p w:rsidR="00AB3A65" w:rsidRDefault="005040BE" w:rsidP="005040BE">
          <w:pPr>
            <w:pStyle w:val="6BAFF5ACD11B4593B08F3F7117A7DC9F"/>
          </w:pPr>
          <w:r w:rsidRPr="0082507A">
            <w:t>$000.00</w:t>
          </w:r>
        </w:p>
      </w:docPartBody>
    </w:docPart>
    <w:docPart>
      <w:docPartPr>
        <w:name w:val="D3459250FFF541B5BE137C7067784CC6"/>
        <w:category>
          <w:name w:val="General"/>
          <w:gallery w:val="placeholder"/>
        </w:category>
        <w:types>
          <w:type w:val="bbPlcHdr"/>
        </w:types>
        <w:behaviors>
          <w:behavior w:val="content"/>
        </w:behaviors>
        <w:guid w:val="{D332D673-BF6F-433C-A3F4-A8C8C25726BA}"/>
      </w:docPartPr>
      <w:docPartBody>
        <w:p w:rsidR="00AB3A65" w:rsidRDefault="005040BE" w:rsidP="005040BE">
          <w:pPr>
            <w:pStyle w:val="D3459250FFF541B5BE137C7067784CC6"/>
          </w:pPr>
          <w:r w:rsidRPr="0068026A">
            <w:rPr>
              <w:color w:val="666666"/>
              <w:shd w:val="clear" w:color="auto" w:fill="C1E4F5" w:themeFill="accent1" w:themeFillTint="33"/>
            </w:rPr>
            <w:t>Enter Line Item</w:t>
          </w:r>
        </w:p>
      </w:docPartBody>
    </w:docPart>
    <w:docPart>
      <w:docPartPr>
        <w:name w:val="09A3E8BEB7ED4CAE945220180E0FD049"/>
        <w:category>
          <w:name w:val="General"/>
          <w:gallery w:val="placeholder"/>
        </w:category>
        <w:types>
          <w:type w:val="bbPlcHdr"/>
        </w:types>
        <w:behaviors>
          <w:behavior w:val="content"/>
        </w:behaviors>
        <w:guid w:val="{697789E1-12CF-4336-B5B9-074044C77003}"/>
      </w:docPartPr>
      <w:docPartBody>
        <w:p w:rsidR="00AB3A65" w:rsidRDefault="005040BE" w:rsidP="005040BE">
          <w:pPr>
            <w:pStyle w:val="09A3E8BEB7ED4CAE945220180E0FD049"/>
          </w:pPr>
          <w:r w:rsidRPr="0068026A">
            <w:rPr>
              <w:color w:val="666666"/>
              <w:shd w:val="clear" w:color="auto" w:fill="C1E4F5" w:themeFill="accent1" w:themeFillTint="33"/>
            </w:rPr>
            <w:t>$000.00</w:t>
          </w:r>
        </w:p>
      </w:docPartBody>
    </w:docPart>
    <w:docPart>
      <w:docPartPr>
        <w:name w:val="69893FDD2038472B880E8B3FEB55BE57"/>
        <w:category>
          <w:name w:val="General"/>
          <w:gallery w:val="placeholder"/>
        </w:category>
        <w:types>
          <w:type w:val="bbPlcHdr"/>
        </w:types>
        <w:behaviors>
          <w:behavior w:val="content"/>
        </w:behaviors>
        <w:guid w:val="{DE97A497-5F9F-4A39-A934-D552654C7D29}"/>
      </w:docPartPr>
      <w:docPartBody>
        <w:p w:rsidR="00AB3A65" w:rsidRDefault="005040BE" w:rsidP="005040BE">
          <w:pPr>
            <w:pStyle w:val="69893FDD2038472B880E8B3FEB55BE57"/>
          </w:pPr>
          <w:r w:rsidRPr="0068026A">
            <w:rPr>
              <w:color w:val="666666"/>
              <w:shd w:val="clear" w:color="auto" w:fill="C1E4F5" w:themeFill="accent1" w:themeFillTint="33"/>
            </w:rPr>
            <w:t>$000.00</w:t>
          </w:r>
        </w:p>
      </w:docPartBody>
    </w:docPart>
    <w:docPart>
      <w:docPartPr>
        <w:name w:val="B933B786A50E43FEBED385BC9138AC75"/>
        <w:category>
          <w:name w:val="General"/>
          <w:gallery w:val="placeholder"/>
        </w:category>
        <w:types>
          <w:type w:val="bbPlcHdr"/>
        </w:types>
        <w:behaviors>
          <w:behavior w:val="content"/>
        </w:behaviors>
        <w:guid w:val="{CC8375F6-0493-4084-8E53-749E1B627754}"/>
      </w:docPartPr>
      <w:docPartBody>
        <w:p w:rsidR="00AB3A65" w:rsidRDefault="005040BE" w:rsidP="005040BE">
          <w:pPr>
            <w:pStyle w:val="B933B786A50E43FEBED385BC9138AC75"/>
          </w:pPr>
          <w:r w:rsidRPr="0068026A">
            <w:rPr>
              <w:color w:val="666666"/>
              <w:shd w:val="clear" w:color="auto" w:fill="C1E4F5" w:themeFill="accent1" w:themeFillTint="33"/>
            </w:rPr>
            <w:t>$000.00</w:t>
          </w:r>
        </w:p>
      </w:docPartBody>
    </w:docPart>
    <w:docPart>
      <w:docPartPr>
        <w:name w:val="9DF6FAB116AB4A0A92831C29A4390023"/>
        <w:category>
          <w:name w:val="General"/>
          <w:gallery w:val="placeholder"/>
        </w:category>
        <w:types>
          <w:type w:val="bbPlcHdr"/>
        </w:types>
        <w:behaviors>
          <w:behavior w:val="content"/>
        </w:behaviors>
        <w:guid w:val="{CC41A4D0-C16E-4A91-9B09-64BF8B8A0DF9}"/>
      </w:docPartPr>
      <w:docPartBody>
        <w:p w:rsidR="00AB3A65" w:rsidRDefault="005040BE" w:rsidP="005040BE">
          <w:pPr>
            <w:pStyle w:val="9DF6FAB116AB4A0A92831C29A4390023"/>
          </w:pPr>
          <w:r w:rsidRPr="0068026A">
            <w:rPr>
              <w:color w:val="666666"/>
              <w:shd w:val="clear" w:color="auto" w:fill="C1E4F5" w:themeFill="accent1" w:themeFillTint="33"/>
            </w:rPr>
            <w:t>$000.00</w:t>
          </w:r>
        </w:p>
      </w:docPartBody>
    </w:docPart>
    <w:docPart>
      <w:docPartPr>
        <w:name w:val="B87D3002578D4EE38D3078DB9983B25E"/>
        <w:category>
          <w:name w:val="General"/>
          <w:gallery w:val="placeholder"/>
        </w:category>
        <w:types>
          <w:type w:val="bbPlcHdr"/>
        </w:types>
        <w:behaviors>
          <w:behavior w:val="content"/>
        </w:behaviors>
        <w:guid w:val="{999E3422-9D28-450B-9456-F3D59FD99823}"/>
      </w:docPartPr>
      <w:docPartBody>
        <w:p w:rsidR="00AB3A65" w:rsidRDefault="005040BE" w:rsidP="005040BE">
          <w:pPr>
            <w:pStyle w:val="B87D3002578D4EE38D3078DB9983B25E"/>
          </w:pPr>
          <w:r w:rsidRPr="0068026A">
            <w:rPr>
              <w:color w:val="666666"/>
              <w:shd w:val="clear" w:color="auto" w:fill="C1E4F5" w:themeFill="accent1" w:themeFillTint="33"/>
            </w:rPr>
            <w:t>Enter Line Item</w:t>
          </w:r>
        </w:p>
      </w:docPartBody>
    </w:docPart>
    <w:docPart>
      <w:docPartPr>
        <w:name w:val="B07408746C46435C9D05044881B89B4F"/>
        <w:category>
          <w:name w:val="General"/>
          <w:gallery w:val="placeholder"/>
        </w:category>
        <w:types>
          <w:type w:val="bbPlcHdr"/>
        </w:types>
        <w:behaviors>
          <w:behavior w:val="content"/>
        </w:behaviors>
        <w:guid w:val="{32BE75BD-FC65-49CC-BC2C-5367C6718E4B}"/>
      </w:docPartPr>
      <w:docPartBody>
        <w:p w:rsidR="00AB3A65" w:rsidRDefault="005040BE" w:rsidP="005040BE">
          <w:pPr>
            <w:pStyle w:val="B07408746C46435C9D05044881B89B4F"/>
          </w:pPr>
          <w:r w:rsidRPr="0068026A">
            <w:rPr>
              <w:color w:val="666666"/>
              <w:shd w:val="clear" w:color="auto" w:fill="C1E4F5" w:themeFill="accent1" w:themeFillTint="33"/>
            </w:rPr>
            <w:t>$000.00</w:t>
          </w:r>
        </w:p>
      </w:docPartBody>
    </w:docPart>
    <w:docPart>
      <w:docPartPr>
        <w:name w:val="A5712A3EA9E1418B916F6DAB6F60813B"/>
        <w:category>
          <w:name w:val="General"/>
          <w:gallery w:val="placeholder"/>
        </w:category>
        <w:types>
          <w:type w:val="bbPlcHdr"/>
        </w:types>
        <w:behaviors>
          <w:behavior w:val="content"/>
        </w:behaviors>
        <w:guid w:val="{ECAFAA43-2FC6-428A-95EE-F2ED35AD9D09}"/>
      </w:docPartPr>
      <w:docPartBody>
        <w:p w:rsidR="00AB3A65" w:rsidRDefault="005040BE" w:rsidP="005040BE">
          <w:pPr>
            <w:pStyle w:val="A5712A3EA9E1418B916F6DAB6F60813B"/>
          </w:pPr>
          <w:r w:rsidRPr="0068026A">
            <w:rPr>
              <w:color w:val="666666"/>
              <w:shd w:val="clear" w:color="auto" w:fill="C1E4F5" w:themeFill="accent1" w:themeFillTint="33"/>
            </w:rPr>
            <w:t>$000.00</w:t>
          </w:r>
        </w:p>
      </w:docPartBody>
    </w:docPart>
    <w:docPart>
      <w:docPartPr>
        <w:name w:val="B3C861B928994F8C92838229E1185AB2"/>
        <w:category>
          <w:name w:val="General"/>
          <w:gallery w:val="placeholder"/>
        </w:category>
        <w:types>
          <w:type w:val="bbPlcHdr"/>
        </w:types>
        <w:behaviors>
          <w:behavior w:val="content"/>
        </w:behaviors>
        <w:guid w:val="{4507892C-5C36-4016-869C-24D81E0F7E07}"/>
      </w:docPartPr>
      <w:docPartBody>
        <w:p w:rsidR="00AB3A65" w:rsidRDefault="005040BE" w:rsidP="005040BE">
          <w:pPr>
            <w:pStyle w:val="B3C861B928994F8C92838229E1185AB2"/>
          </w:pPr>
          <w:r w:rsidRPr="0068026A">
            <w:rPr>
              <w:color w:val="666666"/>
              <w:shd w:val="clear" w:color="auto" w:fill="C1E4F5" w:themeFill="accent1" w:themeFillTint="33"/>
            </w:rPr>
            <w:t>$000.00</w:t>
          </w:r>
        </w:p>
      </w:docPartBody>
    </w:docPart>
    <w:docPart>
      <w:docPartPr>
        <w:name w:val="5FB577212C5B4BD9B5D73D1B4DBF1CDA"/>
        <w:category>
          <w:name w:val="General"/>
          <w:gallery w:val="placeholder"/>
        </w:category>
        <w:types>
          <w:type w:val="bbPlcHdr"/>
        </w:types>
        <w:behaviors>
          <w:behavior w:val="content"/>
        </w:behaviors>
        <w:guid w:val="{839A8500-C2FF-4F82-86D0-78E0C457D933}"/>
      </w:docPartPr>
      <w:docPartBody>
        <w:p w:rsidR="00AB3A65" w:rsidRDefault="005040BE" w:rsidP="005040BE">
          <w:pPr>
            <w:pStyle w:val="5FB577212C5B4BD9B5D73D1B4DBF1CDA"/>
          </w:pPr>
          <w:r w:rsidRPr="0068026A">
            <w:rPr>
              <w:color w:val="666666"/>
              <w:shd w:val="clear" w:color="auto" w:fill="C1E4F5" w:themeFill="accent1" w:themeFillTint="33"/>
            </w:rPr>
            <w:t>$000.00</w:t>
          </w:r>
        </w:p>
      </w:docPartBody>
    </w:docPart>
    <w:docPart>
      <w:docPartPr>
        <w:name w:val="4E981D13DFAB40F692E7BAB1FC2D51EC"/>
        <w:category>
          <w:name w:val="General"/>
          <w:gallery w:val="placeholder"/>
        </w:category>
        <w:types>
          <w:type w:val="bbPlcHdr"/>
        </w:types>
        <w:behaviors>
          <w:behavior w:val="content"/>
        </w:behaviors>
        <w:guid w:val="{CBDB2B5C-06D3-452C-98B0-6B810A949DD0}"/>
      </w:docPartPr>
      <w:docPartBody>
        <w:p w:rsidR="00AB3A65" w:rsidRDefault="005040BE" w:rsidP="005040BE">
          <w:pPr>
            <w:pStyle w:val="4E981D13DFAB40F692E7BAB1FC2D51EC"/>
          </w:pPr>
          <w:r w:rsidRPr="0068026A">
            <w:rPr>
              <w:color w:val="666666"/>
              <w:shd w:val="clear" w:color="auto" w:fill="C1E4F5" w:themeFill="accent1" w:themeFillTint="33"/>
            </w:rPr>
            <w:t>Enter Line Item</w:t>
          </w:r>
        </w:p>
      </w:docPartBody>
    </w:docPart>
    <w:docPart>
      <w:docPartPr>
        <w:name w:val="02E15A68F6CC44DB81A20C02DDF54600"/>
        <w:category>
          <w:name w:val="General"/>
          <w:gallery w:val="placeholder"/>
        </w:category>
        <w:types>
          <w:type w:val="bbPlcHdr"/>
        </w:types>
        <w:behaviors>
          <w:behavior w:val="content"/>
        </w:behaviors>
        <w:guid w:val="{58285FE4-9553-4575-958B-70461D052A17}"/>
      </w:docPartPr>
      <w:docPartBody>
        <w:p w:rsidR="00AB3A65" w:rsidRDefault="005040BE" w:rsidP="005040BE">
          <w:pPr>
            <w:pStyle w:val="02E15A68F6CC44DB81A20C02DDF54600"/>
          </w:pPr>
          <w:r w:rsidRPr="0068026A">
            <w:rPr>
              <w:color w:val="666666"/>
              <w:shd w:val="clear" w:color="auto" w:fill="C1E4F5" w:themeFill="accent1" w:themeFillTint="33"/>
            </w:rPr>
            <w:t>$000.00</w:t>
          </w:r>
        </w:p>
      </w:docPartBody>
    </w:docPart>
    <w:docPart>
      <w:docPartPr>
        <w:name w:val="FEADBF1497E54AF5AD7276CC588D387A"/>
        <w:category>
          <w:name w:val="General"/>
          <w:gallery w:val="placeholder"/>
        </w:category>
        <w:types>
          <w:type w:val="bbPlcHdr"/>
        </w:types>
        <w:behaviors>
          <w:behavior w:val="content"/>
        </w:behaviors>
        <w:guid w:val="{F24F10A4-7090-4060-AC20-D19FB9D9588F}"/>
      </w:docPartPr>
      <w:docPartBody>
        <w:p w:rsidR="00AB3A65" w:rsidRDefault="005040BE" w:rsidP="005040BE">
          <w:pPr>
            <w:pStyle w:val="FEADBF1497E54AF5AD7276CC588D387A"/>
          </w:pPr>
          <w:r w:rsidRPr="0068026A">
            <w:rPr>
              <w:color w:val="666666"/>
              <w:shd w:val="clear" w:color="auto" w:fill="C1E4F5" w:themeFill="accent1" w:themeFillTint="33"/>
            </w:rPr>
            <w:t>$000.00</w:t>
          </w:r>
        </w:p>
      </w:docPartBody>
    </w:docPart>
    <w:docPart>
      <w:docPartPr>
        <w:name w:val="3F847CCD02BB4FF9B37BA45E359B9546"/>
        <w:category>
          <w:name w:val="General"/>
          <w:gallery w:val="placeholder"/>
        </w:category>
        <w:types>
          <w:type w:val="bbPlcHdr"/>
        </w:types>
        <w:behaviors>
          <w:behavior w:val="content"/>
        </w:behaviors>
        <w:guid w:val="{5765A9DC-EC58-47BC-A522-BB9F38FEB465}"/>
      </w:docPartPr>
      <w:docPartBody>
        <w:p w:rsidR="00AB3A65" w:rsidRDefault="005040BE" w:rsidP="005040BE">
          <w:pPr>
            <w:pStyle w:val="3F847CCD02BB4FF9B37BA45E359B9546"/>
          </w:pPr>
          <w:r w:rsidRPr="0068026A">
            <w:rPr>
              <w:color w:val="666666"/>
              <w:shd w:val="clear" w:color="auto" w:fill="C1E4F5" w:themeFill="accent1" w:themeFillTint="33"/>
            </w:rPr>
            <w:t>$000.00</w:t>
          </w:r>
        </w:p>
      </w:docPartBody>
    </w:docPart>
    <w:docPart>
      <w:docPartPr>
        <w:name w:val="08BB2B3717A34494B204A3A1EA811BA6"/>
        <w:category>
          <w:name w:val="General"/>
          <w:gallery w:val="placeholder"/>
        </w:category>
        <w:types>
          <w:type w:val="bbPlcHdr"/>
        </w:types>
        <w:behaviors>
          <w:behavior w:val="content"/>
        </w:behaviors>
        <w:guid w:val="{8E4DCAA8-E030-45F9-8C24-779A2E583F31}"/>
      </w:docPartPr>
      <w:docPartBody>
        <w:p w:rsidR="00AB3A65" w:rsidRDefault="005040BE" w:rsidP="005040BE">
          <w:pPr>
            <w:pStyle w:val="08BB2B3717A34494B204A3A1EA811BA6"/>
          </w:pPr>
          <w:r w:rsidRPr="0068026A">
            <w:rPr>
              <w:color w:val="666666"/>
              <w:shd w:val="clear" w:color="auto" w:fill="C1E4F5" w:themeFill="accent1" w:themeFillTint="33"/>
            </w:rPr>
            <w:t>$000.00</w:t>
          </w:r>
        </w:p>
      </w:docPartBody>
    </w:docPart>
    <w:docPart>
      <w:docPartPr>
        <w:name w:val="2E66D464C3334CE79B4A14B389CD3C70"/>
        <w:category>
          <w:name w:val="General"/>
          <w:gallery w:val="placeholder"/>
        </w:category>
        <w:types>
          <w:type w:val="bbPlcHdr"/>
        </w:types>
        <w:behaviors>
          <w:behavior w:val="content"/>
        </w:behaviors>
        <w:guid w:val="{8A6DBA9D-1455-4773-93EE-48E55A88406F}"/>
      </w:docPartPr>
      <w:docPartBody>
        <w:p w:rsidR="00AB3A65" w:rsidRDefault="005040BE" w:rsidP="005040BE">
          <w:pPr>
            <w:pStyle w:val="2E66D464C3334CE79B4A14B389CD3C70"/>
          </w:pPr>
          <w:r w:rsidRPr="0068026A">
            <w:rPr>
              <w:color w:val="666666"/>
              <w:shd w:val="clear" w:color="auto" w:fill="C1E4F5" w:themeFill="accent1" w:themeFillTint="33"/>
            </w:rPr>
            <w:t>Enter Line Item</w:t>
          </w:r>
        </w:p>
      </w:docPartBody>
    </w:docPart>
    <w:docPart>
      <w:docPartPr>
        <w:name w:val="341436D003CF4D369D4671F0CE2D8CD3"/>
        <w:category>
          <w:name w:val="General"/>
          <w:gallery w:val="placeholder"/>
        </w:category>
        <w:types>
          <w:type w:val="bbPlcHdr"/>
        </w:types>
        <w:behaviors>
          <w:behavior w:val="content"/>
        </w:behaviors>
        <w:guid w:val="{2833A665-2099-4505-B6BA-45F9978A4A1E}"/>
      </w:docPartPr>
      <w:docPartBody>
        <w:p w:rsidR="00AB3A65" w:rsidRDefault="005040BE" w:rsidP="005040BE">
          <w:pPr>
            <w:pStyle w:val="341436D003CF4D369D4671F0CE2D8CD3"/>
          </w:pPr>
          <w:r w:rsidRPr="0068026A">
            <w:rPr>
              <w:color w:val="666666"/>
              <w:shd w:val="clear" w:color="auto" w:fill="C1E4F5" w:themeFill="accent1" w:themeFillTint="33"/>
            </w:rPr>
            <w:t>$000.00</w:t>
          </w:r>
        </w:p>
      </w:docPartBody>
    </w:docPart>
    <w:docPart>
      <w:docPartPr>
        <w:name w:val="6F39AD423B7B4232B7A57BE28020B9FA"/>
        <w:category>
          <w:name w:val="General"/>
          <w:gallery w:val="placeholder"/>
        </w:category>
        <w:types>
          <w:type w:val="bbPlcHdr"/>
        </w:types>
        <w:behaviors>
          <w:behavior w:val="content"/>
        </w:behaviors>
        <w:guid w:val="{FD5FFF32-A0DC-4A88-87BC-E7EDDDE39452}"/>
      </w:docPartPr>
      <w:docPartBody>
        <w:p w:rsidR="00AB3A65" w:rsidRDefault="005040BE" w:rsidP="005040BE">
          <w:pPr>
            <w:pStyle w:val="6F39AD423B7B4232B7A57BE28020B9FA"/>
          </w:pPr>
          <w:r w:rsidRPr="0068026A">
            <w:rPr>
              <w:color w:val="666666"/>
              <w:shd w:val="clear" w:color="auto" w:fill="C1E4F5" w:themeFill="accent1" w:themeFillTint="33"/>
            </w:rPr>
            <w:t>$000.00</w:t>
          </w:r>
        </w:p>
      </w:docPartBody>
    </w:docPart>
    <w:docPart>
      <w:docPartPr>
        <w:name w:val="DA8B2E4182D349F2B007E26A0C2B1954"/>
        <w:category>
          <w:name w:val="General"/>
          <w:gallery w:val="placeholder"/>
        </w:category>
        <w:types>
          <w:type w:val="bbPlcHdr"/>
        </w:types>
        <w:behaviors>
          <w:behavior w:val="content"/>
        </w:behaviors>
        <w:guid w:val="{8A1D4A44-473C-49EC-8D73-44221C4A2A91}"/>
      </w:docPartPr>
      <w:docPartBody>
        <w:p w:rsidR="00AB3A65" w:rsidRDefault="005040BE" w:rsidP="005040BE">
          <w:pPr>
            <w:pStyle w:val="DA8B2E4182D349F2B007E26A0C2B1954"/>
          </w:pPr>
          <w:r w:rsidRPr="0068026A">
            <w:rPr>
              <w:color w:val="666666"/>
              <w:shd w:val="clear" w:color="auto" w:fill="C1E4F5" w:themeFill="accent1" w:themeFillTint="33"/>
            </w:rPr>
            <w:t>$000.00</w:t>
          </w:r>
        </w:p>
      </w:docPartBody>
    </w:docPart>
    <w:docPart>
      <w:docPartPr>
        <w:name w:val="FD868EB3D6F5420AA2F3A72E57347931"/>
        <w:category>
          <w:name w:val="General"/>
          <w:gallery w:val="placeholder"/>
        </w:category>
        <w:types>
          <w:type w:val="bbPlcHdr"/>
        </w:types>
        <w:behaviors>
          <w:behavior w:val="content"/>
        </w:behaviors>
        <w:guid w:val="{385F7700-3E84-4B74-996E-2F776A408DD9}"/>
      </w:docPartPr>
      <w:docPartBody>
        <w:p w:rsidR="00AB3A65" w:rsidRDefault="005040BE" w:rsidP="005040BE">
          <w:pPr>
            <w:pStyle w:val="FD868EB3D6F5420AA2F3A72E57347931"/>
          </w:pPr>
          <w:r w:rsidRPr="0068026A">
            <w:rPr>
              <w:color w:val="666666"/>
              <w:shd w:val="clear" w:color="auto" w:fill="C1E4F5" w:themeFill="accent1" w:themeFillTint="33"/>
            </w:rPr>
            <w:t>$000.00</w:t>
          </w:r>
        </w:p>
      </w:docPartBody>
    </w:docPart>
    <w:docPart>
      <w:docPartPr>
        <w:name w:val="208270F6B14341538E32C6D1AC74A1D7"/>
        <w:category>
          <w:name w:val="General"/>
          <w:gallery w:val="placeholder"/>
        </w:category>
        <w:types>
          <w:type w:val="bbPlcHdr"/>
        </w:types>
        <w:behaviors>
          <w:behavior w:val="content"/>
        </w:behaviors>
        <w:guid w:val="{159B2DAA-7B86-4815-AD26-CC4A9374F9A2}"/>
      </w:docPartPr>
      <w:docPartBody>
        <w:p w:rsidR="00AB3A65" w:rsidRDefault="005040BE" w:rsidP="005040BE">
          <w:pPr>
            <w:pStyle w:val="208270F6B14341538E32C6D1AC74A1D7"/>
          </w:pPr>
          <w:r w:rsidRPr="0068026A">
            <w:rPr>
              <w:color w:val="666666"/>
              <w:shd w:val="clear" w:color="auto" w:fill="C1E4F5" w:themeFill="accent1" w:themeFillTint="33"/>
            </w:rPr>
            <w:t>Enter Line Item</w:t>
          </w:r>
        </w:p>
      </w:docPartBody>
    </w:docPart>
    <w:docPart>
      <w:docPartPr>
        <w:name w:val="764C8DD095EE46568DBB83718E0F1B0D"/>
        <w:category>
          <w:name w:val="General"/>
          <w:gallery w:val="placeholder"/>
        </w:category>
        <w:types>
          <w:type w:val="bbPlcHdr"/>
        </w:types>
        <w:behaviors>
          <w:behavior w:val="content"/>
        </w:behaviors>
        <w:guid w:val="{D4EEEC8D-9F92-4551-8A29-BA864B13B547}"/>
      </w:docPartPr>
      <w:docPartBody>
        <w:p w:rsidR="00AB3A65" w:rsidRDefault="005040BE" w:rsidP="005040BE">
          <w:pPr>
            <w:pStyle w:val="764C8DD095EE46568DBB83718E0F1B0D"/>
          </w:pPr>
          <w:r w:rsidRPr="0068026A">
            <w:rPr>
              <w:color w:val="666666"/>
              <w:shd w:val="clear" w:color="auto" w:fill="C1E4F5" w:themeFill="accent1" w:themeFillTint="33"/>
            </w:rPr>
            <w:t>$000.00</w:t>
          </w:r>
        </w:p>
      </w:docPartBody>
    </w:docPart>
    <w:docPart>
      <w:docPartPr>
        <w:name w:val="E75FD7352F1D4248850562AB32E5F85B"/>
        <w:category>
          <w:name w:val="General"/>
          <w:gallery w:val="placeholder"/>
        </w:category>
        <w:types>
          <w:type w:val="bbPlcHdr"/>
        </w:types>
        <w:behaviors>
          <w:behavior w:val="content"/>
        </w:behaviors>
        <w:guid w:val="{2B81D5BA-7349-43A4-84D6-0D41A8168C53}"/>
      </w:docPartPr>
      <w:docPartBody>
        <w:p w:rsidR="00AB3A65" w:rsidRDefault="005040BE" w:rsidP="005040BE">
          <w:pPr>
            <w:pStyle w:val="E75FD7352F1D4248850562AB32E5F85B"/>
          </w:pPr>
          <w:r w:rsidRPr="0068026A">
            <w:rPr>
              <w:color w:val="666666"/>
              <w:shd w:val="clear" w:color="auto" w:fill="C1E4F5" w:themeFill="accent1" w:themeFillTint="33"/>
            </w:rPr>
            <w:t>$000.00</w:t>
          </w:r>
        </w:p>
      </w:docPartBody>
    </w:docPart>
    <w:docPart>
      <w:docPartPr>
        <w:name w:val="796832A6DE7C4A5AAF3597EBAFE56B3F"/>
        <w:category>
          <w:name w:val="General"/>
          <w:gallery w:val="placeholder"/>
        </w:category>
        <w:types>
          <w:type w:val="bbPlcHdr"/>
        </w:types>
        <w:behaviors>
          <w:behavior w:val="content"/>
        </w:behaviors>
        <w:guid w:val="{C3890A96-3414-4D1B-830A-545D859E94EF}"/>
      </w:docPartPr>
      <w:docPartBody>
        <w:p w:rsidR="00AB3A65" w:rsidRDefault="005040BE" w:rsidP="005040BE">
          <w:pPr>
            <w:pStyle w:val="796832A6DE7C4A5AAF3597EBAFE56B3F"/>
          </w:pPr>
          <w:r w:rsidRPr="0068026A">
            <w:rPr>
              <w:color w:val="666666"/>
              <w:shd w:val="clear" w:color="auto" w:fill="C1E4F5" w:themeFill="accent1" w:themeFillTint="33"/>
            </w:rPr>
            <w:t>$000.00</w:t>
          </w:r>
        </w:p>
      </w:docPartBody>
    </w:docPart>
    <w:docPart>
      <w:docPartPr>
        <w:name w:val="172081C3B5434D2189B8E576B1E8DEF8"/>
        <w:category>
          <w:name w:val="General"/>
          <w:gallery w:val="placeholder"/>
        </w:category>
        <w:types>
          <w:type w:val="bbPlcHdr"/>
        </w:types>
        <w:behaviors>
          <w:behavior w:val="content"/>
        </w:behaviors>
        <w:guid w:val="{83A79897-A5BE-4036-87A8-1715841B7E99}"/>
      </w:docPartPr>
      <w:docPartBody>
        <w:p w:rsidR="00AB3A65" w:rsidRDefault="005040BE" w:rsidP="005040BE">
          <w:pPr>
            <w:pStyle w:val="172081C3B5434D2189B8E576B1E8DEF8"/>
          </w:pPr>
          <w:r w:rsidRPr="0068026A">
            <w:rPr>
              <w:color w:val="666666"/>
              <w:shd w:val="clear" w:color="auto" w:fill="C1E4F5" w:themeFill="accent1" w:themeFillTint="33"/>
            </w:rPr>
            <w:t>$000.00</w:t>
          </w:r>
        </w:p>
      </w:docPartBody>
    </w:docPart>
    <w:docPart>
      <w:docPartPr>
        <w:name w:val="3302E7EB62464457A50CE30C91DA8B1E"/>
        <w:category>
          <w:name w:val="General"/>
          <w:gallery w:val="placeholder"/>
        </w:category>
        <w:types>
          <w:type w:val="bbPlcHdr"/>
        </w:types>
        <w:behaviors>
          <w:behavior w:val="content"/>
        </w:behaviors>
        <w:guid w:val="{0DBEC4DD-DEAA-453A-8059-F1BD684B2C42}"/>
      </w:docPartPr>
      <w:docPartBody>
        <w:p w:rsidR="00AB3A65" w:rsidRDefault="005040BE" w:rsidP="005040BE">
          <w:pPr>
            <w:pStyle w:val="3302E7EB62464457A50CE30C91DA8B1E"/>
          </w:pPr>
          <w:r w:rsidRPr="0068026A">
            <w:rPr>
              <w:color w:val="666666"/>
              <w:shd w:val="clear" w:color="auto" w:fill="C1E4F5" w:themeFill="accent1" w:themeFillTint="33"/>
            </w:rPr>
            <w:t>Enter Line Item</w:t>
          </w:r>
        </w:p>
      </w:docPartBody>
    </w:docPart>
    <w:docPart>
      <w:docPartPr>
        <w:name w:val="7C77AF7F337E45D28A523F61063E85C7"/>
        <w:category>
          <w:name w:val="General"/>
          <w:gallery w:val="placeholder"/>
        </w:category>
        <w:types>
          <w:type w:val="bbPlcHdr"/>
        </w:types>
        <w:behaviors>
          <w:behavior w:val="content"/>
        </w:behaviors>
        <w:guid w:val="{0DA7D243-0D9D-498C-897A-96E05F2018C5}"/>
      </w:docPartPr>
      <w:docPartBody>
        <w:p w:rsidR="00AB3A65" w:rsidRDefault="005040BE" w:rsidP="005040BE">
          <w:pPr>
            <w:pStyle w:val="7C77AF7F337E45D28A523F61063E85C7"/>
          </w:pPr>
          <w:r w:rsidRPr="0068026A">
            <w:rPr>
              <w:color w:val="666666"/>
              <w:shd w:val="clear" w:color="auto" w:fill="C1E4F5" w:themeFill="accent1" w:themeFillTint="33"/>
            </w:rPr>
            <w:t>$000.00</w:t>
          </w:r>
        </w:p>
      </w:docPartBody>
    </w:docPart>
    <w:docPart>
      <w:docPartPr>
        <w:name w:val="BB201409EFA543A681A715CFB178E182"/>
        <w:category>
          <w:name w:val="General"/>
          <w:gallery w:val="placeholder"/>
        </w:category>
        <w:types>
          <w:type w:val="bbPlcHdr"/>
        </w:types>
        <w:behaviors>
          <w:behavior w:val="content"/>
        </w:behaviors>
        <w:guid w:val="{89C0B7E5-5BAA-419B-994B-5AA063E470AC}"/>
      </w:docPartPr>
      <w:docPartBody>
        <w:p w:rsidR="00AB3A65" w:rsidRDefault="005040BE" w:rsidP="005040BE">
          <w:pPr>
            <w:pStyle w:val="BB201409EFA543A681A715CFB178E182"/>
          </w:pPr>
          <w:r w:rsidRPr="0068026A">
            <w:rPr>
              <w:color w:val="666666"/>
              <w:shd w:val="clear" w:color="auto" w:fill="C1E4F5" w:themeFill="accent1" w:themeFillTint="33"/>
            </w:rPr>
            <w:t>$000.00</w:t>
          </w:r>
        </w:p>
      </w:docPartBody>
    </w:docPart>
    <w:docPart>
      <w:docPartPr>
        <w:name w:val="D8215BF3B6FA44F39A3303CACF1980C8"/>
        <w:category>
          <w:name w:val="General"/>
          <w:gallery w:val="placeholder"/>
        </w:category>
        <w:types>
          <w:type w:val="bbPlcHdr"/>
        </w:types>
        <w:behaviors>
          <w:behavior w:val="content"/>
        </w:behaviors>
        <w:guid w:val="{CD368A64-09FA-47F7-AB4A-43C63EC21177}"/>
      </w:docPartPr>
      <w:docPartBody>
        <w:p w:rsidR="00AB3A65" w:rsidRDefault="005040BE" w:rsidP="005040BE">
          <w:pPr>
            <w:pStyle w:val="D8215BF3B6FA44F39A3303CACF1980C8"/>
          </w:pPr>
          <w:r w:rsidRPr="0068026A">
            <w:rPr>
              <w:color w:val="666666"/>
              <w:shd w:val="clear" w:color="auto" w:fill="C1E4F5" w:themeFill="accent1" w:themeFillTint="33"/>
            </w:rPr>
            <w:t>$000.00</w:t>
          </w:r>
        </w:p>
      </w:docPartBody>
    </w:docPart>
    <w:docPart>
      <w:docPartPr>
        <w:name w:val="FAD4E1FB3D364E9381520DBD394A7D97"/>
        <w:category>
          <w:name w:val="General"/>
          <w:gallery w:val="placeholder"/>
        </w:category>
        <w:types>
          <w:type w:val="bbPlcHdr"/>
        </w:types>
        <w:behaviors>
          <w:behavior w:val="content"/>
        </w:behaviors>
        <w:guid w:val="{A08CF883-C498-4D37-8480-9168CFDC0CC4}"/>
      </w:docPartPr>
      <w:docPartBody>
        <w:p w:rsidR="00AB3A65" w:rsidRDefault="005040BE" w:rsidP="005040BE">
          <w:pPr>
            <w:pStyle w:val="FAD4E1FB3D364E9381520DBD394A7D97"/>
          </w:pPr>
          <w:r w:rsidRPr="0068026A">
            <w:rPr>
              <w:color w:val="666666"/>
              <w:shd w:val="clear" w:color="auto" w:fill="C1E4F5" w:themeFill="accent1" w:themeFillTint="33"/>
            </w:rPr>
            <w:t>$000.00</w:t>
          </w:r>
        </w:p>
      </w:docPartBody>
    </w:docPart>
    <w:docPart>
      <w:docPartPr>
        <w:name w:val="720C86B1483A456882909DCDCB6F2376"/>
        <w:category>
          <w:name w:val="General"/>
          <w:gallery w:val="placeholder"/>
        </w:category>
        <w:types>
          <w:type w:val="bbPlcHdr"/>
        </w:types>
        <w:behaviors>
          <w:behavior w:val="content"/>
        </w:behaviors>
        <w:guid w:val="{DA9E4BC4-0FA1-44AB-91AE-BD05AAF42A59}"/>
      </w:docPartPr>
      <w:docPartBody>
        <w:p w:rsidR="00AB3A65" w:rsidRDefault="005040BE" w:rsidP="005040BE">
          <w:pPr>
            <w:pStyle w:val="720C86B1483A456882909DCDCB6F2376"/>
          </w:pPr>
          <w:r w:rsidRPr="0068026A">
            <w:rPr>
              <w:color w:val="666666"/>
              <w:shd w:val="clear" w:color="auto" w:fill="C1E4F5" w:themeFill="accent1" w:themeFillTint="33"/>
            </w:rPr>
            <w:t>Enter Line Item</w:t>
          </w:r>
        </w:p>
      </w:docPartBody>
    </w:docPart>
    <w:docPart>
      <w:docPartPr>
        <w:name w:val="2D7677DD828D43D9ABC409F4B891152A"/>
        <w:category>
          <w:name w:val="General"/>
          <w:gallery w:val="placeholder"/>
        </w:category>
        <w:types>
          <w:type w:val="bbPlcHdr"/>
        </w:types>
        <w:behaviors>
          <w:behavior w:val="content"/>
        </w:behaviors>
        <w:guid w:val="{F82C9180-1209-44CD-AA09-F1549B07F91D}"/>
      </w:docPartPr>
      <w:docPartBody>
        <w:p w:rsidR="00AB3A65" w:rsidRDefault="005040BE" w:rsidP="005040BE">
          <w:pPr>
            <w:pStyle w:val="2D7677DD828D43D9ABC409F4B891152A"/>
          </w:pPr>
          <w:r w:rsidRPr="0068026A">
            <w:rPr>
              <w:color w:val="666666"/>
              <w:shd w:val="clear" w:color="auto" w:fill="C1E4F5" w:themeFill="accent1" w:themeFillTint="33"/>
            </w:rPr>
            <w:t>$000.00</w:t>
          </w:r>
        </w:p>
      </w:docPartBody>
    </w:docPart>
    <w:docPart>
      <w:docPartPr>
        <w:name w:val="46B26E523F6649DAA0B9742B6FFFF62A"/>
        <w:category>
          <w:name w:val="General"/>
          <w:gallery w:val="placeholder"/>
        </w:category>
        <w:types>
          <w:type w:val="bbPlcHdr"/>
        </w:types>
        <w:behaviors>
          <w:behavior w:val="content"/>
        </w:behaviors>
        <w:guid w:val="{A34D4290-1D1B-43F5-A43B-F9CFB3217DB5}"/>
      </w:docPartPr>
      <w:docPartBody>
        <w:p w:rsidR="00AB3A65" w:rsidRDefault="005040BE" w:rsidP="005040BE">
          <w:pPr>
            <w:pStyle w:val="46B26E523F6649DAA0B9742B6FFFF62A"/>
          </w:pPr>
          <w:r w:rsidRPr="0068026A">
            <w:rPr>
              <w:color w:val="666666"/>
              <w:shd w:val="clear" w:color="auto" w:fill="C1E4F5" w:themeFill="accent1" w:themeFillTint="33"/>
            </w:rPr>
            <w:t>$000.00</w:t>
          </w:r>
        </w:p>
      </w:docPartBody>
    </w:docPart>
    <w:docPart>
      <w:docPartPr>
        <w:name w:val="D52B69AFF60F467FB76E9FE3F2E9303C"/>
        <w:category>
          <w:name w:val="General"/>
          <w:gallery w:val="placeholder"/>
        </w:category>
        <w:types>
          <w:type w:val="bbPlcHdr"/>
        </w:types>
        <w:behaviors>
          <w:behavior w:val="content"/>
        </w:behaviors>
        <w:guid w:val="{4FBB614B-D6DB-4890-8AD2-0C8DC9ADB1A3}"/>
      </w:docPartPr>
      <w:docPartBody>
        <w:p w:rsidR="00AB3A65" w:rsidRDefault="005040BE" w:rsidP="005040BE">
          <w:pPr>
            <w:pStyle w:val="D52B69AFF60F467FB76E9FE3F2E9303C"/>
          </w:pPr>
          <w:r w:rsidRPr="0068026A">
            <w:rPr>
              <w:color w:val="666666"/>
              <w:shd w:val="clear" w:color="auto" w:fill="C1E4F5" w:themeFill="accent1" w:themeFillTint="33"/>
            </w:rPr>
            <w:t>$000.00</w:t>
          </w:r>
        </w:p>
      </w:docPartBody>
    </w:docPart>
    <w:docPart>
      <w:docPartPr>
        <w:name w:val="33B2223316D44E66BD2B6F6107C3E745"/>
        <w:category>
          <w:name w:val="General"/>
          <w:gallery w:val="placeholder"/>
        </w:category>
        <w:types>
          <w:type w:val="bbPlcHdr"/>
        </w:types>
        <w:behaviors>
          <w:behavior w:val="content"/>
        </w:behaviors>
        <w:guid w:val="{8B2D385B-0DF5-4A61-BC23-EAC949E19782}"/>
      </w:docPartPr>
      <w:docPartBody>
        <w:p w:rsidR="00AB3A65" w:rsidRDefault="005040BE" w:rsidP="005040BE">
          <w:pPr>
            <w:pStyle w:val="33B2223316D44E66BD2B6F6107C3E745"/>
          </w:pPr>
          <w:r w:rsidRPr="0068026A">
            <w:rPr>
              <w:color w:val="666666"/>
              <w:shd w:val="clear" w:color="auto" w:fill="C1E4F5" w:themeFill="accent1" w:themeFillTint="33"/>
            </w:rPr>
            <w:t>$000.00</w:t>
          </w:r>
        </w:p>
      </w:docPartBody>
    </w:docPart>
    <w:docPart>
      <w:docPartPr>
        <w:name w:val="17C8307771934999AE5FBFF8C733DFF4"/>
        <w:category>
          <w:name w:val="General"/>
          <w:gallery w:val="placeholder"/>
        </w:category>
        <w:types>
          <w:type w:val="bbPlcHdr"/>
        </w:types>
        <w:behaviors>
          <w:behavior w:val="content"/>
        </w:behaviors>
        <w:guid w:val="{87DCB2A7-79C2-4E91-96B8-82093C1BB38F}"/>
      </w:docPartPr>
      <w:docPartBody>
        <w:p w:rsidR="00AB3A65" w:rsidRDefault="005040BE" w:rsidP="005040BE">
          <w:pPr>
            <w:pStyle w:val="17C8307771934999AE5FBFF8C733DFF4"/>
          </w:pPr>
          <w:r w:rsidRPr="0068026A">
            <w:rPr>
              <w:color w:val="666666"/>
              <w:shd w:val="clear" w:color="auto" w:fill="C1E4F5" w:themeFill="accent1" w:themeFillTint="33"/>
            </w:rPr>
            <w:t>Enter Line Item</w:t>
          </w:r>
        </w:p>
      </w:docPartBody>
    </w:docPart>
    <w:docPart>
      <w:docPartPr>
        <w:name w:val="40A012A86D94465DB20B32DEEF7E39C2"/>
        <w:category>
          <w:name w:val="General"/>
          <w:gallery w:val="placeholder"/>
        </w:category>
        <w:types>
          <w:type w:val="bbPlcHdr"/>
        </w:types>
        <w:behaviors>
          <w:behavior w:val="content"/>
        </w:behaviors>
        <w:guid w:val="{CED0D4B8-F763-49C9-AE59-D1949D4798C7}"/>
      </w:docPartPr>
      <w:docPartBody>
        <w:p w:rsidR="00AB3A65" w:rsidRDefault="005040BE" w:rsidP="005040BE">
          <w:pPr>
            <w:pStyle w:val="40A012A86D94465DB20B32DEEF7E39C2"/>
          </w:pPr>
          <w:r w:rsidRPr="0068026A">
            <w:rPr>
              <w:color w:val="666666"/>
              <w:shd w:val="clear" w:color="auto" w:fill="C1E4F5" w:themeFill="accent1" w:themeFillTint="33"/>
            </w:rPr>
            <w:t>$000.00</w:t>
          </w:r>
        </w:p>
      </w:docPartBody>
    </w:docPart>
    <w:docPart>
      <w:docPartPr>
        <w:name w:val="6624AD07FCA64D7DA9DDFF0FC8847E8F"/>
        <w:category>
          <w:name w:val="General"/>
          <w:gallery w:val="placeholder"/>
        </w:category>
        <w:types>
          <w:type w:val="bbPlcHdr"/>
        </w:types>
        <w:behaviors>
          <w:behavior w:val="content"/>
        </w:behaviors>
        <w:guid w:val="{29E69C0F-6545-4F02-AB77-7FD865345B8F}"/>
      </w:docPartPr>
      <w:docPartBody>
        <w:p w:rsidR="00AB3A65" w:rsidRDefault="005040BE" w:rsidP="005040BE">
          <w:pPr>
            <w:pStyle w:val="6624AD07FCA64D7DA9DDFF0FC8847E8F"/>
          </w:pPr>
          <w:r w:rsidRPr="0068026A">
            <w:rPr>
              <w:color w:val="666666"/>
              <w:shd w:val="clear" w:color="auto" w:fill="C1E4F5" w:themeFill="accent1" w:themeFillTint="33"/>
            </w:rPr>
            <w:t>$000.00</w:t>
          </w:r>
        </w:p>
      </w:docPartBody>
    </w:docPart>
    <w:docPart>
      <w:docPartPr>
        <w:name w:val="C85E6147E8FB4754A0360ADAB85AD4DA"/>
        <w:category>
          <w:name w:val="General"/>
          <w:gallery w:val="placeholder"/>
        </w:category>
        <w:types>
          <w:type w:val="bbPlcHdr"/>
        </w:types>
        <w:behaviors>
          <w:behavior w:val="content"/>
        </w:behaviors>
        <w:guid w:val="{5CFD2376-0C00-4B12-9823-922EB950FFE8}"/>
      </w:docPartPr>
      <w:docPartBody>
        <w:p w:rsidR="00AB3A65" w:rsidRDefault="005040BE" w:rsidP="005040BE">
          <w:pPr>
            <w:pStyle w:val="C85E6147E8FB4754A0360ADAB85AD4DA"/>
          </w:pPr>
          <w:r w:rsidRPr="0068026A">
            <w:rPr>
              <w:color w:val="666666"/>
              <w:shd w:val="clear" w:color="auto" w:fill="C1E4F5" w:themeFill="accent1" w:themeFillTint="33"/>
            </w:rPr>
            <w:t>$000.00</w:t>
          </w:r>
        </w:p>
      </w:docPartBody>
    </w:docPart>
    <w:docPart>
      <w:docPartPr>
        <w:name w:val="D0F470B5349245B5A30C14D1FC2579EA"/>
        <w:category>
          <w:name w:val="General"/>
          <w:gallery w:val="placeholder"/>
        </w:category>
        <w:types>
          <w:type w:val="bbPlcHdr"/>
        </w:types>
        <w:behaviors>
          <w:behavior w:val="content"/>
        </w:behaviors>
        <w:guid w:val="{2DE60C2E-2961-4614-8579-54915E09548A}"/>
      </w:docPartPr>
      <w:docPartBody>
        <w:p w:rsidR="00AB3A65" w:rsidRDefault="005040BE" w:rsidP="005040BE">
          <w:pPr>
            <w:pStyle w:val="D0F470B5349245B5A30C14D1FC2579EA"/>
          </w:pPr>
          <w:r w:rsidRPr="0068026A">
            <w:rPr>
              <w:color w:val="666666"/>
              <w:shd w:val="clear" w:color="auto" w:fill="C1E4F5" w:themeFill="accent1" w:themeFillTint="33"/>
            </w:rPr>
            <w:t>$000.00</w:t>
          </w:r>
        </w:p>
      </w:docPartBody>
    </w:docPart>
    <w:docPart>
      <w:docPartPr>
        <w:name w:val="E41F0FE5ADEF49798D91FA49AD3E0BF2"/>
        <w:category>
          <w:name w:val="General"/>
          <w:gallery w:val="placeholder"/>
        </w:category>
        <w:types>
          <w:type w:val="bbPlcHdr"/>
        </w:types>
        <w:behaviors>
          <w:behavior w:val="content"/>
        </w:behaviors>
        <w:guid w:val="{4CBE1A64-2ADF-466B-B570-9AE72F5E2323}"/>
      </w:docPartPr>
      <w:docPartBody>
        <w:p w:rsidR="00AB3A65" w:rsidRDefault="005040BE" w:rsidP="005040BE">
          <w:pPr>
            <w:pStyle w:val="E41F0FE5ADEF49798D91FA49AD3E0BF2"/>
          </w:pPr>
          <w:r w:rsidRPr="0068026A">
            <w:rPr>
              <w:color w:val="666666"/>
              <w:shd w:val="clear" w:color="auto" w:fill="C1E4F5" w:themeFill="accent1" w:themeFillTint="33"/>
            </w:rPr>
            <w:t>Enter Line Item</w:t>
          </w:r>
        </w:p>
      </w:docPartBody>
    </w:docPart>
    <w:docPart>
      <w:docPartPr>
        <w:name w:val="F2BFE87C767A4185AC1C89E12FE437E8"/>
        <w:category>
          <w:name w:val="General"/>
          <w:gallery w:val="placeholder"/>
        </w:category>
        <w:types>
          <w:type w:val="bbPlcHdr"/>
        </w:types>
        <w:behaviors>
          <w:behavior w:val="content"/>
        </w:behaviors>
        <w:guid w:val="{12F69239-3C29-4EFE-B9FF-BA55A5B6C0B3}"/>
      </w:docPartPr>
      <w:docPartBody>
        <w:p w:rsidR="00AB3A65" w:rsidRDefault="005040BE" w:rsidP="005040BE">
          <w:pPr>
            <w:pStyle w:val="F2BFE87C767A4185AC1C89E12FE437E8"/>
          </w:pPr>
          <w:r w:rsidRPr="0068026A">
            <w:rPr>
              <w:color w:val="666666"/>
              <w:shd w:val="clear" w:color="auto" w:fill="C1E4F5" w:themeFill="accent1" w:themeFillTint="33"/>
            </w:rPr>
            <w:t>$000.00</w:t>
          </w:r>
        </w:p>
      </w:docPartBody>
    </w:docPart>
    <w:docPart>
      <w:docPartPr>
        <w:name w:val="46F1B26E88B542B58F1BFE3B6607605F"/>
        <w:category>
          <w:name w:val="General"/>
          <w:gallery w:val="placeholder"/>
        </w:category>
        <w:types>
          <w:type w:val="bbPlcHdr"/>
        </w:types>
        <w:behaviors>
          <w:behavior w:val="content"/>
        </w:behaviors>
        <w:guid w:val="{D7EF84B9-273C-41F2-8E6E-30F4041D9C2B}"/>
      </w:docPartPr>
      <w:docPartBody>
        <w:p w:rsidR="00AB3A65" w:rsidRDefault="005040BE" w:rsidP="005040BE">
          <w:pPr>
            <w:pStyle w:val="46F1B26E88B542B58F1BFE3B6607605F"/>
          </w:pPr>
          <w:r w:rsidRPr="0068026A">
            <w:rPr>
              <w:color w:val="666666"/>
              <w:shd w:val="clear" w:color="auto" w:fill="C1E4F5" w:themeFill="accent1" w:themeFillTint="33"/>
            </w:rPr>
            <w:t>$000.00</w:t>
          </w:r>
        </w:p>
      </w:docPartBody>
    </w:docPart>
    <w:docPart>
      <w:docPartPr>
        <w:name w:val="6D2FD14FDFCE40B6B8CE0F178F995689"/>
        <w:category>
          <w:name w:val="General"/>
          <w:gallery w:val="placeholder"/>
        </w:category>
        <w:types>
          <w:type w:val="bbPlcHdr"/>
        </w:types>
        <w:behaviors>
          <w:behavior w:val="content"/>
        </w:behaviors>
        <w:guid w:val="{1A620DA4-510E-408C-A8A4-42E555E19E49}"/>
      </w:docPartPr>
      <w:docPartBody>
        <w:p w:rsidR="00AB3A65" w:rsidRDefault="005040BE" w:rsidP="005040BE">
          <w:pPr>
            <w:pStyle w:val="6D2FD14FDFCE40B6B8CE0F178F995689"/>
          </w:pPr>
          <w:r w:rsidRPr="0068026A">
            <w:rPr>
              <w:color w:val="666666"/>
              <w:shd w:val="clear" w:color="auto" w:fill="C1E4F5" w:themeFill="accent1" w:themeFillTint="33"/>
            </w:rPr>
            <w:t>$000.00</w:t>
          </w:r>
        </w:p>
      </w:docPartBody>
    </w:docPart>
    <w:docPart>
      <w:docPartPr>
        <w:name w:val="434B5BD9732047A6A07E17BC1B902D8E"/>
        <w:category>
          <w:name w:val="General"/>
          <w:gallery w:val="placeholder"/>
        </w:category>
        <w:types>
          <w:type w:val="bbPlcHdr"/>
        </w:types>
        <w:behaviors>
          <w:behavior w:val="content"/>
        </w:behaviors>
        <w:guid w:val="{BC1ABBA3-C1BD-4680-A5B1-A0A24921F538}"/>
      </w:docPartPr>
      <w:docPartBody>
        <w:p w:rsidR="00AB3A65" w:rsidRDefault="005040BE" w:rsidP="005040BE">
          <w:pPr>
            <w:pStyle w:val="434B5BD9732047A6A07E17BC1B902D8E"/>
          </w:pPr>
          <w:r w:rsidRPr="0068026A">
            <w:rPr>
              <w:color w:val="666666"/>
              <w:shd w:val="clear" w:color="auto" w:fill="C1E4F5" w:themeFill="accent1" w:themeFillTint="33"/>
            </w:rPr>
            <w:t>$000.00</w:t>
          </w:r>
        </w:p>
      </w:docPartBody>
    </w:docPart>
    <w:docPart>
      <w:docPartPr>
        <w:name w:val="AA7D219C1D804DD1934ADBB5833BDB0E"/>
        <w:category>
          <w:name w:val="General"/>
          <w:gallery w:val="placeholder"/>
        </w:category>
        <w:types>
          <w:type w:val="bbPlcHdr"/>
        </w:types>
        <w:behaviors>
          <w:behavior w:val="content"/>
        </w:behaviors>
        <w:guid w:val="{27E3A05E-EFF3-4B8C-B01A-9ED2A72061A8}"/>
      </w:docPartPr>
      <w:docPartBody>
        <w:p w:rsidR="00AB3A65" w:rsidRDefault="005040BE" w:rsidP="005040BE">
          <w:pPr>
            <w:pStyle w:val="AA7D219C1D804DD1934ADBB5833BDB0E"/>
          </w:pPr>
          <w:r w:rsidRPr="0082507A">
            <w:t>$000.00</w:t>
          </w:r>
        </w:p>
      </w:docPartBody>
    </w:docPart>
    <w:docPart>
      <w:docPartPr>
        <w:name w:val="1575BD02A2A34477B3604CFF77780164"/>
        <w:category>
          <w:name w:val="General"/>
          <w:gallery w:val="placeholder"/>
        </w:category>
        <w:types>
          <w:type w:val="bbPlcHdr"/>
        </w:types>
        <w:behaviors>
          <w:behavior w:val="content"/>
        </w:behaviors>
        <w:guid w:val="{7955ABEB-77B6-476A-AFBD-29819DF426E0}"/>
      </w:docPartPr>
      <w:docPartBody>
        <w:p w:rsidR="00AB3A65" w:rsidRDefault="005040BE" w:rsidP="005040BE">
          <w:pPr>
            <w:pStyle w:val="1575BD02A2A34477B3604CFF77780164"/>
          </w:pPr>
          <w:r w:rsidRPr="0082507A">
            <w:t>$000.00</w:t>
          </w:r>
        </w:p>
      </w:docPartBody>
    </w:docPart>
    <w:docPart>
      <w:docPartPr>
        <w:name w:val="524BCA32E12F4DDE8CA3ACF5AB28F934"/>
        <w:category>
          <w:name w:val="General"/>
          <w:gallery w:val="placeholder"/>
        </w:category>
        <w:types>
          <w:type w:val="bbPlcHdr"/>
        </w:types>
        <w:behaviors>
          <w:behavior w:val="content"/>
        </w:behaviors>
        <w:guid w:val="{F8808C6A-018F-487D-9586-B721FB385893}"/>
      </w:docPartPr>
      <w:docPartBody>
        <w:p w:rsidR="00AB3A65" w:rsidRDefault="005040BE" w:rsidP="005040BE">
          <w:pPr>
            <w:pStyle w:val="524BCA32E12F4DDE8CA3ACF5AB28F934"/>
          </w:pPr>
          <w:r w:rsidRPr="0082507A">
            <w:t>$000.00</w:t>
          </w:r>
        </w:p>
      </w:docPartBody>
    </w:docPart>
    <w:docPart>
      <w:docPartPr>
        <w:name w:val="C4D1DCE99E414021A7EF7FA933159314"/>
        <w:category>
          <w:name w:val="General"/>
          <w:gallery w:val="placeholder"/>
        </w:category>
        <w:types>
          <w:type w:val="bbPlcHdr"/>
        </w:types>
        <w:behaviors>
          <w:behavior w:val="content"/>
        </w:behaviors>
        <w:guid w:val="{17C4703E-B1AB-47E3-A825-345C38DBD386}"/>
      </w:docPartPr>
      <w:docPartBody>
        <w:p w:rsidR="00AB3A65" w:rsidRDefault="005040BE" w:rsidP="005040BE">
          <w:pPr>
            <w:pStyle w:val="C4D1DCE99E414021A7EF7FA933159314"/>
          </w:pPr>
          <w:r w:rsidRPr="0082507A">
            <w:t>$000.00</w:t>
          </w:r>
        </w:p>
      </w:docPartBody>
    </w:docPart>
    <w:docPart>
      <w:docPartPr>
        <w:name w:val="29B47710682A470DB9ED9E2F9D3856B9"/>
        <w:category>
          <w:name w:val="General"/>
          <w:gallery w:val="placeholder"/>
        </w:category>
        <w:types>
          <w:type w:val="bbPlcHdr"/>
        </w:types>
        <w:behaviors>
          <w:behavior w:val="content"/>
        </w:behaviors>
        <w:guid w:val="{4A84E44B-60CD-4D76-8523-55CF0116F7C3}"/>
      </w:docPartPr>
      <w:docPartBody>
        <w:p w:rsidR="00AB3A65" w:rsidRDefault="005040BE" w:rsidP="005040BE">
          <w:pPr>
            <w:pStyle w:val="29B47710682A470DB9ED9E2F9D3856B9"/>
          </w:pPr>
          <w:r w:rsidRPr="0068026A">
            <w:rPr>
              <w:color w:val="666666"/>
              <w:shd w:val="clear" w:color="auto" w:fill="C1E4F5" w:themeFill="accent1" w:themeFillTint="33"/>
            </w:rPr>
            <w:t>Enter Line Item</w:t>
          </w:r>
        </w:p>
      </w:docPartBody>
    </w:docPart>
    <w:docPart>
      <w:docPartPr>
        <w:name w:val="C1DB14E6F4114FD0B249EE04FDDAECB7"/>
        <w:category>
          <w:name w:val="General"/>
          <w:gallery w:val="placeholder"/>
        </w:category>
        <w:types>
          <w:type w:val="bbPlcHdr"/>
        </w:types>
        <w:behaviors>
          <w:behavior w:val="content"/>
        </w:behaviors>
        <w:guid w:val="{6969E8AA-1A38-4C74-B9A9-F16E62E126A6}"/>
      </w:docPartPr>
      <w:docPartBody>
        <w:p w:rsidR="00AB3A65" w:rsidRDefault="005040BE" w:rsidP="005040BE">
          <w:pPr>
            <w:pStyle w:val="C1DB14E6F4114FD0B249EE04FDDAECB7"/>
          </w:pPr>
          <w:r w:rsidRPr="0068026A">
            <w:rPr>
              <w:color w:val="666666"/>
              <w:shd w:val="clear" w:color="auto" w:fill="C1E4F5" w:themeFill="accent1" w:themeFillTint="33"/>
            </w:rPr>
            <w:t>$000.00</w:t>
          </w:r>
        </w:p>
      </w:docPartBody>
    </w:docPart>
    <w:docPart>
      <w:docPartPr>
        <w:name w:val="5FB42F25F07E40139507455988A269EE"/>
        <w:category>
          <w:name w:val="General"/>
          <w:gallery w:val="placeholder"/>
        </w:category>
        <w:types>
          <w:type w:val="bbPlcHdr"/>
        </w:types>
        <w:behaviors>
          <w:behavior w:val="content"/>
        </w:behaviors>
        <w:guid w:val="{C1C10ECE-7961-42A0-9839-E6696C4E791B}"/>
      </w:docPartPr>
      <w:docPartBody>
        <w:p w:rsidR="00AB3A65" w:rsidRDefault="005040BE" w:rsidP="005040BE">
          <w:pPr>
            <w:pStyle w:val="5FB42F25F07E40139507455988A269EE"/>
          </w:pPr>
          <w:r w:rsidRPr="0068026A">
            <w:rPr>
              <w:color w:val="666666"/>
              <w:shd w:val="clear" w:color="auto" w:fill="C1E4F5" w:themeFill="accent1" w:themeFillTint="33"/>
            </w:rPr>
            <w:t>$000.00</w:t>
          </w:r>
        </w:p>
      </w:docPartBody>
    </w:docPart>
    <w:docPart>
      <w:docPartPr>
        <w:name w:val="DA4A6FBB9BB84DAE955070B2615AD643"/>
        <w:category>
          <w:name w:val="General"/>
          <w:gallery w:val="placeholder"/>
        </w:category>
        <w:types>
          <w:type w:val="bbPlcHdr"/>
        </w:types>
        <w:behaviors>
          <w:behavior w:val="content"/>
        </w:behaviors>
        <w:guid w:val="{8E766872-CD3A-4828-9B16-E06F2ADF6C14}"/>
      </w:docPartPr>
      <w:docPartBody>
        <w:p w:rsidR="00AB3A65" w:rsidRDefault="005040BE" w:rsidP="005040BE">
          <w:pPr>
            <w:pStyle w:val="DA4A6FBB9BB84DAE955070B2615AD643"/>
          </w:pPr>
          <w:r w:rsidRPr="0068026A">
            <w:rPr>
              <w:color w:val="666666"/>
              <w:shd w:val="clear" w:color="auto" w:fill="C1E4F5" w:themeFill="accent1" w:themeFillTint="33"/>
            </w:rPr>
            <w:t>$000.00</w:t>
          </w:r>
        </w:p>
      </w:docPartBody>
    </w:docPart>
    <w:docPart>
      <w:docPartPr>
        <w:name w:val="B9CEBE52EC9B4277AC7E12BF82F655AF"/>
        <w:category>
          <w:name w:val="General"/>
          <w:gallery w:val="placeholder"/>
        </w:category>
        <w:types>
          <w:type w:val="bbPlcHdr"/>
        </w:types>
        <w:behaviors>
          <w:behavior w:val="content"/>
        </w:behaviors>
        <w:guid w:val="{1858D426-8986-4FC8-8E48-67B7808DC5AF}"/>
      </w:docPartPr>
      <w:docPartBody>
        <w:p w:rsidR="00AB3A65" w:rsidRDefault="005040BE" w:rsidP="005040BE">
          <w:pPr>
            <w:pStyle w:val="B9CEBE52EC9B4277AC7E12BF82F655AF"/>
          </w:pPr>
          <w:r w:rsidRPr="0068026A">
            <w:rPr>
              <w:color w:val="666666"/>
              <w:shd w:val="clear" w:color="auto" w:fill="C1E4F5" w:themeFill="accent1" w:themeFillTint="33"/>
            </w:rPr>
            <w:t>$000.00</w:t>
          </w:r>
        </w:p>
      </w:docPartBody>
    </w:docPart>
    <w:docPart>
      <w:docPartPr>
        <w:name w:val="BE28407481C64DC6814B8635F066FC6D"/>
        <w:category>
          <w:name w:val="General"/>
          <w:gallery w:val="placeholder"/>
        </w:category>
        <w:types>
          <w:type w:val="bbPlcHdr"/>
        </w:types>
        <w:behaviors>
          <w:behavior w:val="content"/>
        </w:behaviors>
        <w:guid w:val="{93DDE0EA-24EC-4FDC-AD7F-F2C6F6B7A2E5}"/>
      </w:docPartPr>
      <w:docPartBody>
        <w:p w:rsidR="00AB3A65" w:rsidRDefault="005040BE" w:rsidP="005040BE">
          <w:pPr>
            <w:pStyle w:val="BE28407481C64DC6814B8635F066FC6D"/>
          </w:pPr>
          <w:r w:rsidRPr="0082507A">
            <w:t>$000.00</w:t>
          </w:r>
        </w:p>
      </w:docPartBody>
    </w:docPart>
    <w:docPart>
      <w:docPartPr>
        <w:name w:val="8A0BE184E0A64510AA61B0AE160A6958"/>
        <w:category>
          <w:name w:val="General"/>
          <w:gallery w:val="placeholder"/>
        </w:category>
        <w:types>
          <w:type w:val="bbPlcHdr"/>
        </w:types>
        <w:behaviors>
          <w:behavior w:val="content"/>
        </w:behaviors>
        <w:guid w:val="{FEF0DAFA-E919-4410-BD8C-EF95500C8CC1}"/>
      </w:docPartPr>
      <w:docPartBody>
        <w:p w:rsidR="00AB3A65" w:rsidRDefault="005040BE" w:rsidP="005040BE">
          <w:pPr>
            <w:pStyle w:val="8A0BE184E0A64510AA61B0AE160A6958"/>
          </w:pPr>
          <w:r w:rsidRPr="0082507A">
            <w:t>$000.00</w:t>
          </w:r>
        </w:p>
      </w:docPartBody>
    </w:docPart>
    <w:docPart>
      <w:docPartPr>
        <w:name w:val="E7312936DD0C4F9BBE0AB76745A8BCBC"/>
        <w:category>
          <w:name w:val="General"/>
          <w:gallery w:val="placeholder"/>
        </w:category>
        <w:types>
          <w:type w:val="bbPlcHdr"/>
        </w:types>
        <w:behaviors>
          <w:behavior w:val="content"/>
        </w:behaviors>
        <w:guid w:val="{A637AF06-6332-429E-BC55-EB76F4C85AF7}"/>
      </w:docPartPr>
      <w:docPartBody>
        <w:p w:rsidR="00AB3A65" w:rsidRDefault="005040BE" w:rsidP="005040BE">
          <w:pPr>
            <w:pStyle w:val="E7312936DD0C4F9BBE0AB76745A8BCBC"/>
          </w:pPr>
          <w:r w:rsidRPr="0082507A">
            <w:t>$000.00</w:t>
          </w:r>
        </w:p>
      </w:docPartBody>
    </w:docPart>
    <w:docPart>
      <w:docPartPr>
        <w:name w:val="B8834F973DCB43D58F428D8ED9A75C48"/>
        <w:category>
          <w:name w:val="General"/>
          <w:gallery w:val="placeholder"/>
        </w:category>
        <w:types>
          <w:type w:val="bbPlcHdr"/>
        </w:types>
        <w:behaviors>
          <w:behavior w:val="content"/>
        </w:behaviors>
        <w:guid w:val="{A11B071B-AE43-44F1-BB4F-BE22CD32D1FE}"/>
      </w:docPartPr>
      <w:docPartBody>
        <w:p w:rsidR="00AB3A65" w:rsidRDefault="005040BE" w:rsidP="005040BE">
          <w:pPr>
            <w:pStyle w:val="B8834F973DCB43D58F428D8ED9A75C48"/>
          </w:pPr>
          <w:r w:rsidRPr="0082507A">
            <w:t>$000.00</w:t>
          </w:r>
        </w:p>
      </w:docPartBody>
    </w:docPart>
    <w:docPart>
      <w:docPartPr>
        <w:name w:val="86875E112B234C1398F99830E21C9F14"/>
        <w:category>
          <w:name w:val="General"/>
          <w:gallery w:val="placeholder"/>
        </w:category>
        <w:types>
          <w:type w:val="bbPlcHdr"/>
        </w:types>
        <w:behaviors>
          <w:behavior w:val="content"/>
        </w:behaviors>
        <w:guid w:val="{8CCBF713-789A-4EE0-BD90-8D4BDC28D413}"/>
      </w:docPartPr>
      <w:docPartBody>
        <w:p w:rsidR="00AB3A65" w:rsidRDefault="005040BE" w:rsidP="005040BE">
          <w:pPr>
            <w:pStyle w:val="86875E112B234C1398F99830E21C9F14"/>
          </w:pPr>
          <w:r w:rsidRPr="0068026A">
            <w:rPr>
              <w:color w:val="666666"/>
              <w:shd w:val="clear" w:color="auto" w:fill="C1E4F5" w:themeFill="accent1" w:themeFillTint="33"/>
            </w:rPr>
            <w:t>Enter Line Item</w:t>
          </w:r>
        </w:p>
      </w:docPartBody>
    </w:docPart>
    <w:docPart>
      <w:docPartPr>
        <w:name w:val="61DE2B7359464E0BA31A8EE1DB1C595A"/>
        <w:category>
          <w:name w:val="General"/>
          <w:gallery w:val="placeholder"/>
        </w:category>
        <w:types>
          <w:type w:val="bbPlcHdr"/>
        </w:types>
        <w:behaviors>
          <w:behavior w:val="content"/>
        </w:behaviors>
        <w:guid w:val="{54B273E6-D1EA-41ED-8E79-B1D69256CFAD}"/>
      </w:docPartPr>
      <w:docPartBody>
        <w:p w:rsidR="00AB3A65" w:rsidRDefault="005040BE" w:rsidP="005040BE">
          <w:pPr>
            <w:pStyle w:val="61DE2B7359464E0BA31A8EE1DB1C595A"/>
          </w:pPr>
          <w:r w:rsidRPr="0068026A">
            <w:rPr>
              <w:color w:val="666666"/>
              <w:shd w:val="clear" w:color="auto" w:fill="C1E4F5" w:themeFill="accent1" w:themeFillTint="33"/>
            </w:rPr>
            <w:t>$000.00</w:t>
          </w:r>
        </w:p>
      </w:docPartBody>
    </w:docPart>
    <w:docPart>
      <w:docPartPr>
        <w:name w:val="0506ECE8CD0540BC983A620FB973E2B9"/>
        <w:category>
          <w:name w:val="General"/>
          <w:gallery w:val="placeholder"/>
        </w:category>
        <w:types>
          <w:type w:val="bbPlcHdr"/>
        </w:types>
        <w:behaviors>
          <w:behavior w:val="content"/>
        </w:behaviors>
        <w:guid w:val="{259628A2-4565-4902-961F-10B152801995}"/>
      </w:docPartPr>
      <w:docPartBody>
        <w:p w:rsidR="00AB3A65" w:rsidRDefault="005040BE" w:rsidP="005040BE">
          <w:pPr>
            <w:pStyle w:val="0506ECE8CD0540BC983A620FB973E2B9"/>
          </w:pPr>
          <w:r w:rsidRPr="0068026A">
            <w:rPr>
              <w:color w:val="666666"/>
              <w:shd w:val="clear" w:color="auto" w:fill="C1E4F5" w:themeFill="accent1" w:themeFillTint="33"/>
            </w:rPr>
            <w:t>$000.00</w:t>
          </w:r>
        </w:p>
      </w:docPartBody>
    </w:docPart>
    <w:docPart>
      <w:docPartPr>
        <w:name w:val="AE74AFFF17294C5B9DFDB202362912A1"/>
        <w:category>
          <w:name w:val="General"/>
          <w:gallery w:val="placeholder"/>
        </w:category>
        <w:types>
          <w:type w:val="bbPlcHdr"/>
        </w:types>
        <w:behaviors>
          <w:behavior w:val="content"/>
        </w:behaviors>
        <w:guid w:val="{2A7090F5-4F26-4A8E-8DD9-16E81D7D24AE}"/>
      </w:docPartPr>
      <w:docPartBody>
        <w:p w:rsidR="00AB3A65" w:rsidRDefault="005040BE" w:rsidP="005040BE">
          <w:pPr>
            <w:pStyle w:val="AE74AFFF17294C5B9DFDB202362912A1"/>
          </w:pPr>
          <w:r w:rsidRPr="0068026A">
            <w:rPr>
              <w:color w:val="666666"/>
              <w:shd w:val="clear" w:color="auto" w:fill="C1E4F5" w:themeFill="accent1" w:themeFillTint="33"/>
            </w:rPr>
            <w:t>$000.00</w:t>
          </w:r>
        </w:p>
      </w:docPartBody>
    </w:docPart>
    <w:docPart>
      <w:docPartPr>
        <w:name w:val="2972192856FC4C94950866805DCBE388"/>
        <w:category>
          <w:name w:val="General"/>
          <w:gallery w:val="placeholder"/>
        </w:category>
        <w:types>
          <w:type w:val="bbPlcHdr"/>
        </w:types>
        <w:behaviors>
          <w:behavior w:val="content"/>
        </w:behaviors>
        <w:guid w:val="{1E0B8868-BF7F-4BF5-B0A2-9792739698B1}"/>
      </w:docPartPr>
      <w:docPartBody>
        <w:p w:rsidR="00AB3A65" w:rsidRDefault="005040BE" w:rsidP="005040BE">
          <w:pPr>
            <w:pStyle w:val="2972192856FC4C94950866805DCBE388"/>
          </w:pPr>
          <w:r w:rsidRPr="0068026A">
            <w:rPr>
              <w:color w:val="666666"/>
              <w:shd w:val="clear" w:color="auto" w:fill="C1E4F5" w:themeFill="accent1" w:themeFillTint="33"/>
            </w:rPr>
            <w:t>$000.00</w:t>
          </w:r>
        </w:p>
      </w:docPartBody>
    </w:docPart>
    <w:docPart>
      <w:docPartPr>
        <w:name w:val="965B8177115840E2B09CAEEDB077ABDF"/>
        <w:category>
          <w:name w:val="General"/>
          <w:gallery w:val="placeholder"/>
        </w:category>
        <w:types>
          <w:type w:val="bbPlcHdr"/>
        </w:types>
        <w:behaviors>
          <w:behavior w:val="content"/>
        </w:behaviors>
        <w:guid w:val="{4D9F712B-350D-4911-8205-BE9D1C38043E}"/>
      </w:docPartPr>
      <w:docPartBody>
        <w:p w:rsidR="00AB3A65" w:rsidRDefault="005040BE" w:rsidP="005040BE">
          <w:pPr>
            <w:pStyle w:val="965B8177115840E2B09CAEEDB077ABDF"/>
          </w:pPr>
          <w:r w:rsidRPr="0068026A">
            <w:rPr>
              <w:color w:val="666666"/>
              <w:shd w:val="clear" w:color="auto" w:fill="C1E4F5" w:themeFill="accent1" w:themeFillTint="33"/>
            </w:rPr>
            <w:t>Enter Line Item</w:t>
          </w:r>
        </w:p>
      </w:docPartBody>
    </w:docPart>
    <w:docPart>
      <w:docPartPr>
        <w:name w:val="DA6DFBA5DFFB45C7A7C4A707C58352CE"/>
        <w:category>
          <w:name w:val="General"/>
          <w:gallery w:val="placeholder"/>
        </w:category>
        <w:types>
          <w:type w:val="bbPlcHdr"/>
        </w:types>
        <w:behaviors>
          <w:behavior w:val="content"/>
        </w:behaviors>
        <w:guid w:val="{89F02F12-AE15-40A5-A07B-C276DCA498C2}"/>
      </w:docPartPr>
      <w:docPartBody>
        <w:p w:rsidR="00AB3A65" w:rsidRDefault="005040BE" w:rsidP="005040BE">
          <w:pPr>
            <w:pStyle w:val="DA6DFBA5DFFB45C7A7C4A707C58352CE"/>
          </w:pPr>
          <w:r w:rsidRPr="0068026A">
            <w:rPr>
              <w:color w:val="666666"/>
              <w:shd w:val="clear" w:color="auto" w:fill="C1E4F5" w:themeFill="accent1" w:themeFillTint="33"/>
            </w:rPr>
            <w:t>$000.00</w:t>
          </w:r>
        </w:p>
      </w:docPartBody>
    </w:docPart>
    <w:docPart>
      <w:docPartPr>
        <w:name w:val="81101EAF866848F9842332819D731D58"/>
        <w:category>
          <w:name w:val="General"/>
          <w:gallery w:val="placeholder"/>
        </w:category>
        <w:types>
          <w:type w:val="bbPlcHdr"/>
        </w:types>
        <w:behaviors>
          <w:behavior w:val="content"/>
        </w:behaviors>
        <w:guid w:val="{16FA5899-DD5A-447C-9799-F5A574F69B99}"/>
      </w:docPartPr>
      <w:docPartBody>
        <w:p w:rsidR="00AB3A65" w:rsidRDefault="005040BE" w:rsidP="005040BE">
          <w:pPr>
            <w:pStyle w:val="81101EAF866848F9842332819D731D58"/>
          </w:pPr>
          <w:r w:rsidRPr="0068026A">
            <w:rPr>
              <w:color w:val="666666"/>
              <w:shd w:val="clear" w:color="auto" w:fill="C1E4F5" w:themeFill="accent1" w:themeFillTint="33"/>
            </w:rPr>
            <w:t>$000.00</w:t>
          </w:r>
        </w:p>
      </w:docPartBody>
    </w:docPart>
    <w:docPart>
      <w:docPartPr>
        <w:name w:val="2803B511232044768F0E784BE1151258"/>
        <w:category>
          <w:name w:val="General"/>
          <w:gallery w:val="placeholder"/>
        </w:category>
        <w:types>
          <w:type w:val="bbPlcHdr"/>
        </w:types>
        <w:behaviors>
          <w:behavior w:val="content"/>
        </w:behaviors>
        <w:guid w:val="{FA94BA9D-3BD3-4034-BFEE-13E7EBBED895}"/>
      </w:docPartPr>
      <w:docPartBody>
        <w:p w:rsidR="00AB3A65" w:rsidRDefault="005040BE" w:rsidP="005040BE">
          <w:pPr>
            <w:pStyle w:val="2803B511232044768F0E784BE1151258"/>
          </w:pPr>
          <w:r w:rsidRPr="0068026A">
            <w:rPr>
              <w:color w:val="666666"/>
              <w:shd w:val="clear" w:color="auto" w:fill="C1E4F5" w:themeFill="accent1" w:themeFillTint="33"/>
            </w:rPr>
            <w:t>$000.00</w:t>
          </w:r>
        </w:p>
      </w:docPartBody>
    </w:docPart>
    <w:docPart>
      <w:docPartPr>
        <w:name w:val="376DF0B209EF4190A95C9A17FF84C107"/>
        <w:category>
          <w:name w:val="General"/>
          <w:gallery w:val="placeholder"/>
        </w:category>
        <w:types>
          <w:type w:val="bbPlcHdr"/>
        </w:types>
        <w:behaviors>
          <w:behavior w:val="content"/>
        </w:behaviors>
        <w:guid w:val="{AFC282E5-85B5-49FE-8C84-2CD511A7CBEA}"/>
      </w:docPartPr>
      <w:docPartBody>
        <w:p w:rsidR="00AB3A65" w:rsidRDefault="005040BE" w:rsidP="005040BE">
          <w:pPr>
            <w:pStyle w:val="376DF0B209EF4190A95C9A17FF84C107"/>
          </w:pPr>
          <w:r w:rsidRPr="0068026A">
            <w:rPr>
              <w:color w:val="666666"/>
              <w:shd w:val="clear" w:color="auto" w:fill="C1E4F5" w:themeFill="accent1" w:themeFillTint="33"/>
            </w:rPr>
            <w:t>$000.00</w:t>
          </w:r>
        </w:p>
      </w:docPartBody>
    </w:docPart>
    <w:docPart>
      <w:docPartPr>
        <w:name w:val="639A9426A7A34F868FC23F2C0423B026"/>
        <w:category>
          <w:name w:val="General"/>
          <w:gallery w:val="placeholder"/>
        </w:category>
        <w:types>
          <w:type w:val="bbPlcHdr"/>
        </w:types>
        <w:behaviors>
          <w:behavior w:val="content"/>
        </w:behaviors>
        <w:guid w:val="{E8229574-4312-4132-B11B-390A5C8BEB93}"/>
      </w:docPartPr>
      <w:docPartBody>
        <w:p w:rsidR="00AB3A65" w:rsidRDefault="005040BE" w:rsidP="005040BE">
          <w:pPr>
            <w:pStyle w:val="639A9426A7A34F868FC23F2C0423B026"/>
          </w:pPr>
          <w:r w:rsidRPr="0068026A">
            <w:rPr>
              <w:color w:val="666666"/>
              <w:shd w:val="clear" w:color="auto" w:fill="C1E4F5" w:themeFill="accent1" w:themeFillTint="33"/>
            </w:rPr>
            <w:t>Enter Line Item</w:t>
          </w:r>
        </w:p>
      </w:docPartBody>
    </w:docPart>
    <w:docPart>
      <w:docPartPr>
        <w:name w:val="CF6CAA44ECBE42BDB787892303B14BDC"/>
        <w:category>
          <w:name w:val="General"/>
          <w:gallery w:val="placeholder"/>
        </w:category>
        <w:types>
          <w:type w:val="bbPlcHdr"/>
        </w:types>
        <w:behaviors>
          <w:behavior w:val="content"/>
        </w:behaviors>
        <w:guid w:val="{12FC376B-A263-4000-A159-A402A7321F6A}"/>
      </w:docPartPr>
      <w:docPartBody>
        <w:p w:rsidR="00AB3A65" w:rsidRDefault="005040BE" w:rsidP="005040BE">
          <w:pPr>
            <w:pStyle w:val="CF6CAA44ECBE42BDB787892303B14BDC"/>
          </w:pPr>
          <w:r w:rsidRPr="0068026A">
            <w:rPr>
              <w:color w:val="666666"/>
              <w:shd w:val="clear" w:color="auto" w:fill="C1E4F5" w:themeFill="accent1" w:themeFillTint="33"/>
            </w:rPr>
            <w:t>$000.00</w:t>
          </w:r>
        </w:p>
      </w:docPartBody>
    </w:docPart>
    <w:docPart>
      <w:docPartPr>
        <w:name w:val="8F5B7001817045A3A461A920ADEBA773"/>
        <w:category>
          <w:name w:val="General"/>
          <w:gallery w:val="placeholder"/>
        </w:category>
        <w:types>
          <w:type w:val="bbPlcHdr"/>
        </w:types>
        <w:behaviors>
          <w:behavior w:val="content"/>
        </w:behaviors>
        <w:guid w:val="{24248050-36FC-48D3-A93D-5618751C3FE5}"/>
      </w:docPartPr>
      <w:docPartBody>
        <w:p w:rsidR="00AB3A65" w:rsidRDefault="005040BE" w:rsidP="005040BE">
          <w:pPr>
            <w:pStyle w:val="8F5B7001817045A3A461A920ADEBA773"/>
          </w:pPr>
          <w:r w:rsidRPr="0068026A">
            <w:rPr>
              <w:color w:val="666666"/>
              <w:shd w:val="clear" w:color="auto" w:fill="C1E4F5" w:themeFill="accent1" w:themeFillTint="33"/>
            </w:rPr>
            <w:t>$000.00</w:t>
          </w:r>
        </w:p>
      </w:docPartBody>
    </w:docPart>
    <w:docPart>
      <w:docPartPr>
        <w:name w:val="D058FD3ADEBE443F80E00D7BDBD45947"/>
        <w:category>
          <w:name w:val="General"/>
          <w:gallery w:val="placeholder"/>
        </w:category>
        <w:types>
          <w:type w:val="bbPlcHdr"/>
        </w:types>
        <w:behaviors>
          <w:behavior w:val="content"/>
        </w:behaviors>
        <w:guid w:val="{9A9BA6E3-B99E-4D76-83AD-5E598F84534B}"/>
      </w:docPartPr>
      <w:docPartBody>
        <w:p w:rsidR="00AB3A65" w:rsidRDefault="005040BE" w:rsidP="005040BE">
          <w:pPr>
            <w:pStyle w:val="D058FD3ADEBE443F80E00D7BDBD45947"/>
          </w:pPr>
          <w:r w:rsidRPr="0068026A">
            <w:rPr>
              <w:color w:val="666666"/>
              <w:shd w:val="clear" w:color="auto" w:fill="C1E4F5" w:themeFill="accent1" w:themeFillTint="33"/>
            </w:rPr>
            <w:t>$000.00</w:t>
          </w:r>
        </w:p>
      </w:docPartBody>
    </w:docPart>
    <w:docPart>
      <w:docPartPr>
        <w:name w:val="4188FB4E82B44040AAAF8CFBFD13FD58"/>
        <w:category>
          <w:name w:val="General"/>
          <w:gallery w:val="placeholder"/>
        </w:category>
        <w:types>
          <w:type w:val="bbPlcHdr"/>
        </w:types>
        <w:behaviors>
          <w:behavior w:val="content"/>
        </w:behaviors>
        <w:guid w:val="{AB1A8659-C07C-4474-8538-1ACDCB59B2BC}"/>
      </w:docPartPr>
      <w:docPartBody>
        <w:p w:rsidR="00AB3A65" w:rsidRDefault="005040BE" w:rsidP="005040BE">
          <w:pPr>
            <w:pStyle w:val="4188FB4E82B44040AAAF8CFBFD13FD58"/>
          </w:pPr>
          <w:r w:rsidRPr="0068026A">
            <w:rPr>
              <w:color w:val="666666"/>
              <w:shd w:val="clear" w:color="auto" w:fill="C1E4F5" w:themeFill="accent1" w:themeFillTint="33"/>
            </w:rPr>
            <w:t>$000.00</w:t>
          </w:r>
        </w:p>
      </w:docPartBody>
    </w:docPart>
    <w:docPart>
      <w:docPartPr>
        <w:name w:val="82EA7B3A4C3F45158B728A48307FF2EF"/>
        <w:category>
          <w:name w:val="General"/>
          <w:gallery w:val="placeholder"/>
        </w:category>
        <w:types>
          <w:type w:val="bbPlcHdr"/>
        </w:types>
        <w:behaviors>
          <w:behavior w:val="content"/>
        </w:behaviors>
        <w:guid w:val="{3D6D7793-F27E-4212-986E-7DE64FF1CC7F}"/>
      </w:docPartPr>
      <w:docPartBody>
        <w:p w:rsidR="00AB3A65" w:rsidRDefault="005040BE" w:rsidP="005040BE">
          <w:pPr>
            <w:pStyle w:val="82EA7B3A4C3F45158B728A48307FF2EF"/>
          </w:pPr>
          <w:r w:rsidRPr="0068026A">
            <w:rPr>
              <w:color w:val="666666"/>
              <w:shd w:val="clear" w:color="auto" w:fill="C1E4F5" w:themeFill="accent1" w:themeFillTint="33"/>
            </w:rPr>
            <w:t>Enter Line Item</w:t>
          </w:r>
        </w:p>
      </w:docPartBody>
    </w:docPart>
    <w:docPart>
      <w:docPartPr>
        <w:name w:val="20BA267A71654AF6A39BB01FAF287549"/>
        <w:category>
          <w:name w:val="General"/>
          <w:gallery w:val="placeholder"/>
        </w:category>
        <w:types>
          <w:type w:val="bbPlcHdr"/>
        </w:types>
        <w:behaviors>
          <w:behavior w:val="content"/>
        </w:behaviors>
        <w:guid w:val="{36330590-4002-4FB6-9B0B-2D5799A51170}"/>
      </w:docPartPr>
      <w:docPartBody>
        <w:p w:rsidR="00AB3A65" w:rsidRDefault="005040BE" w:rsidP="005040BE">
          <w:pPr>
            <w:pStyle w:val="20BA267A71654AF6A39BB01FAF287549"/>
          </w:pPr>
          <w:r w:rsidRPr="0068026A">
            <w:rPr>
              <w:color w:val="666666"/>
              <w:shd w:val="clear" w:color="auto" w:fill="C1E4F5" w:themeFill="accent1" w:themeFillTint="33"/>
            </w:rPr>
            <w:t>$000.00</w:t>
          </w:r>
        </w:p>
      </w:docPartBody>
    </w:docPart>
    <w:docPart>
      <w:docPartPr>
        <w:name w:val="A874D37FC4B248A38E4CBE49ECD8D61F"/>
        <w:category>
          <w:name w:val="General"/>
          <w:gallery w:val="placeholder"/>
        </w:category>
        <w:types>
          <w:type w:val="bbPlcHdr"/>
        </w:types>
        <w:behaviors>
          <w:behavior w:val="content"/>
        </w:behaviors>
        <w:guid w:val="{9DD57884-4C0B-4852-8805-10D3FCA2FB42}"/>
      </w:docPartPr>
      <w:docPartBody>
        <w:p w:rsidR="00AB3A65" w:rsidRDefault="005040BE" w:rsidP="005040BE">
          <w:pPr>
            <w:pStyle w:val="A874D37FC4B248A38E4CBE49ECD8D61F"/>
          </w:pPr>
          <w:r w:rsidRPr="0068026A">
            <w:rPr>
              <w:color w:val="666666"/>
              <w:shd w:val="clear" w:color="auto" w:fill="C1E4F5" w:themeFill="accent1" w:themeFillTint="33"/>
            </w:rPr>
            <w:t>$000.00</w:t>
          </w:r>
        </w:p>
      </w:docPartBody>
    </w:docPart>
    <w:docPart>
      <w:docPartPr>
        <w:name w:val="8EC0DA7BAC5442198D32E7A49E491983"/>
        <w:category>
          <w:name w:val="General"/>
          <w:gallery w:val="placeholder"/>
        </w:category>
        <w:types>
          <w:type w:val="bbPlcHdr"/>
        </w:types>
        <w:behaviors>
          <w:behavior w:val="content"/>
        </w:behaviors>
        <w:guid w:val="{84FCB2ED-0886-428B-91F5-EB99CF95610C}"/>
      </w:docPartPr>
      <w:docPartBody>
        <w:p w:rsidR="00AB3A65" w:rsidRDefault="005040BE" w:rsidP="005040BE">
          <w:pPr>
            <w:pStyle w:val="8EC0DA7BAC5442198D32E7A49E491983"/>
          </w:pPr>
          <w:r w:rsidRPr="0068026A">
            <w:rPr>
              <w:color w:val="666666"/>
              <w:shd w:val="clear" w:color="auto" w:fill="C1E4F5" w:themeFill="accent1" w:themeFillTint="33"/>
            </w:rPr>
            <w:t>$000.00</w:t>
          </w:r>
        </w:p>
      </w:docPartBody>
    </w:docPart>
    <w:docPart>
      <w:docPartPr>
        <w:name w:val="A1EAF5FE481140FE900C2732341213D5"/>
        <w:category>
          <w:name w:val="General"/>
          <w:gallery w:val="placeholder"/>
        </w:category>
        <w:types>
          <w:type w:val="bbPlcHdr"/>
        </w:types>
        <w:behaviors>
          <w:behavior w:val="content"/>
        </w:behaviors>
        <w:guid w:val="{DCD2AA60-DDCE-4EB6-834F-EA3876B84A0B}"/>
      </w:docPartPr>
      <w:docPartBody>
        <w:p w:rsidR="00AB3A65" w:rsidRDefault="005040BE" w:rsidP="005040BE">
          <w:pPr>
            <w:pStyle w:val="A1EAF5FE481140FE900C2732341213D5"/>
          </w:pPr>
          <w:r w:rsidRPr="0068026A">
            <w:rPr>
              <w:color w:val="666666"/>
              <w:shd w:val="clear" w:color="auto" w:fill="C1E4F5" w:themeFill="accent1" w:themeFillTint="33"/>
            </w:rPr>
            <w:t>$000.00</w:t>
          </w:r>
        </w:p>
      </w:docPartBody>
    </w:docPart>
    <w:docPart>
      <w:docPartPr>
        <w:name w:val="E502E248D06345DA81966FBD7BFECB7E"/>
        <w:category>
          <w:name w:val="General"/>
          <w:gallery w:val="placeholder"/>
        </w:category>
        <w:types>
          <w:type w:val="bbPlcHdr"/>
        </w:types>
        <w:behaviors>
          <w:behavior w:val="content"/>
        </w:behaviors>
        <w:guid w:val="{E8A418A2-6198-46C5-9AA6-A20E24E09AB5}"/>
      </w:docPartPr>
      <w:docPartBody>
        <w:p w:rsidR="00AB3A65" w:rsidRDefault="005040BE" w:rsidP="005040BE">
          <w:pPr>
            <w:pStyle w:val="E502E248D06345DA81966FBD7BFECB7E"/>
          </w:pPr>
          <w:r w:rsidRPr="0068026A">
            <w:rPr>
              <w:color w:val="666666"/>
              <w:shd w:val="clear" w:color="auto" w:fill="C1E4F5" w:themeFill="accent1" w:themeFillTint="33"/>
            </w:rPr>
            <w:t>Enter Line Item</w:t>
          </w:r>
        </w:p>
      </w:docPartBody>
    </w:docPart>
    <w:docPart>
      <w:docPartPr>
        <w:name w:val="80689FAD742741DD8F9FBB2C46D1F2A0"/>
        <w:category>
          <w:name w:val="General"/>
          <w:gallery w:val="placeholder"/>
        </w:category>
        <w:types>
          <w:type w:val="bbPlcHdr"/>
        </w:types>
        <w:behaviors>
          <w:behavior w:val="content"/>
        </w:behaviors>
        <w:guid w:val="{2D3CBE8F-8AA9-4672-B5C2-93577272BCEB}"/>
      </w:docPartPr>
      <w:docPartBody>
        <w:p w:rsidR="00AB3A65" w:rsidRDefault="005040BE" w:rsidP="005040BE">
          <w:pPr>
            <w:pStyle w:val="80689FAD742741DD8F9FBB2C46D1F2A0"/>
          </w:pPr>
          <w:r w:rsidRPr="0068026A">
            <w:rPr>
              <w:color w:val="666666"/>
              <w:shd w:val="clear" w:color="auto" w:fill="C1E4F5" w:themeFill="accent1" w:themeFillTint="33"/>
            </w:rPr>
            <w:t>$000.00</w:t>
          </w:r>
        </w:p>
      </w:docPartBody>
    </w:docPart>
    <w:docPart>
      <w:docPartPr>
        <w:name w:val="20682930487F4C4D82398E6ABC698E08"/>
        <w:category>
          <w:name w:val="General"/>
          <w:gallery w:val="placeholder"/>
        </w:category>
        <w:types>
          <w:type w:val="bbPlcHdr"/>
        </w:types>
        <w:behaviors>
          <w:behavior w:val="content"/>
        </w:behaviors>
        <w:guid w:val="{892FAFCA-67B6-49B7-A02F-8093EB8A2F91}"/>
      </w:docPartPr>
      <w:docPartBody>
        <w:p w:rsidR="00AB3A65" w:rsidRDefault="005040BE" w:rsidP="005040BE">
          <w:pPr>
            <w:pStyle w:val="20682930487F4C4D82398E6ABC698E08"/>
          </w:pPr>
          <w:r w:rsidRPr="0068026A">
            <w:rPr>
              <w:color w:val="666666"/>
              <w:shd w:val="clear" w:color="auto" w:fill="C1E4F5" w:themeFill="accent1" w:themeFillTint="33"/>
            </w:rPr>
            <w:t>$000.00</w:t>
          </w:r>
        </w:p>
      </w:docPartBody>
    </w:docPart>
    <w:docPart>
      <w:docPartPr>
        <w:name w:val="C6972F46F5594ACBA4D94F9388D361FE"/>
        <w:category>
          <w:name w:val="General"/>
          <w:gallery w:val="placeholder"/>
        </w:category>
        <w:types>
          <w:type w:val="bbPlcHdr"/>
        </w:types>
        <w:behaviors>
          <w:behavior w:val="content"/>
        </w:behaviors>
        <w:guid w:val="{D1180E1D-8B92-4D8F-B614-2AB5897BB991}"/>
      </w:docPartPr>
      <w:docPartBody>
        <w:p w:rsidR="00AB3A65" w:rsidRDefault="005040BE" w:rsidP="005040BE">
          <w:pPr>
            <w:pStyle w:val="C6972F46F5594ACBA4D94F9388D361FE"/>
          </w:pPr>
          <w:r w:rsidRPr="0068026A">
            <w:rPr>
              <w:color w:val="666666"/>
              <w:shd w:val="clear" w:color="auto" w:fill="C1E4F5" w:themeFill="accent1" w:themeFillTint="33"/>
            </w:rPr>
            <w:t>$000.00</w:t>
          </w:r>
        </w:p>
      </w:docPartBody>
    </w:docPart>
    <w:docPart>
      <w:docPartPr>
        <w:name w:val="29D85461F6004769885B40D693507498"/>
        <w:category>
          <w:name w:val="General"/>
          <w:gallery w:val="placeholder"/>
        </w:category>
        <w:types>
          <w:type w:val="bbPlcHdr"/>
        </w:types>
        <w:behaviors>
          <w:behavior w:val="content"/>
        </w:behaviors>
        <w:guid w:val="{92A35D00-A733-4DA4-8F1C-2D38C344F03E}"/>
      </w:docPartPr>
      <w:docPartBody>
        <w:p w:rsidR="00AB3A65" w:rsidRDefault="005040BE" w:rsidP="005040BE">
          <w:pPr>
            <w:pStyle w:val="29D85461F6004769885B40D693507498"/>
          </w:pPr>
          <w:r w:rsidRPr="0068026A">
            <w:rPr>
              <w:color w:val="666666"/>
              <w:shd w:val="clear" w:color="auto" w:fill="C1E4F5" w:themeFill="accent1" w:themeFillTint="33"/>
            </w:rPr>
            <w:t>$000.00</w:t>
          </w:r>
        </w:p>
      </w:docPartBody>
    </w:docPart>
    <w:docPart>
      <w:docPartPr>
        <w:name w:val="D2E5F4BFE8524314895606184699653C"/>
        <w:category>
          <w:name w:val="General"/>
          <w:gallery w:val="placeholder"/>
        </w:category>
        <w:types>
          <w:type w:val="bbPlcHdr"/>
        </w:types>
        <w:behaviors>
          <w:behavior w:val="content"/>
        </w:behaviors>
        <w:guid w:val="{DB4488AD-4BBE-443B-BA0A-42AEB8672617}"/>
      </w:docPartPr>
      <w:docPartBody>
        <w:p w:rsidR="00AB3A65" w:rsidRDefault="005040BE" w:rsidP="005040BE">
          <w:pPr>
            <w:pStyle w:val="D2E5F4BFE8524314895606184699653C"/>
          </w:pPr>
          <w:r w:rsidRPr="0068026A">
            <w:rPr>
              <w:color w:val="666666"/>
              <w:shd w:val="clear" w:color="auto" w:fill="C1E4F5" w:themeFill="accent1" w:themeFillTint="33"/>
            </w:rPr>
            <w:t>Enter Line Item</w:t>
          </w:r>
        </w:p>
      </w:docPartBody>
    </w:docPart>
    <w:docPart>
      <w:docPartPr>
        <w:name w:val="26334125F73448E79EE5075CA832A43D"/>
        <w:category>
          <w:name w:val="General"/>
          <w:gallery w:val="placeholder"/>
        </w:category>
        <w:types>
          <w:type w:val="bbPlcHdr"/>
        </w:types>
        <w:behaviors>
          <w:behavior w:val="content"/>
        </w:behaviors>
        <w:guid w:val="{1E9069F4-CFCD-40A8-B471-26885FCC5ACA}"/>
      </w:docPartPr>
      <w:docPartBody>
        <w:p w:rsidR="00AB3A65" w:rsidRDefault="005040BE" w:rsidP="005040BE">
          <w:pPr>
            <w:pStyle w:val="26334125F73448E79EE5075CA832A43D"/>
          </w:pPr>
          <w:r w:rsidRPr="0068026A">
            <w:rPr>
              <w:color w:val="666666"/>
              <w:shd w:val="clear" w:color="auto" w:fill="C1E4F5" w:themeFill="accent1" w:themeFillTint="33"/>
            </w:rPr>
            <w:t>$000.00</w:t>
          </w:r>
        </w:p>
      </w:docPartBody>
    </w:docPart>
    <w:docPart>
      <w:docPartPr>
        <w:name w:val="B087A2C217D64C11A9FEE50F5DCC3DF0"/>
        <w:category>
          <w:name w:val="General"/>
          <w:gallery w:val="placeholder"/>
        </w:category>
        <w:types>
          <w:type w:val="bbPlcHdr"/>
        </w:types>
        <w:behaviors>
          <w:behavior w:val="content"/>
        </w:behaviors>
        <w:guid w:val="{E85237A7-50F3-4481-938D-103F51EAE89E}"/>
      </w:docPartPr>
      <w:docPartBody>
        <w:p w:rsidR="00AB3A65" w:rsidRDefault="005040BE" w:rsidP="005040BE">
          <w:pPr>
            <w:pStyle w:val="B087A2C217D64C11A9FEE50F5DCC3DF0"/>
          </w:pPr>
          <w:r w:rsidRPr="0068026A">
            <w:rPr>
              <w:color w:val="666666"/>
              <w:shd w:val="clear" w:color="auto" w:fill="C1E4F5" w:themeFill="accent1" w:themeFillTint="33"/>
            </w:rPr>
            <w:t>$000.00</w:t>
          </w:r>
        </w:p>
      </w:docPartBody>
    </w:docPart>
    <w:docPart>
      <w:docPartPr>
        <w:name w:val="7CD6371EDF2044B6A6BCEDF2E2B506DA"/>
        <w:category>
          <w:name w:val="General"/>
          <w:gallery w:val="placeholder"/>
        </w:category>
        <w:types>
          <w:type w:val="bbPlcHdr"/>
        </w:types>
        <w:behaviors>
          <w:behavior w:val="content"/>
        </w:behaviors>
        <w:guid w:val="{CCC117E3-6FC9-43D5-BE93-A44629449C71}"/>
      </w:docPartPr>
      <w:docPartBody>
        <w:p w:rsidR="00AB3A65" w:rsidRDefault="005040BE" w:rsidP="005040BE">
          <w:pPr>
            <w:pStyle w:val="7CD6371EDF2044B6A6BCEDF2E2B506DA"/>
          </w:pPr>
          <w:r w:rsidRPr="0068026A">
            <w:rPr>
              <w:color w:val="666666"/>
              <w:shd w:val="clear" w:color="auto" w:fill="C1E4F5" w:themeFill="accent1" w:themeFillTint="33"/>
            </w:rPr>
            <w:t>$000.00</w:t>
          </w:r>
        </w:p>
      </w:docPartBody>
    </w:docPart>
    <w:docPart>
      <w:docPartPr>
        <w:name w:val="299EC28C32B649C0B37F2CCEF3F08DC7"/>
        <w:category>
          <w:name w:val="General"/>
          <w:gallery w:val="placeholder"/>
        </w:category>
        <w:types>
          <w:type w:val="bbPlcHdr"/>
        </w:types>
        <w:behaviors>
          <w:behavior w:val="content"/>
        </w:behaviors>
        <w:guid w:val="{856C3878-8F43-436F-A2EC-65D2D35BFC1A}"/>
      </w:docPartPr>
      <w:docPartBody>
        <w:p w:rsidR="00AB3A65" w:rsidRDefault="005040BE" w:rsidP="005040BE">
          <w:pPr>
            <w:pStyle w:val="299EC28C32B649C0B37F2CCEF3F08DC7"/>
          </w:pPr>
          <w:r w:rsidRPr="0068026A">
            <w:rPr>
              <w:color w:val="666666"/>
              <w:shd w:val="clear" w:color="auto" w:fill="C1E4F5" w:themeFill="accent1" w:themeFillTint="33"/>
            </w:rPr>
            <w:t>$000.00</w:t>
          </w:r>
        </w:p>
      </w:docPartBody>
    </w:docPart>
    <w:docPart>
      <w:docPartPr>
        <w:name w:val="EB311E645E4C44448E02069421485612"/>
        <w:category>
          <w:name w:val="General"/>
          <w:gallery w:val="placeholder"/>
        </w:category>
        <w:types>
          <w:type w:val="bbPlcHdr"/>
        </w:types>
        <w:behaviors>
          <w:behavior w:val="content"/>
        </w:behaviors>
        <w:guid w:val="{158FAF75-7B1F-4377-9A93-BFC98664A25A}"/>
      </w:docPartPr>
      <w:docPartBody>
        <w:p w:rsidR="00AB3A65" w:rsidRDefault="005040BE" w:rsidP="005040BE">
          <w:pPr>
            <w:pStyle w:val="EB311E645E4C44448E02069421485612"/>
          </w:pPr>
          <w:r w:rsidRPr="0068026A">
            <w:rPr>
              <w:color w:val="666666"/>
              <w:shd w:val="clear" w:color="auto" w:fill="C1E4F5" w:themeFill="accent1" w:themeFillTint="33"/>
            </w:rPr>
            <w:t>Enter Line Item</w:t>
          </w:r>
        </w:p>
      </w:docPartBody>
    </w:docPart>
    <w:docPart>
      <w:docPartPr>
        <w:name w:val="4E0F872DF4C54D93A27F4383450CCDCA"/>
        <w:category>
          <w:name w:val="General"/>
          <w:gallery w:val="placeholder"/>
        </w:category>
        <w:types>
          <w:type w:val="bbPlcHdr"/>
        </w:types>
        <w:behaviors>
          <w:behavior w:val="content"/>
        </w:behaviors>
        <w:guid w:val="{C9EF64F3-30EC-4DD3-82F7-84302AE3C487}"/>
      </w:docPartPr>
      <w:docPartBody>
        <w:p w:rsidR="00AB3A65" w:rsidRDefault="005040BE" w:rsidP="005040BE">
          <w:pPr>
            <w:pStyle w:val="4E0F872DF4C54D93A27F4383450CCDCA"/>
          </w:pPr>
          <w:r w:rsidRPr="0068026A">
            <w:rPr>
              <w:color w:val="666666"/>
              <w:shd w:val="clear" w:color="auto" w:fill="C1E4F5" w:themeFill="accent1" w:themeFillTint="33"/>
            </w:rPr>
            <w:t>$000.00</w:t>
          </w:r>
        </w:p>
      </w:docPartBody>
    </w:docPart>
    <w:docPart>
      <w:docPartPr>
        <w:name w:val="389F7B87BE32433CA1EB059EE8154911"/>
        <w:category>
          <w:name w:val="General"/>
          <w:gallery w:val="placeholder"/>
        </w:category>
        <w:types>
          <w:type w:val="bbPlcHdr"/>
        </w:types>
        <w:behaviors>
          <w:behavior w:val="content"/>
        </w:behaviors>
        <w:guid w:val="{549473F3-6F36-46A3-A253-A74C3E6BD516}"/>
      </w:docPartPr>
      <w:docPartBody>
        <w:p w:rsidR="00AB3A65" w:rsidRDefault="005040BE" w:rsidP="005040BE">
          <w:pPr>
            <w:pStyle w:val="389F7B87BE32433CA1EB059EE8154911"/>
          </w:pPr>
          <w:r w:rsidRPr="0068026A">
            <w:rPr>
              <w:color w:val="666666"/>
              <w:shd w:val="clear" w:color="auto" w:fill="C1E4F5" w:themeFill="accent1" w:themeFillTint="33"/>
            </w:rPr>
            <w:t>$000.00</w:t>
          </w:r>
        </w:p>
      </w:docPartBody>
    </w:docPart>
    <w:docPart>
      <w:docPartPr>
        <w:name w:val="7FBB4EF4B3594EE1B2C7EA71ED7D9684"/>
        <w:category>
          <w:name w:val="General"/>
          <w:gallery w:val="placeholder"/>
        </w:category>
        <w:types>
          <w:type w:val="bbPlcHdr"/>
        </w:types>
        <w:behaviors>
          <w:behavior w:val="content"/>
        </w:behaviors>
        <w:guid w:val="{A6350F00-4DEB-4A91-B347-5A4BE5002E24}"/>
      </w:docPartPr>
      <w:docPartBody>
        <w:p w:rsidR="00AB3A65" w:rsidRDefault="005040BE" w:rsidP="005040BE">
          <w:pPr>
            <w:pStyle w:val="7FBB4EF4B3594EE1B2C7EA71ED7D9684"/>
          </w:pPr>
          <w:r w:rsidRPr="0068026A">
            <w:rPr>
              <w:color w:val="666666"/>
              <w:shd w:val="clear" w:color="auto" w:fill="C1E4F5" w:themeFill="accent1" w:themeFillTint="33"/>
            </w:rPr>
            <w:t>$000.00</w:t>
          </w:r>
        </w:p>
      </w:docPartBody>
    </w:docPart>
    <w:docPart>
      <w:docPartPr>
        <w:name w:val="FC1C66FC9B9A446C9624AE5934EEF260"/>
        <w:category>
          <w:name w:val="General"/>
          <w:gallery w:val="placeholder"/>
        </w:category>
        <w:types>
          <w:type w:val="bbPlcHdr"/>
        </w:types>
        <w:behaviors>
          <w:behavior w:val="content"/>
        </w:behaviors>
        <w:guid w:val="{E9EAA01F-9B72-4AA8-BB9A-97AA1832F813}"/>
      </w:docPartPr>
      <w:docPartBody>
        <w:p w:rsidR="00AB3A65" w:rsidRDefault="005040BE" w:rsidP="005040BE">
          <w:pPr>
            <w:pStyle w:val="FC1C66FC9B9A446C9624AE5934EEF260"/>
          </w:pPr>
          <w:r w:rsidRPr="0068026A">
            <w:rPr>
              <w:color w:val="666666"/>
              <w:shd w:val="clear" w:color="auto" w:fill="C1E4F5" w:themeFill="accent1" w:themeFillTint="33"/>
            </w:rPr>
            <w:t>$000.00</w:t>
          </w:r>
        </w:p>
      </w:docPartBody>
    </w:docPart>
    <w:docPart>
      <w:docPartPr>
        <w:name w:val="67222502461F4DDEAC1BE8B9BFB0594C"/>
        <w:category>
          <w:name w:val="General"/>
          <w:gallery w:val="placeholder"/>
        </w:category>
        <w:types>
          <w:type w:val="bbPlcHdr"/>
        </w:types>
        <w:behaviors>
          <w:behavior w:val="content"/>
        </w:behaviors>
        <w:guid w:val="{86E9EAEC-0D9C-4D99-A703-DD8061C854E6}"/>
      </w:docPartPr>
      <w:docPartBody>
        <w:p w:rsidR="00AB3A65" w:rsidRDefault="005040BE" w:rsidP="005040BE">
          <w:pPr>
            <w:pStyle w:val="67222502461F4DDEAC1BE8B9BFB0594C"/>
          </w:pPr>
          <w:r w:rsidRPr="0068026A">
            <w:rPr>
              <w:color w:val="666666"/>
              <w:shd w:val="clear" w:color="auto" w:fill="C1E4F5" w:themeFill="accent1" w:themeFillTint="33"/>
            </w:rPr>
            <w:t>Enter Line Item</w:t>
          </w:r>
        </w:p>
      </w:docPartBody>
    </w:docPart>
    <w:docPart>
      <w:docPartPr>
        <w:name w:val="835FAF5D011E47D99605EE767ADF8212"/>
        <w:category>
          <w:name w:val="General"/>
          <w:gallery w:val="placeholder"/>
        </w:category>
        <w:types>
          <w:type w:val="bbPlcHdr"/>
        </w:types>
        <w:behaviors>
          <w:behavior w:val="content"/>
        </w:behaviors>
        <w:guid w:val="{593B6904-BBB3-48FA-ACC9-10DAC6BA59BA}"/>
      </w:docPartPr>
      <w:docPartBody>
        <w:p w:rsidR="00AB3A65" w:rsidRDefault="005040BE" w:rsidP="005040BE">
          <w:pPr>
            <w:pStyle w:val="835FAF5D011E47D99605EE767ADF8212"/>
          </w:pPr>
          <w:r w:rsidRPr="0068026A">
            <w:rPr>
              <w:color w:val="666666"/>
              <w:shd w:val="clear" w:color="auto" w:fill="C1E4F5" w:themeFill="accent1" w:themeFillTint="33"/>
            </w:rPr>
            <w:t>$000.00</w:t>
          </w:r>
        </w:p>
      </w:docPartBody>
    </w:docPart>
    <w:docPart>
      <w:docPartPr>
        <w:name w:val="9E6A834B07E2467CA5440854E8CC63DD"/>
        <w:category>
          <w:name w:val="General"/>
          <w:gallery w:val="placeholder"/>
        </w:category>
        <w:types>
          <w:type w:val="bbPlcHdr"/>
        </w:types>
        <w:behaviors>
          <w:behavior w:val="content"/>
        </w:behaviors>
        <w:guid w:val="{94A5FBBB-1420-4ECF-B0D3-7E93FE83C217}"/>
      </w:docPartPr>
      <w:docPartBody>
        <w:p w:rsidR="00AB3A65" w:rsidRDefault="005040BE" w:rsidP="005040BE">
          <w:pPr>
            <w:pStyle w:val="9E6A834B07E2467CA5440854E8CC63DD"/>
          </w:pPr>
          <w:r w:rsidRPr="0068026A">
            <w:rPr>
              <w:color w:val="666666"/>
              <w:shd w:val="clear" w:color="auto" w:fill="C1E4F5" w:themeFill="accent1" w:themeFillTint="33"/>
            </w:rPr>
            <w:t>$000.00</w:t>
          </w:r>
        </w:p>
      </w:docPartBody>
    </w:docPart>
    <w:docPart>
      <w:docPartPr>
        <w:name w:val="C45085CB1BA54955BC35C13357FB6390"/>
        <w:category>
          <w:name w:val="General"/>
          <w:gallery w:val="placeholder"/>
        </w:category>
        <w:types>
          <w:type w:val="bbPlcHdr"/>
        </w:types>
        <w:behaviors>
          <w:behavior w:val="content"/>
        </w:behaviors>
        <w:guid w:val="{7BEB70B4-C74B-43EC-BBC8-B392617AB4DD}"/>
      </w:docPartPr>
      <w:docPartBody>
        <w:p w:rsidR="00AB3A65" w:rsidRDefault="005040BE" w:rsidP="005040BE">
          <w:pPr>
            <w:pStyle w:val="C45085CB1BA54955BC35C13357FB6390"/>
          </w:pPr>
          <w:r w:rsidRPr="0068026A">
            <w:rPr>
              <w:color w:val="666666"/>
              <w:shd w:val="clear" w:color="auto" w:fill="C1E4F5" w:themeFill="accent1" w:themeFillTint="33"/>
            </w:rPr>
            <w:t>$000.00</w:t>
          </w:r>
        </w:p>
      </w:docPartBody>
    </w:docPart>
    <w:docPart>
      <w:docPartPr>
        <w:name w:val="6194AEBC2FF842829538ACC9D1C02503"/>
        <w:category>
          <w:name w:val="General"/>
          <w:gallery w:val="placeholder"/>
        </w:category>
        <w:types>
          <w:type w:val="bbPlcHdr"/>
        </w:types>
        <w:behaviors>
          <w:behavior w:val="content"/>
        </w:behaviors>
        <w:guid w:val="{386E5C91-76B9-4B60-B420-68361BBFBEDA}"/>
      </w:docPartPr>
      <w:docPartBody>
        <w:p w:rsidR="00AB3A65" w:rsidRDefault="005040BE" w:rsidP="005040BE">
          <w:pPr>
            <w:pStyle w:val="6194AEBC2FF842829538ACC9D1C02503"/>
          </w:pPr>
          <w:r w:rsidRPr="0068026A">
            <w:rPr>
              <w:color w:val="666666"/>
              <w:shd w:val="clear" w:color="auto" w:fill="C1E4F5" w:themeFill="accent1" w:themeFillTint="33"/>
            </w:rPr>
            <w:t>$000.00</w:t>
          </w:r>
        </w:p>
      </w:docPartBody>
    </w:docPart>
    <w:docPart>
      <w:docPartPr>
        <w:name w:val="340989D7D888410489B18F02A36A70F5"/>
        <w:category>
          <w:name w:val="General"/>
          <w:gallery w:val="placeholder"/>
        </w:category>
        <w:types>
          <w:type w:val="bbPlcHdr"/>
        </w:types>
        <w:behaviors>
          <w:behavior w:val="content"/>
        </w:behaviors>
        <w:guid w:val="{972AADDD-8A48-49B5-940A-0987FF279430}"/>
      </w:docPartPr>
      <w:docPartBody>
        <w:p w:rsidR="00AB3A65" w:rsidRDefault="005040BE" w:rsidP="005040BE">
          <w:pPr>
            <w:pStyle w:val="340989D7D888410489B18F02A36A70F5"/>
          </w:pPr>
          <w:r w:rsidRPr="0068026A">
            <w:rPr>
              <w:color w:val="666666"/>
              <w:shd w:val="clear" w:color="auto" w:fill="C1E4F5" w:themeFill="accent1" w:themeFillTint="33"/>
            </w:rPr>
            <w:t>Enter Line Item</w:t>
          </w:r>
        </w:p>
      </w:docPartBody>
    </w:docPart>
    <w:docPart>
      <w:docPartPr>
        <w:name w:val="5A132042A697414DAB831505120CC246"/>
        <w:category>
          <w:name w:val="General"/>
          <w:gallery w:val="placeholder"/>
        </w:category>
        <w:types>
          <w:type w:val="bbPlcHdr"/>
        </w:types>
        <w:behaviors>
          <w:behavior w:val="content"/>
        </w:behaviors>
        <w:guid w:val="{946D9612-1DA8-4F9E-9073-07C3BF76D845}"/>
      </w:docPartPr>
      <w:docPartBody>
        <w:p w:rsidR="00AB3A65" w:rsidRDefault="005040BE" w:rsidP="005040BE">
          <w:pPr>
            <w:pStyle w:val="5A132042A697414DAB831505120CC246"/>
          </w:pPr>
          <w:r w:rsidRPr="0068026A">
            <w:rPr>
              <w:color w:val="666666"/>
              <w:shd w:val="clear" w:color="auto" w:fill="C1E4F5" w:themeFill="accent1" w:themeFillTint="33"/>
            </w:rPr>
            <w:t>$000.00</w:t>
          </w:r>
        </w:p>
      </w:docPartBody>
    </w:docPart>
    <w:docPart>
      <w:docPartPr>
        <w:name w:val="5A457CA1FFEF418D898FEA42B7027754"/>
        <w:category>
          <w:name w:val="General"/>
          <w:gallery w:val="placeholder"/>
        </w:category>
        <w:types>
          <w:type w:val="bbPlcHdr"/>
        </w:types>
        <w:behaviors>
          <w:behavior w:val="content"/>
        </w:behaviors>
        <w:guid w:val="{C93467EF-3958-4136-90EC-109D776D62A3}"/>
      </w:docPartPr>
      <w:docPartBody>
        <w:p w:rsidR="00AB3A65" w:rsidRDefault="005040BE" w:rsidP="005040BE">
          <w:pPr>
            <w:pStyle w:val="5A457CA1FFEF418D898FEA42B7027754"/>
          </w:pPr>
          <w:r w:rsidRPr="0068026A">
            <w:rPr>
              <w:color w:val="666666"/>
              <w:shd w:val="clear" w:color="auto" w:fill="C1E4F5" w:themeFill="accent1" w:themeFillTint="33"/>
            </w:rPr>
            <w:t>$000.00</w:t>
          </w:r>
        </w:p>
      </w:docPartBody>
    </w:docPart>
    <w:docPart>
      <w:docPartPr>
        <w:name w:val="56FC17614A47415682C63A4A5316C499"/>
        <w:category>
          <w:name w:val="General"/>
          <w:gallery w:val="placeholder"/>
        </w:category>
        <w:types>
          <w:type w:val="bbPlcHdr"/>
        </w:types>
        <w:behaviors>
          <w:behavior w:val="content"/>
        </w:behaviors>
        <w:guid w:val="{849AEC3A-79FB-4BEA-9F79-CA1C3EB78B87}"/>
      </w:docPartPr>
      <w:docPartBody>
        <w:p w:rsidR="00AB3A65" w:rsidRDefault="005040BE" w:rsidP="005040BE">
          <w:pPr>
            <w:pStyle w:val="56FC17614A47415682C63A4A5316C499"/>
          </w:pPr>
          <w:r w:rsidRPr="0068026A">
            <w:rPr>
              <w:color w:val="666666"/>
              <w:shd w:val="clear" w:color="auto" w:fill="C1E4F5" w:themeFill="accent1" w:themeFillTint="33"/>
            </w:rPr>
            <w:t>$000.00</w:t>
          </w:r>
        </w:p>
      </w:docPartBody>
    </w:docPart>
    <w:docPart>
      <w:docPartPr>
        <w:name w:val="CEF0703EECF143E4849D9F3022EDABBA"/>
        <w:category>
          <w:name w:val="General"/>
          <w:gallery w:val="placeholder"/>
        </w:category>
        <w:types>
          <w:type w:val="bbPlcHdr"/>
        </w:types>
        <w:behaviors>
          <w:behavior w:val="content"/>
        </w:behaviors>
        <w:guid w:val="{F7D583A0-39FD-4745-8BAB-C39A62D76ABC}"/>
      </w:docPartPr>
      <w:docPartBody>
        <w:p w:rsidR="00AB3A65" w:rsidRDefault="005040BE" w:rsidP="005040BE">
          <w:pPr>
            <w:pStyle w:val="CEF0703EECF143E4849D9F3022EDABBA"/>
          </w:pPr>
          <w:r w:rsidRPr="0068026A">
            <w:rPr>
              <w:color w:val="666666"/>
              <w:shd w:val="clear" w:color="auto" w:fill="C1E4F5" w:themeFill="accent1" w:themeFillTint="33"/>
            </w:rPr>
            <w:t>$000.00</w:t>
          </w:r>
        </w:p>
      </w:docPartBody>
    </w:docPart>
    <w:docPart>
      <w:docPartPr>
        <w:name w:val="8225C01E9CD247A294B5B1AC06033554"/>
        <w:category>
          <w:name w:val="General"/>
          <w:gallery w:val="placeholder"/>
        </w:category>
        <w:types>
          <w:type w:val="bbPlcHdr"/>
        </w:types>
        <w:behaviors>
          <w:behavior w:val="content"/>
        </w:behaviors>
        <w:guid w:val="{6F79786D-330E-4609-BEFC-3B66224CAB16}"/>
      </w:docPartPr>
      <w:docPartBody>
        <w:p w:rsidR="00AB3A65" w:rsidRDefault="005040BE" w:rsidP="005040BE">
          <w:pPr>
            <w:pStyle w:val="8225C01E9CD247A294B5B1AC06033554"/>
          </w:pPr>
          <w:r w:rsidRPr="0082507A">
            <w:t>$000.00</w:t>
          </w:r>
        </w:p>
      </w:docPartBody>
    </w:docPart>
    <w:docPart>
      <w:docPartPr>
        <w:name w:val="B5C40F024AA6466195584CAAD65F8510"/>
        <w:category>
          <w:name w:val="General"/>
          <w:gallery w:val="placeholder"/>
        </w:category>
        <w:types>
          <w:type w:val="bbPlcHdr"/>
        </w:types>
        <w:behaviors>
          <w:behavior w:val="content"/>
        </w:behaviors>
        <w:guid w:val="{D1CB8C88-EF17-4468-AE0B-A08465F4D25E}"/>
      </w:docPartPr>
      <w:docPartBody>
        <w:p w:rsidR="00AB3A65" w:rsidRDefault="005040BE" w:rsidP="005040BE">
          <w:pPr>
            <w:pStyle w:val="B5C40F024AA6466195584CAAD65F8510"/>
          </w:pPr>
          <w:r w:rsidRPr="0082507A">
            <w:t>$000.00</w:t>
          </w:r>
        </w:p>
      </w:docPartBody>
    </w:docPart>
    <w:docPart>
      <w:docPartPr>
        <w:name w:val="C80707C72973430DB061B96AE621D8AA"/>
        <w:category>
          <w:name w:val="General"/>
          <w:gallery w:val="placeholder"/>
        </w:category>
        <w:types>
          <w:type w:val="bbPlcHdr"/>
        </w:types>
        <w:behaviors>
          <w:behavior w:val="content"/>
        </w:behaviors>
        <w:guid w:val="{52B5D604-9B15-48DC-852F-605AFE638DF5}"/>
      </w:docPartPr>
      <w:docPartBody>
        <w:p w:rsidR="00AB3A65" w:rsidRDefault="005040BE" w:rsidP="005040BE">
          <w:pPr>
            <w:pStyle w:val="C80707C72973430DB061B96AE621D8AA"/>
          </w:pPr>
          <w:r w:rsidRPr="0082507A">
            <w:t>$000.00</w:t>
          </w:r>
        </w:p>
      </w:docPartBody>
    </w:docPart>
    <w:docPart>
      <w:docPartPr>
        <w:name w:val="9DD1277111D041938DF7C6BE3A068DDE"/>
        <w:category>
          <w:name w:val="General"/>
          <w:gallery w:val="placeholder"/>
        </w:category>
        <w:types>
          <w:type w:val="bbPlcHdr"/>
        </w:types>
        <w:behaviors>
          <w:behavior w:val="content"/>
        </w:behaviors>
        <w:guid w:val="{9F8385AD-B062-443F-B3C0-F1412217B2C3}"/>
      </w:docPartPr>
      <w:docPartBody>
        <w:p w:rsidR="00AB3A65" w:rsidRDefault="005040BE" w:rsidP="005040BE">
          <w:pPr>
            <w:pStyle w:val="9DD1277111D041938DF7C6BE3A068DDE"/>
          </w:pPr>
          <w:r w:rsidRPr="0082507A">
            <w:t>$000.00</w:t>
          </w:r>
        </w:p>
      </w:docPartBody>
    </w:docPart>
    <w:docPart>
      <w:docPartPr>
        <w:name w:val="55CA8A47F4F049BBAE839CBD12260DC6"/>
        <w:category>
          <w:name w:val="General"/>
          <w:gallery w:val="placeholder"/>
        </w:category>
        <w:types>
          <w:type w:val="bbPlcHdr"/>
        </w:types>
        <w:behaviors>
          <w:behavior w:val="content"/>
        </w:behaviors>
        <w:guid w:val="{C6DF2A79-37BE-43B7-9336-B4F1E073D120}"/>
      </w:docPartPr>
      <w:docPartBody>
        <w:p w:rsidR="00AB3A65" w:rsidRDefault="005040BE" w:rsidP="005040BE">
          <w:pPr>
            <w:pStyle w:val="55CA8A47F4F049BBAE839CBD12260DC6"/>
          </w:pPr>
          <w:r w:rsidRPr="0068026A">
            <w:rPr>
              <w:color w:val="666666"/>
              <w:shd w:val="clear" w:color="auto" w:fill="C1E4F5" w:themeFill="accent1" w:themeFillTint="33"/>
            </w:rPr>
            <w:t>Enter Line Item</w:t>
          </w:r>
        </w:p>
      </w:docPartBody>
    </w:docPart>
    <w:docPart>
      <w:docPartPr>
        <w:name w:val="83C92BA121254485B521699115C15AEB"/>
        <w:category>
          <w:name w:val="General"/>
          <w:gallery w:val="placeholder"/>
        </w:category>
        <w:types>
          <w:type w:val="bbPlcHdr"/>
        </w:types>
        <w:behaviors>
          <w:behavior w:val="content"/>
        </w:behaviors>
        <w:guid w:val="{CA72407F-457B-4CCC-A717-95DAEA696DC5}"/>
      </w:docPartPr>
      <w:docPartBody>
        <w:p w:rsidR="00AB3A65" w:rsidRDefault="005040BE" w:rsidP="005040BE">
          <w:pPr>
            <w:pStyle w:val="83C92BA121254485B521699115C15AEB"/>
          </w:pPr>
          <w:r w:rsidRPr="0068026A">
            <w:rPr>
              <w:color w:val="666666"/>
              <w:shd w:val="clear" w:color="auto" w:fill="C1E4F5" w:themeFill="accent1" w:themeFillTint="33"/>
            </w:rPr>
            <w:t>$000.00</w:t>
          </w:r>
        </w:p>
      </w:docPartBody>
    </w:docPart>
    <w:docPart>
      <w:docPartPr>
        <w:name w:val="8E6803E72A4040A49CB73FD2E99944C6"/>
        <w:category>
          <w:name w:val="General"/>
          <w:gallery w:val="placeholder"/>
        </w:category>
        <w:types>
          <w:type w:val="bbPlcHdr"/>
        </w:types>
        <w:behaviors>
          <w:behavior w:val="content"/>
        </w:behaviors>
        <w:guid w:val="{7CF71FB7-CE09-4123-A53C-D7BD0B24D3DB}"/>
      </w:docPartPr>
      <w:docPartBody>
        <w:p w:rsidR="00AB3A65" w:rsidRDefault="005040BE" w:rsidP="005040BE">
          <w:pPr>
            <w:pStyle w:val="8E6803E72A4040A49CB73FD2E99944C6"/>
          </w:pPr>
          <w:r w:rsidRPr="0068026A">
            <w:rPr>
              <w:color w:val="666666"/>
              <w:shd w:val="clear" w:color="auto" w:fill="C1E4F5" w:themeFill="accent1" w:themeFillTint="33"/>
            </w:rPr>
            <w:t>$000.00</w:t>
          </w:r>
        </w:p>
      </w:docPartBody>
    </w:docPart>
    <w:docPart>
      <w:docPartPr>
        <w:name w:val="4CF7A3FD8F9042AE81C5A49C62194A6F"/>
        <w:category>
          <w:name w:val="General"/>
          <w:gallery w:val="placeholder"/>
        </w:category>
        <w:types>
          <w:type w:val="bbPlcHdr"/>
        </w:types>
        <w:behaviors>
          <w:behavior w:val="content"/>
        </w:behaviors>
        <w:guid w:val="{4634D8C6-29EF-4D78-8142-96D0B4753A23}"/>
      </w:docPartPr>
      <w:docPartBody>
        <w:p w:rsidR="00AB3A65" w:rsidRDefault="005040BE" w:rsidP="005040BE">
          <w:pPr>
            <w:pStyle w:val="4CF7A3FD8F9042AE81C5A49C62194A6F"/>
          </w:pPr>
          <w:r w:rsidRPr="0068026A">
            <w:rPr>
              <w:color w:val="666666"/>
              <w:shd w:val="clear" w:color="auto" w:fill="C1E4F5" w:themeFill="accent1" w:themeFillTint="33"/>
            </w:rPr>
            <w:t>$000.00</w:t>
          </w:r>
        </w:p>
      </w:docPartBody>
    </w:docPart>
    <w:docPart>
      <w:docPartPr>
        <w:name w:val="024858E2396F416B8D3B97B57FCD3BD1"/>
        <w:category>
          <w:name w:val="General"/>
          <w:gallery w:val="placeholder"/>
        </w:category>
        <w:types>
          <w:type w:val="bbPlcHdr"/>
        </w:types>
        <w:behaviors>
          <w:behavior w:val="content"/>
        </w:behaviors>
        <w:guid w:val="{D87CB42D-42E3-41A7-8B47-DE27798811BA}"/>
      </w:docPartPr>
      <w:docPartBody>
        <w:p w:rsidR="00AB3A65" w:rsidRDefault="005040BE" w:rsidP="005040BE">
          <w:pPr>
            <w:pStyle w:val="024858E2396F416B8D3B97B57FCD3BD1"/>
          </w:pPr>
          <w:r w:rsidRPr="0068026A">
            <w:rPr>
              <w:color w:val="666666"/>
              <w:shd w:val="clear" w:color="auto" w:fill="C1E4F5" w:themeFill="accent1" w:themeFillTint="33"/>
            </w:rPr>
            <w:t>$000.00</w:t>
          </w:r>
        </w:p>
      </w:docPartBody>
    </w:docPart>
    <w:docPart>
      <w:docPartPr>
        <w:name w:val="BD987A911E94482A84F780DCE3C1EC7B"/>
        <w:category>
          <w:name w:val="General"/>
          <w:gallery w:val="placeholder"/>
        </w:category>
        <w:types>
          <w:type w:val="bbPlcHdr"/>
        </w:types>
        <w:behaviors>
          <w:behavior w:val="content"/>
        </w:behaviors>
        <w:guid w:val="{598CFB71-589D-489B-953D-8131DBF7BCBF}"/>
      </w:docPartPr>
      <w:docPartBody>
        <w:p w:rsidR="00AB3A65" w:rsidRDefault="005040BE" w:rsidP="005040BE">
          <w:pPr>
            <w:pStyle w:val="BD987A911E94482A84F780DCE3C1EC7B"/>
          </w:pPr>
          <w:r w:rsidRPr="0068026A">
            <w:rPr>
              <w:color w:val="666666"/>
              <w:shd w:val="clear" w:color="auto" w:fill="C1E4F5" w:themeFill="accent1" w:themeFillTint="33"/>
            </w:rPr>
            <w:t>Enter Line Item</w:t>
          </w:r>
        </w:p>
      </w:docPartBody>
    </w:docPart>
    <w:docPart>
      <w:docPartPr>
        <w:name w:val="97DA5324193845F0B286EE9C1AF775EC"/>
        <w:category>
          <w:name w:val="General"/>
          <w:gallery w:val="placeholder"/>
        </w:category>
        <w:types>
          <w:type w:val="bbPlcHdr"/>
        </w:types>
        <w:behaviors>
          <w:behavior w:val="content"/>
        </w:behaviors>
        <w:guid w:val="{8DD7AAF4-7E17-4231-859F-751C3D0435C4}"/>
      </w:docPartPr>
      <w:docPartBody>
        <w:p w:rsidR="00AB3A65" w:rsidRDefault="005040BE" w:rsidP="005040BE">
          <w:pPr>
            <w:pStyle w:val="97DA5324193845F0B286EE9C1AF775EC"/>
          </w:pPr>
          <w:r w:rsidRPr="0068026A">
            <w:rPr>
              <w:color w:val="666666"/>
              <w:shd w:val="clear" w:color="auto" w:fill="C1E4F5" w:themeFill="accent1" w:themeFillTint="33"/>
            </w:rPr>
            <w:t>$000.00</w:t>
          </w:r>
        </w:p>
      </w:docPartBody>
    </w:docPart>
    <w:docPart>
      <w:docPartPr>
        <w:name w:val="FF73A5F8FA7346A797D6C101AECFCACC"/>
        <w:category>
          <w:name w:val="General"/>
          <w:gallery w:val="placeholder"/>
        </w:category>
        <w:types>
          <w:type w:val="bbPlcHdr"/>
        </w:types>
        <w:behaviors>
          <w:behavior w:val="content"/>
        </w:behaviors>
        <w:guid w:val="{AE9C3FC8-6DEC-41C3-A998-F1E5FCC60670}"/>
      </w:docPartPr>
      <w:docPartBody>
        <w:p w:rsidR="00AB3A65" w:rsidRDefault="005040BE" w:rsidP="005040BE">
          <w:pPr>
            <w:pStyle w:val="FF73A5F8FA7346A797D6C101AECFCACC"/>
          </w:pPr>
          <w:r w:rsidRPr="0068026A">
            <w:rPr>
              <w:color w:val="666666"/>
              <w:shd w:val="clear" w:color="auto" w:fill="C1E4F5" w:themeFill="accent1" w:themeFillTint="33"/>
            </w:rPr>
            <w:t>$000.00</w:t>
          </w:r>
        </w:p>
      </w:docPartBody>
    </w:docPart>
    <w:docPart>
      <w:docPartPr>
        <w:name w:val="86D1D0B6406447D9962B9859FCC0D86D"/>
        <w:category>
          <w:name w:val="General"/>
          <w:gallery w:val="placeholder"/>
        </w:category>
        <w:types>
          <w:type w:val="bbPlcHdr"/>
        </w:types>
        <w:behaviors>
          <w:behavior w:val="content"/>
        </w:behaviors>
        <w:guid w:val="{3A92FBE8-18BF-4EA3-9109-A0B21B4FB4BE}"/>
      </w:docPartPr>
      <w:docPartBody>
        <w:p w:rsidR="00AB3A65" w:rsidRDefault="005040BE" w:rsidP="005040BE">
          <w:pPr>
            <w:pStyle w:val="86D1D0B6406447D9962B9859FCC0D86D"/>
          </w:pPr>
          <w:r w:rsidRPr="0068026A">
            <w:rPr>
              <w:color w:val="666666"/>
              <w:shd w:val="clear" w:color="auto" w:fill="C1E4F5" w:themeFill="accent1" w:themeFillTint="33"/>
            </w:rPr>
            <w:t>$000.00</w:t>
          </w:r>
        </w:p>
      </w:docPartBody>
    </w:docPart>
    <w:docPart>
      <w:docPartPr>
        <w:name w:val="1776BEA9BD6C4CFEA3D540E792E7317A"/>
        <w:category>
          <w:name w:val="General"/>
          <w:gallery w:val="placeholder"/>
        </w:category>
        <w:types>
          <w:type w:val="bbPlcHdr"/>
        </w:types>
        <w:behaviors>
          <w:behavior w:val="content"/>
        </w:behaviors>
        <w:guid w:val="{BF0EAFEE-D8D8-42EE-BB2F-C6DE80CB47C0}"/>
      </w:docPartPr>
      <w:docPartBody>
        <w:p w:rsidR="00AB3A65" w:rsidRDefault="005040BE" w:rsidP="005040BE">
          <w:pPr>
            <w:pStyle w:val="1776BEA9BD6C4CFEA3D540E792E7317A"/>
          </w:pPr>
          <w:r w:rsidRPr="0068026A">
            <w:rPr>
              <w:color w:val="666666"/>
              <w:shd w:val="clear" w:color="auto" w:fill="C1E4F5" w:themeFill="accent1" w:themeFillTint="33"/>
            </w:rPr>
            <w:t>$000.00</w:t>
          </w:r>
        </w:p>
      </w:docPartBody>
    </w:docPart>
    <w:docPart>
      <w:docPartPr>
        <w:name w:val="DD9A70722FAD47A8B8A6C2EA47863189"/>
        <w:category>
          <w:name w:val="General"/>
          <w:gallery w:val="placeholder"/>
        </w:category>
        <w:types>
          <w:type w:val="bbPlcHdr"/>
        </w:types>
        <w:behaviors>
          <w:behavior w:val="content"/>
        </w:behaviors>
        <w:guid w:val="{854913F8-F2E2-4F9E-BB43-226D3CDD455B}"/>
      </w:docPartPr>
      <w:docPartBody>
        <w:p w:rsidR="00AB3A65" w:rsidRDefault="005040BE" w:rsidP="005040BE">
          <w:pPr>
            <w:pStyle w:val="DD9A70722FAD47A8B8A6C2EA47863189"/>
          </w:pPr>
          <w:r w:rsidRPr="0068026A">
            <w:rPr>
              <w:color w:val="666666"/>
              <w:shd w:val="clear" w:color="auto" w:fill="C1E4F5" w:themeFill="accent1" w:themeFillTint="33"/>
            </w:rPr>
            <w:t>Enter Line Item</w:t>
          </w:r>
        </w:p>
      </w:docPartBody>
    </w:docPart>
    <w:docPart>
      <w:docPartPr>
        <w:name w:val="6B83A0A30E6849749ABD4FB60DEA27FC"/>
        <w:category>
          <w:name w:val="General"/>
          <w:gallery w:val="placeholder"/>
        </w:category>
        <w:types>
          <w:type w:val="bbPlcHdr"/>
        </w:types>
        <w:behaviors>
          <w:behavior w:val="content"/>
        </w:behaviors>
        <w:guid w:val="{51061649-C1E1-41A6-8678-B7EBCB28028C}"/>
      </w:docPartPr>
      <w:docPartBody>
        <w:p w:rsidR="00AB3A65" w:rsidRDefault="005040BE" w:rsidP="005040BE">
          <w:pPr>
            <w:pStyle w:val="6B83A0A30E6849749ABD4FB60DEA27FC"/>
          </w:pPr>
          <w:r w:rsidRPr="0068026A">
            <w:rPr>
              <w:color w:val="666666"/>
              <w:shd w:val="clear" w:color="auto" w:fill="C1E4F5" w:themeFill="accent1" w:themeFillTint="33"/>
            </w:rPr>
            <w:t>$000.00</w:t>
          </w:r>
        </w:p>
      </w:docPartBody>
    </w:docPart>
    <w:docPart>
      <w:docPartPr>
        <w:name w:val="A47285097B234AE698276312F90BC980"/>
        <w:category>
          <w:name w:val="General"/>
          <w:gallery w:val="placeholder"/>
        </w:category>
        <w:types>
          <w:type w:val="bbPlcHdr"/>
        </w:types>
        <w:behaviors>
          <w:behavior w:val="content"/>
        </w:behaviors>
        <w:guid w:val="{5966874F-02BB-4CB6-BE54-40461D0F5093}"/>
      </w:docPartPr>
      <w:docPartBody>
        <w:p w:rsidR="00AB3A65" w:rsidRDefault="005040BE" w:rsidP="005040BE">
          <w:pPr>
            <w:pStyle w:val="A47285097B234AE698276312F90BC980"/>
          </w:pPr>
          <w:r w:rsidRPr="0068026A">
            <w:rPr>
              <w:color w:val="666666"/>
              <w:shd w:val="clear" w:color="auto" w:fill="C1E4F5" w:themeFill="accent1" w:themeFillTint="33"/>
            </w:rPr>
            <w:t>$000.00</w:t>
          </w:r>
        </w:p>
      </w:docPartBody>
    </w:docPart>
    <w:docPart>
      <w:docPartPr>
        <w:name w:val="DECDB21D97F5491D9888F33CC742C920"/>
        <w:category>
          <w:name w:val="General"/>
          <w:gallery w:val="placeholder"/>
        </w:category>
        <w:types>
          <w:type w:val="bbPlcHdr"/>
        </w:types>
        <w:behaviors>
          <w:behavior w:val="content"/>
        </w:behaviors>
        <w:guid w:val="{BE821A50-0E84-4A7A-A082-878316F04333}"/>
      </w:docPartPr>
      <w:docPartBody>
        <w:p w:rsidR="00AB3A65" w:rsidRDefault="005040BE" w:rsidP="005040BE">
          <w:pPr>
            <w:pStyle w:val="DECDB21D97F5491D9888F33CC742C920"/>
          </w:pPr>
          <w:r w:rsidRPr="0068026A">
            <w:rPr>
              <w:color w:val="666666"/>
              <w:shd w:val="clear" w:color="auto" w:fill="C1E4F5" w:themeFill="accent1" w:themeFillTint="33"/>
            </w:rPr>
            <w:t>$000.00</w:t>
          </w:r>
        </w:p>
      </w:docPartBody>
    </w:docPart>
    <w:docPart>
      <w:docPartPr>
        <w:name w:val="C5790599418A49088D85B382FCB43F3F"/>
        <w:category>
          <w:name w:val="General"/>
          <w:gallery w:val="placeholder"/>
        </w:category>
        <w:types>
          <w:type w:val="bbPlcHdr"/>
        </w:types>
        <w:behaviors>
          <w:behavior w:val="content"/>
        </w:behaviors>
        <w:guid w:val="{3D53F42E-9F20-4260-88FE-0494FD4C144A}"/>
      </w:docPartPr>
      <w:docPartBody>
        <w:p w:rsidR="00AB3A65" w:rsidRDefault="005040BE" w:rsidP="005040BE">
          <w:pPr>
            <w:pStyle w:val="C5790599418A49088D85B382FCB43F3F"/>
          </w:pPr>
          <w:r w:rsidRPr="0068026A">
            <w:rPr>
              <w:color w:val="666666"/>
              <w:shd w:val="clear" w:color="auto" w:fill="C1E4F5" w:themeFill="accent1" w:themeFillTint="33"/>
            </w:rPr>
            <w:t>$000.00</w:t>
          </w:r>
        </w:p>
      </w:docPartBody>
    </w:docPart>
    <w:docPart>
      <w:docPartPr>
        <w:name w:val="F2C20C78B6564A8CB8C8EB4EFFAC62D6"/>
        <w:category>
          <w:name w:val="General"/>
          <w:gallery w:val="placeholder"/>
        </w:category>
        <w:types>
          <w:type w:val="bbPlcHdr"/>
        </w:types>
        <w:behaviors>
          <w:behavior w:val="content"/>
        </w:behaviors>
        <w:guid w:val="{E1DDB525-4A7B-4FBE-A318-ADE9DD5BFAB1}"/>
      </w:docPartPr>
      <w:docPartBody>
        <w:p w:rsidR="00AB3A65" w:rsidRDefault="005040BE" w:rsidP="005040BE">
          <w:pPr>
            <w:pStyle w:val="F2C20C78B6564A8CB8C8EB4EFFAC62D6"/>
          </w:pPr>
          <w:r w:rsidRPr="0068026A">
            <w:rPr>
              <w:color w:val="666666"/>
              <w:shd w:val="clear" w:color="auto" w:fill="C1E4F5" w:themeFill="accent1" w:themeFillTint="33"/>
            </w:rPr>
            <w:t>Enter Line Item</w:t>
          </w:r>
        </w:p>
      </w:docPartBody>
    </w:docPart>
    <w:docPart>
      <w:docPartPr>
        <w:name w:val="793408970A5D492499C63B0070F8621B"/>
        <w:category>
          <w:name w:val="General"/>
          <w:gallery w:val="placeholder"/>
        </w:category>
        <w:types>
          <w:type w:val="bbPlcHdr"/>
        </w:types>
        <w:behaviors>
          <w:behavior w:val="content"/>
        </w:behaviors>
        <w:guid w:val="{266FA42D-EC91-486E-A9DB-21755371F0CB}"/>
      </w:docPartPr>
      <w:docPartBody>
        <w:p w:rsidR="00AB3A65" w:rsidRDefault="005040BE" w:rsidP="005040BE">
          <w:pPr>
            <w:pStyle w:val="793408970A5D492499C63B0070F8621B"/>
          </w:pPr>
          <w:r w:rsidRPr="0068026A">
            <w:rPr>
              <w:color w:val="666666"/>
              <w:shd w:val="clear" w:color="auto" w:fill="C1E4F5" w:themeFill="accent1" w:themeFillTint="33"/>
            </w:rPr>
            <w:t>$000.00</w:t>
          </w:r>
        </w:p>
      </w:docPartBody>
    </w:docPart>
    <w:docPart>
      <w:docPartPr>
        <w:name w:val="F69EFC95F7E9436CA04ED6B2DF4F9402"/>
        <w:category>
          <w:name w:val="General"/>
          <w:gallery w:val="placeholder"/>
        </w:category>
        <w:types>
          <w:type w:val="bbPlcHdr"/>
        </w:types>
        <w:behaviors>
          <w:behavior w:val="content"/>
        </w:behaviors>
        <w:guid w:val="{497EF392-A743-4960-9E1E-D1C4DE771800}"/>
      </w:docPartPr>
      <w:docPartBody>
        <w:p w:rsidR="00AB3A65" w:rsidRDefault="005040BE" w:rsidP="005040BE">
          <w:pPr>
            <w:pStyle w:val="F69EFC95F7E9436CA04ED6B2DF4F9402"/>
          </w:pPr>
          <w:r w:rsidRPr="0068026A">
            <w:rPr>
              <w:color w:val="666666"/>
              <w:shd w:val="clear" w:color="auto" w:fill="C1E4F5" w:themeFill="accent1" w:themeFillTint="33"/>
            </w:rPr>
            <w:t>$000.00</w:t>
          </w:r>
        </w:p>
      </w:docPartBody>
    </w:docPart>
    <w:docPart>
      <w:docPartPr>
        <w:name w:val="6B7F8E117892480FA0A34B31E846EE4D"/>
        <w:category>
          <w:name w:val="General"/>
          <w:gallery w:val="placeholder"/>
        </w:category>
        <w:types>
          <w:type w:val="bbPlcHdr"/>
        </w:types>
        <w:behaviors>
          <w:behavior w:val="content"/>
        </w:behaviors>
        <w:guid w:val="{5FB68115-65B8-4D4A-A6CC-63B3F9A2B5B4}"/>
      </w:docPartPr>
      <w:docPartBody>
        <w:p w:rsidR="00AB3A65" w:rsidRDefault="005040BE" w:rsidP="005040BE">
          <w:pPr>
            <w:pStyle w:val="6B7F8E117892480FA0A34B31E846EE4D"/>
          </w:pPr>
          <w:r w:rsidRPr="0068026A">
            <w:rPr>
              <w:color w:val="666666"/>
              <w:shd w:val="clear" w:color="auto" w:fill="C1E4F5" w:themeFill="accent1" w:themeFillTint="33"/>
            </w:rPr>
            <w:t>$000.00</w:t>
          </w:r>
        </w:p>
      </w:docPartBody>
    </w:docPart>
    <w:docPart>
      <w:docPartPr>
        <w:name w:val="40E7445BFF83473D98D4C580E2BB407E"/>
        <w:category>
          <w:name w:val="General"/>
          <w:gallery w:val="placeholder"/>
        </w:category>
        <w:types>
          <w:type w:val="bbPlcHdr"/>
        </w:types>
        <w:behaviors>
          <w:behavior w:val="content"/>
        </w:behaviors>
        <w:guid w:val="{3F7ECD6C-5A4C-48E6-821F-F81BF7946613}"/>
      </w:docPartPr>
      <w:docPartBody>
        <w:p w:rsidR="00AB3A65" w:rsidRDefault="005040BE" w:rsidP="005040BE">
          <w:pPr>
            <w:pStyle w:val="40E7445BFF83473D98D4C580E2BB407E"/>
          </w:pPr>
          <w:r w:rsidRPr="0068026A">
            <w:rPr>
              <w:color w:val="666666"/>
              <w:shd w:val="clear" w:color="auto" w:fill="C1E4F5" w:themeFill="accent1" w:themeFillTint="33"/>
            </w:rPr>
            <w:t>$000.00</w:t>
          </w:r>
        </w:p>
      </w:docPartBody>
    </w:docPart>
    <w:docPart>
      <w:docPartPr>
        <w:name w:val="749F548CF8BF49D2B4008CB4F3BEF4E2"/>
        <w:category>
          <w:name w:val="General"/>
          <w:gallery w:val="placeholder"/>
        </w:category>
        <w:types>
          <w:type w:val="bbPlcHdr"/>
        </w:types>
        <w:behaviors>
          <w:behavior w:val="content"/>
        </w:behaviors>
        <w:guid w:val="{834FD764-21C8-49EB-8FA1-E69A1C349476}"/>
      </w:docPartPr>
      <w:docPartBody>
        <w:p w:rsidR="00AB3A65" w:rsidRDefault="005040BE" w:rsidP="005040BE">
          <w:pPr>
            <w:pStyle w:val="749F548CF8BF49D2B4008CB4F3BEF4E2"/>
          </w:pPr>
          <w:r w:rsidRPr="0068026A">
            <w:rPr>
              <w:color w:val="666666"/>
              <w:shd w:val="clear" w:color="auto" w:fill="C1E4F5" w:themeFill="accent1" w:themeFillTint="33"/>
            </w:rPr>
            <w:t>Enter Line Item</w:t>
          </w:r>
        </w:p>
      </w:docPartBody>
    </w:docPart>
    <w:docPart>
      <w:docPartPr>
        <w:name w:val="5DB9404148BC463CB0058F0D0D9A4A93"/>
        <w:category>
          <w:name w:val="General"/>
          <w:gallery w:val="placeholder"/>
        </w:category>
        <w:types>
          <w:type w:val="bbPlcHdr"/>
        </w:types>
        <w:behaviors>
          <w:behavior w:val="content"/>
        </w:behaviors>
        <w:guid w:val="{CCC827CE-A269-44AF-AD91-B95A06C53360}"/>
      </w:docPartPr>
      <w:docPartBody>
        <w:p w:rsidR="00AB3A65" w:rsidRDefault="005040BE" w:rsidP="005040BE">
          <w:pPr>
            <w:pStyle w:val="5DB9404148BC463CB0058F0D0D9A4A93"/>
          </w:pPr>
          <w:r w:rsidRPr="0068026A">
            <w:rPr>
              <w:color w:val="666666"/>
              <w:shd w:val="clear" w:color="auto" w:fill="C1E4F5" w:themeFill="accent1" w:themeFillTint="33"/>
            </w:rPr>
            <w:t>$000.00</w:t>
          </w:r>
        </w:p>
      </w:docPartBody>
    </w:docPart>
    <w:docPart>
      <w:docPartPr>
        <w:name w:val="05A6F1F724494C4D9C51575481876875"/>
        <w:category>
          <w:name w:val="General"/>
          <w:gallery w:val="placeholder"/>
        </w:category>
        <w:types>
          <w:type w:val="bbPlcHdr"/>
        </w:types>
        <w:behaviors>
          <w:behavior w:val="content"/>
        </w:behaviors>
        <w:guid w:val="{8C03A200-5F27-4AC2-B47D-322FEB9C1B7E}"/>
      </w:docPartPr>
      <w:docPartBody>
        <w:p w:rsidR="00AB3A65" w:rsidRDefault="005040BE" w:rsidP="005040BE">
          <w:pPr>
            <w:pStyle w:val="05A6F1F724494C4D9C51575481876875"/>
          </w:pPr>
          <w:r w:rsidRPr="0068026A">
            <w:rPr>
              <w:color w:val="666666"/>
              <w:shd w:val="clear" w:color="auto" w:fill="C1E4F5" w:themeFill="accent1" w:themeFillTint="33"/>
            </w:rPr>
            <w:t>$000.00</w:t>
          </w:r>
        </w:p>
      </w:docPartBody>
    </w:docPart>
    <w:docPart>
      <w:docPartPr>
        <w:name w:val="2E939E7CCF1F4063BD2BE5A28A790ACB"/>
        <w:category>
          <w:name w:val="General"/>
          <w:gallery w:val="placeholder"/>
        </w:category>
        <w:types>
          <w:type w:val="bbPlcHdr"/>
        </w:types>
        <w:behaviors>
          <w:behavior w:val="content"/>
        </w:behaviors>
        <w:guid w:val="{FA57E32D-A136-4E5C-B2CF-9C654D7EC847}"/>
      </w:docPartPr>
      <w:docPartBody>
        <w:p w:rsidR="00AB3A65" w:rsidRDefault="005040BE" w:rsidP="005040BE">
          <w:pPr>
            <w:pStyle w:val="2E939E7CCF1F4063BD2BE5A28A790ACB"/>
          </w:pPr>
          <w:r w:rsidRPr="0068026A">
            <w:rPr>
              <w:color w:val="666666"/>
              <w:shd w:val="clear" w:color="auto" w:fill="C1E4F5" w:themeFill="accent1" w:themeFillTint="33"/>
            </w:rPr>
            <w:t>$000.00</w:t>
          </w:r>
        </w:p>
      </w:docPartBody>
    </w:docPart>
    <w:docPart>
      <w:docPartPr>
        <w:name w:val="CDA3F6534858461A8B9846DCA494127B"/>
        <w:category>
          <w:name w:val="General"/>
          <w:gallery w:val="placeholder"/>
        </w:category>
        <w:types>
          <w:type w:val="bbPlcHdr"/>
        </w:types>
        <w:behaviors>
          <w:behavior w:val="content"/>
        </w:behaviors>
        <w:guid w:val="{6B47A260-2114-4C40-BBBC-9E7879FF55A7}"/>
      </w:docPartPr>
      <w:docPartBody>
        <w:p w:rsidR="00AB3A65" w:rsidRDefault="005040BE" w:rsidP="005040BE">
          <w:pPr>
            <w:pStyle w:val="CDA3F6534858461A8B9846DCA494127B"/>
          </w:pPr>
          <w:r w:rsidRPr="0068026A">
            <w:rPr>
              <w:color w:val="666666"/>
              <w:shd w:val="clear" w:color="auto" w:fill="C1E4F5" w:themeFill="accent1" w:themeFillTint="33"/>
            </w:rPr>
            <w:t>$000.00</w:t>
          </w:r>
        </w:p>
      </w:docPartBody>
    </w:docPart>
    <w:docPart>
      <w:docPartPr>
        <w:name w:val="F6711DA6BA3C409DB30239B5C9DF6FC0"/>
        <w:category>
          <w:name w:val="General"/>
          <w:gallery w:val="placeholder"/>
        </w:category>
        <w:types>
          <w:type w:val="bbPlcHdr"/>
        </w:types>
        <w:behaviors>
          <w:behavior w:val="content"/>
        </w:behaviors>
        <w:guid w:val="{802F2F41-9F7A-41F1-8A90-9714D9BEB76E}"/>
      </w:docPartPr>
      <w:docPartBody>
        <w:p w:rsidR="00AB3A65" w:rsidRDefault="005040BE" w:rsidP="005040BE">
          <w:pPr>
            <w:pStyle w:val="F6711DA6BA3C409DB30239B5C9DF6FC0"/>
          </w:pPr>
          <w:r w:rsidRPr="0068026A">
            <w:rPr>
              <w:color w:val="666666"/>
              <w:shd w:val="clear" w:color="auto" w:fill="C1E4F5" w:themeFill="accent1" w:themeFillTint="33"/>
            </w:rPr>
            <w:t>Enter Line Item</w:t>
          </w:r>
        </w:p>
      </w:docPartBody>
    </w:docPart>
    <w:docPart>
      <w:docPartPr>
        <w:name w:val="C75B5EAFDC4948D9850D2ADFB8AA19B6"/>
        <w:category>
          <w:name w:val="General"/>
          <w:gallery w:val="placeholder"/>
        </w:category>
        <w:types>
          <w:type w:val="bbPlcHdr"/>
        </w:types>
        <w:behaviors>
          <w:behavior w:val="content"/>
        </w:behaviors>
        <w:guid w:val="{92642857-D929-4C34-8ED8-A937FE7B56E4}"/>
      </w:docPartPr>
      <w:docPartBody>
        <w:p w:rsidR="00AB3A65" w:rsidRDefault="005040BE" w:rsidP="005040BE">
          <w:pPr>
            <w:pStyle w:val="C75B5EAFDC4948D9850D2ADFB8AA19B6"/>
          </w:pPr>
          <w:r w:rsidRPr="0068026A">
            <w:rPr>
              <w:color w:val="666666"/>
              <w:shd w:val="clear" w:color="auto" w:fill="C1E4F5" w:themeFill="accent1" w:themeFillTint="33"/>
            </w:rPr>
            <w:t>$000.00</w:t>
          </w:r>
        </w:p>
      </w:docPartBody>
    </w:docPart>
    <w:docPart>
      <w:docPartPr>
        <w:name w:val="4141F98BDEF34FA4A3B264402ECC51AD"/>
        <w:category>
          <w:name w:val="General"/>
          <w:gallery w:val="placeholder"/>
        </w:category>
        <w:types>
          <w:type w:val="bbPlcHdr"/>
        </w:types>
        <w:behaviors>
          <w:behavior w:val="content"/>
        </w:behaviors>
        <w:guid w:val="{D97892B8-D4BA-4C2B-A167-399663BE61CC}"/>
      </w:docPartPr>
      <w:docPartBody>
        <w:p w:rsidR="00AB3A65" w:rsidRDefault="005040BE" w:rsidP="005040BE">
          <w:pPr>
            <w:pStyle w:val="4141F98BDEF34FA4A3B264402ECC51AD"/>
          </w:pPr>
          <w:r w:rsidRPr="0068026A">
            <w:rPr>
              <w:color w:val="666666"/>
              <w:shd w:val="clear" w:color="auto" w:fill="C1E4F5" w:themeFill="accent1" w:themeFillTint="33"/>
            </w:rPr>
            <w:t>$000.00</w:t>
          </w:r>
        </w:p>
      </w:docPartBody>
    </w:docPart>
    <w:docPart>
      <w:docPartPr>
        <w:name w:val="089E8548A6924B00812D4850A60DCD10"/>
        <w:category>
          <w:name w:val="General"/>
          <w:gallery w:val="placeholder"/>
        </w:category>
        <w:types>
          <w:type w:val="bbPlcHdr"/>
        </w:types>
        <w:behaviors>
          <w:behavior w:val="content"/>
        </w:behaviors>
        <w:guid w:val="{646AFBEE-639B-484A-A517-CB7D3914C7D1}"/>
      </w:docPartPr>
      <w:docPartBody>
        <w:p w:rsidR="00AB3A65" w:rsidRDefault="005040BE" w:rsidP="005040BE">
          <w:pPr>
            <w:pStyle w:val="089E8548A6924B00812D4850A60DCD10"/>
          </w:pPr>
          <w:r w:rsidRPr="0068026A">
            <w:rPr>
              <w:color w:val="666666"/>
              <w:shd w:val="clear" w:color="auto" w:fill="C1E4F5" w:themeFill="accent1" w:themeFillTint="33"/>
            </w:rPr>
            <w:t>$000.00</w:t>
          </w:r>
        </w:p>
      </w:docPartBody>
    </w:docPart>
    <w:docPart>
      <w:docPartPr>
        <w:name w:val="BD5B8B4630BA463F85A4355453619D66"/>
        <w:category>
          <w:name w:val="General"/>
          <w:gallery w:val="placeholder"/>
        </w:category>
        <w:types>
          <w:type w:val="bbPlcHdr"/>
        </w:types>
        <w:behaviors>
          <w:behavior w:val="content"/>
        </w:behaviors>
        <w:guid w:val="{64D74089-F073-461A-927E-15F9E5289C80}"/>
      </w:docPartPr>
      <w:docPartBody>
        <w:p w:rsidR="00AB3A65" w:rsidRDefault="005040BE" w:rsidP="005040BE">
          <w:pPr>
            <w:pStyle w:val="BD5B8B4630BA463F85A4355453619D66"/>
          </w:pPr>
          <w:r w:rsidRPr="0068026A">
            <w:rPr>
              <w:color w:val="666666"/>
              <w:shd w:val="clear" w:color="auto" w:fill="C1E4F5" w:themeFill="accent1" w:themeFillTint="33"/>
            </w:rPr>
            <w:t>$000.00</w:t>
          </w:r>
        </w:p>
      </w:docPartBody>
    </w:docPart>
    <w:docPart>
      <w:docPartPr>
        <w:name w:val="5B5A09BE81614DF8A2FB89137FC0B9A6"/>
        <w:category>
          <w:name w:val="General"/>
          <w:gallery w:val="placeholder"/>
        </w:category>
        <w:types>
          <w:type w:val="bbPlcHdr"/>
        </w:types>
        <w:behaviors>
          <w:behavior w:val="content"/>
        </w:behaviors>
        <w:guid w:val="{2AE47451-FF0D-49F7-A203-E3BD75815859}"/>
      </w:docPartPr>
      <w:docPartBody>
        <w:p w:rsidR="00AB3A65" w:rsidRDefault="005040BE" w:rsidP="005040BE">
          <w:pPr>
            <w:pStyle w:val="5B5A09BE81614DF8A2FB89137FC0B9A6"/>
          </w:pPr>
          <w:r w:rsidRPr="0068026A">
            <w:rPr>
              <w:color w:val="666666"/>
              <w:shd w:val="clear" w:color="auto" w:fill="C1E4F5" w:themeFill="accent1" w:themeFillTint="33"/>
            </w:rPr>
            <w:t>Enter Line Item</w:t>
          </w:r>
        </w:p>
      </w:docPartBody>
    </w:docPart>
    <w:docPart>
      <w:docPartPr>
        <w:name w:val="F982E1A8A7BE4522B9BB330613813C52"/>
        <w:category>
          <w:name w:val="General"/>
          <w:gallery w:val="placeholder"/>
        </w:category>
        <w:types>
          <w:type w:val="bbPlcHdr"/>
        </w:types>
        <w:behaviors>
          <w:behavior w:val="content"/>
        </w:behaviors>
        <w:guid w:val="{2DDD80F1-5BB9-4315-A721-2AF78C67FC79}"/>
      </w:docPartPr>
      <w:docPartBody>
        <w:p w:rsidR="00AB3A65" w:rsidRDefault="005040BE" w:rsidP="005040BE">
          <w:pPr>
            <w:pStyle w:val="F982E1A8A7BE4522B9BB330613813C52"/>
          </w:pPr>
          <w:r w:rsidRPr="0068026A">
            <w:rPr>
              <w:color w:val="666666"/>
              <w:shd w:val="clear" w:color="auto" w:fill="C1E4F5" w:themeFill="accent1" w:themeFillTint="33"/>
            </w:rPr>
            <w:t>$000.00</w:t>
          </w:r>
        </w:p>
      </w:docPartBody>
    </w:docPart>
    <w:docPart>
      <w:docPartPr>
        <w:name w:val="76F94CBB2FAC4EA3BBC921B491455C5E"/>
        <w:category>
          <w:name w:val="General"/>
          <w:gallery w:val="placeholder"/>
        </w:category>
        <w:types>
          <w:type w:val="bbPlcHdr"/>
        </w:types>
        <w:behaviors>
          <w:behavior w:val="content"/>
        </w:behaviors>
        <w:guid w:val="{6CED7FCE-ACFA-4821-BA36-52DC87372D88}"/>
      </w:docPartPr>
      <w:docPartBody>
        <w:p w:rsidR="00AB3A65" w:rsidRDefault="005040BE" w:rsidP="005040BE">
          <w:pPr>
            <w:pStyle w:val="76F94CBB2FAC4EA3BBC921B491455C5E"/>
          </w:pPr>
          <w:r w:rsidRPr="0068026A">
            <w:rPr>
              <w:color w:val="666666"/>
              <w:shd w:val="clear" w:color="auto" w:fill="C1E4F5" w:themeFill="accent1" w:themeFillTint="33"/>
            </w:rPr>
            <w:t>$000.00</w:t>
          </w:r>
        </w:p>
      </w:docPartBody>
    </w:docPart>
    <w:docPart>
      <w:docPartPr>
        <w:name w:val="9EC8C5B8F9A64FF28A6F26DB7996032A"/>
        <w:category>
          <w:name w:val="General"/>
          <w:gallery w:val="placeholder"/>
        </w:category>
        <w:types>
          <w:type w:val="bbPlcHdr"/>
        </w:types>
        <w:behaviors>
          <w:behavior w:val="content"/>
        </w:behaviors>
        <w:guid w:val="{49FF15D2-61BB-415F-B372-B68CECC6E896}"/>
      </w:docPartPr>
      <w:docPartBody>
        <w:p w:rsidR="00AB3A65" w:rsidRDefault="005040BE" w:rsidP="005040BE">
          <w:pPr>
            <w:pStyle w:val="9EC8C5B8F9A64FF28A6F26DB7996032A"/>
          </w:pPr>
          <w:r w:rsidRPr="0068026A">
            <w:rPr>
              <w:color w:val="666666"/>
              <w:shd w:val="clear" w:color="auto" w:fill="C1E4F5" w:themeFill="accent1" w:themeFillTint="33"/>
            </w:rPr>
            <w:t>$000.00</w:t>
          </w:r>
        </w:p>
      </w:docPartBody>
    </w:docPart>
    <w:docPart>
      <w:docPartPr>
        <w:name w:val="BE3AAE1266274EAF9E1EA37901505197"/>
        <w:category>
          <w:name w:val="General"/>
          <w:gallery w:val="placeholder"/>
        </w:category>
        <w:types>
          <w:type w:val="bbPlcHdr"/>
        </w:types>
        <w:behaviors>
          <w:behavior w:val="content"/>
        </w:behaviors>
        <w:guid w:val="{27AF99E4-3245-4EF8-B713-B74E26E9BF2C}"/>
      </w:docPartPr>
      <w:docPartBody>
        <w:p w:rsidR="00AB3A65" w:rsidRDefault="005040BE" w:rsidP="005040BE">
          <w:pPr>
            <w:pStyle w:val="BE3AAE1266274EAF9E1EA37901505197"/>
          </w:pPr>
          <w:r w:rsidRPr="0068026A">
            <w:rPr>
              <w:color w:val="666666"/>
              <w:shd w:val="clear" w:color="auto" w:fill="C1E4F5" w:themeFill="accent1" w:themeFillTint="33"/>
            </w:rPr>
            <w:t>$000.00</w:t>
          </w:r>
        </w:p>
      </w:docPartBody>
    </w:docPart>
    <w:docPart>
      <w:docPartPr>
        <w:name w:val="C797F9295DEA4B5FAE3CC14FB161432A"/>
        <w:category>
          <w:name w:val="General"/>
          <w:gallery w:val="placeholder"/>
        </w:category>
        <w:types>
          <w:type w:val="bbPlcHdr"/>
        </w:types>
        <w:behaviors>
          <w:behavior w:val="content"/>
        </w:behaviors>
        <w:guid w:val="{41DF77ED-1A53-435B-938B-9CB3A01DFFAA}"/>
      </w:docPartPr>
      <w:docPartBody>
        <w:p w:rsidR="00AB3A65" w:rsidRDefault="005040BE" w:rsidP="005040BE">
          <w:pPr>
            <w:pStyle w:val="C797F9295DEA4B5FAE3CC14FB161432A"/>
          </w:pPr>
          <w:r w:rsidRPr="0068026A">
            <w:rPr>
              <w:color w:val="666666"/>
              <w:shd w:val="clear" w:color="auto" w:fill="C1E4F5" w:themeFill="accent1" w:themeFillTint="33"/>
            </w:rPr>
            <w:t>Enter Line Item</w:t>
          </w:r>
        </w:p>
      </w:docPartBody>
    </w:docPart>
    <w:docPart>
      <w:docPartPr>
        <w:name w:val="6E53956423E94DFDAABF63892D4A5051"/>
        <w:category>
          <w:name w:val="General"/>
          <w:gallery w:val="placeholder"/>
        </w:category>
        <w:types>
          <w:type w:val="bbPlcHdr"/>
        </w:types>
        <w:behaviors>
          <w:behavior w:val="content"/>
        </w:behaviors>
        <w:guid w:val="{930A30BA-7841-402E-8284-672151C8C263}"/>
      </w:docPartPr>
      <w:docPartBody>
        <w:p w:rsidR="00AB3A65" w:rsidRDefault="005040BE" w:rsidP="005040BE">
          <w:pPr>
            <w:pStyle w:val="6E53956423E94DFDAABF63892D4A5051"/>
          </w:pPr>
          <w:r w:rsidRPr="0068026A">
            <w:rPr>
              <w:color w:val="666666"/>
              <w:shd w:val="clear" w:color="auto" w:fill="C1E4F5" w:themeFill="accent1" w:themeFillTint="33"/>
            </w:rPr>
            <w:t>$000.00</w:t>
          </w:r>
        </w:p>
      </w:docPartBody>
    </w:docPart>
    <w:docPart>
      <w:docPartPr>
        <w:name w:val="8DA8FF9E5D2E40289FA39111A718B07A"/>
        <w:category>
          <w:name w:val="General"/>
          <w:gallery w:val="placeholder"/>
        </w:category>
        <w:types>
          <w:type w:val="bbPlcHdr"/>
        </w:types>
        <w:behaviors>
          <w:behavior w:val="content"/>
        </w:behaviors>
        <w:guid w:val="{7F6AAB39-0725-4379-AF21-868C3106A37F}"/>
      </w:docPartPr>
      <w:docPartBody>
        <w:p w:rsidR="00AB3A65" w:rsidRDefault="005040BE" w:rsidP="005040BE">
          <w:pPr>
            <w:pStyle w:val="8DA8FF9E5D2E40289FA39111A718B07A"/>
          </w:pPr>
          <w:r w:rsidRPr="0068026A">
            <w:rPr>
              <w:color w:val="666666"/>
              <w:shd w:val="clear" w:color="auto" w:fill="C1E4F5" w:themeFill="accent1" w:themeFillTint="33"/>
            </w:rPr>
            <w:t>$000.00</w:t>
          </w:r>
        </w:p>
      </w:docPartBody>
    </w:docPart>
    <w:docPart>
      <w:docPartPr>
        <w:name w:val="97F4C0BA882C4A6498ACF1E040475FA5"/>
        <w:category>
          <w:name w:val="General"/>
          <w:gallery w:val="placeholder"/>
        </w:category>
        <w:types>
          <w:type w:val="bbPlcHdr"/>
        </w:types>
        <w:behaviors>
          <w:behavior w:val="content"/>
        </w:behaviors>
        <w:guid w:val="{5F64AD8F-E10E-487B-9D04-667D632976AD}"/>
      </w:docPartPr>
      <w:docPartBody>
        <w:p w:rsidR="00AB3A65" w:rsidRDefault="005040BE" w:rsidP="005040BE">
          <w:pPr>
            <w:pStyle w:val="97F4C0BA882C4A6498ACF1E040475FA5"/>
          </w:pPr>
          <w:r w:rsidRPr="0068026A">
            <w:rPr>
              <w:color w:val="666666"/>
              <w:shd w:val="clear" w:color="auto" w:fill="C1E4F5" w:themeFill="accent1" w:themeFillTint="33"/>
            </w:rPr>
            <w:t>$000.00</w:t>
          </w:r>
        </w:p>
      </w:docPartBody>
    </w:docPart>
    <w:docPart>
      <w:docPartPr>
        <w:name w:val="F633C7AD317B4850A3BDFD35956E2344"/>
        <w:category>
          <w:name w:val="General"/>
          <w:gallery w:val="placeholder"/>
        </w:category>
        <w:types>
          <w:type w:val="bbPlcHdr"/>
        </w:types>
        <w:behaviors>
          <w:behavior w:val="content"/>
        </w:behaviors>
        <w:guid w:val="{0039312A-2EF7-41AD-AFC5-566D4270FC6B}"/>
      </w:docPartPr>
      <w:docPartBody>
        <w:p w:rsidR="00AB3A65" w:rsidRDefault="005040BE" w:rsidP="005040BE">
          <w:pPr>
            <w:pStyle w:val="F633C7AD317B4850A3BDFD35956E2344"/>
          </w:pPr>
          <w:r w:rsidRPr="0068026A">
            <w:rPr>
              <w:color w:val="666666"/>
              <w:shd w:val="clear" w:color="auto" w:fill="C1E4F5" w:themeFill="accent1" w:themeFillTint="33"/>
            </w:rPr>
            <w:t>$000.00</w:t>
          </w:r>
        </w:p>
      </w:docPartBody>
    </w:docPart>
    <w:docPart>
      <w:docPartPr>
        <w:name w:val="852CB89CBFA04FE3B03F46662084C0F2"/>
        <w:category>
          <w:name w:val="General"/>
          <w:gallery w:val="placeholder"/>
        </w:category>
        <w:types>
          <w:type w:val="bbPlcHdr"/>
        </w:types>
        <w:behaviors>
          <w:behavior w:val="content"/>
        </w:behaviors>
        <w:guid w:val="{522D2B89-22D3-45E5-AF72-8FEC2F21A883}"/>
      </w:docPartPr>
      <w:docPartBody>
        <w:p w:rsidR="00AB3A65" w:rsidRDefault="005040BE" w:rsidP="005040BE">
          <w:pPr>
            <w:pStyle w:val="852CB89CBFA04FE3B03F46662084C0F2"/>
          </w:pPr>
          <w:r w:rsidRPr="0068026A">
            <w:rPr>
              <w:color w:val="666666"/>
              <w:shd w:val="clear" w:color="auto" w:fill="C1E4F5" w:themeFill="accent1" w:themeFillTint="33"/>
            </w:rPr>
            <w:t>Enter Line Item</w:t>
          </w:r>
        </w:p>
      </w:docPartBody>
    </w:docPart>
    <w:docPart>
      <w:docPartPr>
        <w:name w:val="356E21FBB8DC4DECAED0B83E7B4B82BD"/>
        <w:category>
          <w:name w:val="General"/>
          <w:gallery w:val="placeholder"/>
        </w:category>
        <w:types>
          <w:type w:val="bbPlcHdr"/>
        </w:types>
        <w:behaviors>
          <w:behavior w:val="content"/>
        </w:behaviors>
        <w:guid w:val="{017537BD-ED16-459C-917E-84E9248F9B58}"/>
      </w:docPartPr>
      <w:docPartBody>
        <w:p w:rsidR="00AB3A65" w:rsidRDefault="005040BE" w:rsidP="005040BE">
          <w:pPr>
            <w:pStyle w:val="356E21FBB8DC4DECAED0B83E7B4B82BD"/>
          </w:pPr>
          <w:r w:rsidRPr="0068026A">
            <w:rPr>
              <w:color w:val="666666"/>
              <w:shd w:val="clear" w:color="auto" w:fill="C1E4F5" w:themeFill="accent1" w:themeFillTint="33"/>
            </w:rPr>
            <w:t>$000.00</w:t>
          </w:r>
        </w:p>
      </w:docPartBody>
    </w:docPart>
    <w:docPart>
      <w:docPartPr>
        <w:name w:val="858E18570607431A982D30C6922A5ADA"/>
        <w:category>
          <w:name w:val="General"/>
          <w:gallery w:val="placeholder"/>
        </w:category>
        <w:types>
          <w:type w:val="bbPlcHdr"/>
        </w:types>
        <w:behaviors>
          <w:behavior w:val="content"/>
        </w:behaviors>
        <w:guid w:val="{2A2C4419-1C46-4828-9B12-721EC0E2B1DA}"/>
      </w:docPartPr>
      <w:docPartBody>
        <w:p w:rsidR="00AB3A65" w:rsidRDefault="005040BE" w:rsidP="005040BE">
          <w:pPr>
            <w:pStyle w:val="858E18570607431A982D30C6922A5ADA"/>
          </w:pPr>
          <w:r w:rsidRPr="0068026A">
            <w:rPr>
              <w:color w:val="666666"/>
              <w:shd w:val="clear" w:color="auto" w:fill="C1E4F5" w:themeFill="accent1" w:themeFillTint="33"/>
            </w:rPr>
            <w:t>$000.00</w:t>
          </w:r>
        </w:p>
      </w:docPartBody>
    </w:docPart>
    <w:docPart>
      <w:docPartPr>
        <w:name w:val="2A33055346CA41C4A249AB2A095A0FC6"/>
        <w:category>
          <w:name w:val="General"/>
          <w:gallery w:val="placeholder"/>
        </w:category>
        <w:types>
          <w:type w:val="bbPlcHdr"/>
        </w:types>
        <w:behaviors>
          <w:behavior w:val="content"/>
        </w:behaviors>
        <w:guid w:val="{C9A6EA34-38F8-4CF1-ADB6-F184E78CC251}"/>
      </w:docPartPr>
      <w:docPartBody>
        <w:p w:rsidR="00AB3A65" w:rsidRDefault="005040BE" w:rsidP="005040BE">
          <w:pPr>
            <w:pStyle w:val="2A33055346CA41C4A249AB2A095A0FC6"/>
          </w:pPr>
          <w:r w:rsidRPr="0068026A">
            <w:rPr>
              <w:color w:val="666666"/>
              <w:shd w:val="clear" w:color="auto" w:fill="C1E4F5" w:themeFill="accent1" w:themeFillTint="33"/>
            </w:rPr>
            <w:t>$000.00</w:t>
          </w:r>
        </w:p>
      </w:docPartBody>
    </w:docPart>
    <w:docPart>
      <w:docPartPr>
        <w:name w:val="FC19961B0DF44C778ECAAFE69813719F"/>
        <w:category>
          <w:name w:val="General"/>
          <w:gallery w:val="placeholder"/>
        </w:category>
        <w:types>
          <w:type w:val="bbPlcHdr"/>
        </w:types>
        <w:behaviors>
          <w:behavior w:val="content"/>
        </w:behaviors>
        <w:guid w:val="{E271B42F-451F-4CC0-A0AD-DDB381B325AD}"/>
      </w:docPartPr>
      <w:docPartBody>
        <w:p w:rsidR="00AB3A65" w:rsidRDefault="005040BE" w:rsidP="005040BE">
          <w:pPr>
            <w:pStyle w:val="FC19961B0DF44C778ECAAFE69813719F"/>
          </w:pPr>
          <w:r w:rsidRPr="0068026A">
            <w:rPr>
              <w:color w:val="666666"/>
              <w:shd w:val="clear" w:color="auto" w:fill="C1E4F5" w:themeFill="accent1" w:themeFillTint="33"/>
            </w:rPr>
            <w:t>$000.00</w:t>
          </w:r>
        </w:p>
      </w:docPartBody>
    </w:docPart>
    <w:docPart>
      <w:docPartPr>
        <w:name w:val="10F01786246E48C28296376DDC16D599"/>
        <w:category>
          <w:name w:val="General"/>
          <w:gallery w:val="placeholder"/>
        </w:category>
        <w:types>
          <w:type w:val="bbPlcHdr"/>
        </w:types>
        <w:behaviors>
          <w:behavior w:val="content"/>
        </w:behaviors>
        <w:guid w:val="{791078C1-4E78-449D-BD5A-E4C971A3E57A}"/>
      </w:docPartPr>
      <w:docPartBody>
        <w:p w:rsidR="00AB3A65" w:rsidRDefault="005040BE" w:rsidP="005040BE">
          <w:pPr>
            <w:pStyle w:val="10F01786246E48C28296376DDC16D599"/>
          </w:pPr>
          <w:r w:rsidRPr="0082507A">
            <w:t>$000.00</w:t>
          </w:r>
        </w:p>
      </w:docPartBody>
    </w:docPart>
    <w:docPart>
      <w:docPartPr>
        <w:name w:val="4C162F0D5A074E089934D8997C30800A"/>
        <w:category>
          <w:name w:val="General"/>
          <w:gallery w:val="placeholder"/>
        </w:category>
        <w:types>
          <w:type w:val="bbPlcHdr"/>
        </w:types>
        <w:behaviors>
          <w:behavior w:val="content"/>
        </w:behaviors>
        <w:guid w:val="{8CCCE733-CD10-40CD-AC9A-64B0D7A124D9}"/>
      </w:docPartPr>
      <w:docPartBody>
        <w:p w:rsidR="00AB3A65" w:rsidRDefault="005040BE" w:rsidP="005040BE">
          <w:pPr>
            <w:pStyle w:val="4C162F0D5A074E089934D8997C30800A"/>
          </w:pPr>
          <w:r w:rsidRPr="0082507A">
            <w:t>$000.00</w:t>
          </w:r>
        </w:p>
      </w:docPartBody>
    </w:docPart>
    <w:docPart>
      <w:docPartPr>
        <w:name w:val="6951736EED234FEA8C04AE9A7C670E5B"/>
        <w:category>
          <w:name w:val="General"/>
          <w:gallery w:val="placeholder"/>
        </w:category>
        <w:types>
          <w:type w:val="bbPlcHdr"/>
        </w:types>
        <w:behaviors>
          <w:behavior w:val="content"/>
        </w:behaviors>
        <w:guid w:val="{A15990DF-FA9A-40F9-8D9E-34A174B04450}"/>
      </w:docPartPr>
      <w:docPartBody>
        <w:p w:rsidR="00AB3A65" w:rsidRDefault="005040BE" w:rsidP="005040BE">
          <w:pPr>
            <w:pStyle w:val="6951736EED234FEA8C04AE9A7C670E5B"/>
          </w:pPr>
          <w:r w:rsidRPr="0082507A">
            <w:t>$000.00</w:t>
          </w:r>
        </w:p>
      </w:docPartBody>
    </w:docPart>
    <w:docPart>
      <w:docPartPr>
        <w:name w:val="6C799A11C6B749DCBED66C86E3A5EF3A"/>
        <w:category>
          <w:name w:val="General"/>
          <w:gallery w:val="placeholder"/>
        </w:category>
        <w:types>
          <w:type w:val="bbPlcHdr"/>
        </w:types>
        <w:behaviors>
          <w:behavior w:val="content"/>
        </w:behaviors>
        <w:guid w:val="{17B57908-2013-4CF8-8E3B-B3CF6CEDB8D6}"/>
      </w:docPartPr>
      <w:docPartBody>
        <w:p w:rsidR="00AB3A65" w:rsidRDefault="005040BE" w:rsidP="005040BE">
          <w:pPr>
            <w:pStyle w:val="6C799A11C6B749DCBED66C86E3A5EF3A"/>
          </w:pPr>
          <w:r w:rsidRPr="0082507A">
            <w:t>$000.00</w:t>
          </w:r>
        </w:p>
      </w:docPartBody>
    </w:docPart>
    <w:docPart>
      <w:docPartPr>
        <w:name w:val="810C413F80FA4ACEA013524083DC4F46"/>
        <w:category>
          <w:name w:val="General"/>
          <w:gallery w:val="placeholder"/>
        </w:category>
        <w:types>
          <w:type w:val="bbPlcHdr"/>
        </w:types>
        <w:behaviors>
          <w:behavior w:val="content"/>
        </w:behaviors>
        <w:guid w:val="{D12B1786-2732-4599-A2D6-34129EFE03FE}"/>
      </w:docPartPr>
      <w:docPartBody>
        <w:p w:rsidR="00AB3A65" w:rsidRDefault="005040BE" w:rsidP="005040BE">
          <w:pPr>
            <w:pStyle w:val="810C413F80FA4ACEA013524083DC4F46"/>
          </w:pPr>
          <w:r w:rsidRPr="00492E9F">
            <w:t>$000.00</w:t>
          </w:r>
        </w:p>
      </w:docPartBody>
    </w:docPart>
    <w:docPart>
      <w:docPartPr>
        <w:name w:val="38B8CC9A9CD54A46B475B90EB7684017"/>
        <w:category>
          <w:name w:val="General"/>
          <w:gallery w:val="placeholder"/>
        </w:category>
        <w:types>
          <w:type w:val="bbPlcHdr"/>
        </w:types>
        <w:behaviors>
          <w:behavior w:val="content"/>
        </w:behaviors>
        <w:guid w:val="{BE618390-E66B-4F8D-99FF-81801C8AB189}"/>
      </w:docPartPr>
      <w:docPartBody>
        <w:p w:rsidR="00AB3A65" w:rsidRDefault="005040BE" w:rsidP="005040BE">
          <w:pPr>
            <w:pStyle w:val="38B8CC9A9CD54A46B475B90EB7684017"/>
          </w:pPr>
          <w:r w:rsidRPr="00492E9F">
            <w:t>$000.00</w:t>
          </w:r>
        </w:p>
      </w:docPartBody>
    </w:docPart>
    <w:docPart>
      <w:docPartPr>
        <w:name w:val="E1B237155742434F8375D00ADA872DC1"/>
        <w:category>
          <w:name w:val="General"/>
          <w:gallery w:val="placeholder"/>
        </w:category>
        <w:types>
          <w:type w:val="bbPlcHdr"/>
        </w:types>
        <w:behaviors>
          <w:behavior w:val="content"/>
        </w:behaviors>
        <w:guid w:val="{F6962DAE-6F90-469C-8EDB-497C5D9EFF90}"/>
      </w:docPartPr>
      <w:docPartBody>
        <w:p w:rsidR="00AB3A65" w:rsidRDefault="005040BE" w:rsidP="005040BE">
          <w:pPr>
            <w:pStyle w:val="E1B237155742434F8375D00ADA872DC1"/>
          </w:pPr>
          <w:r w:rsidRPr="00492E9F">
            <w:t>$000.00</w:t>
          </w:r>
        </w:p>
      </w:docPartBody>
    </w:docPart>
    <w:docPart>
      <w:docPartPr>
        <w:name w:val="CEEA2A95AE074239BE1FAE5897B9F85F"/>
        <w:category>
          <w:name w:val="General"/>
          <w:gallery w:val="placeholder"/>
        </w:category>
        <w:types>
          <w:type w:val="bbPlcHdr"/>
        </w:types>
        <w:behaviors>
          <w:behavior w:val="content"/>
        </w:behaviors>
        <w:guid w:val="{70BF0598-A852-4ED7-8B95-005E48DD4C49}"/>
      </w:docPartPr>
      <w:docPartBody>
        <w:p w:rsidR="00AB3A65" w:rsidRDefault="005040BE" w:rsidP="005040BE">
          <w:pPr>
            <w:pStyle w:val="CEEA2A95AE074239BE1FAE5897B9F85F"/>
          </w:pPr>
          <w:r w:rsidRPr="00492E9F">
            <w:t>$000.00</w:t>
          </w:r>
        </w:p>
      </w:docPartBody>
    </w:docPart>
    <w:docPart>
      <w:docPartPr>
        <w:name w:val="FCADD7F2EF1B46418EA4D60DE7F4C98E"/>
        <w:category>
          <w:name w:val="General"/>
          <w:gallery w:val="placeholder"/>
        </w:category>
        <w:types>
          <w:type w:val="bbPlcHdr"/>
        </w:types>
        <w:behaviors>
          <w:behavior w:val="content"/>
        </w:behaviors>
        <w:guid w:val="{6F3FCE90-0A41-46B3-96FC-5587439A0151}"/>
      </w:docPartPr>
      <w:docPartBody>
        <w:p w:rsidR="00AB3A65" w:rsidRDefault="005040BE" w:rsidP="005040BE">
          <w:pPr>
            <w:pStyle w:val="FCADD7F2EF1B46418EA4D60DE7F4C98E"/>
          </w:pPr>
          <w:r w:rsidRPr="00492E9F">
            <w:t>$000.00</w:t>
          </w:r>
        </w:p>
      </w:docPartBody>
    </w:docPart>
    <w:docPart>
      <w:docPartPr>
        <w:name w:val="A4D8E744B4334423852B784AED9260AA"/>
        <w:category>
          <w:name w:val="General"/>
          <w:gallery w:val="placeholder"/>
        </w:category>
        <w:types>
          <w:type w:val="bbPlcHdr"/>
        </w:types>
        <w:behaviors>
          <w:behavior w:val="content"/>
        </w:behaviors>
        <w:guid w:val="{960B38BD-DAE4-4FBE-9587-069F63AD0E48}"/>
      </w:docPartPr>
      <w:docPartBody>
        <w:p w:rsidR="00AB3A65" w:rsidRDefault="005040BE" w:rsidP="005040BE">
          <w:pPr>
            <w:pStyle w:val="A4D8E744B4334423852B784AED9260AA"/>
          </w:pPr>
          <w:r w:rsidRPr="00492E9F">
            <w:t>$000.00</w:t>
          </w:r>
        </w:p>
      </w:docPartBody>
    </w:docPart>
    <w:docPart>
      <w:docPartPr>
        <w:name w:val="4CC11593BB9747BC87E2543C87ACA0D2"/>
        <w:category>
          <w:name w:val="General"/>
          <w:gallery w:val="placeholder"/>
        </w:category>
        <w:types>
          <w:type w:val="bbPlcHdr"/>
        </w:types>
        <w:behaviors>
          <w:behavior w:val="content"/>
        </w:behaviors>
        <w:guid w:val="{F0C474C0-E865-4D34-BE6B-C2F72AEEFC29}"/>
      </w:docPartPr>
      <w:docPartBody>
        <w:p w:rsidR="00AB3A65" w:rsidRDefault="005040BE" w:rsidP="005040BE">
          <w:pPr>
            <w:pStyle w:val="4CC11593BB9747BC87E2543C87ACA0D2"/>
          </w:pPr>
          <w:r w:rsidRPr="00492E9F">
            <w:t>$000.00</w:t>
          </w:r>
        </w:p>
      </w:docPartBody>
    </w:docPart>
    <w:docPart>
      <w:docPartPr>
        <w:name w:val="A9AEC87119DC49ED9323790A9C07FA43"/>
        <w:category>
          <w:name w:val="General"/>
          <w:gallery w:val="placeholder"/>
        </w:category>
        <w:types>
          <w:type w:val="bbPlcHdr"/>
        </w:types>
        <w:behaviors>
          <w:behavior w:val="content"/>
        </w:behaviors>
        <w:guid w:val="{EBC3AF78-0070-4562-9150-12F26D2058DB}"/>
      </w:docPartPr>
      <w:docPartBody>
        <w:p w:rsidR="00AB3A65" w:rsidRDefault="005040BE" w:rsidP="005040BE">
          <w:pPr>
            <w:pStyle w:val="A9AEC87119DC49ED9323790A9C07FA43"/>
          </w:pPr>
          <w:r w:rsidRPr="00492E9F">
            <w:t>$000.00</w:t>
          </w:r>
        </w:p>
      </w:docPartBody>
    </w:docPart>
    <w:docPart>
      <w:docPartPr>
        <w:name w:val="7068F9DDC4AA4EE283365780A744523F"/>
        <w:category>
          <w:name w:val="General"/>
          <w:gallery w:val="placeholder"/>
        </w:category>
        <w:types>
          <w:type w:val="bbPlcHdr"/>
        </w:types>
        <w:behaviors>
          <w:behavior w:val="content"/>
        </w:behaviors>
        <w:guid w:val="{A7A98C33-C8F4-4998-A47D-62E4B8DE895A}"/>
      </w:docPartPr>
      <w:docPartBody>
        <w:p w:rsidR="00AB3A65" w:rsidRDefault="005040BE" w:rsidP="005040BE">
          <w:pPr>
            <w:pStyle w:val="7068F9DDC4AA4EE283365780A744523F"/>
          </w:pPr>
          <w:r w:rsidRPr="00492E9F">
            <w:t>$000.00</w:t>
          </w:r>
        </w:p>
      </w:docPartBody>
    </w:docPart>
    <w:docPart>
      <w:docPartPr>
        <w:name w:val="ABBD71D01ACE431AA2E28ECFEE64311A"/>
        <w:category>
          <w:name w:val="General"/>
          <w:gallery w:val="placeholder"/>
        </w:category>
        <w:types>
          <w:type w:val="bbPlcHdr"/>
        </w:types>
        <w:behaviors>
          <w:behavior w:val="content"/>
        </w:behaviors>
        <w:guid w:val="{AD7D7E89-1C46-40D9-97DE-E1D754D781BE}"/>
      </w:docPartPr>
      <w:docPartBody>
        <w:p w:rsidR="00AB3A65" w:rsidRDefault="005040BE" w:rsidP="005040BE">
          <w:pPr>
            <w:pStyle w:val="ABBD71D01ACE431AA2E28ECFEE64311A"/>
          </w:pPr>
          <w:r w:rsidRPr="00492E9F">
            <w:t>$000.00</w:t>
          </w:r>
        </w:p>
      </w:docPartBody>
    </w:docPart>
    <w:docPart>
      <w:docPartPr>
        <w:name w:val="4AF9B06E2C424140A18EE8FF9D5B3183"/>
        <w:category>
          <w:name w:val="General"/>
          <w:gallery w:val="placeholder"/>
        </w:category>
        <w:types>
          <w:type w:val="bbPlcHdr"/>
        </w:types>
        <w:behaviors>
          <w:behavior w:val="content"/>
        </w:behaviors>
        <w:guid w:val="{B1CF68D2-A905-4A8A-B64B-24BAB25DC273}"/>
      </w:docPartPr>
      <w:docPartBody>
        <w:p w:rsidR="00AB3A65" w:rsidRDefault="005040BE" w:rsidP="005040BE">
          <w:pPr>
            <w:pStyle w:val="4AF9B06E2C424140A18EE8FF9D5B3183"/>
          </w:pPr>
          <w:r w:rsidRPr="00492E9F">
            <w:t>$000.00</w:t>
          </w:r>
        </w:p>
      </w:docPartBody>
    </w:docPart>
    <w:docPart>
      <w:docPartPr>
        <w:name w:val="CEFAFC24E1B642CEAF936447D600065B"/>
        <w:category>
          <w:name w:val="General"/>
          <w:gallery w:val="placeholder"/>
        </w:category>
        <w:types>
          <w:type w:val="bbPlcHdr"/>
        </w:types>
        <w:behaviors>
          <w:behavior w:val="content"/>
        </w:behaviors>
        <w:guid w:val="{16A35D82-0242-4AF8-82D9-5F2063392501}"/>
      </w:docPartPr>
      <w:docPartBody>
        <w:p w:rsidR="00AB3A65" w:rsidRDefault="005040BE" w:rsidP="005040BE">
          <w:pPr>
            <w:pStyle w:val="CEFAFC24E1B642CEAF936447D600065B"/>
          </w:pPr>
          <w:r w:rsidRPr="00492E9F">
            <w:t>$000.00</w:t>
          </w:r>
        </w:p>
      </w:docPartBody>
    </w:docPart>
    <w:docPart>
      <w:docPartPr>
        <w:name w:val="3B871913DCE04A5FB268567A67A61687"/>
        <w:category>
          <w:name w:val="General"/>
          <w:gallery w:val="placeholder"/>
        </w:category>
        <w:types>
          <w:type w:val="bbPlcHdr"/>
        </w:types>
        <w:behaviors>
          <w:behavior w:val="content"/>
        </w:behaviors>
        <w:guid w:val="{D3E4FCC1-69DC-4C75-B380-55478C7562A7}"/>
      </w:docPartPr>
      <w:docPartBody>
        <w:p w:rsidR="00AB3A65" w:rsidRDefault="005040BE" w:rsidP="005040BE">
          <w:pPr>
            <w:pStyle w:val="3B871913DCE04A5FB268567A67A61687"/>
          </w:pPr>
          <w:r w:rsidRPr="00492E9F">
            <w:t>$000.00</w:t>
          </w:r>
        </w:p>
      </w:docPartBody>
    </w:docPart>
    <w:docPart>
      <w:docPartPr>
        <w:name w:val="C2BCC2BB855849398AD4A5AEDEE98D3D"/>
        <w:category>
          <w:name w:val="General"/>
          <w:gallery w:val="placeholder"/>
        </w:category>
        <w:types>
          <w:type w:val="bbPlcHdr"/>
        </w:types>
        <w:behaviors>
          <w:behavior w:val="content"/>
        </w:behaviors>
        <w:guid w:val="{A9B84A76-E322-475E-A374-849AD975674C}"/>
      </w:docPartPr>
      <w:docPartBody>
        <w:p w:rsidR="00AB3A65" w:rsidRDefault="005040BE" w:rsidP="005040BE">
          <w:pPr>
            <w:pStyle w:val="C2BCC2BB855849398AD4A5AEDEE98D3D"/>
          </w:pPr>
          <w:r w:rsidRPr="00492E9F">
            <w:t>$000.00</w:t>
          </w:r>
        </w:p>
      </w:docPartBody>
    </w:docPart>
    <w:docPart>
      <w:docPartPr>
        <w:name w:val="4BE6F59B7BB14C559218ADE14425BF40"/>
        <w:category>
          <w:name w:val="General"/>
          <w:gallery w:val="placeholder"/>
        </w:category>
        <w:types>
          <w:type w:val="bbPlcHdr"/>
        </w:types>
        <w:behaviors>
          <w:behavior w:val="content"/>
        </w:behaviors>
        <w:guid w:val="{A54BF7F6-2954-44B5-B7D0-201956D780E1}"/>
      </w:docPartPr>
      <w:docPartBody>
        <w:p w:rsidR="00AB3A65" w:rsidRDefault="005040BE" w:rsidP="005040BE">
          <w:pPr>
            <w:pStyle w:val="4BE6F59B7BB14C559218ADE14425BF40"/>
          </w:pPr>
          <w:r w:rsidRPr="00492E9F">
            <w:t>$000.00</w:t>
          </w:r>
        </w:p>
      </w:docPartBody>
    </w:docPart>
    <w:docPart>
      <w:docPartPr>
        <w:name w:val="A06158BCC2D3493AA7E897CAFD8E0462"/>
        <w:category>
          <w:name w:val="General"/>
          <w:gallery w:val="placeholder"/>
        </w:category>
        <w:types>
          <w:type w:val="bbPlcHdr"/>
        </w:types>
        <w:behaviors>
          <w:behavior w:val="content"/>
        </w:behaviors>
        <w:guid w:val="{4CC31FC1-4440-4854-935E-929D412283CD}"/>
      </w:docPartPr>
      <w:docPartBody>
        <w:p w:rsidR="00AB3A65" w:rsidRDefault="005040BE" w:rsidP="005040BE">
          <w:pPr>
            <w:pStyle w:val="A06158BCC2D3493AA7E897CAFD8E0462"/>
          </w:pPr>
          <w:r w:rsidRPr="00492E9F">
            <w:t>$000.00</w:t>
          </w:r>
        </w:p>
      </w:docPartBody>
    </w:docPart>
    <w:docPart>
      <w:docPartPr>
        <w:name w:val="0A925DAD71EB4EC59DC25F5C0CC5E9B9"/>
        <w:category>
          <w:name w:val="General"/>
          <w:gallery w:val="placeholder"/>
        </w:category>
        <w:types>
          <w:type w:val="bbPlcHdr"/>
        </w:types>
        <w:behaviors>
          <w:behavior w:val="content"/>
        </w:behaviors>
        <w:guid w:val="{24322275-D4EE-4D37-9286-0C6F4ECBD3E2}"/>
      </w:docPartPr>
      <w:docPartBody>
        <w:p w:rsidR="00AB3A65" w:rsidRDefault="005040BE" w:rsidP="005040BE">
          <w:pPr>
            <w:pStyle w:val="0A925DAD71EB4EC59DC25F5C0CC5E9B9"/>
          </w:pPr>
          <w:r w:rsidRPr="00492E9F">
            <w:t>$000.00</w:t>
          </w:r>
        </w:p>
      </w:docPartBody>
    </w:docPart>
    <w:docPart>
      <w:docPartPr>
        <w:name w:val="DD564FDE9ECE496189AD1208D90F849B"/>
        <w:category>
          <w:name w:val="General"/>
          <w:gallery w:val="placeholder"/>
        </w:category>
        <w:types>
          <w:type w:val="bbPlcHdr"/>
        </w:types>
        <w:behaviors>
          <w:behavior w:val="content"/>
        </w:behaviors>
        <w:guid w:val="{B25B34F0-6BED-444F-9EF4-A1D46B06F88E}"/>
      </w:docPartPr>
      <w:docPartBody>
        <w:p w:rsidR="00AB3A65" w:rsidRDefault="005040BE" w:rsidP="005040BE">
          <w:pPr>
            <w:pStyle w:val="DD564FDE9ECE496189AD1208D90F849B"/>
          </w:pPr>
          <w:r w:rsidRPr="00492E9F">
            <w:t>$000.00</w:t>
          </w:r>
        </w:p>
      </w:docPartBody>
    </w:docPart>
    <w:docPart>
      <w:docPartPr>
        <w:name w:val="15D0C87B43E0429885C77CFB970B2A0F"/>
        <w:category>
          <w:name w:val="General"/>
          <w:gallery w:val="placeholder"/>
        </w:category>
        <w:types>
          <w:type w:val="bbPlcHdr"/>
        </w:types>
        <w:behaviors>
          <w:behavior w:val="content"/>
        </w:behaviors>
        <w:guid w:val="{A8A7A01F-5B44-4935-86B2-04D37C455A53}"/>
      </w:docPartPr>
      <w:docPartBody>
        <w:p w:rsidR="00AB3A65" w:rsidRDefault="005040BE" w:rsidP="005040BE">
          <w:pPr>
            <w:pStyle w:val="15D0C87B43E0429885C77CFB970B2A0F"/>
          </w:pPr>
          <w:r w:rsidRPr="00492E9F">
            <w:t>$000.00</w:t>
          </w:r>
        </w:p>
      </w:docPartBody>
    </w:docPart>
    <w:docPart>
      <w:docPartPr>
        <w:name w:val="8311AB72EF8A4715A4CC0E1231D172AB"/>
        <w:category>
          <w:name w:val="General"/>
          <w:gallery w:val="placeholder"/>
        </w:category>
        <w:types>
          <w:type w:val="bbPlcHdr"/>
        </w:types>
        <w:behaviors>
          <w:behavior w:val="content"/>
        </w:behaviors>
        <w:guid w:val="{D0942EE0-4CDC-4837-8DF2-AA379A5E8C07}"/>
      </w:docPartPr>
      <w:docPartBody>
        <w:p w:rsidR="00AB3A65" w:rsidRDefault="005040BE" w:rsidP="005040BE">
          <w:pPr>
            <w:pStyle w:val="8311AB72EF8A4715A4CC0E1231D172AB"/>
          </w:pPr>
          <w:r w:rsidRPr="00492E9F">
            <w:t>$000.00</w:t>
          </w:r>
        </w:p>
      </w:docPartBody>
    </w:docPart>
    <w:docPart>
      <w:docPartPr>
        <w:name w:val="8E1B91C2FFEE4628BEC352D762C26801"/>
        <w:category>
          <w:name w:val="General"/>
          <w:gallery w:val="placeholder"/>
        </w:category>
        <w:types>
          <w:type w:val="bbPlcHdr"/>
        </w:types>
        <w:behaviors>
          <w:behavior w:val="content"/>
        </w:behaviors>
        <w:guid w:val="{D03D15E4-8CD2-4D45-AE17-1615B9DE6AFE}"/>
      </w:docPartPr>
      <w:docPartBody>
        <w:p w:rsidR="00AB3A65" w:rsidRDefault="005040BE" w:rsidP="005040BE">
          <w:pPr>
            <w:pStyle w:val="8E1B91C2FFEE4628BEC352D762C26801"/>
          </w:pPr>
          <w:r w:rsidRPr="00492E9F">
            <w:t>$000.00</w:t>
          </w:r>
        </w:p>
      </w:docPartBody>
    </w:docPart>
    <w:docPart>
      <w:docPartPr>
        <w:name w:val="9EB82F41A2C843A6BBBF9DC7EAF9041B"/>
        <w:category>
          <w:name w:val="General"/>
          <w:gallery w:val="placeholder"/>
        </w:category>
        <w:types>
          <w:type w:val="bbPlcHdr"/>
        </w:types>
        <w:behaviors>
          <w:behavior w:val="content"/>
        </w:behaviors>
        <w:guid w:val="{8729E46F-E4D7-4051-BB21-EAFA708561EC}"/>
      </w:docPartPr>
      <w:docPartBody>
        <w:p w:rsidR="00AB3A65" w:rsidRDefault="005040BE" w:rsidP="005040BE">
          <w:pPr>
            <w:pStyle w:val="9EB82F41A2C843A6BBBF9DC7EAF9041B"/>
          </w:pPr>
          <w:r w:rsidRPr="00492E9F">
            <w:t>$000.00</w:t>
          </w:r>
        </w:p>
      </w:docPartBody>
    </w:docPart>
    <w:docPart>
      <w:docPartPr>
        <w:name w:val="AC56EE83B5EB4B4E94EBBA2D945F810B"/>
        <w:category>
          <w:name w:val="General"/>
          <w:gallery w:val="placeholder"/>
        </w:category>
        <w:types>
          <w:type w:val="bbPlcHdr"/>
        </w:types>
        <w:behaviors>
          <w:behavior w:val="content"/>
        </w:behaviors>
        <w:guid w:val="{3B95AE67-1EBC-400B-8BAE-88584E1E2799}"/>
      </w:docPartPr>
      <w:docPartBody>
        <w:p w:rsidR="00AB3A65" w:rsidRDefault="005040BE" w:rsidP="005040BE">
          <w:pPr>
            <w:pStyle w:val="AC56EE83B5EB4B4E94EBBA2D945F810B"/>
          </w:pPr>
          <w:r w:rsidRPr="00492E9F">
            <w:t>$000.00</w:t>
          </w:r>
        </w:p>
      </w:docPartBody>
    </w:docPart>
    <w:docPart>
      <w:docPartPr>
        <w:name w:val="38A7D2706D29482DBB61762A8AC381FA"/>
        <w:category>
          <w:name w:val="General"/>
          <w:gallery w:val="placeholder"/>
        </w:category>
        <w:types>
          <w:type w:val="bbPlcHdr"/>
        </w:types>
        <w:behaviors>
          <w:behavior w:val="content"/>
        </w:behaviors>
        <w:guid w:val="{18362E3D-BF76-4B92-8686-A5A5AF44780D}"/>
      </w:docPartPr>
      <w:docPartBody>
        <w:p w:rsidR="00AB3A65" w:rsidRDefault="005040BE" w:rsidP="005040BE">
          <w:pPr>
            <w:pStyle w:val="38A7D2706D29482DBB61762A8AC381FA"/>
          </w:pPr>
          <w:r w:rsidRPr="00492E9F">
            <w:t>$000.00</w:t>
          </w:r>
        </w:p>
      </w:docPartBody>
    </w:docPart>
    <w:docPart>
      <w:docPartPr>
        <w:name w:val="B47704EB00F04B5DAC27CEB1915E1E37"/>
        <w:category>
          <w:name w:val="General"/>
          <w:gallery w:val="placeholder"/>
        </w:category>
        <w:types>
          <w:type w:val="bbPlcHdr"/>
        </w:types>
        <w:behaviors>
          <w:behavior w:val="content"/>
        </w:behaviors>
        <w:guid w:val="{E5BFD184-D79C-4B1A-88E0-1869C1129C28}"/>
      </w:docPartPr>
      <w:docPartBody>
        <w:p w:rsidR="00AB3A65" w:rsidRDefault="005040BE" w:rsidP="005040BE">
          <w:pPr>
            <w:pStyle w:val="B47704EB00F04B5DAC27CEB1915E1E37"/>
          </w:pPr>
          <w:r w:rsidRPr="00492E9F">
            <w:t>$000.00</w:t>
          </w:r>
        </w:p>
      </w:docPartBody>
    </w:docPart>
    <w:docPart>
      <w:docPartPr>
        <w:name w:val="0972C35C60FA4D828F9C2E919E68AE55"/>
        <w:category>
          <w:name w:val="General"/>
          <w:gallery w:val="placeholder"/>
        </w:category>
        <w:types>
          <w:type w:val="bbPlcHdr"/>
        </w:types>
        <w:behaviors>
          <w:behavior w:val="content"/>
        </w:behaviors>
        <w:guid w:val="{00C1F028-E966-4E54-BD39-B640732E09DD}"/>
      </w:docPartPr>
      <w:docPartBody>
        <w:p w:rsidR="00AB3A65" w:rsidRDefault="005040BE" w:rsidP="005040BE">
          <w:pPr>
            <w:pStyle w:val="0972C35C60FA4D828F9C2E919E68AE55"/>
          </w:pPr>
          <w:r w:rsidRPr="00492E9F">
            <w:t>$000.00</w:t>
          </w:r>
        </w:p>
      </w:docPartBody>
    </w:docPart>
    <w:docPart>
      <w:docPartPr>
        <w:name w:val="8F30ED4C5A06439EA19435DADB5998B1"/>
        <w:category>
          <w:name w:val="General"/>
          <w:gallery w:val="placeholder"/>
        </w:category>
        <w:types>
          <w:type w:val="bbPlcHdr"/>
        </w:types>
        <w:behaviors>
          <w:behavior w:val="content"/>
        </w:behaviors>
        <w:guid w:val="{C074536B-F645-4EB1-8AE2-26961AE411D9}"/>
      </w:docPartPr>
      <w:docPartBody>
        <w:p w:rsidR="00AB3A65" w:rsidRDefault="005040BE" w:rsidP="005040BE">
          <w:pPr>
            <w:pStyle w:val="8F30ED4C5A06439EA19435DADB5998B1"/>
          </w:pPr>
          <w:r w:rsidRPr="00492E9F">
            <w:t>$000.00</w:t>
          </w:r>
        </w:p>
      </w:docPartBody>
    </w:docPart>
    <w:docPart>
      <w:docPartPr>
        <w:name w:val="B932F7BBE53047968654CFBA4D5E8C94"/>
        <w:category>
          <w:name w:val="General"/>
          <w:gallery w:val="placeholder"/>
        </w:category>
        <w:types>
          <w:type w:val="bbPlcHdr"/>
        </w:types>
        <w:behaviors>
          <w:behavior w:val="content"/>
        </w:behaviors>
        <w:guid w:val="{EE55E06C-3CF2-4100-9094-B7AB18C6AEB5}"/>
      </w:docPartPr>
      <w:docPartBody>
        <w:p w:rsidR="00AB3A65" w:rsidRDefault="005040BE" w:rsidP="005040BE">
          <w:pPr>
            <w:pStyle w:val="B932F7BBE53047968654CFBA4D5E8C94"/>
          </w:pPr>
          <w:r w:rsidRPr="00492E9F">
            <w:t>$000.00</w:t>
          </w:r>
        </w:p>
      </w:docPartBody>
    </w:docPart>
    <w:docPart>
      <w:docPartPr>
        <w:name w:val="FD4005D3EEC14CE6908C6FCAEB1561C4"/>
        <w:category>
          <w:name w:val="General"/>
          <w:gallery w:val="placeholder"/>
        </w:category>
        <w:types>
          <w:type w:val="bbPlcHdr"/>
        </w:types>
        <w:behaviors>
          <w:behavior w:val="content"/>
        </w:behaviors>
        <w:guid w:val="{1533ADCD-B0DF-4C41-BD2F-AD3497A51B4E}"/>
      </w:docPartPr>
      <w:docPartBody>
        <w:p w:rsidR="00AB3A65" w:rsidRDefault="005040BE" w:rsidP="005040BE">
          <w:pPr>
            <w:pStyle w:val="FD4005D3EEC14CE6908C6FCAEB1561C4"/>
          </w:pPr>
          <w:r w:rsidRPr="00990B5D">
            <w:rPr>
              <w:color w:val="666666"/>
              <w:shd w:val="clear" w:color="auto" w:fill="C1E4F5" w:themeFill="accent1" w:themeFillTint="33"/>
            </w:rPr>
            <w:t>Enter Project Title</w:t>
          </w:r>
        </w:p>
      </w:docPartBody>
    </w:docPart>
    <w:docPart>
      <w:docPartPr>
        <w:name w:val="72C88CFF56D84D47B98AABF858A06F50"/>
        <w:category>
          <w:name w:val="General"/>
          <w:gallery w:val="placeholder"/>
        </w:category>
        <w:types>
          <w:type w:val="bbPlcHdr"/>
        </w:types>
        <w:behaviors>
          <w:behavior w:val="content"/>
        </w:behaviors>
        <w:guid w:val="{FDDCD29D-075D-475B-8D99-1891C3765215}"/>
      </w:docPartPr>
      <w:docPartBody>
        <w:p w:rsidR="00AB3A65" w:rsidRDefault="005040BE" w:rsidP="005040BE">
          <w:pPr>
            <w:pStyle w:val="72C88CFF56D84D47B98AABF858A06F50"/>
          </w:pPr>
          <w:r w:rsidRPr="00990B5D">
            <w:rPr>
              <w:color w:val="666666"/>
              <w:shd w:val="clear" w:color="auto" w:fill="C1E4F5" w:themeFill="accent1" w:themeFillTint="33"/>
            </w:rPr>
            <w:t>Enter Project Title</w:t>
          </w:r>
        </w:p>
      </w:docPartBody>
    </w:docPart>
    <w:docPart>
      <w:docPartPr>
        <w:name w:val="45AA8BBBA32C41E4AAB4EF94BEFFFD9B"/>
        <w:category>
          <w:name w:val="General"/>
          <w:gallery w:val="placeholder"/>
        </w:category>
        <w:types>
          <w:type w:val="bbPlcHdr"/>
        </w:types>
        <w:behaviors>
          <w:behavior w:val="content"/>
        </w:behaviors>
        <w:guid w:val="{3C9E1C57-CE02-4BB9-8A99-F063D6E597F5}"/>
      </w:docPartPr>
      <w:docPartBody>
        <w:p w:rsidR="00AB3A65" w:rsidRDefault="005040BE" w:rsidP="005040BE">
          <w:pPr>
            <w:pStyle w:val="45AA8BBBA32C41E4AAB4EF94BEFFFD9B"/>
          </w:pPr>
          <w:r w:rsidRPr="00990B5D">
            <w:rPr>
              <w:color w:val="666666"/>
              <w:shd w:val="clear" w:color="auto" w:fill="C1E4F5" w:themeFill="accent1" w:themeFillTint="33"/>
            </w:rPr>
            <w:t>Enter Project Title</w:t>
          </w:r>
        </w:p>
      </w:docPartBody>
    </w:docPart>
    <w:docPart>
      <w:docPartPr>
        <w:name w:val="C289FD4CDB4D4272ABD4F9BF14DCEFFE"/>
        <w:category>
          <w:name w:val="General"/>
          <w:gallery w:val="placeholder"/>
        </w:category>
        <w:types>
          <w:type w:val="bbPlcHdr"/>
        </w:types>
        <w:behaviors>
          <w:behavior w:val="content"/>
        </w:behaviors>
        <w:guid w:val="{40272D58-0BB3-4CDD-BB7A-BEE9D44CCBC4}"/>
      </w:docPartPr>
      <w:docPartBody>
        <w:p w:rsidR="00AB3A65" w:rsidRDefault="005040BE">
          <w:r w:rsidRPr="00990B5D">
            <w:rPr>
              <w:color w:val="666666"/>
              <w:shd w:val="clear" w:color="auto" w:fill="C1E4F5" w:themeFill="accent1" w:themeFillTint="33"/>
            </w:rPr>
            <w:t>Enter Project Title</w:t>
          </w:r>
        </w:p>
      </w:docPartBody>
    </w:docPart>
    <w:docPart>
      <w:docPartPr>
        <w:name w:val="C74F0BA73D7548168C6513A829BB20F4"/>
        <w:category>
          <w:name w:val="General"/>
          <w:gallery w:val="placeholder"/>
        </w:category>
        <w:types>
          <w:type w:val="bbPlcHdr"/>
        </w:types>
        <w:behaviors>
          <w:behavior w:val="content"/>
        </w:behaviors>
        <w:guid w:val="{CDC65661-176D-46CA-9506-20B7AD1FE10C}"/>
      </w:docPartPr>
      <w:docPartBody>
        <w:p w:rsidR="00AB3A65" w:rsidRDefault="005040BE">
          <w:r w:rsidRPr="00492E9F">
            <w:t>$000.00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CB"/>
    <w:rsid w:val="000A7FEF"/>
    <w:rsid w:val="00137F07"/>
    <w:rsid w:val="0014048C"/>
    <w:rsid w:val="00144707"/>
    <w:rsid w:val="001A3260"/>
    <w:rsid w:val="00422402"/>
    <w:rsid w:val="00490DC4"/>
    <w:rsid w:val="005040BE"/>
    <w:rsid w:val="008A244E"/>
    <w:rsid w:val="008C29CB"/>
    <w:rsid w:val="009D324E"/>
    <w:rsid w:val="009E590E"/>
    <w:rsid w:val="00A96278"/>
    <w:rsid w:val="00AB1BF1"/>
    <w:rsid w:val="00AB3A65"/>
    <w:rsid w:val="00B10A80"/>
    <w:rsid w:val="00F13FCE"/>
    <w:rsid w:val="00F97F80"/>
    <w:rsid w:val="00FD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0BE"/>
    <w:rPr>
      <w:color w:val="666666"/>
    </w:rPr>
  </w:style>
  <w:style w:type="paragraph" w:customStyle="1" w:styleId="367A02D12FF54AA2A79C853632F569A76">
    <w:name w:val="367A02D12FF54AA2A79C853632F569A76"/>
    <w:rsid w:val="005040BE"/>
    <w:pPr>
      <w:spacing w:after="0" w:line="240" w:lineRule="auto"/>
    </w:pPr>
    <w:rPr>
      <w:rFonts w:ascii="Times New Roman" w:eastAsia="Times New Roman" w:hAnsi="Times New Roman" w:cs="Times New Roman"/>
      <w:kern w:val="0"/>
      <w:sz w:val="20"/>
      <w:szCs w:val="20"/>
      <w14:ligatures w14:val="none"/>
    </w:rPr>
  </w:style>
  <w:style w:type="paragraph" w:customStyle="1" w:styleId="9E7DEFF2D55849069E5AF8D2DD96592F6">
    <w:name w:val="9E7DEFF2D55849069E5AF8D2DD96592F6"/>
    <w:rsid w:val="005040BE"/>
    <w:pPr>
      <w:spacing w:after="0" w:line="240" w:lineRule="auto"/>
    </w:pPr>
    <w:rPr>
      <w:rFonts w:ascii="Times New Roman" w:eastAsia="Times New Roman" w:hAnsi="Times New Roman" w:cs="Times New Roman"/>
      <w:kern w:val="0"/>
      <w:sz w:val="20"/>
      <w:szCs w:val="20"/>
      <w14:ligatures w14:val="none"/>
    </w:rPr>
  </w:style>
  <w:style w:type="paragraph" w:customStyle="1" w:styleId="EB7C8F8A8FFC4C2CBB323AB405B58C6E">
    <w:name w:val="EB7C8F8A8FFC4C2CBB323AB405B58C6E"/>
    <w:rsid w:val="005040BE"/>
  </w:style>
  <w:style w:type="paragraph" w:customStyle="1" w:styleId="E1F2B06084D446EC9FD1D980EDA15AE6">
    <w:name w:val="E1F2B06084D446EC9FD1D980EDA15AE6"/>
    <w:rsid w:val="005040BE"/>
  </w:style>
  <w:style w:type="paragraph" w:customStyle="1" w:styleId="442EF8DB322846578F732C0BFFE1EC84">
    <w:name w:val="442EF8DB322846578F732C0BFFE1EC84"/>
    <w:rsid w:val="005040BE"/>
  </w:style>
  <w:style w:type="paragraph" w:customStyle="1" w:styleId="6810A1BE2ECF40F8A876040AE0B15763">
    <w:name w:val="6810A1BE2ECF40F8A876040AE0B15763"/>
    <w:rsid w:val="005040BE"/>
  </w:style>
  <w:style w:type="paragraph" w:customStyle="1" w:styleId="6192A9EB6E394F609761C5742A268A45">
    <w:name w:val="6192A9EB6E394F609761C5742A268A45"/>
    <w:rsid w:val="005040BE"/>
  </w:style>
  <w:style w:type="paragraph" w:customStyle="1" w:styleId="F2647EDB3DDA47A898D4BE7C866B33C9">
    <w:name w:val="F2647EDB3DDA47A898D4BE7C866B33C9"/>
    <w:rsid w:val="005040BE"/>
  </w:style>
  <w:style w:type="paragraph" w:customStyle="1" w:styleId="3D86555C6D1B412DAB002C0EF83ACA14">
    <w:name w:val="3D86555C6D1B412DAB002C0EF83ACA14"/>
    <w:rsid w:val="005040BE"/>
  </w:style>
  <w:style w:type="paragraph" w:customStyle="1" w:styleId="B00A8A9D1D6C4B81B66D45024BC544BE">
    <w:name w:val="B00A8A9D1D6C4B81B66D45024BC544BE"/>
    <w:rsid w:val="005040BE"/>
  </w:style>
  <w:style w:type="paragraph" w:customStyle="1" w:styleId="9DDB7DD4D4E644B3816F5ECB92BF5FE9">
    <w:name w:val="9DDB7DD4D4E644B3816F5ECB92BF5FE9"/>
    <w:rsid w:val="005040BE"/>
  </w:style>
  <w:style w:type="paragraph" w:customStyle="1" w:styleId="F84C08227D7240D0B85936160FA6ABEF">
    <w:name w:val="F84C08227D7240D0B85936160FA6ABEF"/>
    <w:rsid w:val="005040BE"/>
  </w:style>
  <w:style w:type="paragraph" w:customStyle="1" w:styleId="8795A7D08F354506B92BB9C0C9F8939E">
    <w:name w:val="8795A7D08F354506B92BB9C0C9F8939E"/>
    <w:rsid w:val="005040BE"/>
  </w:style>
  <w:style w:type="paragraph" w:customStyle="1" w:styleId="3D8BCC908AB64CD9B7173B3E554C1C98">
    <w:name w:val="3D8BCC908AB64CD9B7173B3E554C1C98"/>
    <w:rsid w:val="005040BE"/>
  </w:style>
  <w:style w:type="paragraph" w:customStyle="1" w:styleId="099E30F6D005427E9338FEBE4B39C039">
    <w:name w:val="099E30F6D005427E9338FEBE4B39C039"/>
    <w:rsid w:val="005040BE"/>
  </w:style>
  <w:style w:type="paragraph" w:customStyle="1" w:styleId="5B2B1A908134409097ABB731EA7E8A55">
    <w:name w:val="5B2B1A908134409097ABB731EA7E8A55"/>
    <w:rsid w:val="005040BE"/>
  </w:style>
  <w:style w:type="paragraph" w:customStyle="1" w:styleId="DCD475A803414412BB5B5E6E10A67C82">
    <w:name w:val="DCD475A803414412BB5B5E6E10A67C82"/>
    <w:rsid w:val="005040BE"/>
  </w:style>
  <w:style w:type="paragraph" w:customStyle="1" w:styleId="143628534A9448D1ABDC89F2CDC6C71A">
    <w:name w:val="143628534A9448D1ABDC89F2CDC6C71A"/>
    <w:rsid w:val="005040BE"/>
  </w:style>
  <w:style w:type="paragraph" w:customStyle="1" w:styleId="99BAF2ADBFFC4425842E8F9437FCAF55">
    <w:name w:val="99BAF2ADBFFC4425842E8F9437FCAF55"/>
    <w:rsid w:val="005040BE"/>
  </w:style>
  <w:style w:type="paragraph" w:customStyle="1" w:styleId="03A6D112D70A40FAA4D8354A372DF223">
    <w:name w:val="03A6D112D70A40FAA4D8354A372DF223"/>
    <w:rsid w:val="005040BE"/>
  </w:style>
  <w:style w:type="paragraph" w:customStyle="1" w:styleId="7AC52A0FAA4C461CBC878AB79DA9720B">
    <w:name w:val="7AC52A0FAA4C461CBC878AB79DA9720B"/>
    <w:rsid w:val="005040BE"/>
  </w:style>
  <w:style w:type="paragraph" w:customStyle="1" w:styleId="5273E5736FC64DC082C842445379454F">
    <w:name w:val="5273E5736FC64DC082C842445379454F"/>
    <w:rsid w:val="005040BE"/>
  </w:style>
  <w:style w:type="paragraph" w:customStyle="1" w:styleId="3F94DB7B52F94AE7AABE8AA232BEA450">
    <w:name w:val="3F94DB7B52F94AE7AABE8AA232BEA450"/>
    <w:rsid w:val="005040BE"/>
  </w:style>
  <w:style w:type="paragraph" w:customStyle="1" w:styleId="A08B9D9EBC7144B6B2B3AE4275D3B608">
    <w:name w:val="A08B9D9EBC7144B6B2B3AE4275D3B608"/>
    <w:rsid w:val="005040BE"/>
  </w:style>
  <w:style w:type="paragraph" w:customStyle="1" w:styleId="72A195937A214C2BAC1F974C7AD77790">
    <w:name w:val="72A195937A214C2BAC1F974C7AD77790"/>
    <w:rsid w:val="005040BE"/>
  </w:style>
  <w:style w:type="paragraph" w:customStyle="1" w:styleId="865B000B6E5D4358AC3A1FB3407721E5">
    <w:name w:val="865B000B6E5D4358AC3A1FB3407721E5"/>
    <w:rsid w:val="005040BE"/>
  </w:style>
  <w:style w:type="paragraph" w:customStyle="1" w:styleId="D2D12C1B1A044889921835B1BDD03713">
    <w:name w:val="D2D12C1B1A044889921835B1BDD03713"/>
    <w:rsid w:val="005040BE"/>
  </w:style>
  <w:style w:type="paragraph" w:customStyle="1" w:styleId="FEC040E03A034760A4314E261AA7C7E0">
    <w:name w:val="FEC040E03A034760A4314E261AA7C7E0"/>
    <w:rsid w:val="005040BE"/>
  </w:style>
  <w:style w:type="paragraph" w:customStyle="1" w:styleId="A143FAD9D93E41408E1CE1C10DEEED92">
    <w:name w:val="A143FAD9D93E41408E1CE1C10DEEED92"/>
    <w:rsid w:val="005040BE"/>
  </w:style>
  <w:style w:type="paragraph" w:customStyle="1" w:styleId="1DC579EDF7E64A22874B9E0B803FA190">
    <w:name w:val="1DC579EDF7E64A22874B9E0B803FA190"/>
    <w:rsid w:val="005040BE"/>
  </w:style>
  <w:style w:type="paragraph" w:customStyle="1" w:styleId="072128DD2FCE4EF2B749772F24AB6349">
    <w:name w:val="072128DD2FCE4EF2B749772F24AB6349"/>
    <w:rsid w:val="005040BE"/>
  </w:style>
  <w:style w:type="paragraph" w:customStyle="1" w:styleId="377BF6674B0D42029631C239F0F0196C">
    <w:name w:val="377BF6674B0D42029631C239F0F0196C"/>
    <w:rsid w:val="005040BE"/>
  </w:style>
  <w:style w:type="paragraph" w:customStyle="1" w:styleId="6750C3BACEA9453ABF939091EFDC63D3">
    <w:name w:val="6750C3BACEA9453ABF939091EFDC63D3"/>
    <w:rsid w:val="005040BE"/>
  </w:style>
  <w:style w:type="paragraph" w:customStyle="1" w:styleId="34B1CA2C103347448DFA51D4604FC4BB">
    <w:name w:val="34B1CA2C103347448DFA51D4604FC4BB"/>
    <w:rsid w:val="005040BE"/>
  </w:style>
  <w:style w:type="paragraph" w:customStyle="1" w:styleId="2C720D418FD54D77AB7B223510E7D703">
    <w:name w:val="2C720D418FD54D77AB7B223510E7D703"/>
    <w:rsid w:val="005040BE"/>
  </w:style>
  <w:style w:type="paragraph" w:customStyle="1" w:styleId="A8A45A6FA1584910A432111DD8DA224A">
    <w:name w:val="A8A45A6FA1584910A432111DD8DA224A"/>
    <w:rsid w:val="005040BE"/>
  </w:style>
  <w:style w:type="paragraph" w:customStyle="1" w:styleId="E6CE1D10D9E9473E9281A3F7CFA8FB57">
    <w:name w:val="E6CE1D10D9E9473E9281A3F7CFA8FB57"/>
    <w:rsid w:val="005040BE"/>
  </w:style>
  <w:style w:type="paragraph" w:customStyle="1" w:styleId="D5C9CBE5D422480B847196B54ACFB272">
    <w:name w:val="D5C9CBE5D422480B847196B54ACFB272"/>
    <w:rsid w:val="005040BE"/>
  </w:style>
  <w:style w:type="paragraph" w:customStyle="1" w:styleId="E4F28B7B36E94AA3AC86EDB8C9C57348">
    <w:name w:val="E4F28B7B36E94AA3AC86EDB8C9C57348"/>
    <w:rsid w:val="005040BE"/>
  </w:style>
  <w:style w:type="paragraph" w:customStyle="1" w:styleId="E9ED1EDF7FE6430A8F48113AED106943">
    <w:name w:val="E9ED1EDF7FE6430A8F48113AED106943"/>
    <w:rsid w:val="005040BE"/>
  </w:style>
  <w:style w:type="paragraph" w:customStyle="1" w:styleId="7E4AE04CE2BC4942BCC133127F56D70B">
    <w:name w:val="7E4AE04CE2BC4942BCC133127F56D70B"/>
    <w:rsid w:val="005040BE"/>
  </w:style>
  <w:style w:type="paragraph" w:customStyle="1" w:styleId="4930A1D37CE9415BB12D7706B37A7E72">
    <w:name w:val="4930A1D37CE9415BB12D7706B37A7E72"/>
    <w:rsid w:val="005040BE"/>
  </w:style>
  <w:style w:type="paragraph" w:customStyle="1" w:styleId="8AA696BC83984FA0A7E97652AA6512B3">
    <w:name w:val="8AA696BC83984FA0A7E97652AA6512B3"/>
    <w:rsid w:val="005040BE"/>
  </w:style>
  <w:style w:type="paragraph" w:customStyle="1" w:styleId="678128D7FADB446FB36B2FE6B556FE07">
    <w:name w:val="678128D7FADB446FB36B2FE6B556FE07"/>
    <w:rsid w:val="005040BE"/>
  </w:style>
  <w:style w:type="paragraph" w:customStyle="1" w:styleId="2F43EC0D710D426BB1B5BAA9D95C4A0B">
    <w:name w:val="2F43EC0D710D426BB1B5BAA9D95C4A0B"/>
    <w:rsid w:val="005040BE"/>
  </w:style>
  <w:style w:type="paragraph" w:customStyle="1" w:styleId="4AC70E5C61B143B7B3BCD482B565C5EB">
    <w:name w:val="4AC70E5C61B143B7B3BCD482B565C5EB"/>
    <w:rsid w:val="005040BE"/>
  </w:style>
  <w:style w:type="paragraph" w:customStyle="1" w:styleId="8FF88AF38463448DAD1AC536383C1AFB">
    <w:name w:val="8FF88AF38463448DAD1AC536383C1AFB"/>
    <w:rsid w:val="005040BE"/>
  </w:style>
  <w:style w:type="paragraph" w:customStyle="1" w:styleId="395EE21B88B9484B98DE9852FCFE674C">
    <w:name w:val="395EE21B88B9484B98DE9852FCFE674C"/>
    <w:rsid w:val="005040BE"/>
  </w:style>
  <w:style w:type="paragraph" w:customStyle="1" w:styleId="E246FAEEDB5D43DB8BEB73A1728EB89C">
    <w:name w:val="E246FAEEDB5D43DB8BEB73A1728EB89C"/>
    <w:rsid w:val="005040BE"/>
  </w:style>
  <w:style w:type="paragraph" w:customStyle="1" w:styleId="0D95DD91345F480591DE141918021C6A">
    <w:name w:val="0D95DD91345F480591DE141918021C6A"/>
    <w:rsid w:val="005040BE"/>
  </w:style>
  <w:style w:type="paragraph" w:customStyle="1" w:styleId="D34E3EB642AF4228A5447D7A50A6266C">
    <w:name w:val="D34E3EB642AF4228A5447D7A50A6266C"/>
    <w:rsid w:val="005040BE"/>
  </w:style>
  <w:style w:type="paragraph" w:customStyle="1" w:styleId="37A3F8E516A149D281D3D52183FDD760">
    <w:name w:val="37A3F8E516A149D281D3D52183FDD760"/>
    <w:rsid w:val="005040BE"/>
  </w:style>
  <w:style w:type="paragraph" w:customStyle="1" w:styleId="022198D271764AF7A20810FCBDA9D1A9">
    <w:name w:val="022198D271764AF7A20810FCBDA9D1A9"/>
    <w:rsid w:val="005040BE"/>
  </w:style>
  <w:style w:type="paragraph" w:customStyle="1" w:styleId="1892AD4054A44596BBCA5337A7321700">
    <w:name w:val="1892AD4054A44596BBCA5337A7321700"/>
    <w:rsid w:val="005040BE"/>
  </w:style>
  <w:style w:type="paragraph" w:customStyle="1" w:styleId="76351DD6C151435D8037B76258882E4A">
    <w:name w:val="76351DD6C151435D8037B76258882E4A"/>
    <w:rsid w:val="005040BE"/>
  </w:style>
  <w:style w:type="paragraph" w:customStyle="1" w:styleId="9DA26B1D68BF499C9BC3F6F0E2CE4545">
    <w:name w:val="9DA26B1D68BF499C9BC3F6F0E2CE4545"/>
    <w:rsid w:val="005040BE"/>
  </w:style>
  <w:style w:type="paragraph" w:customStyle="1" w:styleId="F8E5BA779980469FB44869E42D289A66">
    <w:name w:val="F8E5BA779980469FB44869E42D289A66"/>
    <w:rsid w:val="005040BE"/>
  </w:style>
  <w:style w:type="paragraph" w:customStyle="1" w:styleId="DF51BB0303054516B6904EE90D86EB7C">
    <w:name w:val="DF51BB0303054516B6904EE90D86EB7C"/>
    <w:rsid w:val="005040BE"/>
  </w:style>
  <w:style w:type="paragraph" w:customStyle="1" w:styleId="2C811B0DBC5941CA87D54E9CBDBFD295">
    <w:name w:val="2C811B0DBC5941CA87D54E9CBDBFD295"/>
    <w:rsid w:val="005040BE"/>
  </w:style>
  <w:style w:type="paragraph" w:customStyle="1" w:styleId="477DE7B235EF40778DCC9AEFBA8D23EB">
    <w:name w:val="477DE7B235EF40778DCC9AEFBA8D23EB"/>
    <w:rsid w:val="005040BE"/>
  </w:style>
  <w:style w:type="paragraph" w:customStyle="1" w:styleId="DCC728DDBA5D45C0A018B1802FF82FBB">
    <w:name w:val="DCC728DDBA5D45C0A018B1802FF82FBB"/>
    <w:rsid w:val="005040BE"/>
  </w:style>
  <w:style w:type="paragraph" w:customStyle="1" w:styleId="899361C9D47741EEBA902F7F045B364F">
    <w:name w:val="899361C9D47741EEBA902F7F045B364F"/>
    <w:rsid w:val="005040BE"/>
  </w:style>
  <w:style w:type="paragraph" w:customStyle="1" w:styleId="B3AD959CBCC54A7E89A47E71B8C68BDE">
    <w:name w:val="B3AD959CBCC54A7E89A47E71B8C68BDE"/>
    <w:rsid w:val="005040BE"/>
  </w:style>
  <w:style w:type="paragraph" w:customStyle="1" w:styleId="C115289B449D41FBB5480D14E08EE51B">
    <w:name w:val="C115289B449D41FBB5480D14E08EE51B"/>
    <w:rsid w:val="005040BE"/>
  </w:style>
  <w:style w:type="paragraph" w:customStyle="1" w:styleId="27B125C3CEC449B5AE71A5EB05BC9A3A">
    <w:name w:val="27B125C3CEC449B5AE71A5EB05BC9A3A"/>
    <w:rsid w:val="005040BE"/>
  </w:style>
  <w:style w:type="paragraph" w:customStyle="1" w:styleId="C68833B01DCE4C6C930459C6F6B29995">
    <w:name w:val="C68833B01DCE4C6C930459C6F6B29995"/>
    <w:rsid w:val="005040BE"/>
  </w:style>
  <w:style w:type="paragraph" w:customStyle="1" w:styleId="A1B97318C99341FBA5D1F9E70ECB226A">
    <w:name w:val="A1B97318C99341FBA5D1F9E70ECB226A"/>
    <w:rsid w:val="005040BE"/>
  </w:style>
  <w:style w:type="paragraph" w:customStyle="1" w:styleId="9E8CE8464F0B4729847F12628133EB71">
    <w:name w:val="9E8CE8464F0B4729847F12628133EB71"/>
    <w:rsid w:val="005040BE"/>
  </w:style>
  <w:style w:type="paragraph" w:customStyle="1" w:styleId="1560194662A846288B2F6062661EF642">
    <w:name w:val="1560194662A846288B2F6062661EF642"/>
    <w:rsid w:val="005040BE"/>
  </w:style>
  <w:style w:type="paragraph" w:customStyle="1" w:styleId="3CD2CDC0BA134464AAC388BC1F425643">
    <w:name w:val="3CD2CDC0BA134464AAC388BC1F425643"/>
    <w:rsid w:val="005040BE"/>
  </w:style>
  <w:style w:type="paragraph" w:customStyle="1" w:styleId="12AB7BD277EB471EA13BFB7527DCC87C">
    <w:name w:val="12AB7BD277EB471EA13BFB7527DCC87C"/>
    <w:rsid w:val="005040BE"/>
  </w:style>
  <w:style w:type="paragraph" w:customStyle="1" w:styleId="FB143B9A589C43A785F78F82DDEF8D5D">
    <w:name w:val="FB143B9A589C43A785F78F82DDEF8D5D"/>
    <w:rsid w:val="005040BE"/>
  </w:style>
  <w:style w:type="paragraph" w:customStyle="1" w:styleId="C8D8F5310BF64CC0BB3A087AB7C8C956">
    <w:name w:val="C8D8F5310BF64CC0BB3A087AB7C8C956"/>
    <w:rsid w:val="005040BE"/>
  </w:style>
  <w:style w:type="paragraph" w:customStyle="1" w:styleId="8028A96D02C946E0AFC3A49570B606F8">
    <w:name w:val="8028A96D02C946E0AFC3A49570B606F8"/>
    <w:rsid w:val="005040BE"/>
  </w:style>
  <w:style w:type="paragraph" w:customStyle="1" w:styleId="A6C9C1CBE6A94273A9B6C37FAE384FA9">
    <w:name w:val="A6C9C1CBE6A94273A9B6C37FAE384FA9"/>
    <w:rsid w:val="005040BE"/>
  </w:style>
  <w:style w:type="paragraph" w:customStyle="1" w:styleId="938E3187E47547C09A9DE43EBC7F3D90">
    <w:name w:val="938E3187E47547C09A9DE43EBC7F3D90"/>
    <w:rsid w:val="005040BE"/>
  </w:style>
  <w:style w:type="paragraph" w:customStyle="1" w:styleId="D9F8072B788C40E5A2A409B4DD0F5A23">
    <w:name w:val="D9F8072B788C40E5A2A409B4DD0F5A23"/>
    <w:rsid w:val="005040BE"/>
  </w:style>
  <w:style w:type="paragraph" w:customStyle="1" w:styleId="AB9ACABE518848BFAF7B26657AAB8B35">
    <w:name w:val="AB9ACABE518848BFAF7B26657AAB8B35"/>
    <w:rsid w:val="005040BE"/>
  </w:style>
  <w:style w:type="paragraph" w:customStyle="1" w:styleId="6115003A9CB147B08CF9DF27F76A44DC">
    <w:name w:val="6115003A9CB147B08CF9DF27F76A44DC"/>
    <w:rsid w:val="005040BE"/>
  </w:style>
  <w:style w:type="paragraph" w:customStyle="1" w:styleId="828D1522E8DD4362A4AC63624BD87D3E">
    <w:name w:val="828D1522E8DD4362A4AC63624BD87D3E"/>
    <w:rsid w:val="005040BE"/>
  </w:style>
  <w:style w:type="paragraph" w:customStyle="1" w:styleId="25E409A3D6994E14AB1BF41500CC3417">
    <w:name w:val="25E409A3D6994E14AB1BF41500CC3417"/>
    <w:rsid w:val="005040BE"/>
  </w:style>
  <w:style w:type="paragraph" w:customStyle="1" w:styleId="3D7E885CB71B4C1B8F46BA52027EDA85">
    <w:name w:val="3D7E885CB71B4C1B8F46BA52027EDA85"/>
    <w:rsid w:val="005040BE"/>
  </w:style>
  <w:style w:type="paragraph" w:customStyle="1" w:styleId="4E9C07FAE3604CD88808E72139182E86">
    <w:name w:val="4E9C07FAE3604CD88808E72139182E86"/>
    <w:rsid w:val="005040BE"/>
  </w:style>
  <w:style w:type="paragraph" w:customStyle="1" w:styleId="A00190A4386A4E04B3712203E7A0E9D3">
    <w:name w:val="A00190A4386A4E04B3712203E7A0E9D3"/>
    <w:rsid w:val="005040BE"/>
  </w:style>
  <w:style w:type="paragraph" w:customStyle="1" w:styleId="B729D66E48D14AC1AECAE19FC26CAB86">
    <w:name w:val="B729D66E48D14AC1AECAE19FC26CAB86"/>
    <w:rsid w:val="005040BE"/>
  </w:style>
  <w:style w:type="paragraph" w:customStyle="1" w:styleId="2F258D7DCADA403DA59A5B6EEE0469D9">
    <w:name w:val="2F258D7DCADA403DA59A5B6EEE0469D9"/>
    <w:rsid w:val="005040BE"/>
  </w:style>
  <w:style w:type="paragraph" w:customStyle="1" w:styleId="0E2894015675444394B5654417446F44">
    <w:name w:val="0E2894015675444394B5654417446F44"/>
    <w:rsid w:val="005040BE"/>
  </w:style>
  <w:style w:type="paragraph" w:customStyle="1" w:styleId="7F0856AE28B040118F306F0051AE71E0">
    <w:name w:val="7F0856AE28B040118F306F0051AE71E0"/>
    <w:rsid w:val="005040BE"/>
  </w:style>
  <w:style w:type="paragraph" w:customStyle="1" w:styleId="E9F2C1035E3B42C786F37F91B6A77CF1">
    <w:name w:val="E9F2C1035E3B42C786F37F91B6A77CF1"/>
    <w:rsid w:val="005040BE"/>
  </w:style>
  <w:style w:type="paragraph" w:customStyle="1" w:styleId="7BB1FA1B7B2842808486B70240CE903A">
    <w:name w:val="7BB1FA1B7B2842808486B70240CE903A"/>
    <w:rsid w:val="005040BE"/>
  </w:style>
  <w:style w:type="paragraph" w:customStyle="1" w:styleId="B162FBE4755345C1B53D85D97F8EE97F">
    <w:name w:val="B162FBE4755345C1B53D85D97F8EE97F"/>
    <w:rsid w:val="005040BE"/>
  </w:style>
  <w:style w:type="paragraph" w:customStyle="1" w:styleId="E4E34A7D76CA4500A30967BD665AB315">
    <w:name w:val="E4E34A7D76CA4500A30967BD665AB315"/>
    <w:rsid w:val="005040BE"/>
  </w:style>
  <w:style w:type="paragraph" w:customStyle="1" w:styleId="89742A04FA464C4C814849813FEFCC10">
    <w:name w:val="89742A04FA464C4C814849813FEFCC10"/>
    <w:rsid w:val="005040BE"/>
  </w:style>
  <w:style w:type="paragraph" w:customStyle="1" w:styleId="9D1F2BBAF15540F3873364A2CD528B7E">
    <w:name w:val="9D1F2BBAF15540F3873364A2CD528B7E"/>
    <w:rsid w:val="005040BE"/>
  </w:style>
  <w:style w:type="paragraph" w:customStyle="1" w:styleId="ED961A5531DC46F098F7C8B5201E3C68">
    <w:name w:val="ED961A5531DC46F098F7C8B5201E3C68"/>
    <w:rsid w:val="005040BE"/>
  </w:style>
  <w:style w:type="paragraph" w:customStyle="1" w:styleId="E8A0C9638C7B45729DD302328DF975E4">
    <w:name w:val="E8A0C9638C7B45729DD302328DF975E4"/>
    <w:rsid w:val="005040BE"/>
  </w:style>
  <w:style w:type="paragraph" w:customStyle="1" w:styleId="EC31A553DCB2448E9FB8AB8AAA260F8B">
    <w:name w:val="EC31A553DCB2448E9FB8AB8AAA260F8B"/>
    <w:rsid w:val="005040BE"/>
  </w:style>
  <w:style w:type="paragraph" w:customStyle="1" w:styleId="535FBFC968F447FC8D6B134AB7B0A7CA">
    <w:name w:val="535FBFC968F447FC8D6B134AB7B0A7CA"/>
    <w:rsid w:val="005040BE"/>
  </w:style>
  <w:style w:type="paragraph" w:customStyle="1" w:styleId="6BAFF5ACD11B4593B08F3F7117A7DC9F">
    <w:name w:val="6BAFF5ACD11B4593B08F3F7117A7DC9F"/>
    <w:rsid w:val="005040BE"/>
  </w:style>
  <w:style w:type="paragraph" w:customStyle="1" w:styleId="D3459250FFF541B5BE137C7067784CC6">
    <w:name w:val="D3459250FFF541B5BE137C7067784CC6"/>
    <w:rsid w:val="005040BE"/>
  </w:style>
  <w:style w:type="paragraph" w:customStyle="1" w:styleId="09A3E8BEB7ED4CAE945220180E0FD049">
    <w:name w:val="09A3E8BEB7ED4CAE945220180E0FD049"/>
    <w:rsid w:val="005040BE"/>
  </w:style>
  <w:style w:type="paragraph" w:customStyle="1" w:styleId="69893FDD2038472B880E8B3FEB55BE57">
    <w:name w:val="69893FDD2038472B880E8B3FEB55BE57"/>
    <w:rsid w:val="005040BE"/>
  </w:style>
  <w:style w:type="paragraph" w:customStyle="1" w:styleId="B933B786A50E43FEBED385BC9138AC75">
    <w:name w:val="B933B786A50E43FEBED385BC9138AC75"/>
    <w:rsid w:val="005040BE"/>
  </w:style>
  <w:style w:type="paragraph" w:customStyle="1" w:styleId="9DF6FAB116AB4A0A92831C29A4390023">
    <w:name w:val="9DF6FAB116AB4A0A92831C29A4390023"/>
    <w:rsid w:val="005040BE"/>
  </w:style>
  <w:style w:type="paragraph" w:customStyle="1" w:styleId="B87D3002578D4EE38D3078DB9983B25E">
    <w:name w:val="B87D3002578D4EE38D3078DB9983B25E"/>
    <w:rsid w:val="005040BE"/>
  </w:style>
  <w:style w:type="paragraph" w:customStyle="1" w:styleId="B07408746C46435C9D05044881B89B4F">
    <w:name w:val="B07408746C46435C9D05044881B89B4F"/>
    <w:rsid w:val="005040BE"/>
  </w:style>
  <w:style w:type="paragraph" w:customStyle="1" w:styleId="A5712A3EA9E1418B916F6DAB6F60813B">
    <w:name w:val="A5712A3EA9E1418B916F6DAB6F60813B"/>
    <w:rsid w:val="005040BE"/>
  </w:style>
  <w:style w:type="paragraph" w:customStyle="1" w:styleId="B3C861B928994F8C92838229E1185AB2">
    <w:name w:val="B3C861B928994F8C92838229E1185AB2"/>
    <w:rsid w:val="005040BE"/>
  </w:style>
  <w:style w:type="paragraph" w:customStyle="1" w:styleId="5FB577212C5B4BD9B5D73D1B4DBF1CDA">
    <w:name w:val="5FB577212C5B4BD9B5D73D1B4DBF1CDA"/>
    <w:rsid w:val="005040BE"/>
  </w:style>
  <w:style w:type="paragraph" w:customStyle="1" w:styleId="4E981D13DFAB40F692E7BAB1FC2D51EC">
    <w:name w:val="4E981D13DFAB40F692E7BAB1FC2D51EC"/>
    <w:rsid w:val="005040BE"/>
  </w:style>
  <w:style w:type="paragraph" w:customStyle="1" w:styleId="02E15A68F6CC44DB81A20C02DDF54600">
    <w:name w:val="02E15A68F6CC44DB81A20C02DDF54600"/>
    <w:rsid w:val="005040BE"/>
  </w:style>
  <w:style w:type="paragraph" w:customStyle="1" w:styleId="FEADBF1497E54AF5AD7276CC588D387A">
    <w:name w:val="FEADBF1497E54AF5AD7276CC588D387A"/>
    <w:rsid w:val="005040BE"/>
  </w:style>
  <w:style w:type="paragraph" w:customStyle="1" w:styleId="3F847CCD02BB4FF9B37BA45E359B9546">
    <w:name w:val="3F847CCD02BB4FF9B37BA45E359B9546"/>
    <w:rsid w:val="005040BE"/>
  </w:style>
  <w:style w:type="paragraph" w:customStyle="1" w:styleId="08BB2B3717A34494B204A3A1EA811BA6">
    <w:name w:val="08BB2B3717A34494B204A3A1EA811BA6"/>
    <w:rsid w:val="005040BE"/>
  </w:style>
  <w:style w:type="paragraph" w:customStyle="1" w:styleId="2E66D464C3334CE79B4A14B389CD3C70">
    <w:name w:val="2E66D464C3334CE79B4A14B389CD3C70"/>
    <w:rsid w:val="005040BE"/>
  </w:style>
  <w:style w:type="paragraph" w:customStyle="1" w:styleId="341436D003CF4D369D4671F0CE2D8CD3">
    <w:name w:val="341436D003CF4D369D4671F0CE2D8CD3"/>
    <w:rsid w:val="005040BE"/>
  </w:style>
  <w:style w:type="paragraph" w:customStyle="1" w:styleId="6F39AD423B7B4232B7A57BE28020B9FA">
    <w:name w:val="6F39AD423B7B4232B7A57BE28020B9FA"/>
    <w:rsid w:val="005040BE"/>
  </w:style>
  <w:style w:type="paragraph" w:customStyle="1" w:styleId="DA8B2E4182D349F2B007E26A0C2B1954">
    <w:name w:val="DA8B2E4182D349F2B007E26A0C2B1954"/>
    <w:rsid w:val="005040BE"/>
  </w:style>
  <w:style w:type="paragraph" w:customStyle="1" w:styleId="FD868EB3D6F5420AA2F3A72E57347931">
    <w:name w:val="FD868EB3D6F5420AA2F3A72E57347931"/>
    <w:rsid w:val="005040BE"/>
  </w:style>
  <w:style w:type="paragraph" w:customStyle="1" w:styleId="208270F6B14341538E32C6D1AC74A1D7">
    <w:name w:val="208270F6B14341538E32C6D1AC74A1D7"/>
    <w:rsid w:val="005040BE"/>
  </w:style>
  <w:style w:type="paragraph" w:customStyle="1" w:styleId="764C8DD095EE46568DBB83718E0F1B0D">
    <w:name w:val="764C8DD095EE46568DBB83718E0F1B0D"/>
    <w:rsid w:val="005040BE"/>
  </w:style>
  <w:style w:type="paragraph" w:customStyle="1" w:styleId="E75FD7352F1D4248850562AB32E5F85B">
    <w:name w:val="E75FD7352F1D4248850562AB32E5F85B"/>
    <w:rsid w:val="005040BE"/>
  </w:style>
  <w:style w:type="paragraph" w:customStyle="1" w:styleId="796832A6DE7C4A5AAF3597EBAFE56B3F">
    <w:name w:val="796832A6DE7C4A5AAF3597EBAFE56B3F"/>
    <w:rsid w:val="005040BE"/>
  </w:style>
  <w:style w:type="paragraph" w:customStyle="1" w:styleId="172081C3B5434D2189B8E576B1E8DEF8">
    <w:name w:val="172081C3B5434D2189B8E576B1E8DEF8"/>
    <w:rsid w:val="005040BE"/>
  </w:style>
  <w:style w:type="paragraph" w:customStyle="1" w:styleId="3302E7EB62464457A50CE30C91DA8B1E">
    <w:name w:val="3302E7EB62464457A50CE30C91DA8B1E"/>
    <w:rsid w:val="005040BE"/>
  </w:style>
  <w:style w:type="paragraph" w:customStyle="1" w:styleId="7C77AF7F337E45D28A523F61063E85C7">
    <w:name w:val="7C77AF7F337E45D28A523F61063E85C7"/>
    <w:rsid w:val="005040BE"/>
  </w:style>
  <w:style w:type="paragraph" w:customStyle="1" w:styleId="BB201409EFA543A681A715CFB178E182">
    <w:name w:val="BB201409EFA543A681A715CFB178E182"/>
    <w:rsid w:val="005040BE"/>
  </w:style>
  <w:style w:type="paragraph" w:customStyle="1" w:styleId="D8215BF3B6FA44F39A3303CACF1980C8">
    <w:name w:val="D8215BF3B6FA44F39A3303CACF1980C8"/>
    <w:rsid w:val="005040BE"/>
  </w:style>
  <w:style w:type="paragraph" w:customStyle="1" w:styleId="FAD4E1FB3D364E9381520DBD394A7D97">
    <w:name w:val="FAD4E1FB3D364E9381520DBD394A7D97"/>
    <w:rsid w:val="005040BE"/>
  </w:style>
  <w:style w:type="paragraph" w:customStyle="1" w:styleId="720C86B1483A456882909DCDCB6F2376">
    <w:name w:val="720C86B1483A456882909DCDCB6F2376"/>
    <w:rsid w:val="005040BE"/>
  </w:style>
  <w:style w:type="paragraph" w:customStyle="1" w:styleId="2D7677DD828D43D9ABC409F4B891152A">
    <w:name w:val="2D7677DD828D43D9ABC409F4B891152A"/>
    <w:rsid w:val="005040BE"/>
  </w:style>
  <w:style w:type="paragraph" w:customStyle="1" w:styleId="46B26E523F6649DAA0B9742B6FFFF62A">
    <w:name w:val="46B26E523F6649DAA0B9742B6FFFF62A"/>
    <w:rsid w:val="005040BE"/>
  </w:style>
  <w:style w:type="paragraph" w:customStyle="1" w:styleId="D52B69AFF60F467FB76E9FE3F2E9303C">
    <w:name w:val="D52B69AFF60F467FB76E9FE3F2E9303C"/>
    <w:rsid w:val="005040BE"/>
  </w:style>
  <w:style w:type="paragraph" w:customStyle="1" w:styleId="33B2223316D44E66BD2B6F6107C3E745">
    <w:name w:val="33B2223316D44E66BD2B6F6107C3E745"/>
    <w:rsid w:val="005040BE"/>
  </w:style>
  <w:style w:type="paragraph" w:customStyle="1" w:styleId="17C8307771934999AE5FBFF8C733DFF4">
    <w:name w:val="17C8307771934999AE5FBFF8C733DFF4"/>
    <w:rsid w:val="005040BE"/>
  </w:style>
  <w:style w:type="paragraph" w:customStyle="1" w:styleId="40A012A86D94465DB20B32DEEF7E39C2">
    <w:name w:val="40A012A86D94465DB20B32DEEF7E39C2"/>
    <w:rsid w:val="005040BE"/>
  </w:style>
  <w:style w:type="paragraph" w:customStyle="1" w:styleId="6624AD07FCA64D7DA9DDFF0FC8847E8F">
    <w:name w:val="6624AD07FCA64D7DA9DDFF0FC8847E8F"/>
    <w:rsid w:val="005040BE"/>
  </w:style>
  <w:style w:type="paragraph" w:customStyle="1" w:styleId="C85E6147E8FB4754A0360ADAB85AD4DA">
    <w:name w:val="C85E6147E8FB4754A0360ADAB85AD4DA"/>
    <w:rsid w:val="005040BE"/>
  </w:style>
  <w:style w:type="paragraph" w:customStyle="1" w:styleId="D0F470B5349245B5A30C14D1FC2579EA">
    <w:name w:val="D0F470B5349245B5A30C14D1FC2579EA"/>
    <w:rsid w:val="005040BE"/>
  </w:style>
  <w:style w:type="paragraph" w:customStyle="1" w:styleId="E41F0FE5ADEF49798D91FA49AD3E0BF2">
    <w:name w:val="E41F0FE5ADEF49798D91FA49AD3E0BF2"/>
    <w:rsid w:val="005040BE"/>
  </w:style>
  <w:style w:type="paragraph" w:customStyle="1" w:styleId="F2BFE87C767A4185AC1C89E12FE437E8">
    <w:name w:val="F2BFE87C767A4185AC1C89E12FE437E8"/>
    <w:rsid w:val="005040BE"/>
  </w:style>
  <w:style w:type="paragraph" w:customStyle="1" w:styleId="46F1B26E88B542B58F1BFE3B6607605F">
    <w:name w:val="46F1B26E88B542B58F1BFE3B6607605F"/>
    <w:rsid w:val="005040BE"/>
  </w:style>
  <w:style w:type="paragraph" w:customStyle="1" w:styleId="6D2FD14FDFCE40B6B8CE0F178F995689">
    <w:name w:val="6D2FD14FDFCE40B6B8CE0F178F995689"/>
    <w:rsid w:val="005040BE"/>
  </w:style>
  <w:style w:type="paragraph" w:customStyle="1" w:styleId="434B5BD9732047A6A07E17BC1B902D8E">
    <w:name w:val="434B5BD9732047A6A07E17BC1B902D8E"/>
    <w:rsid w:val="005040BE"/>
  </w:style>
  <w:style w:type="paragraph" w:customStyle="1" w:styleId="AA7D219C1D804DD1934ADBB5833BDB0E">
    <w:name w:val="AA7D219C1D804DD1934ADBB5833BDB0E"/>
    <w:rsid w:val="005040BE"/>
  </w:style>
  <w:style w:type="paragraph" w:customStyle="1" w:styleId="1575BD02A2A34477B3604CFF77780164">
    <w:name w:val="1575BD02A2A34477B3604CFF77780164"/>
    <w:rsid w:val="005040BE"/>
  </w:style>
  <w:style w:type="paragraph" w:customStyle="1" w:styleId="524BCA32E12F4DDE8CA3ACF5AB28F934">
    <w:name w:val="524BCA32E12F4DDE8CA3ACF5AB28F934"/>
    <w:rsid w:val="005040BE"/>
  </w:style>
  <w:style w:type="paragraph" w:customStyle="1" w:styleId="C4D1DCE99E414021A7EF7FA933159314">
    <w:name w:val="C4D1DCE99E414021A7EF7FA933159314"/>
    <w:rsid w:val="005040BE"/>
  </w:style>
  <w:style w:type="paragraph" w:customStyle="1" w:styleId="29B47710682A470DB9ED9E2F9D3856B9">
    <w:name w:val="29B47710682A470DB9ED9E2F9D3856B9"/>
    <w:rsid w:val="005040BE"/>
  </w:style>
  <w:style w:type="paragraph" w:customStyle="1" w:styleId="C1DB14E6F4114FD0B249EE04FDDAECB7">
    <w:name w:val="C1DB14E6F4114FD0B249EE04FDDAECB7"/>
    <w:rsid w:val="005040BE"/>
  </w:style>
  <w:style w:type="paragraph" w:customStyle="1" w:styleId="5FB42F25F07E40139507455988A269EE">
    <w:name w:val="5FB42F25F07E40139507455988A269EE"/>
    <w:rsid w:val="005040BE"/>
  </w:style>
  <w:style w:type="paragraph" w:customStyle="1" w:styleId="DA4A6FBB9BB84DAE955070B2615AD643">
    <w:name w:val="DA4A6FBB9BB84DAE955070B2615AD643"/>
    <w:rsid w:val="005040BE"/>
  </w:style>
  <w:style w:type="paragraph" w:customStyle="1" w:styleId="B9CEBE52EC9B4277AC7E12BF82F655AF">
    <w:name w:val="B9CEBE52EC9B4277AC7E12BF82F655AF"/>
    <w:rsid w:val="005040BE"/>
  </w:style>
  <w:style w:type="paragraph" w:customStyle="1" w:styleId="BE28407481C64DC6814B8635F066FC6D">
    <w:name w:val="BE28407481C64DC6814B8635F066FC6D"/>
    <w:rsid w:val="005040BE"/>
  </w:style>
  <w:style w:type="paragraph" w:customStyle="1" w:styleId="8A0BE184E0A64510AA61B0AE160A6958">
    <w:name w:val="8A0BE184E0A64510AA61B0AE160A6958"/>
    <w:rsid w:val="005040BE"/>
  </w:style>
  <w:style w:type="paragraph" w:customStyle="1" w:styleId="E7312936DD0C4F9BBE0AB76745A8BCBC">
    <w:name w:val="E7312936DD0C4F9BBE0AB76745A8BCBC"/>
    <w:rsid w:val="005040BE"/>
  </w:style>
  <w:style w:type="paragraph" w:customStyle="1" w:styleId="B8834F973DCB43D58F428D8ED9A75C48">
    <w:name w:val="B8834F973DCB43D58F428D8ED9A75C48"/>
    <w:rsid w:val="005040BE"/>
  </w:style>
  <w:style w:type="paragraph" w:customStyle="1" w:styleId="86875E112B234C1398F99830E21C9F14">
    <w:name w:val="86875E112B234C1398F99830E21C9F14"/>
    <w:rsid w:val="005040BE"/>
  </w:style>
  <w:style w:type="paragraph" w:customStyle="1" w:styleId="61DE2B7359464E0BA31A8EE1DB1C595A">
    <w:name w:val="61DE2B7359464E0BA31A8EE1DB1C595A"/>
    <w:rsid w:val="005040BE"/>
  </w:style>
  <w:style w:type="paragraph" w:customStyle="1" w:styleId="0506ECE8CD0540BC983A620FB973E2B9">
    <w:name w:val="0506ECE8CD0540BC983A620FB973E2B9"/>
    <w:rsid w:val="005040BE"/>
  </w:style>
  <w:style w:type="paragraph" w:customStyle="1" w:styleId="AE74AFFF17294C5B9DFDB202362912A1">
    <w:name w:val="AE74AFFF17294C5B9DFDB202362912A1"/>
    <w:rsid w:val="005040BE"/>
  </w:style>
  <w:style w:type="paragraph" w:customStyle="1" w:styleId="2972192856FC4C94950866805DCBE388">
    <w:name w:val="2972192856FC4C94950866805DCBE388"/>
    <w:rsid w:val="005040BE"/>
  </w:style>
  <w:style w:type="paragraph" w:customStyle="1" w:styleId="965B8177115840E2B09CAEEDB077ABDF">
    <w:name w:val="965B8177115840E2B09CAEEDB077ABDF"/>
    <w:rsid w:val="005040BE"/>
  </w:style>
  <w:style w:type="paragraph" w:customStyle="1" w:styleId="DA6DFBA5DFFB45C7A7C4A707C58352CE">
    <w:name w:val="DA6DFBA5DFFB45C7A7C4A707C58352CE"/>
    <w:rsid w:val="005040BE"/>
  </w:style>
  <w:style w:type="paragraph" w:customStyle="1" w:styleId="81101EAF866848F9842332819D731D58">
    <w:name w:val="81101EAF866848F9842332819D731D58"/>
    <w:rsid w:val="005040BE"/>
  </w:style>
  <w:style w:type="paragraph" w:customStyle="1" w:styleId="2803B511232044768F0E784BE1151258">
    <w:name w:val="2803B511232044768F0E784BE1151258"/>
    <w:rsid w:val="005040BE"/>
  </w:style>
  <w:style w:type="paragraph" w:customStyle="1" w:styleId="376DF0B209EF4190A95C9A17FF84C107">
    <w:name w:val="376DF0B209EF4190A95C9A17FF84C107"/>
    <w:rsid w:val="005040BE"/>
  </w:style>
  <w:style w:type="paragraph" w:customStyle="1" w:styleId="639A9426A7A34F868FC23F2C0423B026">
    <w:name w:val="639A9426A7A34F868FC23F2C0423B026"/>
    <w:rsid w:val="005040BE"/>
  </w:style>
  <w:style w:type="paragraph" w:customStyle="1" w:styleId="CF6CAA44ECBE42BDB787892303B14BDC">
    <w:name w:val="CF6CAA44ECBE42BDB787892303B14BDC"/>
    <w:rsid w:val="005040BE"/>
  </w:style>
  <w:style w:type="paragraph" w:customStyle="1" w:styleId="8F5B7001817045A3A461A920ADEBA773">
    <w:name w:val="8F5B7001817045A3A461A920ADEBA773"/>
    <w:rsid w:val="005040BE"/>
  </w:style>
  <w:style w:type="paragraph" w:customStyle="1" w:styleId="D058FD3ADEBE443F80E00D7BDBD45947">
    <w:name w:val="D058FD3ADEBE443F80E00D7BDBD45947"/>
    <w:rsid w:val="005040BE"/>
  </w:style>
  <w:style w:type="paragraph" w:customStyle="1" w:styleId="4188FB4E82B44040AAAF8CFBFD13FD58">
    <w:name w:val="4188FB4E82B44040AAAF8CFBFD13FD58"/>
    <w:rsid w:val="005040BE"/>
  </w:style>
  <w:style w:type="paragraph" w:customStyle="1" w:styleId="82EA7B3A4C3F45158B728A48307FF2EF">
    <w:name w:val="82EA7B3A4C3F45158B728A48307FF2EF"/>
    <w:rsid w:val="005040BE"/>
  </w:style>
  <w:style w:type="paragraph" w:customStyle="1" w:styleId="20BA267A71654AF6A39BB01FAF287549">
    <w:name w:val="20BA267A71654AF6A39BB01FAF287549"/>
    <w:rsid w:val="005040BE"/>
  </w:style>
  <w:style w:type="paragraph" w:customStyle="1" w:styleId="A874D37FC4B248A38E4CBE49ECD8D61F">
    <w:name w:val="A874D37FC4B248A38E4CBE49ECD8D61F"/>
    <w:rsid w:val="005040BE"/>
  </w:style>
  <w:style w:type="paragraph" w:customStyle="1" w:styleId="8EC0DA7BAC5442198D32E7A49E491983">
    <w:name w:val="8EC0DA7BAC5442198D32E7A49E491983"/>
    <w:rsid w:val="005040BE"/>
  </w:style>
  <w:style w:type="paragraph" w:customStyle="1" w:styleId="A1EAF5FE481140FE900C2732341213D5">
    <w:name w:val="A1EAF5FE481140FE900C2732341213D5"/>
    <w:rsid w:val="005040BE"/>
  </w:style>
  <w:style w:type="paragraph" w:customStyle="1" w:styleId="E502E248D06345DA81966FBD7BFECB7E">
    <w:name w:val="E502E248D06345DA81966FBD7BFECB7E"/>
    <w:rsid w:val="005040BE"/>
  </w:style>
  <w:style w:type="paragraph" w:customStyle="1" w:styleId="80689FAD742741DD8F9FBB2C46D1F2A0">
    <w:name w:val="80689FAD742741DD8F9FBB2C46D1F2A0"/>
    <w:rsid w:val="005040BE"/>
  </w:style>
  <w:style w:type="paragraph" w:customStyle="1" w:styleId="20682930487F4C4D82398E6ABC698E08">
    <w:name w:val="20682930487F4C4D82398E6ABC698E08"/>
    <w:rsid w:val="005040BE"/>
  </w:style>
  <w:style w:type="paragraph" w:customStyle="1" w:styleId="C6972F46F5594ACBA4D94F9388D361FE">
    <w:name w:val="C6972F46F5594ACBA4D94F9388D361FE"/>
    <w:rsid w:val="005040BE"/>
  </w:style>
  <w:style w:type="paragraph" w:customStyle="1" w:styleId="29D85461F6004769885B40D693507498">
    <w:name w:val="29D85461F6004769885B40D693507498"/>
    <w:rsid w:val="005040BE"/>
  </w:style>
  <w:style w:type="paragraph" w:customStyle="1" w:styleId="D2E5F4BFE8524314895606184699653C">
    <w:name w:val="D2E5F4BFE8524314895606184699653C"/>
    <w:rsid w:val="005040BE"/>
  </w:style>
  <w:style w:type="paragraph" w:customStyle="1" w:styleId="26334125F73448E79EE5075CA832A43D">
    <w:name w:val="26334125F73448E79EE5075CA832A43D"/>
    <w:rsid w:val="005040BE"/>
  </w:style>
  <w:style w:type="paragraph" w:customStyle="1" w:styleId="B087A2C217D64C11A9FEE50F5DCC3DF0">
    <w:name w:val="B087A2C217D64C11A9FEE50F5DCC3DF0"/>
    <w:rsid w:val="005040BE"/>
  </w:style>
  <w:style w:type="paragraph" w:customStyle="1" w:styleId="7CD6371EDF2044B6A6BCEDF2E2B506DA">
    <w:name w:val="7CD6371EDF2044B6A6BCEDF2E2B506DA"/>
    <w:rsid w:val="005040BE"/>
  </w:style>
  <w:style w:type="paragraph" w:customStyle="1" w:styleId="299EC28C32B649C0B37F2CCEF3F08DC7">
    <w:name w:val="299EC28C32B649C0B37F2CCEF3F08DC7"/>
    <w:rsid w:val="005040BE"/>
  </w:style>
  <w:style w:type="paragraph" w:customStyle="1" w:styleId="EB311E645E4C44448E02069421485612">
    <w:name w:val="EB311E645E4C44448E02069421485612"/>
    <w:rsid w:val="005040BE"/>
  </w:style>
  <w:style w:type="paragraph" w:customStyle="1" w:styleId="4E0F872DF4C54D93A27F4383450CCDCA">
    <w:name w:val="4E0F872DF4C54D93A27F4383450CCDCA"/>
    <w:rsid w:val="005040BE"/>
  </w:style>
  <w:style w:type="paragraph" w:customStyle="1" w:styleId="389F7B87BE32433CA1EB059EE8154911">
    <w:name w:val="389F7B87BE32433CA1EB059EE8154911"/>
    <w:rsid w:val="005040BE"/>
  </w:style>
  <w:style w:type="paragraph" w:customStyle="1" w:styleId="7FBB4EF4B3594EE1B2C7EA71ED7D9684">
    <w:name w:val="7FBB4EF4B3594EE1B2C7EA71ED7D9684"/>
    <w:rsid w:val="005040BE"/>
  </w:style>
  <w:style w:type="paragraph" w:customStyle="1" w:styleId="FC1C66FC9B9A446C9624AE5934EEF260">
    <w:name w:val="FC1C66FC9B9A446C9624AE5934EEF260"/>
    <w:rsid w:val="005040BE"/>
  </w:style>
  <w:style w:type="paragraph" w:customStyle="1" w:styleId="67222502461F4DDEAC1BE8B9BFB0594C">
    <w:name w:val="67222502461F4DDEAC1BE8B9BFB0594C"/>
    <w:rsid w:val="005040BE"/>
  </w:style>
  <w:style w:type="paragraph" w:customStyle="1" w:styleId="835FAF5D011E47D99605EE767ADF8212">
    <w:name w:val="835FAF5D011E47D99605EE767ADF8212"/>
    <w:rsid w:val="005040BE"/>
  </w:style>
  <w:style w:type="paragraph" w:customStyle="1" w:styleId="9E6A834B07E2467CA5440854E8CC63DD">
    <w:name w:val="9E6A834B07E2467CA5440854E8CC63DD"/>
    <w:rsid w:val="005040BE"/>
  </w:style>
  <w:style w:type="paragraph" w:customStyle="1" w:styleId="C45085CB1BA54955BC35C13357FB6390">
    <w:name w:val="C45085CB1BA54955BC35C13357FB6390"/>
    <w:rsid w:val="005040BE"/>
  </w:style>
  <w:style w:type="paragraph" w:customStyle="1" w:styleId="6194AEBC2FF842829538ACC9D1C02503">
    <w:name w:val="6194AEBC2FF842829538ACC9D1C02503"/>
    <w:rsid w:val="005040BE"/>
  </w:style>
  <w:style w:type="paragraph" w:customStyle="1" w:styleId="340989D7D888410489B18F02A36A70F5">
    <w:name w:val="340989D7D888410489B18F02A36A70F5"/>
    <w:rsid w:val="005040BE"/>
  </w:style>
  <w:style w:type="paragraph" w:customStyle="1" w:styleId="5A132042A697414DAB831505120CC246">
    <w:name w:val="5A132042A697414DAB831505120CC246"/>
    <w:rsid w:val="005040BE"/>
  </w:style>
  <w:style w:type="paragraph" w:customStyle="1" w:styleId="5A457CA1FFEF418D898FEA42B7027754">
    <w:name w:val="5A457CA1FFEF418D898FEA42B7027754"/>
    <w:rsid w:val="005040BE"/>
  </w:style>
  <w:style w:type="paragraph" w:customStyle="1" w:styleId="56FC17614A47415682C63A4A5316C499">
    <w:name w:val="56FC17614A47415682C63A4A5316C499"/>
    <w:rsid w:val="005040BE"/>
  </w:style>
  <w:style w:type="paragraph" w:customStyle="1" w:styleId="CEF0703EECF143E4849D9F3022EDABBA">
    <w:name w:val="CEF0703EECF143E4849D9F3022EDABBA"/>
    <w:rsid w:val="005040BE"/>
  </w:style>
  <w:style w:type="paragraph" w:customStyle="1" w:styleId="8225C01E9CD247A294B5B1AC06033554">
    <w:name w:val="8225C01E9CD247A294B5B1AC06033554"/>
    <w:rsid w:val="005040BE"/>
  </w:style>
  <w:style w:type="paragraph" w:customStyle="1" w:styleId="B5C40F024AA6466195584CAAD65F8510">
    <w:name w:val="B5C40F024AA6466195584CAAD65F8510"/>
    <w:rsid w:val="005040BE"/>
  </w:style>
  <w:style w:type="paragraph" w:customStyle="1" w:styleId="C80707C72973430DB061B96AE621D8AA">
    <w:name w:val="C80707C72973430DB061B96AE621D8AA"/>
    <w:rsid w:val="005040BE"/>
  </w:style>
  <w:style w:type="paragraph" w:customStyle="1" w:styleId="9DD1277111D041938DF7C6BE3A068DDE">
    <w:name w:val="9DD1277111D041938DF7C6BE3A068DDE"/>
    <w:rsid w:val="005040BE"/>
  </w:style>
  <w:style w:type="paragraph" w:customStyle="1" w:styleId="55CA8A47F4F049BBAE839CBD12260DC6">
    <w:name w:val="55CA8A47F4F049BBAE839CBD12260DC6"/>
    <w:rsid w:val="005040BE"/>
  </w:style>
  <w:style w:type="paragraph" w:customStyle="1" w:styleId="83C92BA121254485B521699115C15AEB">
    <w:name w:val="83C92BA121254485B521699115C15AEB"/>
    <w:rsid w:val="005040BE"/>
  </w:style>
  <w:style w:type="paragraph" w:customStyle="1" w:styleId="8E6803E72A4040A49CB73FD2E99944C6">
    <w:name w:val="8E6803E72A4040A49CB73FD2E99944C6"/>
    <w:rsid w:val="005040BE"/>
  </w:style>
  <w:style w:type="paragraph" w:customStyle="1" w:styleId="4CF7A3FD8F9042AE81C5A49C62194A6F">
    <w:name w:val="4CF7A3FD8F9042AE81C5A49C62194A6F"/>
    <w:rsid w:val="005040BE"/>
  </w:style>
  <w:style w:type="paragraph" w:customStyle="1" w:styleId="024858E2396F416B8D3B97B57FCD3BD1">
    <w:name w:val="024858E2396F416B8D3B97B57FCD3BD1"/>
    <w:rsid w:val="005040BE"/>
  </w:style>
  <w:style w:type="paragraph" w:customStyle="1" w:styleId="BD987A911E94482A84F780DCE3C1EC7B">
    <w:name w:val="BD987A911E94482A84F780DCE3C1EC7B"/>
    <w:rsid w:val="005040BE"/>
  </w:style>
  <w:style w:type="paragraph" w:customStyle="1" w:styleId="97DA5324193845F0B286EE9C1AF775EC">
    <w:name w:val="97DA5324193845F0B286EE9C1AF775EC"/>
    <w:rsid w:val="005040BE"/>
  </w:style>
  <w:style w:type="paragraph" w:customStyle="1" w:styleId="FF73A5F8FA7346A797D6C101AECFCACC">
    <w:name w:val="FF73A5F8FA7346A797D6C101AECFCACC"/>
    <w:rsid w:val="005040BE"/>
  </w:style>
  <w:style w:type="paragraph" w:customStyle="1" w:styleId="86D1D0B6406447D9962B9859FCC0D86D">
    <w:name w:val="86D1D0B6406447D9962B9859FCC0D86D"/>
    <w:rsid w:val="005040BE"/>
  </w:style>
  <w:style w:type="paragraph" w:customStyle="1" w:styleId="1776BEA9BD6C4CFEA3D540E792E7317A">
    <w:name w:val="1776BEA9BD6C4CFEA3D540E792E7317A"/>
    <w:rsid w:val="005040BE"/>
  </w:style>
  <w:style w:type="paragraph" w:customStyle="1" w:styleId="DD9A70722FAD47A8B8A6C2EA47863189">
    <w:name w:val="DD9A70722FAD47A8B8A6C2EA47863189"/>
    <w:rsid w:val="005040BE"/>
  </w:style>
  <w:style w:type="paragraph" w:customStyle="1" w:styleId="6B83A0A30E6849749ABD4FB60DEA27FC">
    <w:name w:val="6B83A0A30E6849749ABD4FB60DEA27FC"/>
    <w:rsid w:val="005040BE"/>
  </w:style>
  <w:style w:type="paragraph" w:customStyle="1" w:styleId="A47285097B234AE698276312F90BC980">
    <w:name w:val="A47285097B234AE698276312F90BC980"/>
    <w:rsid w:val="005040BE"/>
  </w:style>
  <w:style w:type="paragraph" w:customStyle="1" w:styleId="DECDB21D97F5491D9888F33CC742C920">
    <w:name w:val="DECDB21D97F5491D9888F33CC742C920"/>
    <w:rsid w:val="005040BE"/>
  </w:style>
  <w:style w:type="paragraph" w:customStyle="1" w:styleId="C5790599418A49088D85B382FCB43F3F">
    <w:name w:val="C5790599418A49088D85B382FCB43F3F"/>
    <w:rsid w:val="005040BE"/>
  </w:style>
  <w:style w:type="paragraph" w:customStyle="1" w:styleId="F2C20C78B6564A8CB8C8EB4EFFAC62D6">
    <w:name w:val="F2C20C78B6564A8CB8C8EB4EFFAC62D6"/>
    <w:rsid w:val="005040BE"/>
  </w:style>
  <w:style w:type="paragraph" w:customStyle="1" w:styleId="793408970A5D492499C63B0070F8621B">
    <w:name w:val="793408970A5D492499C63B0070F8621B"/>
    <w:rsid w:val="005040BE"/>
  </w:style>
  <w:style w:type="paragraph" w:customStyle="1" w:styleId="F69EFC95F7E9436CA04ED6B2DF4F9402">
    <w:name w:val="F69EFC95F7E9436CA04ED6B2DF4F9402"/>
    <w:rsid w:val="005040BE"/>
  </w:style>
  <w:style w:type="paragraph" w:customStyle="1" w:styleId="6B7F8E117892480FA0A34B31E846EE4D">
    <w:name w:val="6B7F8E117892480FA0A34B31E846EE4D"/>
    <w:rsid w:val="005040BE"/>
  </w:style>
  <w:style w:type="paragraph" w:customStyle="1" w:styleId="40E7445BFF83473D98D4C580E2BB407E">
    <w:name w:val="40E7445BFF83473D98D4C580E2BB407E"/>
    <w:rsid w:val="005040BE"/>
  </w:style>
  <w:style w:type="paragraph" w:customStyle="1" w:styleId="749F548CF8BF49D2B4008CB4F3BEF4E2">
    <w:name w:val="749F548CF8BF49D2B4008CB4F3BEF4E2"/>
    <w:rsid w:val="005040BE"/>
  </w:style>
  <w:style w:type="paragraph" w:customStyle="1" w:styleId="5DB9404148BC463CB0058F0D0D9A4A93">
    <w:name w:val="5DB9404148BC463CB0058F0D0D9A4A93"/>
    <w:rsid w:val="005040BE"/>
  </w:style>
  <w:style w:type="paragraph" w:customStyle="1" w:styleId="05A6F1F724494C4D9C51575481876875">
    <w:name w:val="05A6F1F724494C4D9C51575481876875"/>
    <w:rsid w:val="005040BE"/>
  </w:style>
  <w:style w:type="paragraph" w:customStyle="1" w:styleId="2E939E7CCF1F4063BD2BE5A28A790ACB">
    <w:name w:val="2E939E7CCF1F4063BD2BE5A28A790ACB"/>
    <w:rsid w:val="005040BE"/>
  </w:style>
  <w:style w:type="paragraph" w:customStyle="1" w:styleId="CDA3F6534858461A8B9846DCA494127B">
    <w:name w:val="CDA3F6534858461A8B9846DCA494127B"/>
    <w:rsid w:val="005040BE"/>
  </w:style>
  <w:style w:type="paragraph" w:customStyle="1" w:styleId="F6711DA6BA3C409DB30239B5C9DF6FC0">
    <w:name w:val="F6711DA6BA3C409DB30239B5C9DF6FC0"/>
    <w:rsid w:val="005040BE"/>
  </w:style>
  <w:style w:type="paragraph" w:customStyle="1" w:styleId="C75B5EAFDC4948D9850D2ADFB8AA19B6">
    <w:name w:val="C75B5EAFDC4948D9850D2ADFB8AA19B6"/>
    <w:rsid w:val="005040BE"/>
  </w:style>
  <w:style w:type="paragraph" w:customStyle="1" w:styleId="4141F98BDEF34FA4A3B264402ECC51AD">
    <w:name w:val="4141F98BDEF34FA4A3B264402ECC51AD"/>
    <w:rsid w:val="005040BE"/>
  </w:style>
  <w:style w:type="paragraph" w:customStyle="1" w:styleId="089E8548A6924B00812D4850A60DCD10">
    <w:name w:val="089E8548A6924B00812D4850A60DCD10"/>
    <w:rsid w:val="005040BE"/>
  </w:style>
  <w:style w:type="paragraph" w:customStyle="1" w:styleId="BD5B8B4630BA463F85A4355453619D66">
    <w:name w:val="BD5B8B4630BA463F85A4355453619D66"/>
    <w:rsid w:val="005040BE"/>
  </w:style>
  <w:style w:type="paragraph" w:customStyle="1" w:styleId="5B5A09BE81614DF8A2FB89137FC0B9A6">
    <w:name w:val="5B5A09BE81614DF8A2FB89137FC0B9A6"/>
    <w:rsid w:val="005040BE"/>
  </w:style>
  <w:style w:type="paragraph" w:customStyle="1" w:styleId="F982E1A8A7BE4522B9BB330613813C52">
    <w:name w:val="F982E1A8A7BE4522B9BB330613813C52"/>
    <w:rsid w:val="005040BE"/>
  </w:style>
  <w:style w:type="paragraph" w:customStyle="1" w:styleId="76F94CBB2FAC4EA3BBC921B491455C5E">
    <w:name w:val="76F94CBB2FAC4EA3BBC921B491455C5E"/>
    <w:rsid w:val="005040BE"/>
  </w:style>
  <w:style w:type="paragraph" w:customStyle="1" w:styleId="9EC8C5B8F9A64FF28A6F26DB7996032A">
    <w:name w:val="9EC8C5B8F9A64FF28A6F26DB7996032A"/>
    <w:rsid w:val="005040BE"/>
  </w:style>
  <w:style w:type="paragraph" w:customStyle="1" w:styleId="BE3AAE1266274EAF9E1EA37901505197">
    <w:name w:val="BE3AAE1266274EAF9E1EA37901505197"/>
    <w:rsid w:val="005040BE"/>
  </w:style>
  <w:style w:type="paragraph" w:customStyle="1" w:styleId="C797F9295DEA4B5FAE3CC14FB161432A">
    <w:name w:val="C797F9295DEA4B5FAE3CC14FB161432A"/>
    <w:rsid w:val="005040BE"/>
  </w:style>
  <w:style w:type="paragraph" w:customStyle="1" w:styleId="6E53956423E94DFDAABF63892D4A5051">
    <w:name w:val="6E53956423E94DFDAABF63892D4A5051"/>
    <w:rsid w:val="005040BE"/>
  </w:style>
  <w:style w:type="paragraph" w:customStyle="1" w:styleId="8DA8FF9E5D2E40289FA39111A718B07A">
    <w:name w:val="8DA8FF9E5D2E40289FA39111A718B07A"/>
    <w:rsid w:val="005040BE"/>
  </w:style>
  <w:style w:type="paragraph" w:customStyle="1" w:styleId="97F4C0BA882C4A6498ACF1E040475FA5">
    <w:name w:val="97F4C0BA882C4A6498ACF1E040475FA5"/>
    <w:rsid w:val="005040BE"/>
  </w:style>
  <w:style w:type="paragraph" w:customStyle="1" w:styleId="F633C7AD317B4850A3BDFD35956E2344">
    <w:name w:val="F633C7AD317B4850A3BDFD35956E2344"/>
    <w:rsid w:val="005040BE"/>
  </w:style>
  <w:style w:type="paragraph" w:customStyle="1" w:styleId="852CB89CBFA04FE3B03F46662084C0F2">
    <w:name w:val="852CB89CBFA04FE3B03F46662084C0F2"/>
    <w:rsid w:val="005040BE"/>
  </w:style>
  <w:style w:type="paragraph" w:customStyle="1" w:styleId="356E21FBB8DC4DECAED0B83E7B4B82BD">
    <w:name w:val="356E21FBB8DC4DECAED0B83E7B4B82BD"/>
    <w:rsid w:val="005040BE"/>
  </w:style>
  <w:style w:type="paragraph" w:customStyle="1" w:styleId="858E18570607431A982D30C6922A5ADA">
    <w:name w:val="858E18570607431A982D30C6922A5ADA"/>
    <w:rsid w:val="005040BE"/>
  </w:style>
  <w:style w:type="paragraph" w:customStyle="1" w:styleId="2A33055346CA41C4A249AB2A095A0FC6">
    <w:name w:val="2A33055346CA41C4A249AB2A095A0FC6"/>
    <w:rsid w:val="005040BE"/>
  </w:style>
  <w:style w:type="paragraph" w:customStyle="1" w:styleId="FC19961B0DF44C778ECAAFE69813719F">
    <w:name w:val="FC19961B0DF44C778ECAAFE69813719F"/>
    <w:rsid w:val="005040BE"/>
  </w:style>
  <w:style w:type="paragraph" w:customStyle="1" w:styleId="10F01786246E48C28296376DDC16D599">
    <w:name w:val="10F01786246E48C28296376DDC16D599"/>
    <w:rsid w:val="005040BE"/>
  </w:style>
  <w:style w:type="paragraph" w:customStyle="1" w:styleId="4C162F0D5A074E089934D8997C30800A">
    <w:name w:val="4C162F0D5A074E089934D8997C30800A"/>
    <w:rsid w:val="005040BE"/>
  </w:style>
  <w:style w:type="paragraph" w:customStyle="1" w:styleId="6951736EED234FEA8C04AE9A7C670E5B">
    <w:name w:val="6951736EED234FEA8C04AE9A7C670E5B"/>
    <w:rsid w:val="005040BE"/>
  </w:style>
  <w:style w:type="paragraph" w:customStyle="1" w:styleId="6C799A11C6B749DCBED66C86E3A5EF3A">
    <w:name w:val="6C799A11C6B749DCBED66C86E3A5EF3A"/>
    <w:rsid w:val="005040BE"/>
  </w:style>
  <w:style w:type="paragraph" w:customStyle="1" w:styleId="810C413F80FA4ACEA013524083DC4F46">
    <w:name w:val="810C413F80FA4ACEA013524083DC4F46"/>
    <w:rsid w:val="005040BE"/>
  </w:style>
  <w:style w:type="paragraph" w:customStyle="1" w:styleId="38B8CC9A9CD54A46B475B90EB7684017">
    <w:name w:val="38B8CC9A9CD54A46B475B90EB7684017"/>
    <w:rsid w:val="005040BE"/>
  </w:style>
  <w:style w:type="paragraph" w:customStyle="1" w:styleId="E1B237155742434F8375D00ADA872DC1">
    <w:name w:val="E1B237155742434F8375D00ADA872DC1"/>
    <w:rsid w:val="005040BE"/>
  </w:style>
  <w:style w:type="paragraph" w:customStyle="1" w:styleId="CEEA2A95AE074239BE1FAE5897B9F85F">
    <w:name w:val="CEEA2A95AE074239BE1FAE5897B9F85F"/>
    <w:rsid w:val="005040BE"/>
  </w:style>
  <w:style w:type="paragraph" w:customStyle="1" w:styleId="FCADD7F2EF1B46418EA4D60DE7F4C98E">
    <w:name w:val="FCADD7F2EF1B46418EA4D60DE7F4C98E"/>
    <w:rsid w:val="005040BE"/>
  </w:style>
  <w:style w:type="paragraph" w:customStyle="1" w:styleId="A4D8E744B4334423852B784AED9260AA">
    <w:name w:val="A4D8E744B4334423852B784AED9260AA"/>
    <w:rsid w:val="005040BE"/>
  </w:style>
  <w:style w:type="paragraph" w:customStyle="1" w:styleId="4CC11593BB9747BC87E2543C87ACA0D2">
    <w:name w:val="4CC11593BB9747BC87E2543C87ACA0D2"/>
    <w:rsid w:val="005040BE"/>
  </w:style>
  <w:style w:type="paragraph" w:customStyle="1" w:styleId="A9AEC87119DC49ED9323790A9C07FA43">
    <w:name w:val="A9AEC87119DC49ED9323790A9C07FA43"/>
    <w:rsid w:val="005040BE"/>
  </w:style>
  <w:style w:type="paragraph" w:customStyle="1" w:styleId="7068F9DDC4AA4EE283365780A744523F">
    <w:name w:val="7068F9DDC4AA4EE283365780A744523F"/>
    <w:rsid w:val="005040BE"/>
  </w:style>
  <w:style w:type="paragraph" w:customStyle="1" w:styleId="ABBD71D01ACE431AA2E28ECFEE64311A">
    <w:name w:val="ABBD71D01ACE431AA2E28ECFEE64311A"/>
    <w:rsid w:val="005040BE"/>
  </w:style>
  <w:style w:type="paragraph" w:customStyle="1" w:styleId="4AF9B06E2C424140A18EE8FF9D5B3183">
    <w:name w:val="4AF9B06E2C424140A18EE8FF9D5B3183"/>
    <w:rsid w:val="005040BE"/>
  </w:style>
  <w:style w:type="paragraph" w:customStyle="1" w:styleId="CEFAFC24E1B642CEAF936447D600065B">
    <w:name w:val="CEFAFC24E1B642CEAF936447D600065B"/>
    <w:rsid w:val="005040BE"/>
  </w:style>
  <w:style w:type="paragraph" w:customStyle="1" w:styleId="3B871913DCE04A5FB268567A67A61687">
    <w:name w:val="3B871913DCE04A5FB268567A67A61687"/>
    <w:rsid w:val="005040BE"/>
  </w:style>
  <w:style w:type="paragraph" w:customStyle="1" w:styleId="C2BCC2BB855849398AD4A5AEDEE98D3D">
    <w:name w:val="C2BCC2BB855849398AD4A5AEDEE98D3D"/>
    <w:rsid w:val="005040BE"/>
  </w:style>
  <w:style w:type="paragraph" w:customStyle="1" w:styleId="4BE6F59B7BB14C559218ADE14425BF40">
    <w:name w:val="4BE6F59B7BB14C559218ADE14425BF40"/>
    <w:rsid w:val="005040BE"/>
  </w:style>
  <w:style w:type="paragraph" w:customStyle="1" w:styleId="A06158BCC2D3493AA7E897CAFD8E0462">
    <w:name w:val="A06158BCC2D3493AA7E897CAFD8E0462"/>
    <w:rsid w:val="005040BE"/>
  </w:style>
  <w:style w:type="paragraph" w:customStyle="1" w:styleId="0A925DAD71EB4EC59DC25F5C0CC5E9B9">
    <w:name w:val="0A925DAD71EB4EC59DC25F5C0CC5E9B9"/>
    <w:rsid w:val="005040BE"/>
  </w:style>
  <w:style w:type="paragraph" w:customStyle="1" w:styleId="DD564FDE9ECE496189AD1208D90F849B">
    <w:name w:val="DD564FDE9ECE496189AD1208D90F849B"/>
    <w:rsid w:val="005040BE"/>
  </w:style>
  <w:style w:type="paragraph" w:customStyle="1" w:styleId="15D0C87B43E0429885C77CFB970B2A0F">
    <w:name w:val="15D0C87B43E0429885C77CFB970B2A0F"/>
    <w:rsid w:val="005040BE"/>
  </w:style>
  <w:style w:type="paragraph" w:customStyle="1" w:styleId="8311AB72EF8A4715A4CC0E1231D172AB">
    <w:name w:val="8311AB72EF8A4715A4CC0E1231D172AB"/>
    <w:rsid w:val="005040BE"/>
  </w:style>
  <w:style w:type="paragraph" w:customStyle="1" w:styleId="8E1B91C2FFEE4628BEC352D762C26801">
    <w:name w:val="8E1B91C2FFEE4628BEC352D762C26801"/>
    <w:rsid w:val="005040BE"/>
  </w:style>
  <w:style w:type="paragraph" w:customStyle="1" w:styleId="9EB82F41A2C843A6BBBF9DC7EAF9041B">
    <w:name w:val="9EB82F41A2C843A6BBBF9DC7EAF9041B"/>
    <w:rsid w:val="005040BE"/>
  </w:style>
  <w:style w:type="paragraph" w:customStyle="1" w:styleId="AC56EE83B5EB4B4E94EBBA2D945F810B">
    <w:name w:val="AC56EE83B5EB4B4E94EBBA2D945F810B"/>
    <w:rsid w:val="005040BE"/>
  </w:style>
  <w:style w:type="paragraph" w:customStyle="1" w:styleId="38A7D2706D29482DBB61762A8AC381FA">
    <w:name w:val="38A7D2706D29482DBB61762A8AC381FA"/>
    <w:rsid w:val="005040BE"/>
  </w:style>
  <w:style w:type="paragraph" w:customStyle="1" w:styleId="B47704EB00F04B5DAC27CEB1915E1E37">
    <w:name w:val="B47704EB00F04B5DAC27CEB1915E1E37"/>
    <w:rsid w:val="005040BE"/>
  </w:style>
  <w:style w:type="paragraph" w:customStyle="1" w:styleId="0972C35C60FA4D828F9C2E919E68AE55">
    <w:name w:val="0972C35C60FA4D828F9C2E919E68AE55"/>
    <w:rsid w:val="005040BE"/>
  </w:style>
  <w:style w:type="paragraph" w:customStyle="1" w:styleId="8F30ED4C5A06439EA19435DADB5998B1">
    <w:name w:val="8F30ED4C5A06439EA19435DADB5998B1"/>
    <w:rsid w:val="005040BE"/>
  </w:style>
  <w:style w:type="paragraph" w:customStyle="1" w:styleId="B932F7BBE53047968654CFBA4D5E8C94">
    <w:name w:val="B932F7BBE53047968654CFBA4D5E8C94"/>
    <w:rsid w:val="005040BE"/>
  </w:style>
  <w:style w:type="paragraph" w:customStyle="1" w:styleId="FD4005D3EEC14CE6908C6FCAEB1561C4">
    <w:name w:val="FD4005D3EEC14CE6908C6FCAEB1561C4"/>
    <w:rsid w:val="005040BE"/>
  </w:style>
  <w:style w:type="paragraph" w:customStyle="1" w:styleId="72C88CFF56D84D47B98AABF858A06F50">
    <w:name w:val="72C88CFF56D84D47B98AABF858A06F50"/>
    <w:rsid w:val="005040BE"/>
  </w:style>
  <w:style w:type="paragraph" w:customStyle="1" w:styleId="45AA8BBBA32C41E4AAB4EF94BEFFFD9B">
    <w:name w:val="45AA8BBBA32C41E4AAB4EF94BEFFFD9B"/>
    <w:rsid w:val="005040BE"/>
  </w:style>
  <w:style w:type="paragraph" w:customStyle="1" w:styleId="4626CDDCF9FC442B84FDD436481B68867">
    <w:name w:val="4626CDDCF9FC442B84FDD436481B68867"/>
    <w:rsid w:val="005040BE"/>
    <w:pPr>
      <w:spacing w:before="120" w:after="120" w:line="240" w:lineRule="auto"/>
    </w:pPr>
    <w:rPr>
      <w:rFonts w:ascii="Arial" w:eastAsia="Times New Roman" w:hAnsi="Arial" w:cs="Arial"/>
      <w:kern w:val="0"/>
      <w:sz w:val="20"/>
      <w:szCs w:val="20"/>
      <w14:ligatures w14:val="none"/>
    </w:rPr>
  </w:style>
  <w:style w:type="paragraph" w:customStyle="1" w:styleId="47801C42198F460EAED8A0DAF3EEEC567">
    <w:name w:val="47801C42198F460EAED8A0DAF3EEEC567"/>
    <w:rsid w:val="005040BE"/>
    <w:pPr>
      <w:spacing w:before="120" w:after="120" w:line="240" w:lineRule="auto"/>
    </w:pPr>
    <w:rPr>
      <w:rFonts w:ascii="Arial" w:eastAsia="Times New Roman" w:hAnsi="Arial" w:cs="Arial"/>
      <w:kern w:val="0"/>
      <w:sz w:val="20"/>
      <w:szCs w:val="20"/>
      <w14:ligatures w14:val="none"/>
    </w:rPr>
  </w:style>
  <w:style w:type="paragraph" w:customStyle="1" w:styleId="23789D28ADAA43BBB42C16D224A55E047">
    <w:name w:val="23789D28ADAA43BBB42C16D224A55E047"/>
    <w:rsid w:val="005040BE"/>
    <w:pPr>
      <w:spacing w:before="120" w:after="120" w:line="240" w:lineRule="auto"/>
    </w:pPr>
    <w:rPr>
      <w:rFonts w:ascii="Arial" w:eastAsia="Times New Roman" w:hAnsi="Arial" w:cs="Arial"/>
      <w:kern w:val="0"/>
      <w:sz w:val="20"/>
      <w:szCs w:val="20"/>
      <w14:ligatures w14:val="none"/>
    </w:rPr>
  </w:style>
  <w:style w:type="paragraph" w:customStyle="1" w:styleId="36A318D2CB964254972269D77E1EB42F7">
    <w:name w:val="36A318D2CB964254972269D77E1EB42F7"/>
    <w:rsid w:val="005040BE"/>
    <w:pPr>
      <w:spacing w:before="120" w:after="120" w:line="240" w:lineRule="auto"/>
    </w:pPr>
    <w:rPr>
      <w:rFonts w:ascii="Arial" w:eastAsia="Times New Roman" w:hAnsi="Arial" w:cs="Arial"/>
      <w:kern w:val="0"/>
      <w:sz w:val="20"/>
      <w:szCs w:val="20"/>
      <w14:ligatures w14:val="none"/>
    </w:rPr>
  </w:style>
  <w:style w:type="paragraph" w:customStyle="1" w:styleId="8412069B9BE54430B315377858AB36857">
    <w:name w:val="8412069B9BE54430B315377858AB36857"/>
    <w:rsid w:val="005040BE"/>
    <w:pPr>
      <w:spacing w:before="120" w:after="120" w:line="240" w:lineRule="auto"/>
    </w:pPr>
    <w:rPr>
      <w:rFonts w:ascii="Arial" w:eastAsia="Times New Roman" w:hAnsi="Arial" w:cs="Arial"/>
      <w:kern w:val="0"/>
      <w:sz w:val="20"/>
      <w:szCs w:val="20"/>
      <w14:ligatures w14:val="none"/>
    </w:rPr>
  </w:style>
  <w:style w:type="paragraph" w:customStyle="1" w:styleId="FD68B7E00B824C7695D251EEDD1E9F2A7">
    <w:name w:val="FD68B7E00B824C7695D251EEDD1E9F2A7"/>
    <w:rsid w:val="005040BE"/>
    <w:pPr>
      <w:spacing w:before="120" w:after="120" w:line="240" w:lineRule="auto"/>
    </w:pPr>
    <w:rPr>
      <w:rFonts w:ascii="Arial" w:eastAsia="Times New Roman" w:hAnsi="Arial" w:cs="Arial"/>
      <w:kern w:val="0"/>
      <w:sz w:val="20"/>
      <w:szCs w:val="20"/>
      <w14:ligatures w14:val="none"/>
    </w:rPr>
  </w:style>
  <w:style w:type="paragraph" w:customStyle="1" w:styleId="180E4DCA4A9D47FAB11C87B2B8A9BDFD8">
    <w:name w:val="180E4DCA4A9D47FAB11C87B2B8A9BDFD8"/>
    <w:rsid w:val="005040BE"/>
    <w:pPr>
      <w:spacing w:before="120" w:after="120" w:line="240" w:lineRule="auto"/>
    </w:pPr>
    <w:rPr>
      <w:rFonts w:ascii="Arial" w:eastAsia="Times New Roman" w:hAnsi="Arial" w:cs="Arial"/>
      <w:kern w:val="0"/>
      <w:sz w:val="20"/>
      <w:szCs w:val="20"/>
      <w14:ligatures w14:val="none"/>
    </w:rPr>
  </w:style>
  <w:style w:type="paragraph" w:customStyle="1" w:styleId="4EE82661C056452E88A65633BBCC3F6B8">
    <w:name w:val="4EE82661C056452E88A65633BBCC3F6B8"/>
    <w:rsid w:val="005040BE"/>
    <w:pPr>
      <w:spacing w:before="120" w:after="120" w:line="240" w:lineRule="auto"/>
    </w:pPr>
    <w:rPr>
      <w:rFonts w:ascii="Arial" w:eastAsia="Times New Roman" w:hAnsi="Arial" w:cs="Arial"/>
      <w:kern w:val="0"/>
      <w:sz w:val="20"/>
      <w:szCs w:val="20"/>
      <w14:ligatures w14:val="none"/>
    </w:rPr>
  </w:style>
  <w:style w:type="paragraph" w:customStyle="1" w:styleId="586A4C5D983C47B2A20049F5D1C8E9847">
    <w:name w:val="586A4C5D983C47B2A20049F5D1C8E9847"/>
    <w:rsid w:val="005040BE"/>
    <w:pPr>
      <w:spacing w:before="120" w:after="120" w:line="240" w:lineRule="auto"/>
    </w:pPr>
    <w:rPr>
      <w:rFonts w:ascii="Arial" w:eastAsia="Times New Roman" w:hAnsi="Arial" w:cs="Arial"/>
      <w:kern w:val="0"/>
      <w:sz w:val="20"/>
      <w:szCs w:val="20"/>
      <w14:ligatures w14:val="none"/>
    </w:rPr>
  </w:style>
  <w:style w:type="paragraph" w:customStyle="1" w:styleId="18995E870D6045ACB0C07E48FBC4CAF47">
    <w:name w:val="18995E870D6045ACB0C07E48FBC4CAF47"/>
    <w:rsid w:val="005040BE"/>
    <w:pPr>
      <w:spacing w:before="120" w:after="120" w:line="240" w:lineRule="auto"/>
    </w:pPr>
    <w:rPr>
      <w:rFonts w:ascii="Arial" w:eastAsia="Times New Roman" w:hAnsi="Arial" w:cs="Arial"/>
      <w:kern w:val="0"/>
      <w:sz w:val="20"/>
      <w:szCs w:val="20"/>
      <w14:ligatures w14:val="none"/>
    </w:rPr>
  </w:style>
  <w:style w:type="paragraph" w:customStyle="1" w:styleId="4D8D2D670EB748ACBCD52ABC04E102B98">
    <w:name w:val="4D8D2D670EB748ACBCD52ABC04E102B98"/>
    <w:rsid w:val="005040BE"/>
    <w:pPr>
      <w:spacing w:before="120" w:after="120" w:line="240" w:lineRule="auto"/>
    </w:pPr>
    <w:rPr>
      <w:rFonts w:ascii="Arial" w:eastAsia="Times New Roman" w:hAnsi="Arial" w:cs="Arial"/>
      <w:kern w:val="0"/>
      <w:sz w:val="20"/>
      <w:szCs w:val="20"/>
      <w14:ligatures w14:val="none"/>
    </w:rPr>
  </w:style>
  <w:style w:type="paragraph" w:customStyle="1" w:styleId="A051AAC66EF34B04882BF509E07790C78">
    <w:name w:val="A051AAC66EF34B04882BF509E07790C78"/>
    <w:rsid w:val="005040BE"/>
    <w:pPr>
      <w:spacing w:before="120" w:after="120" w:line="240" w:lineRule="auto"/>
    </w:pPr>
    <w:rPr>
      <w:rFonts w:ascii="Arial" w:eastAsia="Times New Roman" w:hAnsi="Arial" w:cs="Arial"/>
      <w:kern w:val="0"/>
      <w:sz w:val="20"/>
      <w:szCs w:val="20"/>
      <w14:ligatures w14:val="none"/>
    </w:rPr>
  </w:style>
  <w:style w:type="paragraph" w:customStyle="1" w:styleId="E4E09506749248A1B9B3ADFF0CE2560E7">
    <w:name w:val="E4E09506749248A1B9B3ADFF0CE2560E7"/>
    <w:rsid w:val="005040BE"/>
    <w:pPr>
      <w:spacing w:before="120" w:after="120" w:line="240" w:lineRule="auto"/>
    </w:pPr>
    <w:rPr>
      <w:rFonts w:ascii="Arial" w:eastAsia="Times New Roman" w:hAnsi="Arial" w:cs="Arial"/>
      <w:kern w:val="0"/>
      <w:sz w:val="20"/>
      <w:szCs w:val="20"/>
      <w14:ligatures w14:val="none"/>
    </w:rPr>
  </w:style>
  <w:style w:type="paragraph" w:customStyle="1" w:styleId="F47EBA343AAF43EBA292DB28E8EABA667">
    <w:name w:val="F47EBA343AAF43EBA292DB28E8EABA667"/>
    <w:rsid w:val="005040BE"/>
    <w:pPr>
      <w:spacing w:before="120" w:after="120" w:line="240" w:lineRule="auto"/>
    </w:pPr>
    <w:rPr>
      <w:rFonts w:ascii="Arial" w:eastAsia="Times New Roman" w:hAnsi="Arial" w:cs="Arial"/>
      <w:kern w:val="0"/>
      <w:sz w:val="20"/>
      <w:szCs w:val="20"/>
      <w14:ligatures w14:val="none"/>
    </w:rPr>
  </w:style>
  <w:style w:type="paragraph" w:customStyle="1" w:styleId="B74AE37DEB24419C88C5E31EAD082FFA7">
    <w:name w:val="B74AE37DEB24419C88C5E31EAD082FFA7"/>
    <w:rsid w:val="005040BE"/>
    <w:pPr>
      <w:spacing w:before="120" w:after="120" w:line="240" w:lineRule="auto"/>
    </w:pPr>
    <w:rPr>
      <w:rFonts w:ascii="Arial" w:eastAsia="Times New Roman" w:hAnsi="Arial" w:cs="Arial"/>
      <w:kern w:val="0"/>
      <w:sz w:val="20"/>
      <w:szCs w:val="20"/>
      <w14:ligatures w14:val="none"/>
    </w:rPr>
  </w:style>
  <w:style w:type="paragraph" w:customStyle="1" w:styleId="EADB04DFDDA741E888C2556CDFBCC98C7">
    <w:name w:val="EADB04DFDDA741E888C2556CDFBCC98C7"/>
    <w:rsid w:val="005040BE"/>
    <w:pPr>
      <w:spacing w:before="120" w:after="120" w:line="240" w:lineRule="auto"/>
    </w:pPr>
    <w:rPr>
      <w:rFonts w:ascii="Arial" w:eastAsia="Times New Roman" w:hAnsi="Arial" w:cs="Arial"/>
      <w:kern w:val="0"/>
      <w:sz w:val="20"/>
      <w:szCs w:val="20"/>
      <w14:ligatures w14:val="none"/>
    </w:rPr>
  </w:style>
  <w:style w:type="paragraph" w:customStyle="1" w:styleId="66FC86DC685A4C5797DAB03E64969FAD7">
    <w:name w:val="66FC86DC685A4C5797DAB03E64969FAD7"/>
    <w:rsid w:val="005040BE"/>
    <w:pPr>
      <w:spacing w:before="120" w:after="120" w:line="240" w:lineRule="auto"/>
    </w:pPr>
    <w:rPr>
      <w:rFonts w:ascii="Arial" w:eastAsia="Times New Roman" w:hAnsi="Arial" w:cs="Arial"/>
      <w:kern w:val="0"/>
      <w:sz w:val="20"/>
      <w:szCs w:val="20"/>
      <w14:ligatures w14:val="none"/>
    </w:rPr>
  </w:style>
  <w:style w:type="paragraph" w:customStyle="1" w:styleId="76E735F76E5A4A888488398F1F7F7CBF7">
    <w:name w:val="76E735F76E5A4A888488398F1F7F7CBF7"/>
    <w:rsid w:val="005040BE"/>
    <w:pPr>
      <w:spacing w:before="120" w:after="120" w:line="240" w:lineRule="auto"/>
    </w:pPr>
    <w:rPr>
      <w:rFonts w:ascii="Arial" w:eastAsia="Times New Roman" w:hAnsi="Arial" w:cs="Arial"/>
      <w:kern w:val="0"/>
      <w:sz w:val="20"/>
      <w:szCs w:val="20"/>
      <w14:ligatures w14:val="none"/>
    </w:rPr>
  </w:style>
  <w:style w:type="paragraph" w:customStyle="1" w:styleId="D3AFB84E31E34C609156086490280A0E7">
    <w:name w:val="D3AFB84E31E34C609156086490280A0E7"/>
    <w:rsid w:val="005040BE"/>
    <w:pPr>
      <w:spacing w:before="120" w:after="120" w:line="240" w:lineRule="auto"/>
    </w:pPr>
    <w:rPr>
      <w:rFonts w:ascii="Arial" w:eastAsia="Times New Roman" w:hAnsi="Arial" w:cs="Arial"/>
      <w:kern w:val="0"/>
      <w:sz w:val="20"/>
      <w:szCs w:val="20"/>
      <w14:ligatures w14:val="none"/>
    </w:rPr>
  </w:style>
  <w:style w:type="paragraph" w:customStyle="1" w:styleId="803C050D061E4B889AE1EB9CD429859C7">
    <w:name w:val="803C050D061E4B889AE1EB9CD429859C7"/>
    <w:rsid w:val="005040BE"/>
    <w:pPr>
      <w:spacing w:before="120" w:after="120" w:line="240" w:lineRule="auto"/>
    </w:pPr>
    <w:rPr>
      <w:rFonts w:ascii="Arial" w:eastAsia="Times New Roman" w:hAnsi="Arial" w:cs="Arial"/>
      <w:kern w:val="0"/>
      <w:sz w:val="20"/>
      <w:szCs w:val="20"/>
      <w14:ligatures w14:val="none"/>
    </w:rPr>
  </w:style>
  <w:style w:type="paragraph" w:customStyle="1" w:styleId="2B5B66E857474534B5173C4EEE9AE77A7">
    <w:name w:val="2B5B66E857474534B5173C4EEE9AE77A7"/>
    <w:rsid w:val="005040BE"/>
    <w:pPr>
      <w:spacing w:before="120" w:after="120" w:line="240" w:lineRule="auto"/>
    </w:pPr>
    <w:rPr>
      <w:rFonts w:ascii="Arial" w:eastAsia="Times New Roman" w:hAnsi="Arial" w:cs="Arial"/>
      <w:kern w:val="0"/>
      <w:sz w:val="20"/>
      <w:szCs w:val="20"/>
      <w14:ligatures w14:val="none"/>
    </w:rPr>
  </w:style>
  <w:style w:type="paragraph" w:customStyle="1" w:styleId="31391E02E4F846AEA991E144817FCC8A7">
    <w:name w:val="31391E02E4F846AEA991E144817FCC8A7"/>
    <w:rsid w:val="005040BE"/>
    <w:pPr>
      <w:spacing w:before="120" w:after="120" w:line="240" w:lineRule="auto"/>
    </w:pPr>
    <w:rPr>
      <w:rFonts w:ascii="Arial" w:eastAsia="Times New Roman" w:hAnsi="Arial" w:cs="Arial"/>
      <w:kern w:val="0"/>
      <w:sz w:val="20"/>
      <w:szCs w:val="20"/>
      <w14:ligatures w14:val="none"/>
    </w:rPr>
  </w:style>
  <w:style w:type="paragraph" w:customStyle="1" w:styleId="FA12383395B845649598A39F49CF1D757">
    <w:name w:val="FA12383395B845649598A39F49CF1D757"/>
    <w:rsid w:val="005040BE"/>
    <w:pPr>
      <w:spacing w:before="120" w:after="120" w:line="240" w:lineRule="auto"/>
    </w:pPr>
    <w:rPr>
      <w:rFonts w:ascii="Arial" w:eastAsia="Times New Roman" w:hAnsi="Arial" w:cs="Arial"/>
      <w:kern w:val="0"/>
      <w:sz w:val="20"/>
      <w:szCs w:val="20"/>
      <w14:ligatures w14:val="none"/>
    </w:rPr>
  </w:style>
  <w:style w:type="paragraph" w:customStyle="1" w:styleId="6D47A96403124F22847DAEB057291B467">
    <w:name w:val="6D47A96403124F22847DAEB057291B467"/>
    <w:rsid w:val="005040BE"/>
    <w:pPr>
      <w:spacing w:before="120" w:after="120" w:line="240" w:lineRule="auto"/>
    </w:pPr>
    <w:rPr>
      <w:rFonts w:ascii="Arial" w:eastAsia="Times New Roman" w:hAnsi="Arial" w:cs="Arial"/>
      <w:kern w:val="0"/>
      <w:sz w:val="20"/>
      <w:szCs w:val="20"/>
      <w14:ligatures w14:val="none"/>
    </w:rPr>
  </w:style>
  <w:style w:type="paragraph" w:customStyle="1" w:styleId="3580FFDF43E54C3B8173618278201A747">
    <w:name w:val="3580FFDF43E54C3B8173618278201A747"/>
    <w:rsid w:val="005040BE"/>
    <w:pPr>
      <w:spacing w:before="120" w:after="120" w:line="240" w:lineRule="auto"/>
    </w:pPr>
    <w:rPr>
      <w:rFonts w:ascii="Arial" w:eastAsia="Times New Roman" w:hAnsi="Arial" w:cs="Arial"/>
      <w:kern w:val="0"/>
      <w:sz w:val="20"/>
      <w:szCs w:val="20"/>
      <w14:ligatures w14:val="none"/>
    </w:rPr>
  </w:style>
  <w:style w:type="paragraph" w:customStyle="1" w:styleId="D8FD05F17BA448A992400B4214B55C537">
    <w:name w:val="D8FD05F17BA448A992400B4214B55C537"/>
    <w:rsid w:val="005040BE"/>
    <w:pPr>
      <w:spacing w:before="120" w:after="120" w:line="240" w:lineRule="auto"/>
    </w:pPr>
    <w:rPr>
      <w:rFonts w:ascii="Arial" w:eastAsia="Times New Roman" w:hAnsi="Arial" w:cs="Arial"/>
      <w:kern w:val="0"/>
      <w:sz w:val="20"/>
      <w:szCs w:val="20"/>
      <w14:ligatures w14:val="none"/>
    </w:rPr>
  </w:style>
  <w:style w:type="paragraph" w:customStyle="1" w:styleId="8F9BE42A7AA8471BA0BD28315B6BDA247">
    <w:name w:val="8F9BE42A7AA8471BA0BD28315B6BDA247"/>
    <w:rsid w:val="005040BE"/>
    <w:pPr>
      <w:spacing w:before="120" w:after="120" w:line="240" w:lineRule="auto"/>
    </w:pPr>
    <w:rPr>
      <w:rFonts w:ascii="Arial" w:eastAsia="Times New Roman" w:hAnsi="Arial" w:cs="Arial"/>
      <w:kern w:val="0"/>
      <w:sz w:val="20"/>
      <w:szCs w:val="20"/>
      <w14:ligatures w14:val="none"/>
    </w:rPr>
  </w:style>
  <w:style w:type="paragraph" w:customStyle="1" w:styleId="1CBC1CE31D964F25AF40B56DD72C2F817">
    <w:name w:val="1CBC1CE31D964F25AF40B56DD72C2F817"/>
    <w:rsid w:val="005040BE"/>
    <w:pPr>
      <w:spacing w:before="120" w:after="120" w:line="240" w:lineRule="auto"/>
    </w:pPr>
    <w:rPr>
      <w:rFonts w:ascii="Arial" w:eastAsia="Times New Roman" w:hAnsi="Arial" w:cs="Arial"/>
      <w:kern w:val="0"/>
      <w:sz w:val="20"/>
      <w:szCs w:val="20"/>
      <w14:ligatures w14:val="none"/>
    </w:rPr>
  </w:style>
  <w:style w:type="paragraph" w:customStyle="1" w:styleId="84B68831556F456082F246459EC1F79D7">
    <w:name w:val="84B68831556F456082F246459EC1F79D7"/>
    <w:rsid w:val="005040BE"/>
    <w:pPr>
      <w:spacing w:before="120" w:after="120" w:line="240" w:lineRule="auto"/>
    </w:pPr>
    <w:rPr>
      <w:rFonts w:ascii="Arial" w:eastAsia="Times New Roman" w:hAnsi="Arial" w:cs="Arial"/>
      <w:kern w:val="0"/>
      <w:sz w:val="20"/>
      <w:szCs w:val="20"/>
      <w14:ligatures w14:val="none"/>
    </w:rPr>
  </w:style>
  <w:style w:type="paragraph" w:customStyle="1" w:styleId="311C7B43BDBC44FF9572CC080CA431AE7">
    <w:name w:val="311C7B43BDBC44FF9572CC080CA431AE7"/>
    <w:rsid w:val="005040BE"/>
    <w:pPr>
      <w:spacing w:before="120" w:after="120" w:line="240" w:lineRule="auto"/>
    </w:pPr>
    <w:rPr>
      <w:rFonts w:ascii="Arial" w:eastAsia="Times New Roman" w:hAnsi="Arial" w:cs="Arial"/>
      <w:kern w:val="0"/>
      <w:sz w:val="20"/>
      <w:szCs w:val="20"/>
      <w14:ligatures w14:val="none"/>
    </w:rPr>
  </w:style>
  <w:style w:type="paragraph" w:customStyle="1" w:styleId="46FB548116CF419FBEF2A6F6C01352FF7">
    <w:name w:val="46FB548116CF419FBEF2A6F6C01352FF7"/>
    <w:rsid w:val="005040BE"/>
    <w:pPr>
      <w:spacing w:before="120" w:after="120" w:line="240" w:lineRule="auto"/>
    </w:pPr>
    <w:rPr>
      <w:rFonts w:ascii="Arial" w:eastAsia="Times New Roman" w:hAnsi="Arial" w:cs="Arial"/>
      <w:kern w:val="0"/>
      <w:sz w:val="20"/>
      <w:szCs w:val="20"/>
      <w14:ligatures w14:val="none"/>
    </w:rPr>
  </w:style>
  <w:style w:type="paragraph" w:customStyle="1" w:styleId="261038504E144E608784AABD5D0F45087">
    <w:name w:val="261038504E144E608784AABD5D0F45087"/>
    <w:rsid w:val="005040BE"/>
    <w:pPr>
      <w:spacing w:before="120" w:after="120" w:line="240" w:lineRule="auto"/>
    </w:pPr>
    <w:rPr>
      <w:rFonts w:ascii="Arial" w:eastAsia="Times New Roman" w:hAnsi="Arial" w:cs="Arial"/>
      <w:kern w:val="0"/>
      <w:sz w:val="20"/>
      <w:szCs w:val="20"/>
      <w14:ligatures w14:val="none"/>
    </w:rPr>
  </w:style>
  <w:style w:type="paragraph" w:customStyle="1" w:styleId="688E7A7FE4FE4943A57CE3BAE044B0D77">
    <w:name w:val="688E7A7FE4FE4943A57CE3BAE044B0D77"/>
    <w:rsid w:val="005040BE"/>
    <w:pPr>
      <w:spacing w:before="120" w:after="120" w:line="240" w:lineRule="auto"/>
    </w:pPr>
    <w:rPr>
      <w:rFonts w:ascii="Arial" w:eastAsia="Times New Roman" w:hAnsi="Arial" w:cs="Arial"/>
      <w:kern w:val="0"/>
      <w:sz w:val="20"/>
      <w:szCs w:val="20"/>
      <w14:ligatures w14:val="none"/>
    </w:rPr>
  </w:style>
  <w:style w:type="paragraph" w:customStyle="1" w:styleId="42668141F7EE486C8C0DC2E641707B3E7">
    <w:name w:val="42668141F7EE486C8C0DC2E641707B3E7"/>
    <w:rsid w:val="005040BE"/>
    <w:pPr>
      <w:spacing w:before="120" w:after="120" w:line="240" w:lineRule="auto"/>
    </w:pPr>
    <w:rPr>
      <w:rFonts w:ascii="Arial" w:eastAsia="Times New Roman" w:hAnsi="Arial" w:cs="Arial"/>
      <w:kern w:val="0"/>
      <w:sz w:val="20"/>
      <w:szCs w:val="20"/>
      <w14:ligatures w14:val="none"/>
    </w:rPr>
  </w:style>
  <w:style w:type="paragraph" w:customStyle="1" w:styleId="5C19E66370A44FEB8B9AB077AAC3CEC67">
    <w:name w:val="5C19E66370A44FEB8B9AB077AAC3CEC67"/>
    <w:rsid w:val="005040BE"/>
    <w:pPr>
      <w:spacing w:before="120" w:after="120" w:line="240" w:lineRule="auto"/>
    </w:pPr>
    <w:rPr>
      <w:rFonts w:ascii="Arial" w:eastAsia="Times New Roman" w:hAnsi="Arial" w:cs="Arial"/>
      <w:kern w:val="0"/>
      <w:sz w:val="20"/>
      <w:szCs w:val="20"/>
      <w14:ligatures w14:val="none"/>
    </w:rPr>
  </w:style>
  <w:style w:type="paragraph" w:customStyle="1" w:styleId="8E0A1E16416847EC84C5C97D51E9B19A7">
    <w:name w:val="8E0A1E16416847EC84C5C97D51E9B19A7"/>
    <w:rsid w:val="005040BE"/>
    <w:pPr>
      <w:spacing w:before="120" w:after="120" w:line="240" w:lineRule="auto"/>
    </w:pPr>
    <w:rPr>
      <w:rFonts w:ascii="Arial" w:eastAsia="Times New Roman" w:hAnsi="Arial" w:cs="Arial"/>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299A8DA4BF774F9D287EDC8423F0E0" ma:contentTypeVersion="18" ma:contentTypeDescription="Create a new document." ma:contentTypeScope="" ma:versionID="1eb8fd340bded392728634734390f9ea">
  <xsd:schema xmlns:xsd="http://www.w3.org/2001/XMLSchema" xmlns:xs="http://www.w3.org/2001/XMLSchema" xmlns:p="http://schemas.microsoft.com/office/2006/metadata/properties" xmlns:ns2="59533604-0e63-493b-8b6b-54e4e194d2ca" xmlns:ns3="19d7a086-2cda-4805-ad8e-3564f18c9c9e" targetNamespace="http://schemas.microsoft.com/office/2006/metadata/properties" ma:root="true" ma:fieldsID="c9ad116a6a94b2edfa64310cc3ed4660" ns2:_="" ns3:_="">
    <xsd:import namespace="59533604-0e63-493b-8b6b-54e4e194d2ca"/>
    <xsd:import namespace="19d7a086-2cda-4805-ad8e-3564f18c9c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33604-0e63-493b-8b6b-54e4e194d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69760-63e5-4ad7-8e1d-ce12b2e8d0a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d7a086-2cda-4805-ad8e-3564f18c9c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7b18df-0ae0-4ef7-8fe8-2f5546560ecf}" ma:internalName="TaxCatchAll" ma:showField="CatchAllData" ma:web="19d7a086-2cda-4805-ad8e-3564f18c9c9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533604-0e63-493b-8b6b-54e4e194d2ca">
      <Terms xmlns="http://schemas.microsoft.com/office/infopath/2007/PartnerControls"/>
    </lcf76f155ced4ddcb4097134ff3c332f>
    <TaxCatchAll xmlns="19d7a086-2cda-4805-ad8e-3564f18c9c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870E6-980C-4337-AB4E-D06617EAB387}">
  <ds:schemaRefs>
    <ds:schemaRef ds:uri="http://schemas.openxmlformats.org/officeDocument/2006/bibliography"/>
  </ds:schemaRefs>
</ds:datastoreItem>
</file>

<file path=customXml/itemProps2.xml><?xml version="1.0" encoding="utf-8"?>
<ds:datastoreItem xmlns:ds="http://schemas.openxmlformats.org/officeDocument/2006/customXml" ds:itemID="{0E328749-CC0F-4C06-B238-B6D54F7B4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33604-0e63-493b-8b6b-54e4e194d2ca"/>
    <ds:schemaRef ds:uri="19d7a086-2cda-4805-ad8e-3564f18c9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CA39A-4089-4BDD-B08E-C5801655A14E}">
  <ds:schemaRefs>
    <ds:schemaRef ds:uri="http://schemas.microsoft.com/office/2006/metadata/properties"/>
    <ds:schemaRef ds:uri="http://schemas.microsoft.com/office/infopath/2007/PartnerControls"/>
    <ds:schemaRef ds:uri="59533604-0e63-493b-8b6b-54e4e194d2ca"/>
    <ds:schemaRef ds:uri="19d7a086-2cda-4805-ad8e-3564f18c9c9e"/>
  </ds:schemaRefs>
</ds:datastoreItem>
</file>

<file path=customXml/itemProps4.xml><?xml version="1.0" encoding="utf-8"?>
<ds:datastoreItem xmlns:ds="http://schemas.openxmlformats.org/officeDocument/2006/customXml" ds:itemID="{CB3E13BF-FA2A-4546-A21A-95D9D00CC1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A_Text.dotm</Template>
  <TotalTime>73</TotalTime>
  <Pages>13</Pages>
  <Words>2622</Words>
  <Characters>15588</Characters>
  <Application>Microsoft Office Word</Application>
  <DocSecurity>0</DocSecurity>
  <Lines>1558</Lines>
  <Paragraphs>1300</Paragraphs>
  <ScaleCrop>false</ScaleCrop>
  <HeadingPairs>
    <vt:vector size="2" baseType="variant">
      <vt:variant>
        <vt:lpstr>Title</vt:lpstr>
      </vt:variant>
      <vt:variant>
        <vt:i4>1</vt:i4>
      </vt:variant>
    </vt:vector>
  </HeadingPairs>
  <TitlesOfParts>
    <vt:vector size="1" baseType="lpstr">
      <vt:lpstr>MASTER/Format A Text Template</vt:lpstr>
    </vt:vector>
  </TitlesOfParts>
  <Company>Cambridge Systematics, Inc.</Company>
  <LinksUpToDate>false</LinksUpToDate>
  <CharactersWithSpaces>16910</CharactersWithSpaces>
  <SharedDoc>false</SharedDoc>
  <HLinks>
    <vt:vector size="48" baseType="variant">
      <vt:variant>
        <vt:i4>7471128</vt:i4>
      </vt:variant>
      <vt:variant>
        <vt:i4>21</vt:i4>
      </vt:variant>
      <vt:variant>
        <vt:i4>0</vt:i4>
      </vt:variant>
      <vt:variant>
        <vt:i4>5</vt:i4>
      </vt:variant>
      <vt:variant>
        <vt:lpwstr>mailto:pamela.golden@alaska.gov</vt:lpwstr>
      </vt:variant>
      <vt:variant>
        <vt:lpwstr/>
      </vt:variant>
      <vt:variant>
        <vt:i4>4325423</vt:i4>
      </vt:variant>
      <vt:variant>
        <vt:i4>18</vt:i4>
      </vt:variant>
      <vt:variant>
        <vt:i4>0</vt:i4>
      </vt:variant>
      <vt:variant>
        <vt:i4>5</vt:i4>
      </vt:variant>
      <vt:variant>
        <vt:lpwstr>mailto:tammy.kramer@alaska.gov</vt:lpwstr>
      </vt:variant>
      <vt:variant>
        <vt:lpwstr/>
      </vt:variant>
      <vt:variant>
        <vt:i4>131179</vt:i4>
      </vt:variant>
      <vt:variant>
        <vt:i4>15</vt:i4>
      </vt:variant>
      <vt:variant>
        <vt:i4>0</vt:i4>
      </vt:variant>
      <vt:variant>
        <vt:i4>5</vt:i4>
      </vt:variant>
      <vt:variant>
        <vt:lpwstr>https://www.nhtsa.gov/sites/nhtsa.gov/files/2024-01/AK_FY24-26HSP-tag.pdf</vt:lpwstr>
      </vt:variant>
      <vt:variant>
        <vt:lpwstr/>
      </vt:variant>
      <vt:variant>
        <vt:i4>131179</vt:i4>
      </vt:variant>
      <vt:variant>
        <vt:i4>12</vt:i4>
      </vt:variant>
      <vt:variant>
        <vt:i4>0</vt:i4>
      </vt:variant>
      <vt:variant>
        <vt:i4>5</vt:i4>
      </vt:variant>
      <vt:variant>
        <vt:lpwstr>https://www.nhtsa.gov/sites/nhtsa.gov/files/2024-01/AK_FY24-26HSP-tag.pdf</vt:lpwstr>
      </vt:variant>
      <vt:variant>
        <vt:lpwstr/>
      </vt:variant>
      <vt:variant>
        <vt:i4>1048642</vt:i4>
      </vt:variant>
      <vt:variant>
        <vt:i4>9</vt:i4>
      </vt:variant>
      <vt:variant>
        <vt:i4>0</vt:i4>
      </vt:variant>
      <vt:variant>
        <vt:i4>5</vt:i4>
      </vt:variant>
      <vt:variant>
        <vt:lpwstr>https://dot.alaska.gov/dmio/hwysafety/safety_topics_overview.shtml</vt:lpwstr>
      </vt:variant>
      <vt:variant>
        <vt:lpwstr/>
      </vt:variant>
      <vt:variant>
        <vt:i4>131179</vt:i4>
      </vt:variant>
      <vt:variant>
        <vt:i4>6</vt:i4>
      </vt:variant>
      <vt:variant>
        <vt:i4>0</vt:i4>
      </vt:variant>
      <vt:variant>
        <vt:i4>5</vt:i4>
      </vt:variant>
      <vt:variant>
        <vt:lpwstr>https://www.nhtsa.gov/sites/nhtsa.gov/files/2024-01/AK_FY24-26HSP-tag.pdf</vt:lpwstr>
      </vt:variant>
      <vt:variant>
        <vt:lpwstr/>
      </vt:variant>
      <vt:variant>
        <vt:i4>327767</vt:i4>
      </vt:variant>
      <vt:variant>
        <vt:i4>3</vt:i4>
      </vt:variant>
      <vt:variant>
        <vt:i4>0</vt:i4>
      </vt:variant>
      <vt:variant>
        <vt:i4>5</vt:i4>
      </vt:variant>
      <vt:variant>
        <vt:lpwstr>https://dot.alaska.gov/dmio/shsp/</vt:lpwstr>
      </vt:variant>
      <vt:variant>
        <vt:lpwstr/>
      </vt:variant>
      <vt:variant>
        <vt:i4>3735660</vt:i4>
      </vt:variant>
      <vt:variant>
        <vt:i4>0</vt:i4>
      </vt:variant>
      <vt:variant>
        <vt:i4>0</vt:i4>
      </vt:variant>
      <vt:variant>
        <vt:i4>5</vt:i4>
      </vt:variant>
      <vt:variant>
        <vt:lpwstr>http://www.dot.alaska.gov/ahso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MASTER/Format A Text Template</dc:title>
  <dc:subject/>
  <dc:creator>csadmin</dc:creator>
  <cp:keywords/>
  <cp:lastModifiedBy>Kramer, Tammy L (DOT)</cp:lastModifiedBy>
  <cp:revision>5</cp:revision>
  <cp:lastPrinted>2013-03-28T22:13:00Z</cp:lastPrinted>
  <dcterms:created xsi:type="dcterms:W3CDTF">2026-03-13T22:05:00Z</dcterms:created>
  <dcterms:modified xsi:type="dcterms:W3CDTF">2026-03-20T18:21:00Z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0x010100CC299A8DA4BF774F9D287EDC8423F0E0</vt:lpwstr>
  </property>
  <property fmtid="{D5CDD505-2E9C-101B-9397-08002B2CF9AE}" pid="3" name="MediaServiceImageTags">
    <vt:lpwstr/>
  </property>
</Properties>
</file>